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2255" w:rsidRPr="002720CC" w:rsidRDefault="00A17C4D">
      <w:pPr>
        <w:rPr>
          <w:rFonts w:ascii="Arial" w:hAnsi="Arial" w:cs="Arial"/>
        </w:rPr>
      </w:pPr>
      <w:r w:rsidRPr="00E54C9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78978" wp14:editId="69C1AA04">
                <wp:simplePos x="0" y="0"/>
                <wp:positionH relativeFrom="column">
                  <wp:posOffset>4012441</wp:posOffset>
                </wp:positionH>
                <wp:positionV relativeFrom="paragraph">
                  <wp:posOffset>5390866</wp:posOffset>
                </wp:positionV>
                <wp:extent cx="3676901" cy="3780145"/>
                <wp:effectExtent l="57150" t="57150" r="57150" b="6858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901" cy="37801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accent3">
                              <a:lumMod val="75000"/>
                            </a:schemeClr>
                          </a:contourClr>
                        </a:sp3d>
                      </wps:spPr>
                      <wps:txbx>
                        <w:txbxContent>
                          <w:p w:rsidR="00AD6431" w:rsidRPr="00A17C4D" w:rsidRDefault="00AD6431" w:rsidP="00C919BF">
                            <w:pPr>
                              <w:pStyle w:val="Heading1"/>
                              <w:spacing w:before="0" w:beforeAutospacing="0"/>
                              <w:jc w:val="lef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</w:p>
                          <w:p w:rsidR="00985D60" w:rsidRPr="00A17C4D" w:rsidRDefault="00C1075D" w:rsidP="00A17C4D">
                            <w:pPr>
                              <w:pStyle w:val="Heading1"/>
                              <w:spacing w:before="0" w:beforeAutospacing="0"/>
                              <w:jc w:val="center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INSTRUCTOR:</w:t>
                            </w:r>
                            <w:r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B25396"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 xml:space="preserve">Ford </w:t>
                            </w:r>
                            <w:proofErr w:type="spellStart"/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Morishita</w:t>
                            </w:r>
                            <w:proofErr w:type="spellEnd"/>
                          </w:p>
                          <w:p w:rsidR="00985D60" w:rsidRPr="005E1A38" w:rsidRDefault="00985D60" w:rsidP="00A17C4D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pPr>
                            <w:r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OPEN TO</w:t>
                            </w:r>
                            <w:r w:rsidR="00CA55B4"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:</w:t>
                            </w:r>
                            <w:r w:rsidR="000D7D91"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Middle and High School Biology/Science Teachers</w:t>
                            </w:r>
                          </w:p>
                          <w:p w:rsidR="00AD6431" w:rsidRPr="005E1A38" w:rsidRDefault="00985D60" w:rsidP="00AD643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WHEN:</w:t>
                            </w:r>
                            <w:r w:rsidRPr="00A17C4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A3965">
                              <w:rPr>
                                <w:sz w:val="28"/>
                                <w:szCs w:val="28"/>
                              </w:rPr>
                              <w:t>Saturday, November 9</w:t>
                            </w:r>
                            <w:r w:rsidR="000D7D91" w:rsidRPr="005E1A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D6431" w:rsidRPr="005E1A38">
                              <w:rPr>
                                <w:sz w:val="28"/>
                                <w:szCs w:val="28"/>
                              </w:rPr>
                              <w:t xml:space="preserve">   8:30-3:30</w:t>
                            </w:r>
                          </w:p>
                          <w:p w:rsidR="00985D60" w:rsidRPr="005E1A38" w:rsidRDefault="00985D60" w:rsidP="00C919BF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pPr>
                            <w:r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WHERE:</w:t>
                            </w:r>
                            <w:r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0D7D91"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Columbia River HS</w:t>
                            </w:r>
                          </w:p>
                          <w:p w:rsidR="00CA55B4" w:rsidRPr="005E1A38" w:rsidRDefault="00985D60" w:rsidP="00C822A4">
                            <w:pPr>
                              <w:pStyle w:val="Heading1"/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pPr>
                            <w:r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COST:</w:t>
                            </w:r>
                            <w:r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$90.00</w:t>
                            </w:r>
                          </w:p>
                          <w:p w:rsidR="00985D60" w:rsidRPr="005E1A38" w:rsidRDefault="00985D60" w:rsidP="00C822A4">
                            <w:pPr>
                              <w:pStyle w:val="Heading1"/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pPr>
                            <w:r w:rsidRPr="00A17C4D">
                              <w:rPr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CLOCK HOURS:</w:t>
                            </w:r>
                            <w:r w:rsidRPr="00A17C4D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 </w:t>
                            </w:r>
                            <w:r w:rsidR="000D7D91" w:rsidRPr="005E1A38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6</w:t>
                            </w:r>
                          </w:p>
                          <w:p w:rsidR="00985D60" w:rsidRPr="00A17C4D" w:rsidRDefault="00A17C4D" w:rsidP="00C822A4">
                            <w:pPr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</w:rPr>
                            </w:pPr>
                            <w:r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REGISTER:</w:t>
                            </w:r>
                            <w:r w:rsidR="00985D60" w:rsidRPr="00A17C4D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hyperlink r:id="rId8" w:history="1">
                              <w:r w:rsidR="006C072F" w:rsidRPr="00A17C4D">
                                <w:rPr>
                                  <w:rStyle w:val="Hyperlink"/>
                                  <w:rFonts w:eastAsiaTheme="majorEastAsia" w:cstheme="majorBidi"/>
                                  <w:sz w:val="28"/>
                                  <w:szCs w:val="28"/>
                                </w:rPr>
                                <w:t>www.esd112.org/courses</w:t>
                              </w:r>
                            </w:hyperlink>
                          </w:p>
                          <w:p w:rsidR="00985D60" w:rsidRPr="005E1A38" w:rsidRDefault="00985D60" w:rsidP="00C822A4">
                            <w:pPr>
                              <w:rPr>
                                <w:b/>
                              </w:rPr>
                            </w:pPr>
                            <w:r w:rsidRPr="00A17C4D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Course Numbe</w:t>
                            </w:r>
                            <w:r w:rsidR="00F553F5" w:rsidRPr="00A17C4D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r</w:t>
                            </w:r>
                            <w:proofErr w:type="gramStart"/>
                            <w:r w:rsidR="00F553F5" w:rsidRPr="00A17C4D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  <w:u w:val="single"/>
                              </w:rPr>
                              <w:t>:</w:t>
                            </w:r>
                            <w:r w:rsidR="00264AEB" w:rsidRPr="00A17C4D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</w:rPr>
                              <w:t xml:space="preserve">   </w:t>
                            </w:r>
                            <w:r w:rsidR="009E5B41">
                              <w:rPr>
                                <w:rStyle w:val="Heading1Char"/>
                                <w:rFonts w:asciiTheme="minorHAnsi" w:hAnsiTheme="minorHAnsi"/>
                                <w:color w:val="auto"/>
                              </w:rPr>
                              <w:t>37089</w:t>
                            </w:r>
                            <w:proofErr w:type="gramEnd"/>
                          </w:p>
                          <w:p w:rsidR="00985D60" w:rsidRPr="00985D60" w:rsidRDefault="00985D60" w:rsidP="00EA2255">
                            <w:pPr>
                              <w:pStyle w:val="NoSpacing"/>
                              <w:spacing w:beforeAutospacing="0"/>
                            </w:pPr>
                            <w:r w:rsidRPr="00985D60">
                              <w:tab/>
                            </w:r>
                          </w:p>
                          <w:p w:rsidR="00985D60" w:rsidRPr="00EA2255" w:rsidRDefault="00985D60" w:rsidP="00EA2255">
                            <w:pPr>
                              <w:pStyle w:val="NoSpacing"/>
                              <w:spacing w:beforeAutospacing="0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15.95pt;margin-top:424.5pt;width:289.5pt;height:29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" fillcolor="#d6e3bc [1302]" strokecolor="#4e6128 [1606]">
                <v:textbox>
                  <w:txbxContent>
                    <w:p w:rsidR="00AD6431" w:rsidRPr="00A17C4D" w:rsidRDefault="00AD6431" w:rsidP="00C919BF">
                      <w:pPr>
                        <w:pStyle w:val="Heading1"/>
                        <w:spacing w:before="0" w:beforeAutospacing="0"/>
                        <w:jc w:val="left"/>
                        <w:rPr>
                          <w:rFonts w:asciiTheme="minorHAnsi" w:hAnsiTheme="minorHAnsi"/>
                          <w:color w:val="auto"/>
                        </w:rPr>
                      </w:pPr>
                    </w:p>
                    <w:p w:rsidR="00985D60" w:rsidRPr="00A17C4D" w:rsidRDefault="00C1075D" w:rsidP="00A17C4D">
                      <w:pPr>
                        <w:pStyle w:val="Heading1"/>
                        <w:spacing w:before="0" w:beforeAutospacing="0"/>
                        <w:jc w:val="center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INSTRUCTOR:</w:t>
                      </w:r>
                      <w:r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B25396"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0D7D91" w:rsidRPr="005E1A38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Ford Morishita</w:t>
                      </w:r>
                    </w:p>
                    <w:p w:rsidR="00985D60" w:rsidRPr="005E1A38" w:rsidRDefault="00985D60" w:rsidP="00A17C4D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 w:val="0"/>
                          <w:color w:val="auto"/>
                        </w:rPr>
                      </w:pPr>
                      <w:r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OPEN TO</w:t>
                      </w:r>
                      <w:r w:rsidR="00CA55B4"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:</w:t>
                      </w:r>
                      <w:r w:rsidR="000D7D91"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0D7D91" w:rsidRPr="005E1A38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Middle and High School Biology/Science Teachers</w:t>
                      </w:r>
                    </w:p>
                    <w:p w:rsidR="00AD6431" w:rsidRPr="005E1A38" w:rsidRDefault="00985D60" w:rsidP="00AD643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b/>
                          <w:sz w:val="28"/>
                          <w:szCs w:val="28"/>
                          <w:u w:val="single"/>
                        </w:rPr>
                        <w:t>WHEN:</w:t>
                      </w:r>
                      <w:r w:rsidRPr="00A17C4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A3965">
                        <w:rPr>
                          <w:sz w:val="28"/>
                          <w:szCs w:val="28"/>
                        </w:rPr>
                        <w:t>Saturday, November 9</w:t>
                      </w:r>
                      <w:bookmarkStart w:id="1" w:name="_GoBack"/>
                      <w:bookmarkEnd w:id="1"/>
                      <w:r w:rsidR="000D7D91" w:rsidRPr="005E1A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D6431" w:rsidRPr="005E1A38">
                        <w:rPr>
                          <w:sz w:val="28"/>
                          <w:szCs w:val="28"/>
                        </w:rPr>
                        <w:t xml:space="preserve">   8:30-3:30</w:t>
                      </w:r>
                    </w:p>
                    <w:p w:rsidR="00985D60" w:rsidRPr="005E1A38" w:rsidRDefault="00985D60" w:rsidP="00C919BF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color w:val="auto"/>
                        </w:rPr>
                      </w:pPr>
                      <w:r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WHERE:</w:t>
                      </w:r>
                      <w:r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0D7D91"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0D7D91" w:rsidRPr="005E1A38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Columbia River HS</w:t>
                      </w:r>
                    </w:p>
                    <w:p w:rsidR="00CA55B4" w:rsidRPr="005E1A38" w:rsidRDefault="00985D60" w:rsidP="00C822A4">
                      <w:pPr>
                        <w:pStyle w:val="Heading1"/>
                        <w:rPr>
                          <w:rFonts w:asciiTheme="minorHAnsi" w:hAnsiTheme="minorHAnsi"/>
                          <w:b w:val="0"/>
                          <w:color w:val="auto"/>
                        </w:rPr>
                      </w:pPr>
                      <w:r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COST:</w:t>
                      </w:r>
                      <w:r w:rsidRPr="00A17C4D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0D7D91" w:rsidRPr="005E1A38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$90.00</w:t>
                      </w:r>
                    </w:p>
                    <w:p w:rsidR="00985D60" w:rsidRPr="005E1A38" w:rsidRDefault="00985D60" w:rsidP="00C822A4">
                      <w:pPr>
                        <w:pStyle w:val="Heading1"/>
                        <w:rPr>
                          <w:rFonts w:asciiTheme="minorHAnsi" w:hAnsiTheme="minorHAnsi"/>
                          <w:b w:val="0"/>
                          <w:color w:val="auto"/>
                        </w:rPr>
                      </w:pPr>
                      <w:r w:rsidRPr="00A17C4D">
                        <w:rPr>
                          <w:rFonts w:asciiTheme="minorHAnsi" w:hAnsiTheme="minorHAnsi"/>
                          <w:color w:val="auto"/>
                          <w:u w:val="single"/>
                        </w:rPr>
                        <w:t>CLOCK HOURS:</w:t>
                      </w:r>
                      <w:r w:rsidRPr="00A17C4D">
                        <w:rPr>
                          <w:rFonts w:asciiTheme="minorHAnsi" w:hAnsiTheme="minorHAnsi"/>
                          <w:color w:val="auto"/>
                        </w:rPr>
                        <w:t xml:space="preserve">  </w:t>
                      </w:r>
                      <w:r w:rsidR="000D7D91" w:rsidRPr="005E1A38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6</w:t>
                      </w:r>
                    </w:p>
                    <w:p w:rsidR="00985D60" w:rsidRPr="00A17C4D" w:rsidRDefault="00A17C4D" w:rsidP="00C822A4">
                      <w:pPr>
                        <w:rPr>
                          <w:rStyle w:val="Heading1Char"/>
                          <w:rFonts w:asciiTheme="minorHAnsi" w:hAnsiTheme="minorHAnsi"/>
                          <w:color w:val="auto"/>
                        </w:rPr>
                      </w:pPr>
                      <w:r>
                        <w:rPr>
                          <w:rStyle w:val="Heading1Char"/>
                          <w:rFonts w:asciiTheme="minorHAnsi" w:hAnsiTheme="minorHAnsi"/>
                          <w:color w:val="auto"/>
                          <w:u w:val="single"/>
                        </w:rPr>
                        <w:t>REGISTER:</w:t>
                      </w:r>
                      <w:r w:rsidR="00985D60" w:rsidRPr="00A17C4D">
                        <w:rPr>
                          <w:rStyle w:val="Heading1Char"/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hyperlink r:id="rId9" w:history="1">
                        <w:r w:rsidR="006C072F" w:rsidRPr="00A17C4D">
                          <w:rPr>
                            <w:rStyle w:val="Hyperlink"/>
                            <w:rFonts w:eastAsiaTheme="majorEastAsia" w:cstheme="majorBidi"/>
                            <w:sz w:val="28"/>
                            <w:szCs w:val="28"/>
                          </w:rPr>
                          <w:t>www.esd112.org/courses</w:t>
                        </w:r>
                      </w:hyperlink>
                    </w:p>
                    <w:p w:rsidR="00985D60" w:rsidRPr="005E1A38" w:rsidRDefault="00985D60" w:rsidP="00C822A4">
                      <w:pPr>
                        <w:rPr>
                          <w:b/>
                        </w:rPr>
                      </w:pPr>
                      <w:r w:rsidRPr="00A17C4D">
                        <w:rPr>
                          <w:rStyle w:val="Heading1Char"/>
                          <w:rFonts w:asciiTheme="minorHAnsi" w:hAnsiTheme="minorHAnsi"/>
                          <w:color w:val="auto"/>
                          <w:u w:val="single"/>
                        </w:rPr>
                        <w:t>Course Numbe</w:t>
                      </w:r>
                      <w:r w:rsidR="00F553F5" w:rsidRPr="00A17C4D">
                        <w:rPr>
                          <w:rStyle w:val="Heading1Char"/>
                          <w:rFonts w:asciiTheme="minorHAnsi" w:hAnsiTheme="minorHAnsi"/>
                          <w:color w:val="auto"/>
                          <w:u w:val="single"/>
                        </w:rPr>
                        <w:t>r:</w:t>
                      </w:r>
                      <w:r w:rsidR="00264AEB" w:rsidRPr="00A17C4D">
                        <w:rPr>
                          <w:rStyle w:val="Heading1Char"/>
                          <w:rFonts w:asciiTheme="minorHAnsi" w:hAnsiTheme="minorHAnsi"/>
                          <w:color w:val="auto"/>
                        </w:rPr>
                        <w:t xml:space="preserve">   </w:t>
                      </w:r>
                      <w:r w:rsidR="009E5B41">
                        <w:rPr>
                          <w:rStyle w:val="Heading1Char"/>
                          <w:rFonts w:asciiTheme="minorHAnsi" w:hAnsiTheme="minorHAnsi"/>
                          <w:color w:val="auto"/>
                        </w:rPr>
                        <w:t>37089</w:t>
                      </w:r>
                    </w:p>
                    <w:p w:rsidR="00985D60" w:rsidRPr="00985D60" w:rsidRDefault="00985D60" w:rsidP="00EA2255">
                      <w:pPr>
                        <w:pStyle w:val="NoSpacing"/>
                        <w:spacing w:beforeAutospacing="0"/>
                      </w:pPr>
                      <w:r w:rsidRPr="00985D60">
                        <w:tab/>
                      </w:r>
                    </w:p>
                    <w:p w:rsidR="00985D60" w:rsidRPr="00EA2255" w:rsidRDefault="00985D60" w:rsidP="00EA2255">
                      <w:pPr>
                        <w:pStyle w:val="NoSpacing"/>
                        <w:spacing w:beforeAutospacing="0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54C9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44B2C" wp14:editId="4AE4AA28">
                <wp:simplePos x="0" y="0"/>
                <wp:positionH relativeFrom="margin">
                  <wp:posOffset>81887</wp:posOffset>
                </wp:positionH>
                <wp:positionV relativeFrom="margin">
                  <wp:posOffset>5390866</wp:posOffset>
                </wp:positionV>
                <wp:extent cx="3848668" cy="3802383"/>
                <wp:effectExtent l="57150" t="57150" r="57150" b="64770"/>
                <wp:wrapSquare wrapText="bothSides"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668" cy="380238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accent3">
                              <a:lumMod val="75000"/>
                            </a:schemeClr>
                          </a:contourClr>
                        </a:sp3d>
                      </wps:spPr>
                      <wps:txbx>
                        <w:txbxContent>
                          <w:p w:rsidR="00A17C4D" w:rsidRPr="00A17C4D" w:rsidRDefault="00A17C4D" w:rsidP="00A17C4D">
                            <w:pPr>
                              <w:pStyle w:val="NoSpacing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17C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ESD 112 is offering a </w:t>
                            </w:r>
                            <w:r w:rsidRPr="00A17C4D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ONE-DAY Workshop</w:t>
                            </w:r>
                            <w:r w:rsidRPr="00A17C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to all ESD 112 Middle and High School Teachers</w:t>
                            </w:r>
                          </w:p>
                          <w:p w:rsidR="00A17C4D" w:rsidRDefault="00A17C4D" w:rsidP="00A17C4D">
                            <w:pPr>
                              <w:pStyle w:val="NoSpacing"/>
                              <w:spacing w:beforeAutospac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7C4D" w:rsidRPr="00A17C4D" w:rsidRDefault="00A17C4D" w:rsidP="00A17C4D">
                            <w:pPr>
                              <w:pStyle w:val="NoSpacing"/>
                              <w:spacing w:beforeAutospac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This workshop will cover:</w:t>
                            </w:r>
                            <w:r w:rsidR="00AB4DF4" w:rsidRPr="00A17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17C4D" w:rsidRPr="00A17C4D" w:rsidRDefault="00A17C4D" w:rsidP="00A1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Autospac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Micro- pipetting</w:t>
                            </w:r>
                          </w:p>
                          <w:p w:rsidR="00A17C4D" w:rsidRPr="00A17C4D" w:rsidRDefault="00A17C4D" w:rsidP="00A1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Autospac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Gel electrophoresis</w:t>
                            </w:r>
                            <w:r w:rsidR="00AB4DF4" w:rsidRPr="00A17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17C4D" w:rsidRPr="00A17C4D" w:rsidRDefault="00A17C4D" w:rsidP="00A1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Autospac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AB4DF4" w:rsidRPr="00A17C4D">
                              <w:rPr>
                                <w:sz w:val="28"/>
                                <w:szCs w:val="28"/>
                              </w:rPr>
                              <w:t xml:space="preserve">asic transformation of E. coli </w:t>
                            </w:r>
                            <w:r w:rsidR="0094472B" w:rsidRPr="00A17C4D">
                              <w:rPr>
                                <w:sz w:val="28"/>
                                <w:szCs w:val="28"/>
                              </w:rPr>
                              <w:t xml:space="preserve">bacteria. </w:t>
                            </w:r>
                          </w:p>
                          <w:p w:rsidR="00A17C4D" w:rsidRPr="00A17C4D" w:rsidRDefault="0094472B" w:rsidP="00A17C4D">
                            <w:pPr>
                              <w:pStyle w:val="NoSpacing"/>
                              <w:spacing w:before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These activities help teachers develop</w:t>
                            </w:r>
                            <w:r w:rsidR="00AB4DF4" w:rsidRPr="00A17C4D">
                              <w:rPr>
                                <w:sz w:val="28"/>
                                <w:szCs w:val="28"/>
                              </w:rPr>
                              <w:t xml:space="preserve"> pipetting measurement </w:t>
                            </w:r>
                            <w:r w:rsidR="00D56384" w:rsidRPr="00A17C4D">
                              <w:rPr>
                                <w:sz w:val="28"/>
                                <w:szCs w:val="28"/>
                              </w:rPr>
                              <w:t xml:space="preserve">and diagnostic </w:t>
                            </w:r>
                            <w:r w:rsidRPr="00A17C4D">
                              <w:rPr>
                                <w:sz w:val="28"/>
                                <w:szCs w:val="28"/>
                              </w:rPr>
                              <w:t xml:space="preserve">skills, along </w:t>
                            </w:r>
                            <w:r w:rsidR="00AB4DF4" w:rsidRPr="00A17C4D">
                              <w:rPr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Pr="00A17C4D">
                              <w:rPr>
                                <w:sz w:val="28"/>
                                <w:szCs w:val="28"/>
                              </w:rPr>
                              <w:t>design and implementation of hands-on labs for students.</w:t>
                            </w:r>
                          </w:p>
                          <w:p w:rsidR="00A17C4D" w:rsidRPr="00A17C4D" w:rsidRDefault="00A17C4D" w:rsidP="00A17C4D">
                            <w:pPr>
                              <w:pStyle w:val="NoSpacing"/>
                              <w:spacing w:before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4C99" w:rsidRPr="00A17C4D" w:rsidRDefault="00D56384" w:rsidP="00A17C4D">
                            <w:pPr>
                              <w:pStyle w:val="NoSpacing"/>
                              <w:spacing w:before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7C4D">
                              <w:rPr>
                                <w:sz w:val="28"/>
                                <w:szCs w:val="28"/>
                              </w:rPr>
                              <w:t>Following</w:t>
                            </w:r>
                            <w:r w:rsidR="00E54C99" w:rsidRPr="00A17C4D">
                              <w:rPr>
                                <w:sz w:val="28"/>
                                <w:szCs w:val="28"/>
                              </w:rPr>
                              <w:t xml:space="preserve"> completion of this works</w:t>
                            </w:r>
                            <w:r w:rsidRPr="00A17C4D">
                              <w:rPr>
                                <w:sz w:val="28"/>
                                <w:szCs w:val="28"/>
                              </w:rPr>
                              <w:t xml:space="preserve">hop, teachers </w:t>
                            </w:r>
                            <w:r w:rsidR="0030405A" w:rsidRPr="00A17C4D">
                              <w:rPr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Pr="00A17C4D">
                              <w:rPr>
                                <w:sz w:val="28"/>
                                <w:szCs w:val="28"/>
                              </w:rPr>
                              <w:t>have access to</w:t>
                            </w:r>
                            <w:r w:rsidR="00E54C99" w:rsidRPr="00A17C4D">
                              <w:rPr>
                                <w:sz w:val="28"/>
                                <w:szCs w:val="28"/>
                              </w:rPr>
                              <w:t xml:space="preserve"> loan equipment and reagents/supplies to perfor</w:t>
                            </w:r>
                            <w:r w:rsidRPr="00A17C4D">
                              <w:rPr>
                                <w:sz w:val="28"/>
                                <w:szCs w:val="28"/>
                              </w:rPr>
                              <w:t>m these labs in the classroom</w:t>
                            </w:r>
                            <w:r w:rsidR="00E54C99" w:rsidRPr="00A17C4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0405A" w:rsidRPr="00A17C4D">
                              <w:rPr>
                                <w:sz w:val="28"/>
                                <w:szCs w:val="28"/>
                              </w:rPr>
                              <w:t>Details for sign-up will be discussed at the workshop.</w:t>
                            </w:r>
                            <w:r w:rsidR="0030405A" w:rsidRPr="00A17C4D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6.45pt;margin-top:424.5pt;width:303.05pt;height:299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" fillcolor="#d6e3bc [1302]" strokecolor="#4e6128 [1606]">
                <v:textbox>
                  <w:txbxContent>
                    <w:p w:rsidR="00A17C4D" w:rsidRPr="00A17C4D" w:rsidRDefault="00A17C4D" w:rsidP="00A17C4D">
                      <w:pPr>
                        <w:pStyle w:val="NoSpacing"/>
                        <w:jc w:val="center"/>
                        <w:rPr>
                          <w:sz w:val="30"/>
                          <w:szCs w:val="30"/>
                        </w:rPr>
                      </w:pPr>
                      <w:r w:rsidRPr="00A17C4D">
                        <w:rPr>
                          <w:b/>
                          <w:sz w:val="30"/>
                          <w:szCs w:val="30"/>
                        </w:rPr>
                        <w:t xml:space="preserve">ESD 112 is offering a </w:t>
                      </w:r>
                      <w:r w:rsidRPr="00A17C4D">
                        <w:rPr>
                          <w:b/>
                          <w:sz w:val="30"/>
                          <w:szCs w:val="30"/>
                          <w:u w:val="single"/>
                        </w:rPr>
                        <w:t>ONE-DAY Workshop</w:t>
                      </w:r>
                      <w:r w:rsidRPr="00A17C4D">
                        <w:rPr>
                          <w:b/>
                          <w:sz w:val="30"/>
                          <w:szCs w:val="30"/>
                        </w:rPr>
                        <w:t xml:space="preserve"> to all ESD 112 Middle and High School Teachers</w:t>
                      </w:r>
                    </w:p>
                    <w:p w:rsidR="00A17C4D" w:rsidRDefault="00A17C4D" w:rsidP="00A17C4D">
                      <w:pPr>
                        <w:pStyle w:val="NoSpacing"/>
                        <w:spacing w:beforeAutospacing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A17C4D" w:rsidRPr="00A17C4D" w:rsidRDefault="00A17C4D" w:rsidP="00A17C4D">
                      <w:pPr>
                        <w:pStyle w:val="NoSpacing"/>
                        <w:spacing w:beforeAutospacing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This workshop will cover:</w:t>
                      </w:r>
                      <w:r w:rsidR="00AB4DF4" w:rsidRPr="00A17C4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17C4D" w:rsidRPr="00A17C4D" w:rsidRDefault="00A17C4D" w:rsidP="00A1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Autospacing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Micro- pipetting</w:t>
                      </w:r>
                    </w:p>
                    <w:p w:rsidR="00A17C4D" w:rsidRPr="00A17C4D" w:rsidRDefault="00A17C4D" w:rsidP="00A1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Autospacing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Gel electrophoresis</w:t>
                      </w:r>
                      <w:r w:rsidR="00AB4DF4" w:rsidRPr="00A17C4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17C4D" w:rsidRPr="00A17C4D" w:rsidRDefault="00A17C4D" w:rsidP="00A1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Autospacing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B</w:t>
                      </w:r>
                      <w:r w:rsidR="00AB4DF4" w:rsidRPr="00A17C4D">
                        <w:rPr>
                          <w:sz w:val="28"/>
                          <w:szCs w:val="28"/>
                        </w:rPr>
                        <w:t xml:space="preserve">asic transformation of E. coli </w:t>
                      </w:r>
                      <w:r w:rsidR="0094472B" w:rsidRPr="00A17C4D">
                        <w:rPr>
                          <w:sz w:val="28"/>
                          <w:szCs w:val="28"/>
                        </w:rPr>
                        <w:t xml:space="preserve">bacteria. </w:t>
                      </w:r>
                    </w:p>
                    <w:p w:rsidR="00A17C4D" w:rsidRPr="00A17C4D" w:rsidRDefault="0094472B" w:rsidP="00A17C4D">
                      <w:pPr>
                        <w:pStyle w:val="NoSpacing"/>
                        <w:spacing w:before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These activities help teachers develop</w:t>
                      </w:r>
                      <w:r w:rsidR="00AB4DF4" w:rsidRPr="00A17C4D">
                        <w:rPr>
                          <w:sz w:val="28"/>
                          <w:szCs w:val="28"/>
                        </w:rPr>
                        <w:t xml:space="preserve"> pipetting measurement </w:t>
                      </w:r>
                      <w:r w:rsidR="00D56384" w:rsidRPr="00A17C4D">
                        <w:rPr>
                          <w:sz w:val="28"/>
                          <w:szCs w:val="28"/>
                        </w:rPr>
                        <w:t xml:space="preserve">and diagnostic </w:t>
                      </w:r>
                      <w:r w:rsidRPr="00A17C4D">
                        <w:rPr>
                          <w:sz w:val="28"/>
                          <w:szCs w:val="28"/>
                        </w:rPr>
                        <w:t xml:space="preserve">skills, along </w:t>
                      </w:r>
                      <w:r w:rsidR="00AB4DF4" w:rsidRPr="00A17C4D">
                        <w:rPr>
                          <w:sz w:val="28"/>
                          <w:szCs w:val="28"/>
                        </w:rPr>
                        <w:t xml:space="preserve">with </w:t>
                      </w:r>
                      <w:r w:rsidRPr="00A17C4D">
                        <w:rPr>
                          <w:sz w:val="28"/>
                          <w:szCs w:val="28"/>
                        </w:rPr>
                        <w:t>design and implementation of hands-on labs for students.</w:t>
                      </w:r>
                    </w:p>
                    <w:p w:rsidR="00A17C4D" w:rsidRPr="00A17C4D" w:rsidRDefault="00A17C4D" w:rsidP="00A17C4D">
                      <w:pPr>
                        <w:pStyle w:val="NoSpacing"/>
                        <w:spacing w:before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4C99" w:rsidRPr="00A17C4D" w:rsidRDefault="00D56384" w:rsidP="00A17C4D">
                      <w:pPr>
                        <w:pStyle w:val="NoSpacing"/>
                        <w:spacing w:before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17C4D">
                        <w:rPr>
                          <w:sz w:val="28"/>
                          <w:szCs w:val="28"/>
                        </w:rPr>
                        <w:t>Following</w:t>
                      </w:r>
                      <w:r w:rsidR="00E54C99" w:rsidRPr="00A17C4D">
                        <w:rPr>
                          <w:sz w:val="28"/>
                          <w:szCs w:val="28"/>
                        </w:rPr>
                        <w:t xml:space="preserve"> completion of this works</w:t>
                      </w:r>
                      <w:r w:rsidRPr="00A17C4D">
                        <w:rPr>
                          <w:sz w:val="28"/>
                          <w:szCs w:val="28"/>
                        </w:rPr>
                        <w:t xml:space="preserve">hop, teachers </w:t>
                      </w:r>
                      <w:r w:rsidR="0030405A" w:rsidRPr="00A17C4D">
                        <w:rPr>
                          <w:sz w:val="28"/>
                          <w:szCs w:val="28"/>
                        </w:rPr>
                        <w:t xml:space="preserve">will </w:t>
                      </w:r>
                      <w:r w:rsidRPr="00A17C4D">
                        <w:rPr>
                          <w:sz w:val="28"/>
                          <w:szCs w:val="28"/>
                        </w:rPr>
                        <w:t>have access to</w:t>
                      </w:r>
                      <w:r w:rsidR="00E54C99" w:rsidRPr="00A17C4D">
                        <w:rPr>
                          <w:sz w:val="28"/>
                          <w:szCs w:val="28"/>
                        </w:rPr>
                        <w:t xml:space="preserve"> loan equipment and reagents/supplies to perfor</w:t>
                      </w:r>
                      <w:r w:rsidRPr="00A17C4D">
                        <w:rPr>
                          <w:sz w:val="28"/>
                          <w:szCs w:val="28"/>
                        </w:rPr>
                        <w:t>m these labs in the classroom</w:t>
                      </w:r>
                      <w:r w:rsidR="00E54C99" w:rsidRPr="00A17C4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0405A" w:rsidRPr="00A17C4D">
                        <w:rPr>
                          <w:sz w:val="28"/>
                          <w:szCs w:val="28"/>
                        </w:rPr>
                        <w:t>Details for sign-up will be discussed at the workshop.</w:t>
                      </w:r>
                      <w:r w:rsidR="0030405A" w:rsidRPr="00A17C4D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608BD6" wp14:editId="2FE15946">
                <wp:simplePos x="0" y="0"/>
                <wp:positionH relativeFrom="column">
                  <wp:posOffset>-13335</wp:posOffset>
                </wp:positionH>
                <wp:positionV relativeFrom="paragraph">
                  <wp:posOffset>5281295</wp:posOffset>
                </wp:positionV>
                <wp:extent cx="8046085" cy="4321810"/>
                <wp:effectExtent l="0" t="0" r="0" b="254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6085" cy="4321810"/>
                        </a:xfrm>
                        <a:prstGeom prst="rect">
                          <a:avLst/>
                        </a:prstGeom>
                        <a:solidFill>
                          <a:srgbClr val="CCDE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1.05pt;margin-top:415.85pt;width:633.55pt;height:34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" fillcolor="#ccde92" stroked="f"/>
            </w:pict>
          </mc:Fallback>
        </mc:AlternateContent>
      </w:r>
      <w:r w:rsidR="00201A23" w:rsidRPr="00E54C9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2AA5AC" wp14:editId="4622B01E">
                <wp:simplePos x="0" y="0"/>
                <wp:positionH relativeFrom="column">
                  <wp:posOffset>999490</wp:posOffset>
                </wp:positionH>
                <wp:positionV relativeFrom="paragraph">
                  <wp:posOffset>4177665</wp:posOffset>
                </wp:positionV>
                <wp:extent cx="6290310" cy="1417955"/>
                <wp:effectExtent l="0" t="0" r="15240" b="10795"/>
                <wp:wrapThrough wrapText="bothSides">
                  <wp:wrapPolygon edited="0">
                    <wp:start x="0" y="0"/>
                    <wp:lineTo x="0" y="21474"/>
                    <wp:lineTo x="21587" y="21474"/>
                    <wp:lineTo x="21587" y="0"/>
                    <wp:lineTo x="0" y="0"/>
                  </wp:wrapPolygon>
                </wp:wrapThrough>
                <wp:docPr id="1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C99" w:rsidRPr="00201A23" w:rsidRDefault="00AE2969" w:rsidP="00201A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The Amgen Bruce Wallace program is housed at Sho</w:t>
                            </w:r>
                            <w:r w:rsidR="003144E3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reline Community</w:t>
                            </w:r>
                            <w:r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College</w:t>
                            </w:r>
                            <w:r w:rsidR="003144E3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funded by the Amgen Foundation.</w:t>
                            </w:r>
                            <w:r w:rsidR="003144E3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This program</w:t>
                            </w:r>
                            <w:r w:rsidR="00E54C99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trains teachers in bi</w:t>
                            </w:r>
                            <w:r w:rsidR="00B34547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otechnology concepts and skills, which enables </w:t>
                            </w:r>
                            <w:r w:rsidR="00E54C99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students</w:t>
                            </w:r>
                            <w:r w:rsidR="00B34547" w:rsidRPr="00201A2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to use this cutting-edge technology.</w:t>
                            </w:r>
                          </w:p>
                          <w:p w:rsidR="00985D60" w:rsidRPr="007260AF" w:rsidRDefault="00985D60" w:rsidP="00EA2255">
                            <w:pPr>
                              <w:spacing w:before="0" w:beforeAutospacing="0" w:line="360" w:lineRule="auto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color w:val="63712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78.7pt;margin-top:328.95pt;width:495.3pt;height:111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lssQIAALQ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" filled="f" stroked="f">
                <v:textbox inset="0,0,0,0">
                  <w:txbxContent>
                    <w:p w:rsidR="00E54C99" w:rsidRPr="00201A23" w:rsidRDefault="00AE2969" w:rsidP="00201A23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The Amgen Bruce Wallace program is housed at Sho</w:t>
                      </w:r>
                      <w:r w:rsidR="003144E3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reline Community</w:t>
                      </w:r>
                      <w:r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College</w:t>
                      </w:r>
                      <w:r w:rsidR="003144E3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and </w:t>
                      </w:r>
                      <w:r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funded by the Amgen Foundation.</w:t>
                      </w:r>
                      <w:r w:rsidR="003144E3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This program</w:t>
                      </w:r>
                      <w:r w:rsidR="00E54C99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trains teachers in bi</w:t>
                      </w:r>
                      <w:r w:rsidR="00B34547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otechnology concepts and skills, which enables </w:t>
                      </w:r>
                      <w:r w:rsidR="00E54C99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students</w:t>
                      </w:r>
                      <w:r w:rsidR="00B34547" w:rsidRPr="00201A23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to use this cutting-edge technology.</w:t>
                      </w:r>
                    </w:p>
                    <w:p w:rsidR="00985D60" w:rsidRPr="007260AF" w:rsidRDefault="00985D60" w:rsidP="00EA2255">
                      <w:pPr>
                        <w:spacing w:before="0" w:beforeAutospacing="0" w:line="360" w:lineRule="auto"/>
                        <w:jc w:val="left"/>
                        <w:rPr>
                          <w:rFonts w:ascii="Trebuchet MS" w:hAnsi="Trebuchet MS" w:cs="Times New Roman"/>
                          <w:b/>
                          <w:color w:val="637125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01A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BCB59AC" wp14:editId="033BEF1C">
            <wp:simplePos x="0" y="0"/>
            <wp:positionH relativeFrom="column">
              <wp:posOffset>1778000</wp:posOffset>
            </wp:positionH>
            <wp:positionV relativeFrom="paragraph">
              <wp:posOffset>1080827</wp:posOffset>
            </wp:positionV>
            <wp:extent cx="4394200" cy="2920365"/>
            <wp:effectExtent l="381000" t="381000" r="387350" b="1442085"/>
            <wp:wrapNone/>
            <wp:docPr id="163" name="Picture 163" descr="http://www.bwbiotechprogram.com/img/subimg/subim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wbiotechprogram.com/img/subimg/subimg-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431800">
                        <a:schemeClr val="accent3">
                          <a:lumMod val="50000"/>
                          <a:alpha val="65000"/>
                        </a:schemeClr>
                      </a:glow>
                      <a:reflection stA="70000" endPos="46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0AD8F" wp14:editId="0B1F1D1F">
                <wp:simplePos x="0" y="0"/>
                <wp:positionH relativeFrom="column">
                  <wp:posOffset>81280</wp:posOffset>
                </wp:positionH>
                <wp:positionV relativeFrom="paragraph">
                  <wp:posOffset>95250</wp:posOffset>
                </wp:positionV>
                <wp:extent cx="7538085" cy="982345"/>
                <wp:effectExtent l="38100" t="38100" r="43815" b="46355"/>
                <wp:wrapNone/>
                <wp:docPr id="1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9823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76200" cmpd="sng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85D60" w:rsidRPr="00201A23" w:rsidRDefault="00D824B4" w:rsidP="0070003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A23">
                              <w:rPr>
                                <w:b/>
                                <w:color w:val="4F6228" w:themeColor="accent3" w:themeShade="80"/>
                                <w:sz w:val="56"/>
                                <w:szCs w:val="5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Amgen-Bruce Wallace Biotechnology Workshop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6.4pt;margin-top:7.5pt;width:593.55pt;height:7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" fillcolor="#d6e3bc [1302]" strokecolor="white [3212]" strokeweight="6pt">
                <v:textbox inset="0,0,0,0">
                  <w:txbxContent>
                    <w:p w:rsidR="00985D60" w:rsidRPr="00201A23" w:rsidRDefault="00D824B4" w:rsidP="00700032">
                      <w:pPr>
                        <w:jc w:val="center"/>
                        <w:rPr>
                          <w:rFonts w:ascii="Trebuchet MS" w:hAnsi="Trebuchet MS"/>
                          <w:b/>
                          <w:color w:val="4F6228" w:themeColor="accent3" w:themeShade="80"/>
                          <w:sz w:val="56"/>
                          <w:szCs w:val="56"/>
                          <w:u w:val="single"/>
                          <w14:textOutline w14:w="527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A23">
                        <w:rPr>
                          <w:b/>
                          <w:color w:val="4F6228" w:themeColor="accent3" w:themeShade="80"/>
                          <w:sz w:val="56"/>
                          <w:szCs w:val="56"/>
                          <w:u w:val="single"/>
                          <w14:textOutline w14:w="527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Amgen-Bruce Wallace Biotechnology Workshop</w:t>
                      </w:r>
                    </w:p>
                  </w:txbxContent>
                </v:textbox>
              </v:shape>
            </w:pict>
          </mc:Fallback>
        </mc:AlternateContent>
      </w:r>
      <w:r w:rsidR="00700032" w:rsidRPr="00E54C99"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3ACF465" wp14:editId="5D28A121">
                <wp:simplePos x="0" y="0"/>
                <wp:positionH relativeFrom="column">
                  <wp:posOffset>-1446530</wp:posOffset>
                </wp:positionH>
                <wp:positionV relativeFrom="paragraph">
                  <wp:posOffset>6507480</wp:posOffset>
                </wp:positionV>
                <wp:extent cx="12604115" cy="3095625"/>
                <wp:effectExtent l="57150" t="0" r="6985" b="447675"/>
                <wp:wrapNone/>
                <wp:docPr id="1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604115" cy="3095625"/>
                          <a:chOff x="-5875" y="6186"/>
                          <a:chExt cx="16795" cy="8724"/>
                        </a:xfrm>
                      </wpg:grpSpPr>
                      <wpg:grpSp>
                        <wpg:cNvPr id="120" name="Group 25"/>
                        <wpg:cNvGrpSpPr>
                          <a:grpSpLocks/>
                        </wpg:cNvGrpSpPr>
                        <wpg:grpSpPr bwMode="auto">
                          <a:xfrm>
                            <a:off x="-1576" y="6680"/>
                            <a:ext cx="6576" cy="8230"/>
                            <a:chOff x="-611" y="0"/>
                            <a:chExt cx="6241" cy="7810"/>
                          </a:xfrm>
                        </wpg:grpSpPr>
                        <wps:wsp>
                          <wps:cNvPr id="121" name="Freeform 26"/>
                          <wps:cNvSpPr>
                            <a:spLocks/>
                          </wps:cNvSpPr>
                          <wps:spPr bwMode="auto">
                            <a:xfrm>
                              <a:off x="373" y="0"/>
                              <a:ext cx="569" cy="380"/>
                            </a:xfrm>
                            <a:custGeom>
                              <a:avLst/>
                              <a:gdLst>
                                <a:gd name="T0" fmla="*/ 6 w 96"/>
                                <a:gd name="T1" fmla="*/ 0 h 64"/>
                                <a:gd name="T2" fmla="*/ 11 w 96"/>
                                <a:gd name="T3" fmla="*/ 0 h 64"/>
                                <a:gd name="T4" fmla="*/ 80 w 96"/>
                                <a:gd name="T5" fmla="*/ 0 h 64"/>
                                <a:gd name="T6" fmla="*/ 90 w 96"/>
                                <a:gd name="T7" fmla="*/ 0 h 64"/>
                                <a:gd name="T8" fmla="*/ 6 w 96"/>
                                <a:gd name="T9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64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9" y="0"/>
                                    <a:pt x="11" y="0"/>
                                  </a:cubicBezTo>
                                  <a:cubicBezTo>
                                    <a:pt x="7" y="51"/>
                                    <a:pt x="82" y="45"/>
                                    <a:pt x="80" y="0"/>
                                  </a:cubicBezTo>
                                  <a:cubicBezTo>
                                    <a:pt x="84" y="0"/>
                                    <a:pt x="87" y="0"/>
                                    <a:pt x="90" y="0"/>
                                  </a:cubicBezTo>
                                  <a:cubicBezTo>
                                    <a:pt x="96" y="64"/>
                                    <a:pt x="0" y="64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7"/>
                          <wps:cNvSpPr>
                            <a:spLocks/>
                          </wps:cNvSpPr>
                          <wps:spPr bwMode="auto">
                            <a:xfrm>
                              <a:off x="498" y="0"/>
                              <a:ext cx="248" cy="14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24"/>
                                <a:gd name="T2" fmla="*/ 42 w 42"/>
                                <a:gd name="T3" fmla="*/ 0 h 24"/>
                                <a:gd name="T4" fmla="*/ 0 w 42"/>
                                <a:gd name="T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0" y="0"/>
                                  </a:moveTo>
                                  <a:cubicBezTo>
                                    <a:pt x="14" y="0"/>
                                    <a:pt x="28" y="0"/>
                                    <a:pt x="42" y="0"/>
                                  </a:cubicBezTo>
                                  <a:cubicBezTo>
                                    <a:pt x="39" y="16"/>
                                    <a:pt x="1" y="2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0"/>
                              <a:ext cx="1215" cy="842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0 h 142"/>
                                <a:gd name="T2" fmla="*/ 7 w 205"/>
                                <a:gd name="T3" fmla="*/ 0 h 142"/>
                                <a:gd name="T4" fmla="*/ 77 w 205"/>
                                <a:gd name="T5" fmla="*/ 13 h 142"/>
                                <a:gd name="T6" fmla="*/ 27 w 205"/>
                                <a:gd name="T7" fmla="*/ 0 h 142"/>
                                <a:gd name="T8" fmla="*/ 32 w 205"/>
                                <a:gd name="T9" fmla="*/ 0 h 142"/>
                                <a:gd name="T10" fmla="*/ 69 w 205"/>
                                <a:gd name="T11" fmla="*/ 0 h 142"/>
                                <a:gd name="T12" fmla="*/ 89 w 205"/>
                                <a:gd name="T13" fmla="*/ 0 h 142"/>
                                <a:gd name="T14" fmla="*/ 157 w 205"/>
                                <a:gd name="T15" fmla="*/ 25 h 142"/>
                                <a:gd name="T16" fmla="*/ 102 w 205"/>
                                <a:gd name="T17" fmla="*/ 0 h 142"/>
                                <a:gd name="T18" fmla="*/ 107 w 205"/>
                                <a:gd name="T19" fmla="*/ 0 h 142"/>
                                <a:gd name="T20" fmla="*/ 117 w 205"/>
                                <a:gd name="T21" fmla="*/ 28 h 142"/>
                                <a:gd name="T22" fmla="*/ 137 w 205"/>
                                <a:gd name="T23" fmla="*/ 25 h 142"/>
                                <a:gd name="T24" fmla="*/ 119 w 205"/>
                                <a:gd name="T25" fmla="*/ 0 h 142"/>
                                <a:gd name="T26" fmla="*/ 154 w 205"/>
                                <a:gd name="T27" fmla="*/ 0 h 142"/>
                                <a:gd name="T28" fmla="*/ 149 w 205"/>
                                <a:gd name="T29" fmla="*/ 77 h 142"/>
                                <a:gd name="T30" fmla="*/ 174 w 205"/>
                                <a:gd name="T31" fmla="*/ 0 h 142"/>
                                <a:gd name="T32" fmla="*/ 187 w 205"/>
                                <a:gd name="T33" fmla="*/ 0 h 142"/>
                                <a:gd name="T34" fmla="*/ 2 w 205"/>
                                <a:gd name="T35" fmla="*/ 0 h 142"/>
                                <a:gd name="T36" fmla="*/ 132 w 205"/>
                                <a:gd name="T37" fmla="*/ 87 h 142"/>
                                <a:gd name="T38" fmla="*/ 122 w 205"/>
                                <a:gd name="T39" fmla="*/ 67 h 142"/>
                                <a:gd name="T40" fmla="*/ 94 w 205"/>
                                <a:gd name="T41" fmla="*/ 82 h 142"/>
                                <a:gd name="T42" fmla="*/ 112 w 205"/>
                                <a:gd name="T43" fmla="*/ 70 h 142"/>
                                <a:gd name="T44" fmla="*/ 97 w 205"/>
                                <a:gd name="T45" fmla="*/ 50 h 142"/>
                                <a:gd name="T46" fmla="*/ 69 w 205"/>
                                <a:gd name="T47" fmla="*/ 65 h 142"/>
                                <a:gd name="T48" fmla="*/ 89 w 205"/>
                                <a:gd name="T49" fmla="*/ 57 h 142"/>
                                <a:gd name="T50" fmla="*/ 84 w 205"/>
                                <a:gd name="T51" fmla="*/ 33 h 142"/>
                                <a:gd name="T52" fmla="*/ 9 w 205"/>
                                <a:gd name="T53" fmla="*/ 18 h 142"/>
                                <a:gd name="T54" fmla="*/ 132 w 205"/>
                                <a:gd name="T55" fmla="*/ 87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5" h="142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7" y="0"/>
                                  </a:cubicBezTo>
                                  <a:cubicBezTo>
                                    <a:pt x="5" y="36"/>
                                    <a:pt x="81" y="60"/>
                                    <a:pt x="77" y="13"/>
                                  </a:cubicBezTo>
                                  <a:cubicBezTo>
                                    <a:pt x="68" y="21"/>
                                    <a:pt x="33" y="17"/>
                                    <a:pt x="27" y="0"/>
                                  </a:cubicBezTo>
                                  <a:cubicBezTo>
                                    <a:pt x="29" y="0"/>
                                    <a:pt x="30" y="0"/>
                                    <a:pt x="32" y="0"/>
                                  </a:cubicBezTo>
                                  <a:cubicBezTo>
                                    <a:pt x="38" y="11"/>
                                    <a:pt x="64" y="14"/>
                                    <a:pt x="69" y="0"/>
                                  </a:cubicBezTo>
                                  <a:cubicBezTo>
                                    <a:pt x="76" y="0"/>
                                    <a:pt x="83" y="0"/>
                                    <a:pt x="89" y="0"/>
                                  </a:cubicBezTo>
                                  <a:cubicBezTo>
                                    <a:pt x="81" y="43"/>
                                    <a:pt x="147" y="72"/>
                                    <a:pt x="157" y="25"/>
                                  </a:cubicBezTo>
                                  <a:cubicBezTo>
                                    <a:pt x="146" y="60"/>
                                    <a:pt x="90" y="44"/>
                                    <a:pt x="102" y="0"/>
                                  </a:cubicBezTo>
                                  <a:cubicBezTo>
                                    <a:pt x="103" y="0"/>
                                    <a:pt x="105" y="0"/>
                                    <a:pt x="107" y="0"/>
                                  </a:cubicBezTo>
                                  <a:cubicBezTo>
                                    <a:pt x="106" y="13"/>
                                    <a:pt x="112" y="20"/>
                                    <a:pt x="117" y="28"/>
                                  </a:cubicBezTo>
                                  <a:cubicBezTo>
                                    <a:pt x="126" y="29"/>
                                    <a:pt x="129" y="29"/>
                                    <a:pt x="137" y="25"/>
                                  </a:cubicBezTo>
                                  <a:cubicBezTo>
                                    <a:pt x="128" y="27"/>
                                    <a:pt x="109" y="17"/>
                                    <a:pt x="119" y="0"/>
                                  </a:cubicBezTo>
                                  <a:cubicBezTo>
                                    <a:pt x="131" y="0"/>
                                    <a:pt x="143" y="0"/>
                                    <a:pt x="154" y="0"/>
                                  </a:cubicBezTo>
                                  <a:cubicBezTo>
                                    <a:pt x="171" y="21"/>
                                    <a:pt x="168" y="61"/>
                                    <a:pt x="149" y="77"/>
                                  </a:cubicBezTo>
                                  <a:cubicBezTo>
                                    <a:pt x="174" y="69"/>
                                    <a:pt x="187" y="30"/>
                                    <a:pt x="174" y="0"/>
                                  </a:cubicBezTo>
                                  <a:cubicBezTo>
                                    <a:pt x="178" y="0"/>
                                    <a:pt x="182" y="0"/>
                                    <a:pt x="187" y="0"/>
                                  </a:cubicBezTo>
                                  <a:cubicBezTo>
                                    <a:pt x="205" y="142"/>
                                    <a:pt x="0" y="115"/>
                                    <a:pt x="2" y="0"/>
                                  </a:cubicBezTo>
                                  <a:close/>
                                  <a:moveTo>
                                    <a:pt x="132" y="87"/>
                                  </a:moveTo>
                                  <a:cubicBezTo>
                                    <a:pt x="131" y="78"/>
                                    <a:pt x="128" y="71"/>
                                    <a:pt x="122" y="67"/>
                                  </a:cubicBezTo>
                                  <a:cubicBezTo>
                                    <a:pt x="127" y="86"/>
                                    <a:pt x="104" y="88"/>
                                    <a:pt x="94" y="82"/>
                                  </a:cubicBezTo>
                                  <a:cubicBezTo>
                                    <a:pt x="102" y="80"/>
                                    <a:pt x="111" y="79"/>
                                    <a:pt x="112" y="70"/>
                                  </a:cubicBezTo>
                                  <a:cubicBezTo>
                                    <a:pt x="112" y="58"/>
                                    <a:pt x="105" y="53"/>
                                    <a:pt x="97" y="50"/>
                                  </a:cubicBezTo>
                                  <a:cubicBezTo>
                                    <a:pt x="103" y="68"/>
                                    <a:pt x="80" y="71"/>
                                    <a:pt x="69" y="65"/>
                                  </a:cubicBezTo>
                                  <a:cubicBezTo>
                                    <a:pt x="75" y="62"/>
                                    <a:pt x="84" y="62"/>
                                    <a:pt x="89" y="57"/>
                                  </a:cubicBezTo>
                                  <a:cubicBezTo>
                                    <a:pt x="91" y="48"/>
                                    <a:pt x="91" y="39"/>
                                    <a:pt x="84" y="33"/>
                                  </a:cubicBezTo>
                                  <a:cubicBezTo>
                                    <a:pt x="68" y="63"/>
                                    <a:pt x="16" y="42"/>
                                    <a:pt x="9" y="18"/>
                                  </a:cubicBezTo>
                                  <a:cubicBezTo>
                                    <a:pt x="21" y="66"/>
                                    <a:pt x="73" y="110"/>
                                    <a:pt x="132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9"/>
                          <wps:cNvSpPr>
                            <a:spLocks/>
                          </wps:cNvSpPr>
                          <wps:spPr bwMode="auto">
                            <a:xfrm>
                              <a:off x="4693" y="0"/>
                              <a:ext cx="356" cy="6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"/>
                                <a:gd name="T2" fmla="*/ 60 w 60"/>
                                <a:gd name="T3" fmla="*/ 0 h 10"/>
                                <a:gd name="T4" fmla="*/ 0 w 60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0">
                                  <a:moveTo>
                                    <a:pt x="0" y="0"/>
                                  </a:moveTo>
                                  <a:cubicBezTo>
                                    <a:pt x="20" y="0"/>
                                    <a:pt x="40" y="0"/>
                                    <a:pt x="60" y="0"/>
                                  </a:cubicBezTo>
                                  <a:cubicBezTo>
                                    <a:pt x="45" y="10"/>
                                    <a:pt x="15" y="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30"/>
                          <wps:cNvSpPr>
                            <a:spLocks/>
                          </wps:cNvSpPr>
                          <wps:spPr bwMode="auto">
                            <a:xfrm>
                              <a:off x="5576" y="948"/>
                              <a:ext cx="48" cy="208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35"/>
                                <a:gd name="T2" fmla="*/ 8 w 8"/>
                                <a:gd name="T3" fmla="*/ 35 h 35"/>
                                <a:gd name="T4" fmla="*/ 8 w 8"/>
                                <a:gd name="T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8" y="0"/>
                                  </a:moveTo>
                                  <a:cubicBezTo>
                                    <a:pt x="8" y="11"/>
                                    <a:pt x="8" y="23"/>
                                    <a:pt x="8" y="35"/>
                                  </a:cubicBezTo>
                                  <a:cubicBezTo>
                                    <a:pt x="0" y="26"/>
                                    <a:pt x="0" y="8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31"/>
                          <wps:cNvSpPr>
                            <a:spLocks/>
                          </wps:cNvSpPr>
                          <wps:spPr bwMode="auto">
                            <a:xfrm>
                              <a:off x="5576" y="1683"/>
                              <a:ext cx="48" cy="166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28"/>
                                <a:gd name="T2" fmla="*/ 8 w 8"/>
                                <a:gd name="T3" fmla="*/ 28 h 28"/>
                                <a:gd name="T4" fmla="*/ 8 w 8"/>
                                <a:gd name="T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28">
                                  <a:moveTo>
                                    <a:pt x="8" y="0"/>
                                  </a:moveTo>
                                  <a:cubicBezTo>
                                    <a:pt x="8" y="10"/>
                                    <a:pt x="8" y="19"/>
                                    <a:pt x="8" y="28"/>
                                  </a:cubicBezTo>
                                  <a:cubicBezTo>
                                    <a:pt x="2" y="26"/>
                                    <a:pt x="0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32"/>
                          <wps:cNvSpPr>
                            <a:spLocks/>
                          </wps:cNvSpPr>
                          <wps:spPr bwMode="auto">
                            <a:xfrm>
                              <a:off x="6" y="2057"/>
                              <a:ext cx="183" cy="10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17"/>
                                <a:gd name="T2" fmla="*/ 28 w 31"/>
                                <a:gd name="T3" fmla="*/ 17 h 17"/>
                                <a:gd name="T4" fmla="*/ 0 w 31"/>
                                <a:gd name="T5" fmla="*/ 5 h 17"/>
                                <a:gd name="T6" fmla="*/ 0 w 31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0"/>
                                  </a:moveTo>
                                  <a:cubicBezTo>
                                    <a:pt x="11" y="3"/>
                                    <a:pt x="31" y="8"/>
                                    <a:pt x="28" y="17"/>
                                  </a:cubicBezTo>
                                  <a:cubicBezTo>
                                    <a:pt x="18" y="14"/>
                                    <a:pt x="11" y="8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33"/>
                          <wps:cNvSpPr>
                            <a:spLocks/>
                          </wps:cNvSpPr>
                          <wps:spPr bwMode="auto">
                            <a:xfrm>
                              <a:off x="6" y="2560"/>
                              <a:ext cx="432" cy="79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134"/>
                                <a:gd name="T2" fmla="*/ 0 w 73"/>
                                <a:gd name="T3" fmla="*/ 134 h 134"/>
                                <a:gd name="T4" fmla="*/ 0 w 73"/>
                                <a:gd name="T5" fmla="*/ 89 h 134"/>
                                <a:gd name="T6" fmla="*/ 18 w 73"/>
                                <a:gd name="T7" fmla="*/ 70 h 134"/>
                                <a:gd name="T8" fmla="*/ 0 w 73"/>
                                <a:gd name="T9" fmla="*/ 84 h 134"/>
                                <a:gd name="T10" fmla="*/ 0 w 73"/>
                                <a:gd name="T11" fmla="*/ 35 h 134"/>
                                <a:gd name="T12" fmla="*/ 10 w 73"/>
                                <a:gd name="T13" fmla="*/ 119 h 134"/>
                                <a:gd name="T14" fmla="*/ 0 w 73"/>
                                <a:gd name="T15" fmla="*/ 12 h 134"/>
                                <a:gd name="T16" fmla="*/ 0 w 73"/>
                                <a:gd name="T1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134">
                                  <a:moveTo>
                                    <a:pt x="0" y="0"/>
                                  </a:moveTo>
                                  <a:cubicBezTo>
                                    <a:pt x="73" y="4"/>
                                    <a:pt x="55" y="124"/>
                                    <a:pt x="0" y="134"/>
                                  </a:cubicBezTo>
                                  <a:cubicBezTo>
                                    <a:pt x="0" y="119"/>
                                    <a:pt x="0" y="104"/>
                                    <a:pt x="0" y="89"/>
                                  </a:cubicBezTo>
                                  <a:cubicBezTo>
                                    <a:pt x="11" y="88"/>
                                    <a:pt x="14" y="79"/>
                                    <a:pt x="18" y="70"/>
                                  </a:cubicBezTo>
                                  <a:cubicBezTo>
                                    <a:pt x="12" y="65"/>
                                    <a:pt x="13" y="88"/>
                                    <a:pt x="0" y="84"/>
                                  </a:cubicBezTo>
                                  <a:cubicBezTo>
                                    <a:pt x="0" y="68"/>
                                    <a:pt x="0" y="51"/>
                                    <a:pt x="0" y="35"/>
                                  </a:cubicBezTo>
                                  <a:cubicBezTo>
                                    <a:pt x="33" y="43"/>
                                    <a:pt x="33" y="100"/>
                                    <a:pt x="10" y="119"/>
                                  </a:cubicBezTo>
                                  <a:cubicBezTo>
                                    <a:pt x="52" y="107"/>
                                    <a:pt x="51" y="14"/>
                                    <a:pt x="0" y="12"/>
                                  </a:cubicBezTo>
                                  <a:cubicBezTo>
                                    <a:pt x="0" y="8"/>
                                    <a:pt x="0" y="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34"/>
                          <wps:cNvSpPr>
                            <a:spLocks/>
                          </wps:cNvSpPr>
                          <wps:spPr bwMode="auto">
                            <a:xfrm>
                              <a:off x="5280" y="2560"/>
                              <a:ext cx="344" cy="546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92"/>
                                <a:gd name="T2" fmla="*/ 58 w 58"/>
                                <a:gd name="T3" fmla="*/ 12 h 92"/>
                                <a:gd name="T4" fmla="*/ 36 w 58"/>
                                <a:gd name="T5" fmla="*/ 70 h 92"/>
                                <a:gd name="T6" fmla="*/ 56 w 58"/>
                                <a:gd name="T7" fmla="*/ 67 h 92"/>
                                <a:gd name="T8" fmla="*/ 36 w 58"/>
                                <a:gd name="T9" fmla="*/ 45 h 92"/>
                                <a:gd name="T10" fmla="*/ 58 w 58"/>
                                <a:gd name="T11" fmla="*/ 35 h 92"/>
                                <a:gd name="T12" fmla="*/ 58 w 58"/>
                                <a:gd name="T13" fmla="*/ 87 h 92"/>
                                <a:gd name="T14" fmla="*/ 58 w 58"/>
                                <a:gd name="T1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" h="92">
                                  <a:moveTo>
                                    <a:pt x="58" y="0"/>
                                  </a:moveTo>
                                  <a:cubicBezTo>
                                    <a:pt x="58" y="4"/>
                                    <a:pt x="58" y="8"/>
                                    <a:pt x="58" y="12"/>
                                  </a:cubicBezTo>
                                  <a:cubicBezTo>
                                    <a:pt x="29" y="12"/>
                                    <a:pt x="16" y="50"/>
                                    <a:pt x="36" y="70"/>
                                  </a:cubicBezTo>
                                  <a:cubicBezTo>
                                    <a:pt x="43" y="69"/>
                                    <a:pt x="52" y="71"/>
                                    <a:pt x="56" y="67"/>
                                  </a:cubicBezTo>
                                  <a:cubicBezTo>
                                    <a:pt x="47" y="67"/>
                                    <a:pt x="32" y="64"/>
                                    <a:pt x="36" y="45"/>
                                  </a:cubicBezTo>
                                  <a:cubicBezTo>
                                    <a:pt x="41" y="39"/>
                                    <a:pt x="47" y="34"/>
                                    <a:pt x="58" y="35"/>
                                  </a:cubicBezTo>
                                  <a:cubicBezTo>
                                    <a:pt x="58" y="52"/>
                                    <a:pt x="58" y="70"/>
                                    <a:pt x="58" y="87"/>
                                  </a:cubicBezTo>
                                  <a:cubicBezTo>
                                    <a:pt x="0" y="92"/>
                                    <a:pt x="18" y="0"/>
                                    <a:pt x="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35"/>
                          <wps:cNvSpPr>
                            <a:spLocks/>
                          </wps:cNvSpPr>
                          <wps:spPr bwMode="auto">
                            <a:xfrm>
                              <a:off x="5475" y="4066"/>
                              <a:ext cx="149" cy="154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26"/>
                                <a:gd name="T2" fmla="*/ 25 w 25"/>
                                <a:gd name="T3" fmla="*/ 13 h 26"/>
                                <a:gd name="T4" fmla="*/ 0 w 25"/>
                                <a:gd name="T5" fmla="*/ 23 h 26"/>
                                <a:gd name="T6" fmla="*/ 25 w 2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cubicBezTo>
                                    <a:pt x="25" y="4"/>
                                    <a:pt x="25" y="8"/>
                                    <a:pt x="25" y="13"/>
                                  </a:cubicBezTo>
                                  <a:cubicBezTo>
                                    <a:pt x="13" y="10"/>
                                    <a:pt x="5" y="26"/>
                                    <a:pt x="0" y="23"/>
                                  </a:cubicBezTo>
                                  <a:cubicBezTo>
                                    <a:pt x="5" y="11"/>
                                    <a:pt x="13" y="4"/>
                                    <a:pt x="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36"/>
                          <wps:cNvSpPr>
                            <a:spLocks/>
                          </wps:cNvSpPr>
                          <wps:spPr bwMode="auto">
                            <a:xfrm>
                              <a:off x="6" y="4759"/>
                              <a:ext cx="23" cy="22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38"/>
                                <a:gd name="T2" fmla="*/ 0 w 4"/>
                                <a:gd name="T3" fmla="*/ 38 h 38"/>
                                <a:gd name="T4" fmla="*/ 0 w 4"/>
                                <a:gd name="T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8">
                                  <a:moveTo>
                                    <a:pt x="0" y="0"/>
                                  </a:moveTo>
                                  <a:cubicBezTo>
                                    <a:pt x="4" y="7"/>
                                    <a:pt x="4" y="31"/>
                                    <a:pt x="0" y="38"/>
                                  </a:cubicBezTo>
                                  <a:cubicBezTo>
                                    <a:pt x="0" y="25"/>
                                    <a:pt x="0" y="1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37"/>
                          <wps:cNvSpPr>
                            <a:spLocks/>
                          </wps:cNvSpPr>
                          <wps:spPr bwMode="auto">
                            <a:xfrm>
                              <a:off x="5446" y="5281"/>
                              <a:ext cx="178" cy="33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7"/>
                                <a:gd name="T2" fmla="*/ 30 w 30"/>
                                <a:gd name="T3" fmla="*/ 5 h 57"/>
                                <a:gd name="T4" fmla="*/ 5 w 30"/>
                                <a:gd name="T5" fmla="*/ 50 h 57"/>
                                <a:gd name="T6" fmla="*/ 30 w 30"/>
                                <a:gd name="T7" fmla="*/ 25 h 57"/>
                                <a:gd name="T8" fmla="*/ 30 w 30"/>
                                <a:gd name="T9" fmla="*/ 30 h 57"/>
                                <a:gd name="T10" fmla="*/ 5 w 30"/>
                                <a:gd name="T11" fmla="*/ 57 h 57"/>
                                <a:gd name="T12" fmla="*/ 0 w 30"/>
                                <a:gd name="T13" fmla="*/ 57 h 57"/>
                                <a:gd name="T14" fmla="*/ 30 w 30"/>
                                <a:gd name="T1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57">
                                  <a:moveTo>
                                    <a:pt x="30" y="0"/>
                                  </a:moveTo>
                                  <a:cubicBezTo>
                                    <a:pt x="30" y="1"/>
                                    <a:pt x="30" y="3"/>
                                    <a:pt x="30" y="5"/>
                                  </a:cubicBezTo>
                                  <a:cubicBezTo>
                                    <a:pt x="18" y="16"/>
                                    <a:pt x="9" y="30"/>
                                    <a:pt x="5" y="50"/>
                                  </a:cubicBezTo>
                                  <a:cubicBezTo>
                                    <a:pt x="13" y="41"/>
                                    <a:pt x="15" y="26"/>
                                    <a:pt x="30" y="25"/>
                                  </a:cubicBezTo>
                                  <a:cubicBezTo>
                                    <a:pt x="30" y="26"/>
                                    <a:pt x="30" y="28"/>
                                    <a:pt x="30" y="30"/>
                                  </a:cubicBezTo>
                                  <a:cubicBezTo>
                                    <a:pt x="20" y="37"/>
                                    <a:pt x="12" y="46"/>
                                    <a:pt x="5" y="57"/>
                                  </a:cubicBezTo>
                                  <a:cubicBezTo>
                                    <a:pt x="4" y="57"/>
                                    <a:pt x="2" y="57"/>
                                    <a:pt x="0" y="57"/>
                                  </a:cubicBezTo>
                                  <a:cubicBezTo>
                                    <a:pt x="4" y="31"/>
                                    <a:pt x="14" y="12"/>
                                    <a:pt x="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38"/>
                          <wps:cNvSpPr>
                            <a:spLocks/>
                          </wps:cNvSpPr>
                          <wps:spPr bwMode="auto">
                            <a:xfrm>
                              <a:off x="2595" y="5292"/>
                              <a:ext cx="486" cy="326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55 h 55"/>
                                <a:gd name="T2" fmla="*/ 72 w 82"/>
                                <a:gd name="T3" fmla="*/ 55 h 55"/>
                                <a:gd name="T4" fmla="*/ 5 w 82"/>
                                <a:gd name="T5" fmla="*/ 55 h 55"/>
                                <a:gd name="T6" fmla="*/ 0 w 82"/>
                                <a:gd name="T7" fmla="*/ 55 h 55"/>
                                <a:gd name="T8" fmla="*/ 82 w 82"/>
                                <a:gd name="T9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5">
                                  <a:moveTo>
                                    <a:pt x="82" y="55"/>
                                  </a:moveTo>
                                  <a:cubicBezTo>
                                    <a:pt x="79" y="55"/>
                                    <a:pt x="75" y="55"/>
                                    <a:pt x="72" y="55"/>
                                  </a:cubicBezTo>
                                  <a:cubicBezTo>
                                    <a:pt x="69" y="19"/>
                                    <a:pt x="8" y="16"/>
                                    <a:pt x="5" y="55"/>
                                  </a:cubicBezTo>
                                  <a:cubicBezTo>
                                    <a:pt x="3" y="55"/>
                                    <a:pt x="1" y="55"/>
                                    <a:pt x="0" y="55"/>
                                  </a:cubicBezTo>
                                  <a:cubicBezTo>
                                    <a:pt x="1" y="4"/>
                                    <a:pt x="82" y="0"/>
                                    <a:pt x="82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39"/>
                          <wps:cNvSpPr>
                            <a:spLocks/>
                          </wps:cNvSpPr>
                          <wps:spPr bwMode="auto">
                            <a:xfrm>
                              <a:off x="2696" y="5559"/>
                              <a:ext cx="196" cy="59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10 h 10"/>
                                <a:gd name="T2" fmla="*/ 0 w 33"/>
                                <a:gd name="T3" fmla="*/ 10 h 10"/>
                                <a:gd name="T4" fmla="*/ 33 w 33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10">
                                  <a:moveTo>
                                    <a:pt x="33" y="10"/>
                                  </a:moveTo>
                                  <a:cubicBezTo>
                                    <a:pt x="22" y="10"/>
                                    <a:pt x="11" y="10"/>
                                    <a:pt x="0" y="10"/>
                                  </a:cubicBezTo>
                                  <a:cubicBezTo>
                                    <a:pt x="5" y="0"/>
                                    <a:pt x="27" y="1"/>
                                    <a:pt x="33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-611" y="3106"/>
                              <a:ext cx="5937" cy="4704"/>
                            </a:xfrm>
                            <a:custGeom>
                              <a:avLst/>
                              <a:gdLst>
                                <a:gd name="T0" fmla="*/ 298 w 962"/>
                                <a:gd name="T1" fmla="*/ 165 h 948"/>
                                <a:gd name="T2" fmla="*/ 515 w 962"/>
                                <a:gd name="T3" fmla="*/ 367 h 948"/>
                                <a:gd name="T4" fmla="*/ 620 w 962"/>
                                <a:gd name="T5" fmla="*/ 0 h 948"/>
                                <a:gd name="T6" fmla="*/ 949 w 962"/>
                                <a:gd name="T7" fmla="*/ 200 h 948"/>
                                <a:gd name="T8" fmla="*/ 949 w 962"/>
                                <a:gd name="T9" fmla="*/ 342 h 948"/>
                                <a:gd name="T10" fmla="*/ 942 w 962"/>
                                <a:gd name="T11" fmla="*/ 646 h 948"/>
                                <a:gd name="T12" fmla="*/ 947 w 962"/>
                                <a:gd name="T13" fmla="*/ 851 h 948"/>
                                <a:gd name="T14" fmla="*/ 712 w 962"/>
                                <a:gd name="T15" fmla="*/ 888 h 948"/>
                                <a:gd name="T16" fmla="*/ 316 w 962"/>
                                <a:gd name="T17" fmla="*/ 941 h 948"/>
                                <a:gd name="T18" fmla="*/ 46 w 962"/>
                                <a:gd name="T19" fmla="*/ 349 h 948"/>
                                <a:gd name="T20" fmla="*/ 19 w 962"/>
                                <a:gd name="T21" fmla="*/ 192 h 948"/>
                                <a:gd name="T22" fmla="*/ 29 w 962"/>
                                <a:gd name="T23" fmla="*/ 105 h 948"/>
                                <a:gd name="T24" fmla="*/ 485 w 962"/>
                                <a:gd name="T25" fmla="*/ 117 h 948"/>
                                <a:gd name="T26" fmla="*/ 882 w 962"/>
                                <a:gd name="T27" fmla="*/ 23 h 948"/>
                                <a:gd name="T28" fmla="*/ 770 w 962"/>
                                <a:gd name="T29" fmla="*/ 80 h 948"/>
                                <a:gd name="T30" fmla="*/ 597 w 962"/>
                                <a:gd name="T31" fmla="*/ 85 h 948"/>
                                <a:gd name="T32" fmla="*/ 692 w 962"/>
                                <a:gd name="T33" fmla="*/ 152 h 948"/>
                                <a:gd name="T34" fmla="*/ 138 w 962"/>
                                <a:gd name="T35" fmla="*/ 112 h 948"/>
                                <a:gd name="T36" fmla="*/ 480 w 962"/>
                                <a:gd name="T37" fmla="*/ 142 h 948"/>
                                <a:gd name="T38" fmla="*/ 375 w 962"/>
                                <a:gd name="T39" fmla="*/ 97 h 948"/>
                                <a:gd name="T40" fmla="*/ 76 w 962"/>
                                <a:gd name="T41" fmla="*/ 215 h 948"/>
                                <a:gd name="T42" fmla="*/ 780 w 962"/>
                                <a:gd name="T43" fmla="*/ 192 h 948"/>
                                <a:gd name="T44" fmla="*/ 819 w 962"/>
                                <a:gd name="T45" fmla="*/ 172 h 948"/>
                                <a:gd name="T46" fmla="*/ 854 w 962"/>
                                <a:gd name="T47" fmla="*/ 215 h 948"/>
                                <a:gd name="T48" fmla="*/ 665 w 962"/>
                                <a:gd name="T49" fmla="*/ 282 h 948"/>
                                <a:gd name="T50" fmla="*/ 874 w 962"/>
                                <a:gd name="T51" fmla="*/ 227 h 948"/>
                                <a:gd name="T52" fmla="*/ 323 w 962"/>
                                <a:gd name="T53" fmla="*/ 304 h 948"/>
                                <a:gd name="T54" fmla="*/ 490 w 962"/>
                                <a:gd name="T55" fmla="*/ 364 h 948"/>
                                <a:gd name="T56" fmla="*/ 558 w 962"/>
                                <a:gd name="T57" fmla="*/ 270 h 948"/>
                                <a:gd name="T58" fmla="*/ 286 w 962"/>
                                <a:gd name="T59" fmla="*/ 339 h 948"/>
                                <a:gd name="T60" fmla="*/ 650 w 962"/>
                                <a:gd name="T61" fmla="*/ 279 h 948"/>
                                <a:gd name="T62" fmla="*/ 834 w 962"/>
                                <a:gd name="T63" fmla="*/ 364 h 948"/>
                                <a:gd name="T64" fmla="*/ 59 w 962"/>
                                <a:gd name="T65" fmla="*/ 354 h 948"/>
                                <a:gd name="T66" fmla="*/ 430 w 962"/>
                                <a:gd name="T67" fmla="*/ 362 h 948"/>
                                <a:gd name="T68" fmla="*/ 707 w 962"/>
                                <a:gd name="T69" fmla="*/ 367 h 948"/>
                                <a:gd name="T70" fmla="*/ 475 w 962"/>
                                <a:gd name="T71" fmla="*/ 554 h 948"/>
                                <a:gd name="T72" fmla="*/ 662 w 962"/>
                                <a:gd name="T73" fmla="*/ 484 h 948"/>
                                <a:gd name="T74" fmla="*/ 528 w 962"/>
                                <a:gd name="T75" fmla="*/ 449 h 948"/>
                                <a:gd name="T76" fmla="*/ 577 w 962"/>
                                <a:gd name="T77" fmla="*/ 457 h 948"/>
                                <a:gd name="T78" fmla="*/ 163 w 962"/>
                                <a:gd name="T79" fmla="*/ 541 h 948"/>
                                <a:gd name="T80" fmla="*/ 844 w 962"/>
                                <a:gd name="T81" fmla="*/ 606 h 948"/>
                                <a:gd name="T82" fmla="*/ 460 w 962"/>
                                <a:gd name="T83" fmla="*/ 584 h 948"/>
                                <a:gd name="T84" fmla="*/ 163 w 962"/>
                                <a:gd name="T85" fmla="*/ 566 h 948"/>
                                <a:gd name="T86" fmla="*/ 211 w 962"/>
                                <a:gd name="T87" fmla="*/ 599 h 948"/>
                                <a:gd name="T88" fmla="*/ 373 w 962"/>
                                <a:gd name="T89" fmla="*/ 614 h 948"/>
                                <a:gd name="T90" fmla="*/ 864 w 962"/>
                                <a:gd name="T91" fmla="*/ 626 h 948"/>
                                <a:gd name="T92" fmla="*/ 468 w 962"/>
                                <a:gd name="T93" fmla="*/ 614 h 948"/>
                                <a:gd name="T94" fmla="*/ 585 w 962"/>
                                <a:gd name="T95" fmla="*/ 639 h 948"/>
                                <a:gd name="T96" fmla="*/ 380 w 962"/>
                                <a:gd name="T97" fmla="*/ 689 h 948"/>
                                <a:gd name="T98" fmla="*/ 805 w 962"/>
                                <a:gd name="T99" fmla="*/ 706 h 948"/>
                                <a:gd name="T100" fmla="*/ 283 w 962"/>
                                <a:gd name="T101" fmla="*/ 681 h 948"/>
                                <a:gd name="T102" fmla="*/ 607 w 962"/>
                                <a:gd name="T103" fmla="*/ 684 h 948"/>
                                <a:gd name="T104" fmla="*/ 298 w 962"/>
                                <a:gd name="T105" fmla="*/ 744 h 948"/>
                                <a:gd name="T106" fmla="*/ 700 w 962"/>
                                <a:gd name="T107" fmla="*/ 758 h 948"/>
                                <a:gd name="T108" fmla="*/ 882 w 962"/>
                                <a:gd name="T109" fmla="*/ 761 h 948"/>
                                <a:gd name="T110" fmla="*/ 505 w 962"/>
                                <a:gd name="T111" fmla="*/ 823 h 948"/>
                                <a:gd name="T112" fmla="*/ 191 w 962"/>
                                <a:gd name="T113" fmla="*/ 811 h 948"/>
                                <a:gd name="T114" fmla="*/ 208 w 962"/>
                                <a:gd name="T115" fmla="*/ 768 h 948"/>
                                <a:gd name="T116" fmla="*/ 887 w 962"/>
                                <a:gd name="T117" fmla="*/ 821 h 948"/>
                                <a:gd name="T118" fmla="*/ 233 w 962"/>
                                <a:gd name="T119" fmla="*/ 851 h 948"/>
                                <a:gd name="T120" fmla="*/ 323 w 962"/>
                                <a:gd name="T121" fmla="*/ 938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2" h="948">
                                  <a:moveTo>
                                    <a:pt x="31" y="0"/>
                                  </a:moveTo>
                                  <a:cubicBezTo>
                                    <a:pt x="40" y="0"/>
                                    <a:pt x="49" y="0"/>
                                    <a:pt x="59" y="0"/>
                                  </a:cubicBezTo>
                                  <a:cubicBezTo>
                                    <a:pt x="44" y="109"/>
                                    <a:pt x="202" y="102"/>
                                    <a:pt x="186" y="0"/>
                                  </a:cubicBezTo>
                                  <a:cubicBezTo>
                                    <a:pt x="192" y="0"/>
                                    <a:pt x="199" y="0"/>
                                    <a:pt x="206" y="0"/>
                                  </a:cubicBezTo>
                                  <a:cubicBezTo>
                                    <a:pt x="213" y="35"/>
                                    <a:pt x="186" y="56"/>
                                    <a:pt x="183" y="90"/>
                                  </a:cubicBezTo>
                                  <a:cubicBezTo>
                                    <a:pt x="219" y="96"/>
                                    <a:pt x="222" y="36"/>
                                    <a:pt x="216" y="0"/>
                                  </a:cubicBezTo>
                                  <a:cubicBezTo>
                                    <a:pt x="227" y="0"/>
                                    <a:pt x="239" y="0"/>
                                    <a:pt x="251" y="0"/>
                                  </a:cubicBezTo>
                                  <a:cubicBezTo>
                                    <a:pt x="245" y="8"/>
                                    <a:pt x="232" y="20"/>
                                    <a:pt x="238" y="33"/>
                                  </a:cubicBezTo>
                                  <a:cubicBezTo>
                                    <a:pt x="255" y="34"/>
                                    <a:pt x="266" y="9"/>
                                    <a:pt x="281" y="0"/>
                                  </a:cubicBezTo>
                                  <a:cubicBezTo>
                                    <a:pt x="285" y="0"/>
                                    <a:pt x="289" y="0"/>
                                    <a:pt x="293" y="0"/>
                                  </a:cubicBezTo>
                                  <a:cubicBezTo>
                                    <a:pt x="265" y="19"/>
                                    <a:pt x="227" y="42"/>
                                    <a:pt x="233" y="87"/>
                                  </a:cubicBezTo>
                                  <a:cubicBezTo>
                                    <a:pt x="286" y="93"/>
                                    <a:pt x="270" y="8"/>
                                    <a:pt x="318" y="0"/>
                                  </a:cubicBezTo>
                                  <a:cubicBezTo>
                                    <a:pt x="321" y="0"/>
                                    <a:pt x="323" y="0"/>
                                    <a:pt x="326" y="0"/>
                                  </a:cubicBezTo>
                                  <a:cubicBezTo>
                                    <a:pt x="328" y="52"/>
                                    <a:pt x="371" y="79"/>
                                    <a:pt x="370" y="132"/>
                                  </a:cubicBezTo>
                                  <a:cubicBezTo>
                                    <a:pt x="370" y="181"/>
                                    <a:pt x="338" y="222"/>
                                    <a:pt x="288" y="222"/>
                                  </a:cubicBezTo>
                                  <a:cubicBezTo>
                                    <a:pt x="252" y="222"/>
                                    <a:pt x="205" y="185"/>
                                    <a:pt x="216" y="142"/>
                                  </a:cubicBezTo>
                                  <a:cubicBezTo>
                                    <a:pt x="225" y="106"/>
                                    <a:pt x="306" y="115"/>
                                    <a:pt x="298" y="165"/>
                                  </a:cubicBezTo>
                                  <a:cubicBezTo>
                                    <a:pt x="295" y="185"/>
                                    <a:pt x="279" y="188"/>
                                    <a:pt x="263" y="185"/>
                                  </a:cubicBezTo>
                                  <a:cubicBezTo>
                                    <a:pt x="286" y="197"/>
                                    <a:pt x="303" y="180"/>
                                    <a:pt x="306" y="167"/>
                                  </a:cubicBezTo>
                                  <a:cubicBezTo>
                                    <a:pt x="318" y="109"/>
                                    <a:pt x="217" y="76"/>
                                    <a:pt x="188" y="125"/>
                                  </a:cubicBezTo>
                                  <a:cubicBezTo>
                                    <a:pt x="174" y="150"/>
                                    <a:pt x="184" y="188"/>
                                    <a:pt x="196" y="202"/>
                                  </a:cubicBezTo>
                                  <a:cubicBezTo>
                                    <a:pt x="254" y="277"/>
                                    <a:pt x="388" y="218"/>
                                    <a:pt x="375" y="115"/>
                                  </a:cubicBezTo>
                                  <a:cubicBezTo>
                                    <a:pt x="369" y="64"/>
                                    <a:pt x="330" y="61"/>
                                    <a:pt x="331" y="0"/>
                                  </a:cubicBezTo>
                                  <a:cubicBezTo>
                                    <a:pt x="331" y="0"/>
                                    <a:pt x="332" y="0"/>
                                    <a:pt x="333" y="0"/>
                                  </a:cubicBezTo>
                                  <a:cubicBezTo>
                                    <a:pt x="337" y="131"/>
                                    <a:pt x="555" y="141"/>
                                    <a:pt x="555" y="0"/>
                                  </a:cubicBezTo>
                                  <a:cubicBezTo>
                                    <a:pt x="563" y="0"/>
                                    <a:pt x="572" y="0"/>
                                    <a:pt x="580" y="0"/>
                                  </a:cubicBezTo>
                                  <a:cubicBezTo>
                                    <a:pt x="581" y="10"/>
                                    <a:pt x="570" y="6"/>
                                    <a:pt x="568" y="13"/>
                                  </a:cubicBezTo>
                                  <a:cubicBezTo>
                                    <a:pt x="574" y="16"/>
                                    <a:pt x="580" y="7"/>
                                    <a:pt x="580" y="13"/>
                                  </a:cubicBezTo>
                                  <a:cubicBezTo>
                                    <a:pt x="580" y="22"/>
                                    <a:pt x="567" y="18"/>
                                    <a:pt x="563" y="23"/>
                                  </a:cubicBezTo>
                                  <a:cubicBezTo>
                                    <a:pt x="567" y="32"/>
                                    <a:pt x="578" y="22"/>
                                    <a:pt x="580" y="25"/>
                                  </a:cubicBezTo>
                                  <a:cubicBezTo>
                                    <a:pt x="579" y="36"/>
                                    <a:pt x="559" y="29"/>
                                    <a:pt x="553" y="35"/>
                                  </a:cubicBezTo>
                                  <a:cubicBezTo>
                                    <a:pt x="570" y="65"/>
                                    <a:pt x="614" y="31"/>
                                    <a:pt x="592" y="0"/>
                                  </a:cubicBezTo>
                                  <a:cubicBezTo>
                                    <a:pt x="593" y="0"/>
                                    <a:pt x="594" y="0"/>
                                    <a:pt x="595" y="0"/>
                                  </a:cubicBezTo>
                                  <a:cubicBezTo>
                                    <a:pt x="661" y="117"/>
                                    <a:pt x="631" y="329"/>
                                    <a:pt x="515" y="367"/>
                                  </a:cubicBezTo>
                                  <a:cubicBezTo>
                                    <a:pt x="511" y="365"/>
                                    <a:pt x="500" y="370"/>
                                    <a:pt x="500" y="364"/>
                                  </a:cubicBezTo>
                                  <a:cubicBezTo>
                                    <a:pt x="490" y="366"/>
                                    <a:pt x="485" y="385"/>
                                    <a:pt x="478" y="382"/>
                                  </a:cubicBezTo>
                                  <a:cubicBezTo>
                                    <a:pt x="527" y="203"/>
                                    <a:pt x="241" y="191"/>
                                    <a:pt x="241" y="352"/>
                                  </a:cubicBezTo>
                                  <a:cubicBezTo>
                                    <a:pt x="241" y="419"/>
                                    <a:pt x="293" y="473"/>
                                    <a:pt x="365" y="462"/>
                                  </a:cubicBezTo>
                                  <a:cubicBezTo>
                                    <a:pt x="441" y="450"/>
                                    <a:pt x="444" y="340"/>
                                    <a:pt x="365" y="332"/>
                                  </a:cubicBezTo>
                                  <a:cubicBezTo>
                                    <a:pt x="336" y="329"/>
                                    <a:pt x="303" y="339"/>
                                    <a:pt x="298" y="364"/>
                                  </a:cubicBezTo>
                                  <a:cubicBezTo>
                                    <a:pt x="293" y="389"/>
                                    <a:pt x="303" y="400"/>
                                    <a:pt x="331" y="402"/>
                                  </a:cubicBezTo>
                                  <a:cubicBezTo>
                                    <a:pt x="321" y="399"/>
                                    <a:pt x="311" y="396"/>
                                    <a:pt x="306" y="389"/>
                                  </a:cubicBezTo>
                                  <a:cubicBezTo>
                                    <a:pt x="283" y="337"/>
                                    <a:pt x="383" y="330"/>
                                    <a:pt x="393" y="374"/>
                                  </a:cubicBezTo>
                                  <a:cubicBezTo>
                                    <a:pt x="400" y="407"/>
                                    <a:pt x="366" y="434"/>
                                    <a:pt x="326" y="434"/>
                                  </a:cubicBezTo>
                                  <a:cubicBezTo>
                                    <a:pt x="277" y="434"/>
                                    <a:pt x="247" y="399"/>
                                    <a:pt x="246" y="354"/>
                                  </a:cubicBezTo>
                                  <a:cubicBezTo>
                                    <a:pt x="243" y="283"/>
                                    <a:pt x="304" y="240"/>
                                    <a:pt x="363" y="240"/>
                                  </a:cubicBezTo>
                                  <a:cubicBezTo>
                                    <a:pt x="454" y="239"/>
                                    <a:pt x="513" y="333"/>
                                    <a:pt x="453" y="419"/>
                                  </a:cubicBezTo>
                                  <a:cubicBezTo>
                                    <a:pt x="460" y="422"/>
                                    <a:pt x="468" y="403"/>
                                    <a:pt x="473" y="394"/>
                                  </a:cubicBezTo>
                                  <a:cubicBezTo>
                                    <a:pt x="567" y="362"/>
                                    <a:pt x="637" y="277"/>
                                    <a:pt x="637" y="152"/>
                                  </a:cubicBezTo>
                                  <a:cubicBezTo>
                                    <a:pt x="637" y="95"/>
                                    <a:pt x="620" y="47"/>
                                    <a:pt x="602" y="0"/>
                                  </a:cubicBezTo>
                                  <a:cubicBezTo>
                                    <a:pt x="608" y="0"/>
                                    <a:pt x="614" y="0"/>
                                    <a:pt x="620" y="0"/>
                                  </a:cubicBezTo>
                                  <a:cubicBezTo>
                                    <a:pt x="621" y="9"/>
                                    <a:pt x="621" y="19"/>
                                    <a:pt x="625" y="25"/>
                                  </a:cubicBezTo>
                                  <a:cubicBezTo>
                                    <a:pt x="624" y="15"/>
                                    <a:pt x="629" y="11"/>
                                    <a:pt x="627" y="0"/>
                                  </a:cubicBezTo>
                                  <a:cubicBezTo>
                                    <a:pt x="629" y="0"/>
                                    <a:pt x="631" y="0"/>
                                    <a:pt x="632" y="0"/>
                                  </a:cubicBezTo>
                                  <a:cubicBezTo>
                                    <a:pt x="630" y="14"/>
                                    <a:pt x="624" y="36"/>
                                    <a:pt x="630" y="50"/>
                                  </a:cubicBezTo>
                                  <a:cubicBezTo>
                                    <a:pt x="634" y="30"/>
                                    <a:pt x="642" y="14"/>
                                    <a:pt x="652" y="0"/>
                                  </a:cubicBezTo>
                                  <a:cubicBezTo>
                                    <a:pt x="654" y="0"/>
                                    <a:pt x="656" y="0"/>
                                    <a:pt x="657" y="0"/>
                                  </a:cubicBezTo>
                                  <a:cubicBezTo>
                                    <a:pt x="647" y="18"/>
                                    <a:pt x="631" y="42"/>
                                    <a:pt x="637" y="67"/>
                                  </a:cubicBezTo>
                                  <a:cubicBezTo>
                                    <a:pt x="644" y="27"/>
                                    <a:pt x="697" y="34"/>
                                    <a:pt x="710" y="0"/>
                                  </a:cubicBezTo>
                                  <a:cubicBezTo>
                                    <a:pt x="722" y="0"/>
                                    <a:pt x="735" y="0"/>
                                    <a:pt x="747" y="0"/>
                                  </a:cubicBezTo>
                                  <a:cubicBezTo>
                                    <a:pt x="747" y="1"/>
                                    <a:pt x="747" y="2"/>
                                    <a:pt x="747" y="3"/>
                                  </a:cubicBezTo>
                                  <a:cubicBezTo>
                                    <a:pt x="778" y="17"/>
                                    <a:pt x="843" y="23"/>
                                    <a:pt x="869" y="0"/>
                                  </a:cubicBezTo>
                                  <a:cubicBezTo>
                                    <a:pt x="884" y="0"/>
                                    <a:pt x="898" y="0"/>
                                    <a:pt x="912" y="0"/>
                                  </a:cubicBezTo>
                                  <a:cubicBezTo>
                                    <a:pt x="907" y="55"/>
                                    <a:pt x="922" y="91"/>
                                    <a:pt x="949" y="115"/>
                                  </a:cubicBezTo>
                                  <a:cubicBezTo>
                                    <a:pt x="949" y="118"/>
                                    <a:pt x="949" y="121"/>
                                    <a:pt x="949" y="125"/>
                                  </a:cubicBezTo>
                                  <a:cubicBezTo>
                                    <a:pt x="892" y="85"/>
                                    <a:pt x="806" y="200"/>
                                    <a:pt x="904" y="200"/>
                                  </a:cubicBezTo>
                                  <a:cubicBezTo>
                                    <a:pt x="896" y="168"/>
                                    <a:pt x="912" y="141"/>
                                    <a:pt x="942" y="140"/>
                                  </a:cubicBezTo>
                                  <a:cubicBezTo>
                                    <a:pt x="909" y="151"/>
                                    <a:pt x="901" y="200"/>
                                    <a:pt x="949" y="200"/>
                                  </a:cubicBezTo>
                                  <a:cubicBezTo>
                                    <a:pt x="949" y="204"/>
                                    <a:pt x="949" y="208"/>
                                    <a:pt x="949" y="212"/>
                                  </a:cubicBezTo>
                                  <a:cubicBezTo>
                                    <a:pt x="942" y="210"/>
                                    <a:pt x="951" y="224"/>
                                    <a:pt x="944" y="222"/>
                                  </a:cubicBezTo>
                                  <a:cubicBezTo>
                                    <a:pt x="940" y="222"/>
                                    <a:pt x="934" y="213"/>
                                    <a:pt x="932" y="220"/>
                                  </a:cubicBezTo>
                                  <a:cubicBezTo>
                                    <a:pt x="939" y="223"/>
                                    <a:pt x="942" y="231"/>
                                    <a:pt x="949" y="235"/>
                                  </a:cubicBezTo>
                                  <a:cubicBezTo>
                                    <a:pt x="949" y="239"/>
                                    <a:pt x="949" y="243"/>
                                    <a:pt x="949" y="247"/>
                                  </a:cubicBezTo>
                                  <a:cubicBezTo>
                                    <a:pt x="942" y="224"/>
                                    <a:pt x="890" y="231"/>
                                    <a:pt x="897" y="255"/>
                                  </a:cubicBezTo>
                                  <a:cubicBezTo>
                                    <a:pt x="914" y="242"/>
                                    <a:pt x="937" y="250"/>
                                    <a:pt x="949" y="262"/>
                                  </a:cubicBezTo>
                                  <a:cubicBezTo>
                                    <a:pt x="949" y="267"/>
                                    <a:pt x="949" y="272"/>
                                    <a:pt x="949" y="277"/>
                                  </a:cubicBezTo>
                                  <a:cubicBezTo>
                                    <a:pt x="939" y="273"/>
                                    <a:pt x="930" y="263"/>
                                    <a:pt x="917" y="270"/>
                                  </a:cubicBezTo>
                                  <a:cubicBezTo>
                                    <a:pt x="914" y="292"/>
                                    <a:pt x="926" y="300"/>
                                    <a:pt x="932" y="314"/>
                                  </a:cubicBezTo>
                                  <a:cubicBezTo>
                                    <a:pt x="910" y="309"/>
                                    <a:pt x="905" y="288"/>
                                    <a:pt x="902" y="265"/>
                                  </a:cubicBezTo>
                                  <a:cubicBezTo>
                                    <a:pt x="876" y="278"/>
                                    <a:pt x="891" y="312"/>
                                    <a:pt x="914" y="317"/>
                                  </a:cubicBezTo>
                                  <a:cubicBezTo>
                                    <a:pt x="891" y="319"/>
                                    <a:pt x="886" y="291"/>
                                    <a:pt x="872" y="292"/>
                                  </a:cubicBezTo>
                                  <a:cubicBezTo>
                                    <a:pt x="868" y="310"/>
                                    <a:pt x="886" y="319"/>
                                    <a:pt x="887" y="324"/>
                                  </a:cubicBezTo>
                                  <a:cubicBezTo>
                                    <a:pt x="877" y="322"/>
                                    <a:pt x="874" y="312"/>
                                    <a:pt x="864" y="309"/>
                                  </a:cubicBezTo>
                                  <a:cubicBezTo>
                                    <a:pt x="863" y="347"/>
                                    <a:pt x="923" y="324"/>
                                    <a:pt x="949" y="334"/>
                                  </a:cubicBezTo>
                                  <a:cubicBezTo>
                                    <a:pt x="949" y="337"/>
                                    <a:pt x="949" y="339"/>
                                    <a:pt x="949" y="342"/>
                                  </a:cubicBezTo>
                                  <a:cubicBezTo>
                                    <a:pt x="767" y="294"/>
                                    <a:pt x="756" y="617"/>
                                    <a:pt x="949" y="574"/>
                                  </a:cubicBezTo>
                                  <a:cubicBezTo>
                                    <a:pt x="949" y="576"/>
                                    <a:pt x="949" y="577"/>
                                    <a:pt x="949" y="579"/>
                                  </a:cubicBezTo>
                                  <a:cubicBezTo>
                                    <a:pt x="932" y="584"/>
                                    <a:pt x="902" y="582"/>
                                    <a:pt x="887" y="576"/>
                                  </a:cubicBezTo>
                                  <a:cubicBezTo>
                                    <a:pt x="901" y="587"/>
                                    <a:pt x="924" y="587"/>
                                    <a:pt x="949" y="586"/>
                                  </a:cubicBezTo>
                                  <a:cubicBezTo>
                                    <a:pt x="949" y="587"/>
                                    <a:pt x="949" y="588"/>
                                    <a:pt x="949" y="589"/>
                                  </a:cubicBezTo>
                                  <a:cubicBezTo>
                                    <a:pt x="931" y="592"/>
                                    <a:pt x="911" y="584"/>
                                    <a:pt x="899" y="589"/>
                                  </a:cubicBezTo>
                                  <a:cubicBezTo>
                                    <a:pt x="916" y="590"/>
                                    <a:pt x="929" y="596"/>
                                    <a:pt x="949" y="594"/>
                                  </a:cubicBezTo>
                                  <a:cubicBezTo>
                                    <a:pt x="949" y="595"/>
                                    <a:pt x="949" y="597"/>
                                    <a:pt x="949" y="599"/>
                                  </a:cubicBezTo>
                                  <a:cubicBezTo>
                                    <a:pt x="934" y="598"/>
                                    <a:pt x="921" y="596"/>
                                    <a:pt x="907" y="594"/>
                                  </a:cubicBezTo>
                                  <a:cubicBezTo>
                                    <a:pt x="918" y="600"/>
                                    <a:pt x="931" y="604"/>
                                    <a:pt x="949" y="604"/>
                                  </a:cubicBezTo>
                                  <a:cubicBezTo>
                                    <a:pt x="949" y="607"/>
                                    <a:pt x="949" y="610"/>
                                    <a:pt x="949" y="614"/>
                                  </a:cubicBezTo>
                                  <a:cubicBezTo>
                                    <a:pt x="902" y="605"/>
                                    <a:pt x="872" y="580"/>
                                    <a:pt x="842" y="554"/>
                                  </a:cubicBezTo>
                                  <a:cubicBezTo>
                                    <a:pt x="865" y="590"/>
                                    <a:pt x="908" y="606"/>
                                    <a:pt x="949" y="624"/>
                                  </a:cubicBezTo>
                                  <a:cubicBezTo>
                                    <a:pt x="949" y="639"/>
                                    <a:pt x="949" y="654"/>
                                    <a:pt x="949" y="669"/>
                                  </a:cubicBezTo>
                                  <a:cubicBezTo>
                                    <a:pt x="941" y="666"/>
                                    <a:pt x="937" y="659"/>
                                    <a:pt x="924" y="661"/>
                                  </a:cubicBezTo>
                                  <a:cubicBezTo>
                                    <a:pt x="910" y="668"/>
                                    <a:pt x="912" y="690"/>
                                    <a:pt x="907" y="706"/>
                                  </a:cubicBezTo>
                                  <a:cubicBezTo>
                                    <a:pt x="893" y="677"/>
                                    <a:pt x="914" y="650"/>
                                    <a:pt x="942" y="646"/>
                                  </a:cubicBezTo>
                                  <a:cubicBezTo>
                                    <a:pt x="914" y="558"/>
                                    <a:pt x="832" y="670"/>
                                    <a:pt x="892" y="719"/>
                                  </a:cubicBezTo>
                                  <a:cubicBezTo>
                                    <a:pt x="907" y="731"/>
                                    <a:pt x="921" y="728"/>
                                    <a:pt x="932" y="741"/>
                                  </a:cubicBezTo>
                                  <a:cubicBezTo>
                                    <a:pt x="929" y="722"/>
                                    <a:pt x="937" y="713"/>
                                    <a:pt x="949" y="709"/>
                                  </a:cubicBezTo>
                                  <a:cubicBezTo>
                                    <a:pt x="949" y="713"/>
                                    <a:pt x="949" y="717"/>
                                    <a:pt x="949" y="721"/>
                                  </a:cubicBezTo>
                                  <a:cubicBezTo>
                                    <a:pt x="930" y="724"/>
                                    <a:pt x="941" y="759"/>
                                    <a:pt x="949" y="766"/>
                                  </a:cubicBezTo>
                                  <a:cubicBezTo>
                                    <a:pt x="949" y="770"/>
                                    <a:pt x="949" y="774"/>
                                    <a:pt x="949" y="778"/>
                                  </a:cubicBezTo>
                                  <a:cubicBezTo>
                                    <a:pt x="900" y="670"/>
                                    <a:pt x="715" y="702"/>
                                    <a:pt x="715" y="826"/>
                                  </a:cubicBezTo>
                                  <a:cubicBezTo>
                                    <a:pt x="715" y="888"/>
                                    <a:pt x="764" y="947"/>
                                    <a:pt x="839" y="936"/>
                                  </a:cubicBezTo>
                                  <a:cubicBezTo>
                                    <a:pt x="915" y="924"/>
                                    <a:pt x="918" y="814"/>
                                    <a:pt x="839" y="806"/>
                                  </a:cubicBezTo>
                                  <a:cubicBezTo>
                                    <a:pt x="790" y="801"/>
                                    <a:pt x="739" y="855"/>
                                    <a:pt x="802" y="876"/>
                                  </a:cubicBezTo>
                                  <a:cubicBezTo>
                                    <a:pt x="793" y="873"/>
                                    <a:pt x="785" y="869"/>
                                    <a:pt x="780" y="863"/>
                                  </a:cubicBezTo>
                                  <a:cubicBezTo>
                                    <a:pt x="757" y="808"/>
                                    <a:pt x="858" y="806"/>
                                    <a:pt x="867" y="848"/>
                                  </a:cubicBezTo>
                                  <a:cubicBezTo>
                                    <a:pt x="875" y="884"/>
                                    <a:pt x="835" y="908"/>
                                    <a:pt x="800" y="908"/>
                                  </a:cubicBezTo>
                                  <a:cubicBezTo>
                                    <a:pt x="750" y="908"/>
                                    <a:pt x="721" y="872"/>
                                    <a:pt x="720" y="828"/>
                                  </a:cubicBezTo>
                                  <a:cubicBezTo>
                                    <a:pt x="716" y="706"/>
                                    <a:pt x="915" y="669"/>
                                    <a:pt x="949" y="793"/>
                                  </a:cubicBezTo>
                                  <a:cubicBezTo>
                                    <a:pt x="949" y="813"/>
                                    <a:pt x="949" y="832"/>
                                    <a:pt x="949" y="851"/>
                                  </a:cubicBezTo>
                                  <a:cubicBezTo>
                                    <a:pt x="948" y="851"/>
                                    <a:pt x="948" y="851"/>
                                    <a:pt x="947" y="851"/>
                                  </a:cubicBezTo>
                                  <a:cubicBezTo>
                                    <a:pt x="948" y="872"/>
                                    <a:pt x="925" y="881"/>
                                    <a:pt x="929" y="896"/>
                                  </a:cubicBezTo>
                                  <a:cubicBezTo>
                                    <a:pt x="937" y="888"/>
                                    <a:pt x="941" y="876"/>
                                    <a:pt x="949" y="868"/>
                                  </a:cubicBezTo>
                                  <a:cubicBezTo>
                                    <a:pt x="949" y="873"/>
                                    <a:pt x="949" y="878"/>
                                    <a:pt x="949" y="883"/>
                                  </a:cubicBezTo>
                                  <a:cubicBezTo>
                                    <a:pt x="948" y="883"/>
                                    <a:pt x="948" y="883"/>
                                    <a:pt x="947" y="883"/>
                                  </a:cubicBezTo>
                                  <a:cubicBezTo>
                                    <a:pt x="932" y="901"/>
                                    <a:pt x="917" y="919"/>
                                    <a:pt x="914" y="948"/>
                                  </a:cubicBezTo>
                                  <a:cubicBezTo>
                                    <a:pt x="901" y="948"/>
                                    <a:pt x="888" y="948"/>
                                    <a:pt x="874" y="948"/>
                                  </a:cubicBezTo>
                                  <a:cubicBezTo>
                                    <a:pt x="890" y="937"/>
                                    <a:pt x="904" y="923"/>
                                    <a:pt x="914" y="906"/>
                                  </a:cubicBezTo>
                                  <a:cubicBezTo>
                                    <a:pt x="902" y="916"/>
                                    <a:pt x="880" y="938"/>
                                    <a:pt x="859" y="948"/>
                                  </a:cubicBezTo>
                                  <a:cubicBezTo>
                                    <a:pt x="834" y="948"/>
                                    <a:pt x="810" y="948"/>
                                    <a:pt x="785" y="948"/>
                                  </a:cubicBezTo>
                                  <a:cubicBezTo>
                                    <a:pt x="785" y="947"/>
                                    <a:pt x="785" y="946"/>
                                    <a:pt x="785" y="946"/>
                                  </a:cubicBezTo>
                                  <a:cubicBezTo>
                                    <a:pt x="759" y="942"/>
                                    <a:pt x="755" y="917"/>
                                    <a:pt x="727" y="916"/>
                                  </a:cubicBezTo>
                                  <a:cubicBezTo>
                                    <a:pt x="719" y="931"/>
                                    <a:pt x="734" y="942"/>
                                    <a:pt x="742" y="948"/>
                                  </a:cubicBezTo>
                                  <a:cubicBezTo>
                                    <a:pt x="732" y="948"/>
                                    <a:pt x="722" y="948"/>
                                    <a:pt x="712" y="948"/>
                                  </a:cubicBezTo>
                                  <a:cubicBezTo>
                                    <a:pt x="712" y="947"/>
                                    <a:pt x="712" y="946"/>
                                    <a:pt x="712" y="946"/>
                                  </a:cubicBezTo>
                                  <a:cubicBezTo>
                                    <a:pt x="704" y="933"/>
                                    <a:pt x="669" y="937"/>
                                    <a:pt x="662" y="948"/>
                                  </a:cubicBezTo>
                                  <a:cubicBezTo>
                                    <a:pt x="660" y="948"/>
                                    <a:pt x="657" y="948"/>
                                    <a:pt x="655" y="948"/>
                                  </a:cubicBezTo>
                                  <a:cubicBezTo>
                                    <a:pt x="666" y="920"/>
                                    <a:pt x="711" y="926"/>
                                    <a:pt x="712" y="888"/>
                                  </a:cubicBezTo>
                                  <a:cubicBezTo>
                                    <a:pt x="671" y="858"/>
                                    <a:pt x="633" y="906"/>
                                    <a:pt x="632" y="948"/>
                                  </a:cubicBezTo>
                                  <a:cubicBezTo>
                                    <a:pt x="632" y="948"/>
                                    <a:pt x="631" y="948"/>
                                    <a:pt x="630" y="948"/>
                                  </a:cubicBezTo>
                                  <a:cubicBezTo>
                                    <a:pt x="633" y="920"/>
                                    <a:pt x="649" y="863"/>
                                    <a:pt x="667" y="838"/>
                                  </a:cubicBezTo>
                                  <a:cubicBezTo>
                                    <a:pt x="678" y="824"/>
                                    <a:pt x="711" y="811"/>
                                    <a:pt x="707" y="791"/>
                                  </a:cubicBezTo>
                                  <a:cubicBezTo>
                                    <a:pt x="702" y="762"/>
                                    <a:pt x="647" y="779"/>
                                    <a:pt x="637" y="788"/>
                                  </a:cubicBezTo>
                                  <a:cubicBezTo>
                                    <a:pt x="607" y="820"/>
                                    <a:pt x="620" y="898"/>
                                    <a:pt x="620" y="948"/>
                                  </a:cubicBezTo>
                                  <a:cubicBezTo>
                                    <a:pt x="619" y="948"/>
                                    <a:pt x="618" y="948"/>
                                    <a:pt x="617" y="948"/>
                                  </a:cubicBezTo>
                                  <a:cubicBezTo>
                                    <a:pt x="614" y="902"/>
                                    <a:pt x="602" y="828"/>
                                    <a:pt x="612" y="781"/>
                                  </a:cubicBezTo>
                                  <a:cubicBezTo>
                                    <a:pt x="620" y="745"/>
                                    <a:pt x="647" y="716"/>
                                    <a:pt x="630" y="681"/>
                                  </a:cubicBezTo>
                                  <a:cubicBezTo>
                                    <a:pt x="551" y="727"/>
                                    <a:pt x="583" y="871"/>
                                    <a:pt x="612" y="948"/>
                                  </a:cubicBezTo>
                                  <a:cubicBezTo>
                                    <a:pt x="608" y="948"/>
                                    <a:pt x="604" y="948"/>
                                    <a:pt x="600" y="948"/>
                                  </a:cubicBezTo>
                                  <a:cubicBezTo>
                                    <a:pt x="581" y="899"/>
                                    <a:pt x="478" y="813"/>
                                    <a:pt x="558" y="763"/>
                                  </a:cubicBezTo>
                                  <a:cubicBezTo>
                                    <a:pt x="518" y="750"/>
                                    <a:pt x="508" y="792"/>
                                    <a:pt x="520" y="823"/>
                                  </a:cubicBezTo>
                                  <a:cubicBezTo>
                                    <a:pt x="513" y="823"/>
                                    <a:pt x="510" y="829"/>
                                    <a:pt x="505" y="831"/>
                                  </a:cubicBezTo>
                                  <a:cubicBezTo>
                                    <a:pt x="423" y="776"/>
                                    <a:pt x="315" y="848"/>
                                    <a:pt x="333" y="948"/>
                                  </a:cubicBezTo>
                                  <a:cubicBezTo>
                                    <a:pt x="317" y="948"/>
                                    <a:pt x="301" y="948"/>
                                    <a:pt x="286" y="948"/>
                                  </a:cubicBezTo>
                                  <a:cubicBezTo>
                                    <a:pt x="290" y="940"/>
                                    <a:pt x="309" y="947"/>
                                    <a:pt x="316" y="941"/>
                                  </a:cubicBezTo>
                                  <a:cubicBezTo>
                                    <a:pt x="299" y="933"/>
                                    <a:pt x="261" y="932"/>
                                    <a:pt x="253" y="948"/>
                                  </a:cubicBezTo>
                                  <a:cubicBezTo>
                                    <a:pt x="250" y="948"/>
                                    <a:pt x="247" y="948"/>
                                    <a:pt x="243" y="948"/>
                                  </a:cubicBezTo>
                                  <a:cubicBezTo>
                                    <a:pt x="252" y="938"/>
                                    <a:pt x="267" y="933"/>
                                    <a:pt x="281" y="928"/>
                                  </a:cubicBezTo>
                                  <a:cubicBezTo>
                                    <a:pt x="272" y="922"/>
                                    <a:pt x="264" y="915"/>
                                    <a:pt x="248" y="916"/>
                                  </a:cubicBezTo>
                                  <a:cubicBezTo>
                                    <a:pt x="243" y="923"/>
                                    <a:pt x="233" y="936"/>
                                    <a:pt x="241" y="948"/>
                                  </a:cubicBezTo>
                                  <a:cubicBezTo>
                                    <a:pt x="232" y="948"/>
                                    <a:pt x="224" y="948"/>
                                    <a:pt x="216" y="948"/>
                                  </a:cubicBezTo>
                                  <a:cubicBezTo>
                                    <a:pt x="208" y="900"/>
                                    <a:pt x="181" y="869"/>
                                    <a:pt x="138" y="856"/>
                                  </a:cubicBezTo>
                                  <a:cubicBezTo>
                                    <a:pt x="170" y="878"/>
                                    <a:pt x="203" y="898"/>
                                    <a:pt x="206" y="948"/>
                                  </a:cubicBezTo>
                                  <a:cubicBezTo>
                                    <a:pt x="199" y="948"/>
                                    <a:pt x="192" y="948"/>
                                    <a:pt x="186" y="948"/>
                                  </a:cubicBezTo>
                                  <a:cubicBezTo>
                                    <a:pt x="187" y="858"/>
                                    <a:pt x="60" y="825"/>
                                    <a:pt x="1" y="881"/>
                                  </a:cubicBezTo>
                                  <a:cubicBezTo>
                                    <a:pt x="1" y="877"/>
                                    <a:pt x="1" y="872"/>
                                    <a:pt x="1" y="868"/>
                                  </a:cubicBezTo>
                                  <a:cubicBezTo>
                                    <a:pt x="2" y="868"/>
                                    <a:pt x="3" y="868"/>
                                    <a:pt x="4" y="868"/>
                                  </a:cubicBezTo>
                                  <a:cubicBezTo>
                                    <a:pt x="109" y="820"/>
                                    <a:pt x="179" y="736"/>
                                    <a:pt x="161" y="584"/>
                                  </a:cubicBezTo>
                                  <a:cubicBezTo>
                                    <a:pt x="155" y="535"/>
                                    <a:pt x="138" y="497"/>
                                    <a:pt x="118" y="462"/>
                                  </a:cubicBezTo>
                                  <a:cubicBezTo>
                                    <a:pt x="99" y="426"/>
                                    <a:pt x="65" y="396"/>
                                    <a:pt x="56" y="362"/>
                                  </a:cubicBezTo>
                                  <a:cubicBezTo>
                                    <a:pt x="45" y="322"/>
                                    <a:pt x="63" y="304"/>
                                    <a:pt x="84" y="289"/>
                                  </a:cubicBezTo>
                                  <a:cubicBezTo>
                                    <a:pt x="44" y="276"/>
                                    <a:pt x="34" y="318"/>
                                    <a:pt x="46" y="349"/>
                                  </a:cubicBezTo>
                                  <a:cubicBezTo>
                                    <a:pt x="29" y="363"/>
                                    <a:pt x="21" y="344"/>
                                    <a:pt x="1" y="342"/>
                                  </a:cubicBezTo>
                                  <a:cubicBezTo>
                                    <a:pt x="1" y="339"/>
                                    <a:pt x="1" y="337"/>
                                    <a:pt x="1" y="334"/>
                                  </a:cubicBezTo>
                                  <a:cubicBezTo>
                                    <a:pt x="12" y="338"/>
                                    <a:pt x="23" y="343"/>
                                    <a:pt x="31" y="349"/>
                                  </a:cubicBezTo>
                                  <a:cubicBezTo>
                                    <a:pt x="28" y="338"/>
                                    <a:pt x="28" y="325"/>
                                    <a:pt x="34" y="317"/>
                                  </a:cubicBezTo>
                                  <a:cubicBezTo>
                                    <a:pt x="20" y="314"/>
                                    <a:pt x="23" y="329"/>
                                    <a:pt x="21" y="332"/>
                                  </a:cubicBezTo>
                                  <a:cubicBezTo>
                                    <a:pt x="11" y="321"/>
                                    <a:pt x="19" y="307"/>
                                    <a:pt x="26" y="299"/>
                                  </a:cubicBezTo>
                                  <a:cubicBezTo>
                                    <a:pt x="18" y="300"/>
                                    <a:pt x="18" y="293"/>
                                    <a:pt x="9" y="294"/>
                                  </a:cubicBezTo>
                                  <a:cubicBezTo>
                                    <a:pt x="0" y="297"/>
                                    <a:pt x="6" y="317"/>
                                    <a:pt x="4" y="319"/>
                                  </a:cubicBezTo>
                                  <a:cubicBezTo>
                                    <a:pt x="4" y="317"/>
                                    <a:pt x="3" y="317"/>
                                    <a:pt x="1" y="317"/>
                                  </a:cubicBezTo>
                                  <a:cubicBezTo>
                                    <a:pt x="1" y="299"/>
                                    <a:pt x="1" y="282"/>
                                    <a:pt x="1" y="265"/>
                                  </a:cubicBezTo>
                                  <a:cubicBezTo>
                                    <a:pt x="9" y="269"/>
                                    <a:pt x="13" y="276"/>
                                    <a:pt x="19" y="282"/>
                                  </a:cubicBezTo>
                                  <a:cubicBezTo>
                                    <a:pt x="14" y="270"/>
                                    <a:pt x="10" y="257"/>
                                    <a:pt x="1" y="250"/>
                                  </a:cubicBezTo>
                                  <a:cubicBezTo>
                                    <a:pt x="1" y="245"/>
                                    <a:pt x="1" y="241"/>
                                    <a:pt x="1" y="237"/>
                                  </a:cubicBezTo>
                                  <a:cubicBezTo>
                                    <a:pt x="10" y="241"/>
                                    <a:pt x="12" y="253"/>
                                    <a:pt x="19" y="260"/>
                                  </a:cubicBezTo>
                                  <a:cubicBezTo>
                                    <a:pt x="17" y="233"/>
                                    <a:pt x="30" y="221"/>
                                    <a:pt x="31" y="197"/>
                                  </a:cubicBezTo>
                                  <a:cubicBezTo>
                                    <a:pt x="20" y="195"/>
                                    <a:pt x="26" y="210"/>
                                    <a:pt x="19" y="212"/>
                                  </a:cubicBezTo>
                                  <a:cubicBezTo>
                                    <a:pt x="19" y="205"/>
                                    <a:pt x="19" y="199"/>
                                    <a:pt x="19" y="192"/>
                                  </a:cubicBezTo>
                                  <a:cubicBezTo>
                                    <a:pt x="2" y="195"/>
                                    <a:pt x="14" y="221"/>
                                    <a:pt x="9" y="230"/>
                                  </a:cubicBezTo>
                                  <a:cubicBezTo>
                                    <a:pt x="9" y="221"/>
                                    <a:pt x="5" y="216"/>
                                    <a:pt x="1" y="212"/>
                                  </a:cubicBezTo>
                                  <a:cubicBezTo>
                                    <a:pt x="1" y="194"/>
                                    <a:pt x="1" y="176"/>
                                    <a:pt x="1" y="157"/>
                                  </a:cubicBezTo>
                                  <a:cubicBezTo>
                                    <a:pt x="3" y="156"/>
                                    <a:pt x="6" y="154"/>
                                    <a:pt x="6" y="157"/>
                                  </a:cubicBezTo>
                                  <a:cubicBezTo>
                                    <a:pt x="1" y="168"/>
                                    <a:pt x="3" y="184"/>
                                    <a:pt x="16" y="185"/>
                                  </a:cubicBezTo>
                                  <a:cubicBezTo>
                                    <a:pt x="10" y="165"/>
                                    <a:pt x="23" y="150"/>
                                    <a:pt x="39" y="145"/>
                                  </a:cubicBezTo>
                                  <a:cubicBezTo>
                                    <a:pt x="23" y="141"/>
                                    <a:pt x="13" y="132"/>
                                    <a:pt x="1" y="125"/>
                                  </a:cubicBezTo>
                                  <a:cubicBezTo>
                                    <a:pt x="1" y="122"/>
                                    <a:pt x="1" y="120"/>
                                    <a:pt x="1" y="117"/>
                                  </a:cubicBezTo>
                                  <a:cubicBezTo>
                                    <a:pt x="25" y="132"/>
                                    <a:pt x="48" y="150"/>
                                    <a:pt x="94" y="145"/>
                                  </a:cubicBezTo>
                                  <a:cubicBezTo>
                                    <a:pt x="120" y="142"/>
                                    <a:pt x="135" y="121"/>
                                    <a:pt x="156" y="122"/>
                                  </a:cubicBezTo>
                                  <a:cubicBezTo>
                                    <a:pt x="150" y="137"/>
                                    <a:pt x="142" y="168"/>
                                    <a:pt x="158" y="177"/>
                                  </a:cubicBezTo>
                                  <a:cubicBezTo>
                                    <a:pt x="168" y="146"/>
                                    <a:pt x="169" y="118"/>
                                    <a:pt x="176" y="87"/>
                                  </a:cubicBezTo>
                                  <a:cubicBezTo>
                                    <a:pt x="154" y="98"/>
                                    <a:pt x="133" y="135"/>
                                    <a:pt x="94" y="140"/>
                                  </a:cubicBezTo>
                                  <a:cubicBezTo>
                                    <a:pt x="54" y="145"/>
                                    <a:pt x="26" y="131"/>
                                    <a:pt x="1" y="110"/>
                                  </a:cubicBezTo>
                                  <a:cubicBezTo>
                                    <a:pt x="1" y="105"/>
                                    <a:pt x="1" y="100"/>
                                    <a:pt x="1" y="95"/>
                                  </a:cubicBezTo>
                                  <a:cubicBezTo>
                                    <a:pt x="6" y="110"/>
                                    <a:pt x="17" y="119"/>
                                    <a:pt x="31" y="125"/>
                                  </a:cubicBezTo>
                                  <a:cubicBezTo>
                                    <a:pt x="32" y="118"/>
                                    <a:pt x="21" y="111"/>
                                    <a:pt x="29" y="105"/>
                                  </a:cubicBezTo>
                                  <a:cubicBezTo>
                                    <a:pt x="33" y="125"/>
                                    <a:pt x="54" y="141"/>
                                    <a:pt x="79" y="132"/>
                                  </a:cubicBezTo>
                                  <a:cubicBezTo>
                                    <a:pt x="52" y="131"/>
                                    <a:pt x="50" y="84"/>
                                    <a:pt x="69" y="72"/>
                                  </a:cubicBezTo>
                                  <a:cubicBezTo>
                                    <a:pt x="46" y="69"/>
                                    <a:pt x="42" y="84"/>
                                    <a:pt x="36" y="97"/>
                                  </a:cubicBezTo>
                                  <a:cubicBezTo>
                                    <a:pt x="34" y="75"/>
                                    <a:pt x="48" y="69"/>
                                    <a:pt x="56" y="57"/>
                                  </a:cubicBezTo>
                                  <a:cubicBezTo>
                                    <a:pt x="32" y="54"/>
                                    <a:pt x="24" y="66"/>
                                    <a:pt x="19" y="80"/>
                                  </a:cubicBezTo>
                                  <a:cubicBezTo>
                                    <a:pt x="11" y="60"/>
                                    <a:pt x="27" y="50"/>
                                    <a:pt x="36" y="40"/>
                                  </a:cubicBezTo>
                                  <a:cubicBezTo>
                                    <a:pt x="22" y="39"/>
                                    <a:pt x="11" y="35"/>
                                    <a:pt x="1" y="42"/>
                                  </a:cubicBezTo>
                                  <a:cubicBezTo>
                                    <a:pt x="1" y="40"/>
                                    <a:pt x="1" y="38"/>
                                    <a:pt x="1" y="35"/>
                                  </a:cubicBezTo>
                                  <a:cubicBezTo>
                                    <a:pt x="11" y="29"/>
                                    <a:pt x="24" y="33"/>
                                    <a:pt x="31" y="30"/>
                                  </a:cubicBezTo>
                                  <a:cubicBezTo>
                                    <a:pt x="22" y="27"/>
                                    <a:pt x="13" y="19"/>
                                    <a:pt x="1" y="25"/>
                                  </a:cubicBezTo>
                                  <a:cubicBezTo>
                                    <a:pt x="1" y="23"/>
                                    <a:pt x="1" y="22"/>
                                    <a:pt x="1" y="20"/>
                                  </a:cubicBezTo>
                                  <a:cubicBezTo>
                                    <a:pt x="12" y="14"/>
                                    <a:pt x="32" y="14"/>
                                    <a:pt x="44" y="20"/>
                                  </a:cubicBezTo>
                                  <a:cubicBezTo>
                                    <a:pt x="49" y="14"/>
                                    <a:pt x="34" y="7"/>
                                    <a:pt x="31" y="0"/>
                                  </a:cubicBezTo>
                                  <a:close/>
                                  <a:moveTo>
                                    <a:pt x="413" y="102"/>
                                  </a:moveTo>
                                  <a:cubicBezTo>
                                    <a:pt x="422" y="112"/>
                                    <a:pt x="483" y="121"/>
                                    <a:pt x="495" y="100"/>
                                  </a:cubicBezTo>
                                  <a:cubicBezTo>
                                    <a:pt x="474" y="108"/>
                                    <a:pt x="436" y="111"/>
                                    <a:pt x="413" y="102"/>
                                  </a:cubicBezTo>
                                  <a:close/>
                                  <a:moveTo>
                                    <a:pt x="485" y="117"/>
                                  </a:moveTo>
                                  <a:cubicBezTo>
                                    <a:pt x="495" y="106"/>
                                    <a:pt x="492" y="109"/>
                                    <a:pt x="480" y="115"/>
                                  </a:cubicBezTo>
                                  <a:cubicBezTo>
                                    <a:pt x="461" y="117"/>
                                    <a:pt x="438" y="111"/>
                                    <a:pt x="425" y="115"/>
                                  </a:cubicBezTo>
                                  <a:cubicBezTo>
                                    <a:pt x="444" y="117"/>
                                    <a:pt x="466" y="123"/>
                                    <a:pt x="485" y="117"/>
                                  </a:cubicBezTo>
                                  <a:close/>
                                  <a:moveTo>
                                    <a:pt x="286" y="50"/>
                                  </a:moveTo>
                                  <a:cubicBezTo>
                                    <a:pt x="287" y="33"/>
                                    <a:pt x="317" y="18"/>
                                    <a:pt x="311" y="10"/>
                                  </a:cubicBezTo>
                                  <a:cubicBezTo>
                                    <a:pt x="300" y="20"/>
                                    <a:pt x="279" y="31"/>
                                    <a:pt x="286" y="50"/>
                                  </a:cubicBezTo>
                                  <a:close/>
                                  <a:moveTo>
                                    <a:pt x="318" y="120"/>
                                  </a:moveTo>
                                  <a:cubicBezTo>
                                    <a:pt x="324" y="89"/>
                                    <a:pt x="300" y="43"/>
                                    <a:pt x="316" y="18"/>
                                  </a:cubicBezTo>
                                  <a:cubicBezTo>
                                    <a:pt x="286" y="32"/>
                                    <a:pt x="267" y="114"/>
                                    <a:pt x="318" y="120"/>
                                  </a:cubicBezTo>
                                  <a:close/>
                                  <a:moveTo>
                                    <a:pt x="824" y="100"/>
                                  </a:moveTo>
                                  <a:cubicBezTo>
                                    <a:pt x="817" y="65"/>
                                    <a:pt x="827" y="26"/>
                                    <a:pt x="859" y="18"/>
                                  </a:cubicBezTo>
                                  <a:cubicBezTo>
                                    <a:pt x="828" y="19"/>
                                    <a:pt x="797" y="76"/>
                                    <a:pt x="824" y="100"/>
                                  </a:cubicBezTo>
                                  <a:close/>
                                  <a:moveTo>
                                    <a:pt x="849" y="65"/>
                                  </a:moveTo>
                                  <a:cubicBezTo>
                                    <a:pt x="847" y="108"/>
                                    <a:pt x="896" y="124"/>
                                    <a:pt x="934" y="110"/>
                                  </a:cubicBezTo>
                                  <a:cubicBezTo>
                                    <a:pt x="914" y="89"/>
                                    <a:pt x="908" y="53"/>
                                    <a:pt x="902" y="18"/>
                                  </a:cubicBezTo>
                                  <a:cubicBezTo>
                                    <a:pt x="885" y="30"/>
                                    <a:pt x="890" y="71"/>
                                    <a:pt x="892" y="87"/>
                                  </a:cubicBezTo>
                                  <a:cubicBezTo>
                                    <a:pt x="883" y="71"/>
                                    <a:pt x="887" y="43"/>
                                    <a:pt x="882" y="23"/>
                                  </a:cubicBezTo>
                                  <a:cubicBezTo>
                                    <a:pt x="870" y="31"/>
                                    <a:pt x="874" y="54"/>
                                    <a:pt x="869" y="70"/>
                                  </a:cubicBezTo>
                                  <a:cubicBezTo>
                                    <a:pt x="862" y="62"/>
                                    <a:pt x="864" y="45"/>
                                    <a:pt x="859" y="35"/>
                                  </a:cubicBezTo>
                                  <a:cubicBezTo>
                                    <a:pt x="844" y="54"/>
                                    <a:pt x="865" y="84"/>
                                    <a:pt x="869" y="90"/>
                                  </a:cubicBezTo>
                                  <a:cubicBezTo>
                                    <a:pt x="859" y="85"/>
                                    <a:pt x="856" y="73"/>
                                    <a:pt x="849" y="65"/>
                                  </a:cubicBezTo>
                                  <a:close/>
                                  <a:moveTo>
                                    <a:pt x="787" y="67"/>
                                  </a:moveTo>
                                  <a:cubicBezTo>
                                    <a:pt x="804" y="57"/>
                                    <a:pt x="811" y="34"/>
                                    <a:pt x="829" y="25"/>
                                  </a:cubicBezTo>
                                  <a:cubicBezTo>
                                    <a:pt x="812" y="33"/>
                                    <a:pt x="790" y="20"/>
                                    <a:pt x="777" y="25"/>
                                  </a:cubicBezTo>
                                  <a:cubicBezTo>
                                    <a:pt x="783" y="26"/>
                                    <a:pt x="788" y="28"/>
                                    <a:pt x="790" y="33"/>
                                  </a:cubicBezTo>
                                  <a:cubicBezTo>
                                    <a:pt x="787" y="35"/>
                                    <a:pt x="780" y="33"/>
                                    <a:pt x="782" y="40"/>
                                  </a:cubicBezTo>
                                  <a:cubicBezTo>
                                    <a:pt x="788" y="43"/>
                                    <a:pt x="794" y="32"/>
                                    <a:pt x="797" y="40"/>
                                  </a:cubicBezTo>
                                  <a:cubicBezTo>
                                    <a:pt x="786" y="43"/>
                                    <a:pt x="779" y="50"/>
                                    <a:pt x="775" y="60"/>
                                  </a:cubicBezTo>
                                  <a:cubicBezTo>
                                    <a:pt x="784" y="63"/>
                                    <a:pt x="789" y="50"/>
                                    <a:pt x="792" y="55"/>
                                  </a:cubicBezTo>
                                  <a:cubicBezTo>
                                    <a:pt x="788" y="57"/>
                                    <a:pt x="787" y="61"/>
                                    <a:pt x="787" y="67"/>
                                  </a:cubicBezTo>
                                  <a:close/>
                                  <a:moveTo>
                                    <a:pt x="318" y="65"/>
                                  </a:moveTo>
                                  <a:cubicBezTo>
                                    <a:pt x="322" y="53"/>
                                    <a:pt x="317" y="32"/>
                                    <a:pt x="321" y="25"/>
                                  </a:cubicBezTo>
                                  <a:cubicBezTo>
                                    <a:pt x="316" y="33"/>
                                    <a:pt x="312" y="55"/>
                                    <a:pt x="318" y="65"/>
                                  </a:cubicBezTo>
                                  <a:close/>
                                  <a:moveTo>
                                    <a:pt x="770" y="80"/>
                                  </a:moveTo>
                                  <a:cubicBezTo>
                                    <a:pt x="784" y="2"/>
                                    <a:pt x="623" y="14"/>
                                    <a:pt x="637" y="92"/>
                                  </a:cubicBezTo>
                                  <a:cubicBezTo>
                                    <a:pt x="640" y="37"/>
                                    <a:pt x="755" y="33"/>
                                    <a:pt x="745" y="85"/>
                                  </a:cubicBezTo>
                                  <a:cubicBezTo>
                                    <a:pt x="740" y="109"/>
                                    <a:pt x="704" y="106"/>
                                    <a:pt x="705" y="80"/>
                                  </a:cubicBezTo>
                                  <a:cubicBezTo>
                                    <a:pt x="696" y="134"/>
                                    <a:pt x="765" y="106"/>
                                    <a:pt x="770" y="80"/>
                                  </a:cubicBezTo>
                                  <a:close/>
                                  <a:moveTo>
                                    <a:pt x="620" y="87"/>
                                  </a:moveTo>
                                  <a:cubicBezTo>
                                    <a:pt x="618" y="77"/>
                                    <a:pt x="617" y="66"/>
                                    <a:pt x="612" y="57"/>
                                  </a:cubicBezTo>
                                  <a:cubicBezTo>
                                    <a:pt x="606" y="58"/>
                                    <a:pt x="595" y="68"/>
                                    <a:pt x="587" y="60"/>
                                  </a:cubicBezTo>
                                  <a:cubicBezTo>
                                    <a:pt x="600" y="62"/>
                                    <a:pt x="602" y="55"/>
                                    <a:pt x="610" y="52"/>
                                  </a:cubicBezTo>
                                  <a:cubicBezTo>
                                    <a:pt x="610" y="44"/>
                                    <a:pt x="606" y="39"/>
                                    <a:pt x="602" y="35"/>
                                  </a:cubicBezTo>
                                  <a:cubicBezTo>
                                    <a:pt x="598" y="52"/>
                                    <a:pt x="573" y="61"/>
                                    <a:pt x="555" y="50"/>
                                  </a:cubicBezTo>
                                  <a:cubicBezTo>
                                    <a:pt x="556" y="72"/>
                                    <a:pt x="585" y="67"/>
                                    <a:pt x="600" y="75"/>
                                  </a:cubicBezTo>
                                  <a:cubicBezTo>
                                    <a:pt x="576" y="78"/>
                                    <a:pt x="555" y="77"/>
                                    <a:pt x="548" y="57"/>
                                  </a:cubicBezTo>
                                  <a:cubicBezTo>
                                    <a:pt x="543" y="90"/>
                                    <a:pt x="608" y="87"/>
                                    <a:pt x="612" y="110"/>
                                  </a:cubicBezTo>
                                  <a:cubicBezTo>
                                    <a:pt x="593" y="93"/>
                                    <a:pt x="569" y="82"/>
                                    <a:pt x="530" y="85"/>
                                  </a:cubicBezTo>
                                  <a:cubicBezTo>
                                    <a:pt x="577" y="85"/>
                                    <a:pt x="611" y="116"/>
                                    <a:pt x="627" y="155"/>
                                  </a:cubicBezTo>
                                  <a:cubicBezTo>
                                    <a:pt x="628" y="133"/>
                                    <a:pt x="623" y="116"/>
                                    <a:pt x="622" y="95"/>
                                  </a:cubicBezTo>
                                  <a:cubicBezTo>
                                    <a:pt x="611" y="96"/>
                                    <a:pt x="594" y="90"/>
                                    <a:pt x="597" y="85"/>
                                  </a:cubicBezTo>
                                  <a:cubicBezTo>
                                    <a:pt x="601" y="89"/>
                                    <a:pt x="614" y="92"/>
                                    <a:pt x="620" y="87"/>
                                  </a:cubicBezTo>
                                  <a:close/>
                                  <a:moveTo>
                                    <a:pt x="353" y="155"/>
                                  </a:moveTo>
                                  <a:cubicBezTo>
                                    <a:pt x="372" y="108"/>
                                    <a:pt x="329" y="83"/>
                                    <a:pt x="326" y="42"/>
                                  </a:cubicBezTo>
                                  <a:cubicBezTo>
                                    <a:pt x="321" y="84"/>
                                    <a:pt x="321" y="141"/>
                                    <a:pt x="353" y="155"/>
                                  </a:cubicBezTo>
                                  <a:close/>
                                  <a:moveTo>
                                    <a:pt x="702" y="62"/>
                                  </a:moveTo>
                                  <a:cubicBezTo>
                                    <a:pt x="717" y="56"/>
                                    <a:pt x="718" y="76"/>
                                    <a:pt x="725" y="70"/>
                                  </a:cubicBezTo>
                                  <a:cubicBezTo>
                                    <a:pt x="721" y="69"/>
                                    <a:pt x="722" y="64"/>
                                    <a:pt x="722" y="60"/>
                                  </a:cubicBezTo>
                                  <a:cubicBezTo>
                                    <a:pt x="716" y="55"/>
                                    <a:pt x="706" y="54"/>
                                    <a:pt x="695" y="55"/>
                                  </a:cubicBezTo>
                                  <a:cubicBezTo>
                                    <a:pt x="691" y="60"/>
                                    <a:pt x="684" y="72"/>
                                    <a:pt x="690" y="80"/>
                                  </a:cubicBezTo>
                                  <a:cubicBezTo>
                                    <a:pt x="684" y="71"/>
                                    <a:pt x="663" y="69"/>
                                    <a:pt x="657" y="80"/>
                                  </a:cubicBezTo>
                                  <a:cubicBezTo>
                                    <a:pt x="681" y="70"/>
                                    <a:pt x="691" y="106"/>
                                    <a:pt x="685" y="125"/>
                                  </a:cubicBezTo>
                                  <a:cubicBezTo>
                                    <a:pt x="684" y="104"/>
                                    <a:pt x="667" y="86"/>
                                    <a:pt x="645" y="95"/>
                                  </a:cubicBezTo>
                                  <a:cubicBezTo>
                                    <a:pt x="666" y="103"/>
                                    <a:pt x="683" y="138"/>
                                    <a:pt x="670" y="165"/>
                                  </a:cubicBezTo>
                                  <a:cubicBezTo>
                                    <a:pt x="672" y="132"/>
                                    <a:pt x="660" y="113"/>
                                    <a:pt x="640" y="102"/>
                                  </a:cubicBezTo>
                                  <a:cubicBezTo>
                                    <a:pt x="646" y="131"/>
                                    <a:pt x="647" y="171"/>
                                    <a:pt x="640" y="200"/>
                                  </a:cubicBezTo>
                                  <a:cubicBezTo>
                                    <a:pt x="677" y="191"/>
                                    <a:pt x="724" y="166"/>
                                    <a:pt x="705" y="117"/>
                                  </a:cubicBezTo>
                                  <a:cubicBezTo>
                                    <a:pt x="705" y="134"/>
                                    <a:pt x="702" y="146"/>
                                    <a:pt x="692" y="152"/>
                                  </a:cubicBezTo>
                                  <a:cubicBezTo>
                                    <a:pt x="713" y="130"/>
                                    <a:pt x="684" y="81"/>
                                    <a:pt x="702" y="62"/>
                                  </a:cubicBezTo>
                                  <a:close/>
                                  <a:moveTo>
                                    <a:pt x="810" y="112"/>
                                  </a:moveTo>
                                  <a:cubicBezTo>
                                    <a:pt x="787" y="102"/>
                                    <a:pt x="805" y="69"/>
                                    <a:pt x="807" y="57"/>
                                  </a:cubicBezTo>
                                  <a:cubicBezTo>
                                    <a:pt x="790" y="69"/>
                                    <a:pt x="771" y="120"/>
                                    <a:pt x="810" y="112"/>
                                  </a:cubicBezTo>
                                  <a:close/>
                                  <a:moveTo>
                                    <a:pt x="258" y="92"/>
                                  </a:moveTo>
                                  <a:cubicBezTo>
                                    <a:pt x="265" y="96"/>
                                    <a:pt x="270" y="102"/>
                                    <a:pt x="281" y="102"/>
                                  </a:cubicBezTo>
                                  <a:cubicBezTo>
                                    <a:pt x="281" y="93"/>
                                    <a:pt x="282" y="74"/>
                                    <a:pt x="276" y="67"/>
                                  </a:cubicBezTo>
                                  <a:cubicBezTo>
                                    <a:pt x="273" y="79"/>
                                    <a:pt x="260" y="81"/>
                                    <a:pt x="258" y="92"/>
                                  </a:cubicBezTo>
                                  <a:close/>
                                  <a:moveTo>
                                    <a:pt x="844" y="117"/>
                                  </a:moveTo>
                                  <a:cubicBezTo>
                                    <a:pt x="836" y="127"/>
                                    <a:pt x="827" y="108"/>
                                    <a:pt x="822" y="115"/>
                                  </a:cubicBezTo>
                                  <a:cubicBezTo>
                                    <a:pt x="826" y="127"/>
                                    <a:pt x="835" y="135"/>
                                    <a:pt x="847" y="140"/>
                                  </a:cubicBezTo>
                                  <a:cubicBezTo>
                                    <a:pt x="842" y="142"/>
                                    <a:pt x="839" y="147"/>
                                    <a:pt x="839" y="155"/>
                                  </a:cubicBezTo>
                                  <a:cubicBezTo>
                                    <a:pt x="843" y="159"/>
                                    <a:pt x="845" y="165"/>
                                    <a:pt x="852" y="165"/>
                                  </a:cubicBezTo>
                                  <a:cubicBezTo>
                                    <a:pt x="857" y="142"/>
                                    <a:pt x="878" y="134"/>
                                    <a:pt x="889" y="117"/>
                                  </a:cubicBezTo>
                                  <a:cubicBezTo>
                                    <a:pt x="862" y="114"/>
                                    <a:pt x="850" y="96"/>
                                    <a:pt x="839" y="75"/>
                                  </a:cubicBezTo>
                                  <a:cubicBezTo>
                                    <a:pt x="830" y="89"/>
                                    <a:pt x="845" y="112"/>
                                    <a:pt x="844" y="117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27" y="112"/>
                                    <a:pt x="123" y="105"/>
                                    <a:pt x="116" y="100"/>
                                  </a:cubicBezTo>
                                  <a:cubicBezTo>
                                    <a:pt x="112" y="108"/>
                                    <a:pt x="125" y="110"/>
                                    <a:pt x="118" y="112"/>
                                  </a:cubicBezTo>
                                  <a:cubicBezTo>
                                    <a:pt x="110" y="110"/>
                                    <a:pt x="111" y="99"/>
                                    <a:pt x="106" y="92"/>
                                  </a:cubicBezTo>
                                  <a:cubicBezTo>
                                    <a:pt x="98" y="98"/>
                                    <a:pt x="111" y="110"/>
                                    <a:pt x="106" y="112"/>
                                  </a:cubicBezTo>
                                  <a:cubicBezTo>
                                    <a:pt x="95" y="111"/>
                                    <a:pt x="98" y="95"/>
                                    <a:pt x="94" y="87"/>
                                  </a:cubicBezTo>
                                  <a:cubicBezTo>
                                    <a:pt x="83" y="92"/>
                                    <a:pt x="89" y="106"/>
                                    <a:pt x="89" y="110"/>
                                  </a:cubicBezTo>
                                  <a:cubicBezTo>
                                    <a:pt x="80" y="105"/>
                                    <a:pt x="77" y="93"/>
                                    <a:pt x="79" y="77"/>
                                  </a:cubicBezTo>
                                  <a:cubicBezTo>
                                    <a:pt x="25" y="111"/>
                                    <a:pt x="114" y="158"/>
                                    <a:pt x="138" y="112"/>
                                  </a:cubicBezTo>
                                  <a:close/>
                                  <a:moveTo>
                                    <a:pt x="423" y="125"/>
                                  </a:moveTo>
                                  <a:cubicBezTo>
                                    <a:pt x="456" y="143"/>
                                    <a:pt x="487" y="146"/>
                                    <a:pt x="485" y="187"/>
                                  </a:cubicBezTo>
                                  <a:cubicBezTo>
                                    <a:pt x="493" y="174"/>
                                    <a:pt x="491" y="158"/>
                                    <a:pt x="488" y="150"/>
                                  </a:cubicBezTo>
                                  <a:cubicBezTo>
                                    <a:pt x="492" y="152"/>
                                    <a:pt x="495" y="156"/>
                                    <a:pt x="500" y="157"/>
                                  </a:cubicBezTo>
                                  <a:cubicBezTo>
                                    <a:pt x="518" y="130"/>
                                    <a:pt x="573" y="145"/>
                                    <a:pt x="575" y="175"/>
                                  </a:cubicBezTo>
                                  <a:cubicBezTo>
                                    <a:pt x="577" y="203"/>
                                    <a:pt x="537" y="210"/>
                                    <a:pt x="540" y="175"/>
                                  </a:cubicBezTo>
                                  <a:cubicBezTo>
                                    <a:pt x="516" y="199"/>
                                    <a:pt x="559" y="227"/>
                                    <a:pt x="587" y="205"/>
                                  </a:cubicBezTo>
                                  <a:cubicBezTo>
                                    <a:pt x="633" y="169"/>
                                    <a:pt x="571" y="126"/>
                                    <a:pt x="535" y="127"/>
                                  </a:cubicBezTo>
                                  <a:cubicBezTo>
                                    <a:pt x="515" y="128"/>
                                    <a:pt x="497" y="142"/>
                                    <a:pt x="480" y="142"/>
                                  </a:cubicBezTo>
                                  <a:cubicBezTo>
                                    <a:pt x="428" y="143"/>
                                    <a:pt x="394" y="92"/>
                                    <a:pt x="368" y="82"/>
                                  </a:cubicBezTo>
                                  <a:cubicBezTo>
                                    <a:pt x="380" y="100"/>
                                    <a:pt x="399" y="112"/>
                                    <a:pt x="423" y="125"/>
                                  </a:cubicBezTo>
                                  <a:close/>
                                  <a:moveTo>
                                    <a:pt x="490" y="132"/>
                                  </a:moveTo>
                                  <a:cubicBezTo>
                                    <a:pt x="536" y="100"/>
                                    <a:pt x="596" y="129"/>
                                    <a:pt x="612" y="170"/>
                                  </a:cubicBezTo>
                                  <a:cubicBezTo>
                                    <a:pt x="611" y="119"/>
                                    <a:pt x="500" y="75"/>
                                    <a:pt x="490" y="132"/>
                                  </a:cubicBezTo>
                                  <a:close/>
                                  <a:moveTo>
                                    <a:pt x="620" y="160"/>
                                  </a:moveTo>
                                  <a:cubicBezTo>
                                    <a:pt x="612" y="115"/>
                                    <a:pt x="548" y="66"/>
                                    <a:pt x="505" y="105"/>
                                  </a:cubicBezTo>
                                  <a:cubicBezTo>
                                    <a:pt x="568" y="88"/>
                                    <a:pt x="601" y="133"/>
                                    <a:pt x="620" y="160"/>
                                  </a:cubicBezTo>
                                  <a:close/>
                                  <a:moveTo>
                                    <a:pt x="375" y="97"/>
                                  </a:moveTo>
                                  <a:cubicBezTo>
                                    <a:pt x="388" y="115"/>
                                    <a:pt x="372" y="150"/>
                                    <a:pt x="383" y="165"/>
                                  </a:cubicBezTo>
                                  <a:cubicBezTo>
                                    <a:pt x="388" y="163"/>
                                    <a:pt x="381" y="150"/>
                                    <a:pt x="390" y="152"/>
                                  </a:cubicBezTo>
                                  <a:cubicBezTo>
                                    <a:pt x="390" y="160"/>
                                    <a:pt x="393" y="165"/>
                                    <a:pt x="398" y="167"/>
                                  </a:cubicBezTo>
                                  <a:cubicBezTo>
                                    <a:pt x="405" y="156"/>
                                    <a:pt x="392" y="137"/>
                                    <a:pt x="395" y="130"/>
                                  </a:cubicBezTo>
                                  <a:cubicBezTo>
                                    <a:pt x="398" y="136"/>
                                    <a:pt x="402" y="142"/>
                                    <a:pt x="408" y="145"/>
                                  </a:cubicBezTo>
                                  <a:cubicBezTo>
                                    <a:pt x="411" y="139"/>
                                    <a:pt x="401" y="134"/>
                                    <a:pt x="408" y="132"/>
                                  </a:cubicBezTo>
                                  <a:cubicBezTo>
                                    <a:pt x="414" y="130"/>
                                    <a:pt x="420" y="140"/>
                                    <a:pt x="423" y="132"/>
                                  </a:cubicBezTo>
                                  <a:cubicBezTo>
                                    <a:pt x="404" y="123"/>
                                    <a:pt x="387" y="113"/>
                                    <a:pt x="375" y="97"/>
                                  </a:cubicBezTo>
                                  <a:close/>
                                  <a:moveTo>
                                    <a:pt x="695" y="182"/>
                                  </a:moveTo>
                                  <a:cubicBezTo>
                                    <a:pt x="719" y="183"/>
                                    <a:pt x="736" y="193"/>
                                    <a:pt x="755" y="200"/>
                                  </a:cubicBezTo>
                                  <a:cubicBezTo>
                                    <a:pt x="761" y="185"/>
                                    <a:pt x="751" y="178"/>
                                    <a:pt x="740" y="175"/>
                                  </a:cubicBezTo>
                                  <a:cubicBezTo>
                                    <a:pt x="751" y="170"/>
                                    <a:pt x="756" y="151"/>
                                    <a:pt x="747" y="140"/>
                                  </a:cubicBezTo>
                                  <a:cubicBezTo>
                                    <a:pt x="745" y="149"/>
                                    <a:pt x="741" y="157"/>
                                    <a:pt x="730" y="157"/>
                                  </a:cubicBezTo>
                                  <a:cubicBezTo>
                                    <a:pt x="732" y="137"/>
                                    <a:pt x="724" y="127"/>
                                    <a:pt x="715" y="117"/>
                                  </a:cubicBezTo>
                                  <a:cubicBezTo>
                                    <a:pt x="718" y="149"/>
                                    <a:pt x="709" y="168"/>
                                    <a:pt x="695" y="182"/>
                                  </a:cubicBezTo>
                                  <a:close/>
                                  <a:moveTo>
                                    <a:pt x="485" y="122"/>
                                  </a:moveTo>
                                  <a:cubicBezTo>
                                    <a:pt x="471" y="129"/>
                                    <a:pt x="439" y="118"/>
                                    <a:pt x="435" y="122"/>
                                  </a:cubicBezTo>
                                  <a:cubicBezTo>
                                    <a:pt x="448" y="126"/>
                                    <a:pt x="476" y="138"/>
                                    <a:pt x="485" y="122"/>
                                  </a:cubicBezTo>
                                  <a:close/>
                                  <a:moveTo>
                                    <a:pt x="26" y="175"/>
                                  </a:moveTo>
                                  <a:cubicBezTo>
                                    <a:pt x="27" y="165"/>
                                    <a:pt x="42" y="156"/>
                                    <a:pt x="49" y="160"/>
                                  </a:cubicBezTo>
                                  <a:cubicBezTo>
                                    <a:pt x="36" y="163"/>
                                    <a:pt x="26" y="178"/>
                                    <a:pt x="31" y="192"/>
                                  </a:cubicBezTo>
                                  <a:cubicBezTo>
                                    <a:pt x="43" y="184"/>
                                    <a:pt x="54" y="162"/>
                                    <a:pt x="71" y="167"/>
                                  </a:cubicBezTo>
                                  <a:cubicBezTo>
                                    <a:pt x="44" y="172"/>
                                    <a:pt x="34" y="210"/>
                                    <a:pt x="64" y="220"/>
                                  </a:cubicBezTo>
                                  <a:cubicBezTo>
                                    <a:pt x="56" y="194"/>
                                    <a:pt x="71" y="174"/>
                                    <a:pt x="91" y="167"/>
                                  </a:cubicBezTo>
                                  <a:cubicBezTo>
                                    <a:pt x="84" y="179"/>
                                    <a:pt x="68" y="195"/>
                                    <a:pt x="76" y="215"/>
                                  </a:cubicBezTo>
                                  <a:cubicBezTo>
                                    <a:pt x="93" y="215"/>
                                    <a:pt x="104" y="209"/>
                                    <a:pt x="111" y="200"/>
                                  </a:cubicBezTo>
                                  <a:cubicBezTo>
                                    <a:pt x="93" y="197"/>
                                    <a:pt x="103" y="168"/>
                                    <a:pt x="111" y="162"/>
                                  </a:cubicBezTo>
                                  <a:cubicBezTo>
                                    <a:pt x="108" y="170"/>
                                    <a:pt x="107" y="183"/>
                                    <a:pt x="113" y="187"/>
                                  </a:cubicBezTo>
                                  <a:cubicBezTo>
                                    <a:pt x="122" y="189"/>
                                    <a:pt x="126" y="184"/>
                                    <a:pt x="131" y="182"/>
                                  </a:cubicBezTo>
                                  <a:cubicBezTo>
                                    <a:pt x="130" y="174"/>
                                    <a:pt x="120" y="175"/>
                                    <a:pt x="121" y="165"/>
                                  </a:cubicBezTo>
                                  <a:cubicBezTo>
                                    <a:pt x="121" y="157"/>
                                    <a:pt x="123" y="152"/>
                                    <a:pt x="128" y="150"/>
                                  </a:cubicBezTo>
                                  <a:cubicBezTo>
                                    <a:pt x="122" y="154"/>
                                    <a:pt x="132" y="171"/>
                                    <a:pt x="138" y="162"/>
                                  </a:cubicBezTo>
                                  <a:cubicBezTo>
                                    <a:pt x="129" y="155"/>
                                    <a:pt x="139" y="138"/>
                                    <a:pt x="136" y="132"/>
                                  </a:cubicBezTo>
                                  <a:cubicBezTo>
                                    <a:pt x="119" y="168"/>
                                    <a:pt x="16" y="129"/>
                                    <a:pt x="26" y="175"/>
                                  </a:cubicBezTo>
                                  <a:close/>
                                  <a:moveTo>
                                    <a:pt x="248" y="170"/>
                                  </a:moveTo>
                                  <a:cubicBezTo>
                                    <a:pt x="245" y="133"/>
                                    <a:pt x="294" y="144"/>
                                    <a:pt x="278" y="170"/>
                                  </a:cubicBezTo>
                                  <a:cubicBezTo>
                                    <a:pt x="309" y="126"/>
                                    <a:pt x="213" y="119"/>
                                    <a:pt x="226" y="177"/>
                                  </a:cubicBezTo>
                                  <a:cubicBezTo>
                                    <a:pt x="233" y="210"/>
                                    <a:pt x="309" y="228"/>
                                    <a:pt x="326" y="192"/>
                                  </a:cubicBezTo>
                                  <a:cubicBezTo>
                                    <a:pt x="304" y="214"/>
                                    <a:pt x="251" y="197"/>
                                    <a:pt x="248" y="170"/>
                                  </a:cubicBezTo>
                                  <a:close/>
                                  <a:moveTo>
                                    <a:pt x="780" y="192"/>
                                  </a:moveTo>
                                  <a:cubicBezTo>
                                    <a:pt x="772" y="157"/>
                                    <a:pt x="799" y="157"/>
                                    <a:pt x="810" y="140"/>
                                  </a:cubicBezTo>
                                  <a:cubicBezTo>
                                    <a:pt x="778" y="108"/>
                                    <a:pt x="754" y="173"/>
                                    <a:pt x="780" y="192"/>
                                  </a:cubicBezTo>
                                  <a:close/>
                                  <a:moveTo>
                                    <a:pt x="418" y="245"/>
                                  </a:moveTo>
                                  <a:cubicBezTo>
                                    <a:pt x="431" y="255"/>
                                    <a:pt x="447" y="255"/>
                                    <a:pt x="458" y="267"/>
                                  </a:cubicBezTo>
                                  <a:cubicBezTo>
                                    <a:pt x="454" y="243"/>
                                    <a:pt x="469" y="237"/>
                                    <a:pt x="483" y="230"/>
                                  </a:cubicBezTo>
                                  <a:cubicBezTo>
                                    <a:pt x="473" y="215"/>
                                    <a:pt x="455" y="237"/>
                                    <a:pt x="450" y="235"/>
                                  </a:cubicBezTo>
                                  <a:cubicBezTo>
                                    <a:pt x="455" y="218"/>
                                    <a:pt x="471" y="212"/>
                                    <a:pt x="490" y="210"/>
                                  </a:cubicBezTo>
                                  <a:cubicBezTo>
                                    <a:pt x="477" y="202"/>
                                    <a:pt x="473" y="185"/>
                                    <a:pt x="450" y="187"/>
                                  </a:cubicBezTo>
                                  <a:cubicBezTo>
                                    <a:pt x="436" y="194"/>
                                    <a:pt x="438" y="216"/>
                                    <a:pt x="433" y="232"/>
                                  </a:cubicBezTo>
                                  <a:cubicBezTo>
                                    <a:pt x="419" y="203"/>
                                    <a:pt x="440" y="176"/>
                                    <a:pt x="468" y="172"/>
                                  </a:cubicBezTo>
                                  <a:cubicBezTo>
                                    <a:pt x="436" y="84"/>
                                    <a:pt x="360" y="198"/>
                                    <a:pt x="418" y="245"/>
                                  </a:cubicBezTo>
                                  <a:close/>
                                  <a:moveTo>
                                    <a:pt x="505" y="222"/>
                                  </a:moveTo>
                                  <a:cubicBezTo>
                                    <a:pt x="541" y="263"/>
                                    <a:pt x="636" y="223"/>
                                    <a:pt x="625" y="172"/>
                                  </a:cubicBezTo>
                                  <a:cubicBezTo>
                                    <a:pt x="625" y="226"/>
                                    <a:pt x="510" y="230"/>
                                    <a:pt x="520" y="180"/>
                                  </a:cubicBezTo>
                                  <a:cubicBezTo>
                                    <a:pt x="525" y="157"/>
                                    <a:pt x="558" y="159"/>
                                    <a:pt x="560" y="182"/>
                                  </a:cubicBezTo>
                                  <a:cubicBezTo>
                                    <a:pt x="563" y="172"/>
                                    <a:pt x="560" y="170"/>
                                    <a:pt x="558" y="160"/>
                                  </a:cubicBezTo>
                                  <a:cubicBezTo>
                                    <a:pt x="507" y="137"/>
                                    <a:pt x="480" y="193"/>
                                    <a:pt x="505" y="222"/>
                                  </a:cubicBezTo>
                                  <a:close/>
                                  <a:moveTo>
                                    <a:pt x="792" y="217"/>
                                  </a:moveTo>
                                  <a:cubicBezTo>
                                    <a:pt x="791" y="192"/>
                                    <a:pt x="800" y="177"/>
                                    <a:pt x="819" y="172"/>
                                  </a:cubicBezTo>
                                  <a:cubicBezTo>
                                    <a:pt x="794" y="139"/>
                                    <a:pt x="769" y="198"/>
                                    <a:pt x="792" y="217"/>
                                  </a:cubicBezTo>
                                  <a:close/>
                                  <a:moveTo>
                                    <a:pt x="276" y="252"/>
                                  </a:moveTo>
                                  <a:cubicBezTo>
                                    <a:pt x="278" y="251"/>
                                    <a:pt x="281" y="252"/>
                                    <a:pt x="281" y="250"/>
                                  </a:cubicBezTo>
                                  <a:cubicBezTo>
                                    <a:pt x="277" y="249"/>
                                    <a:pt x="275" y="251"/>
                                    <a:pt x="273" y="252"/>
                                  </a:cubicBezTo>
                                  <a:cubicBezTo>
                                    <a:pt x="233" y="260"/>
                                    <a:pt x="207" y="248"/>
                                    <a:pt x="191" y="225"/>
                                  </a:cubicBezTo>
                                  <a:cubicBezTo>
                                    <a:pt x="181" y="210"/>
                                    <a:pt x="182" y="193"/>
                                    <a:pt x="168" y="182"/>
                                  </a:cubicBezTo>
                                  <a:cubicBezTo>
                                    <a:pt x="155" y="233"/>
                                    <a:pt x="224" y="274"/>
                                    <a:pt x="276" y="252"/>
                                  </a:cubicBezTo>
                                  <a:close/>
                                  <a:moveTo>
                                    <a:pt x="400" y="232"/>
                                  </a:moveTo>
                                  <a:cubicBezTo>
                                    <a:pt x="390" y="222"/>
                                    <a:pt x="396" y="197"/>
                                    <a:pt x="390" y="182"/>
                                  </a:cubicBezTo>
                                  <a:cubicBezTo>
                                    <a:pt x="381" y="190"/>
                                    <a:pt x="382" y="207"/>
                                    <a:pt x="375" y="217"/>
                                  </a:cubicBezTo>
                                  <a:cubicBezTo>
                                    <a:pt x="374" y="208"/>
                                    <a:pt x="374" y="198"/>
                                    <a:pt x="370" y="192"/>
                                  </a:cubicBezTo>
                                  <a:cubicBezTo>
                                    <a:pt x="366" y="201"/>
                                    <a:pt x="362" y="212"/>
                                    <a:pt x="358" y="222"/>
                                  </a:cubicBezTo>
                                  <a:cubicBezTo>
                                    <a:pt x="352" y="220"/>
                                    <a:pt x="359" y="204"/>
                                    <a:pt x="353" y="202"/>
                                  </a:cubicBezTo>
                                  <a:cubicBezTo>
                                    <a:pt x="349" y="215"/>
                                    <a:pt x="338" y="222"/>
                                    <a:pt x="331" y="232"/>
                                  </a:cubicBezTo>
                                  <a:cubicBezTo>
                                    <a:pt x="352" y="227"/>
                                    <a:pt x="386" y="232"/>
                                    <a:pt x="400" y="232"/>
                                  </a:cubicBezTo>
                                  <a:close/>
                                  <a:moveTo>
                                    <a:pt x="817" y="217"/>
                                  </a:moveTo>
                                  <a:cubicBezTo>
                                    <a:pt x="820" y="196"/>
                                    <a:pt x="852" y="188"/>
                                    <a:pt x="854" y="215"/>
                                  </a:cubicBezTo>
                                  <a:cubicBezTo>
                                    <a:pt x="854" y="222"/>
                                    <a:pt x="846" y="221"/>
                                    <a:pt x="844" y="227"/>
                                  </a:cubicBezTo>
                                  <a:cubicBezTo>
                                    <a:pt x="852" y="227"/>
                                    <a:pt x="854" y="222"/>
                                    <a:pt x="859" y="220"/>
                                  </a:cubicBezTo>
                                  <a:cubicBezTo>
                                    <a:pt x="867" y="176"/>
                                    <a:pt x="808" y="173"/>
                                    <a:pt x="797" y="202"/>
                                  </a:cubicBezTo>
                                  <a:cubicBezTo>
                                    <a:pt x="785" y="258"/>
                                    <a:pt x="856" y="288"/>
                                    <a:pt x="874" y="272"/>
                                  </a:cubicBezTo>
                                  <a:cubicBezTo>
                                    <a:pt x="851" y="274"/>
                                    <a:pt x="812" y="249"/>
                                    <a:pt x="817" y="217"/>
                                  </a:cubicBezTo>
                                  <a:close/>
                                  <a:moveTo>
                                    <a:pt x="702" y="257"/>
                                  </a:moveTo>
                                  <a:cubicBezTo>
                                    <a:pt x="687" y="282"/>
                                    <a:pt x="709" y="316"/>
                                    <a:pt x="732" y="309"/>
                                  </a:cubicBezTo>
                                  <a:cubicBezTo>
                                    <a:pt x="754" y="303"/>
                                    <a:pt x="741" y="265"/>
                                    <a:pt x="727" y="279"/>
                                  </a:cubicBezTo>
                                  <a:cubicBezTo>
                                    <a:pt x="730" y="273"/>
                                    <a:pt x="739" y="282"/>
                                    <a:pt x="737" y="289"/>
                                  </a:cubicBezTo>
                                  <a:cubicBezTo>
                                    <a:pt x="736" y="293"/>
                                    <a:pt x="733" y="296"/>
                                    <a:pt x="730" y="297"/>
                                  </a:cubicBezTo>
                                  <a:cubicBezTo>
                                    <a:pt x="706" y="299"/>
                                    <a:pt x="701" y="272"/>
                                    <a:pt x="702" y="257"/>
                                  </a:cubicBezTo>
                                  <a:close/>
                                  <a:moveTo>
                                    <a:pt x="697" y="242"/>
                                  </a:moveTo>
                                  <a:cubicBezTo>
                                    <a:pt x="689" y="229"/>
                                    <a:pt x="661" y="238"/>
                                    <a:pt x="650" y="235"/>
                                  </a:cubicBezTo>
                                  <a:cubicBezTo>
                                    <a:pt x="677" y="214"/>
                                    <a:pt x="706" y="239"/>
                                    <a:pt x="720" y="255"/>
                                  </a:cubicBezTo>
                                  <a:cubicBezTo>
                                    <a:pt x="745" y="231"/>
                                    <a:pt x="745" y="194"/>
                                    <a:pt x="707" y="190"/>
                                  </a:cubicBezTo>
                                  <a:cubicBezTo>
                                    <a:pt x="656" y="184"/>
                                    <a:pt x="627" y="226"/>
                                    <a:pt x="620" y="270"/>
                                  </a:cubicBezTo>
                                  <a:cubicBezTo>
                                    <a:pt x="640" y="260"/>
                                    <a:pt x="653" y="275"/>
                                    <a:pt x="665" y="282"/>
                                  </a:cubicBezTo>
                                  <a:cubicBezTo>
                                    <a:pt x="670" y="264"/>
                                    <a:pt x="648" y="261"/>
                                    <a:pt x="650" y="255"/>
                                  </a:cubicBezTo>
                                  <a:cubicBezTo>
                                    <a:pt x="672" y="254"/>
                                    <a:pt x="676" y="271"/>
                                    <a:pt x="685" y="284"/>
                                  </a:cubicBezTo>
                                  <a:cubicBezTo>
                                    <a:pt x="691" y="273"/>
                                    <a:pt x="700" y="263"/>
                                    <a:pt x="697" y="242"/>
                                  </a:cubicBezTo>
                                  <a:close/>
                                  <a:moveTo>
                                    <a:pt x="757" y="207"/>
                                  </a:moveTo>
                                  <a:cubicBezTo>
                                    <a:pt x="771" y="205"/>
                                    <a:pt x="775" y="215"/>
                                    <a:pt x="785" y="217"/>
                                  </a:cubicBezTo>
                                  <a:cubicBezTo>
                                    <a:pt x="781" y="205"/>
                                    <a:pt x="775" y="196"/>
                                    <a:pt x="765" y="192"/>
                                  </a:cubicBezTo>
                                  <a:cubicBezTo>
                                    <a:pt x="761" y="196"/>
                                    <a:pt x="756" y="198"/>
                                    <a:pt x="757" y="207"/>
                                  </a:cubicBezTo>
                                  <a:close/>
                                  <a:moveTo>
                                    <a:pt x="99" y="299"/>
                                  </a:moveTo>
                                  <a:cubicBezTo>
                                    <a:pt x="102" y="263"/>
                                    <a:pt x="124" y="232"/>
                                    <a:pt x="133" y="210"/>
                                  </a:cubicBezTo>
                                  <a:cubicBezTo>
                                    <a:pt x="93" y="200"/>
                                    <a:pt x="93" y="263"/>
                                    <a:pt x="99" y="299"/>
                                  </a:cubicBezTo>
                                  <a:close/>
                                  <a:moveTo>
                                    <a:pt x="143" y="487"/>
                                  </a:moveTo>
                                  <a:cubicBezTo>
                                    <a:pt x="143" y="425"/>
                                    <a:pt x="126" y="365"/>
                                    <a:pt x="138" y="307"/>
                                  </a:cubicBezTo>
                                  <a:cubicBezTo>
                                    <a:pt x="146" y="274"/>
                                    <a:pt x="173" y="240"/>
                                    <a:pt x="156" y="207"/>
                                  </a:cubicBezTo>
                                  <a:cubicBezTo>
                                    <a:pt x="73" y="257"/>
                                    <a:pt x="112" y="409"/>
                                    <a:pt x="143" y="487"/>
                                  </a:cubicBezTo>
                                  <a:close/>
                                  <a:moveTo>
                                    <a:pt x="922" y="220"/>
                                  </a:moveTo>
                                  <a:cubicBezTo>
                                    <a:pt x="909" y="215"/>
                                    <a:pt x="903" y="205"/>
                                    <a:pt x="884" y="207"/>
                                  </a:cubicBezTo>
                                  <a:cubicBezTo>
                                    <a:pt x="879" y="212"/>
                                    <a:pt x="873" y="216"/>
                                    <a:pt x="874" y="227"/>
                                  </a:cubicBezTo>
                                  <a:cubicBezTo>
                                    <a:pt x="878" y="219"/>
                                    <a:pt x="911" y="215"/>
                                    <a:pt x="922" y="220"/>
                                  </a:cubicBezTo>
                                  <a:close/>
                                  <a:moveTo>
                                    <a:pt x="742" y="235"/>
                                  </a:moveTo>
                                  <a:cubicBezTo>
                                    <a:pt x="756" y="223"/>
                                    <a:pt x="778" y="229"/>
                                    <a:pt x="792" y="237"/>
                                  </a:cubicBezTo>
                                  <a:cubicBezTo>
                                    <a:pt x="786" y="214"/>
                                    <a:pt x="745" y="201"/>
                                    <a:pt x="742" y="235"/>
                                  </a:cubicBezTo>
                                  <a:close/>
                                  <a:moveTo>
                                    <a:pt x="36" y="307"/>
                                  </a:moveTo>
                                  <a:cubicBezTo>
                                    <a:pt x="31" y="268"/>
                                    <a:pt x="43" y="245"/>
                                    <a:pt x="66" y="235"/>
                                  </a:cubicBezTo>
                                  <a:cubicBezTo>
                                    <a:pt x="22" y="213"/>
                                    <a:pt x="15" y="280"/>
                                    <a:pt x="36" y="307"/>
                                  </a:cubicBezTo>
                                  <a:close/>
                                  <a:moveTo>
                                    <a:pt x="877" y="262"/>
                                  </a:moveTo>
                                  <a:cubicBezTo>
                                    <a:pt x="869" y="244"/>
                                    <a:pt x="887" y="238"/>
                                    <a:pt x="897" y="230"/>
                                  </a:cubicBezTo>
                                  <a:cubicBezTo>
                                    <a:pt x="876" y="226"/>
                                    <a:pt x="855" y="252"/>
                                    <a:pt x="877" y="262"/>
                                  </a:cubicBezTo>
                                  <a:close/>
                                  <a:moveTo>
                                    <a:pt x="752" y="262"/>
                                  </a:moveTo>
                                  <a:cubicBezTo>
                                    <a:pt x="750" y="234"/>
                                    <a:pt x="804" y="251"/>
                                    <a:pt x="807" y="265"/>
                                  </a:cubicBezTo>
                                  <a:cubicBezTo>
                                    <a:pt x="802" y="239"/>
                                    <a:pt x="762" y="225"/>
                                    <a:pt x="742" y="245"/>
                                  </a:cubicBezTo>
                                  <a:cubicBezTo>
                                    <a:pt x="729" y="266"/>
                                    <a:pt x="759" y="290"/>
                                    <a:pt x="772" y="270"/>
                                  </a:cubicBezTo>
                                  <a:cubicBezTo>
                                    <a:pt x="766" y="271"/>
                                    <a:pt x="753" y="275"/>
                                    <a:pt x="752" y="262"/>
                                  </a:cubicBezTo>
                                  <a:close/>
                                  <a:moveTo>
                                    <a:pt x="328" y="324"/>
                                  </a:moveTo>
                                  <a:cubicBezTo>
                                    <a:pt x="334" y="318"/>
                                    <a:pt x="320" y="316"/>
                                    <a:pt x="323" y="304"/>
                                  </a:cubicBezTo>
                                  <a:cubicBezTo>
                                    <a:pt x="326" y="292"/>
                                    <a:pt x="328" y="278"/>
                                    <a:pt x="336" y="267"/>
                                  </a:cubicBezTo>
                                  <a:cubicBezTo>
                                    <a:pt x="342" y="258"/>
                                    <a:pt x="360" y="251"/>
                                    <a:pt x="353" y="245"/>
                                  </a:cubicBezTo>
                                  <a:cubicBezTo>
                                    <a:pt x="312" y="241"/>
                                    <a:pt x="274" y="314"/>
                                    <a:pt x="328" y="324"/>
                                  </a:cubicBezTo>
                                  <a:close/>
                                  <a:moveTo>
                                    <a:pt x="353" y="319"/>
                                  </a:moveTo>
                                  <a:cubicBezTo>
                                    <a:pt x="336" y="291"/>
                                    <a:pt x="352" y="255"/>
                                    <a:pt x="375" y="245"/>
                                  </a:cubicBezTo>
                                  <a:cubicBezTo>
                                    <a:pt x="342" y="247"/>
                                    <a:pt x="310" y="307"/>
                                    <a:pt x="353" y="319"/>
                                  </a:cubicBezTo>
                                  <a:close/>
                                  <a:moveTo>
                                    <a:pt x="540" y="317"/>
                                  </a:moveTo>
                                  <a:cubicBezTo>
                                    <a:pt x="540" y="304"/>
                                    <a:pt x="546" y="291"/>
                                    <a:pt x="540" y="279"/>
                                  </a:cubicBezTo>
                                  <a:cubicBezTo>
                                    <a:pt x="538" y="279"/>
                                    <a:pt x="535" y="279"/>
                                    <a:pt x="535" y="277"/>
                                  </a:cubicBezTo>
                                  <a:cubicBezTo>
                                    <a:pt x="516" y="280"/>
                                    <a:pt x="511" y="296"/>
                                    <a:pt x="500" y="307"/>
                                  </a:cubicBezTo>
                                  <a:cubicBezTo>
                                    <a:pt x="498" y="278"/>
                                    <a:pt x="518" y="272"/>
                                    <a:pt x="535" y="262"/>
                                  </a:cubicBezTo>
                                  <a:cubicBezTo>
                                    <a:pt x="513" y="243"/>
                                    <a:pt x="490" y="264"/>
                                    <a:pt x="490" y="289"/>
                                  </a:cubicBezTo>
                                  <a:cubicBezTo>
                                    <a:pt x="482" y="272"/>
                                    <a:pt x="498" y="259"/>
                                    <a:pt x="500" y="245"/>
                                  </a:cubicBezTo>
                                  <a:cubicBezTo>
                                    <a:pt x="482" y="246"/>
                                    <a:pt x="478" y="261"/>
                                    <a:pt x="473" y="274"/>
                                  </a:cubicBezTo>
                                  <a:cubicBezTo>
                                    <a:pt x="471" y="261"/>
                                    <a:pt x="476" y="253"/>
                                    <a:pt x="480" y="245"/>
                                  </a:cubicBezTo>
                                  <a:cubicBezTo>
                                    <a:pt x="473" y="244"/>
                                    <a:pt x="470" y="250"/>
                                    <a:pt x="465" y="252"/>
                                  </a:cubicBezTo>
                                  <a:cubicBezTo>
                                    <a:pt x="466" y="297"/>
                                    <a:pt x="493" y="315"/>
                                    <a:pt x="490" y="364"/>
                                  </a:cubicBezTo>
                                  <a:cubicBezTo>
                                    <a:pt x="495" y="357"/>
                                    <a:pt x="504" y="355"/>
                                    <a:pt x="515" y="354"/>
                                  </a:cubicBezTo>
                                  <a:cubicBezTo>
                                    <a:pt x="516" y="343"/>
                                    <a:pt x="503" y="348"/>
                                    <a:pt x="498" y="349"/>
                                  </a:cubicBezTo>
                                  <a:cubicBezTo>
                                    <a:pt x="502" y="334"/>
                                    <a:pt x="522" y="339"/>
                                    <a:pt x="530" y="339"/>
                                  </a:cubicBezTo>
                                  <a:cubicBezTo>
                                    <a:pt x="532" y="330"/>
                                    <a:pt x="527" y="327"/>
                                    <a:pt x="525" y="322"/>
                                  </a:cubicBezTo>
                                  <a:cubicBezTo>
                                    <a:pt x="515" y="318"/>
                                    <a:pt x="508" y="329"/>
                                    <a:pt x="505" y="324"/>
                                  </a:cubicBezTo>
                                  <a:cubicBezTo>
                                    <a:pt x="513" y="316"/>
                                    <a:pt x="529" y="301"/>
                                    <a:pt x="540" y="317"/>
                                  </a:cubicBezTo>
                                  <a:close/>
                                  <a:moveTo>
                                    <a:pt x="558" y="270"/>
                                  </a:moveTo>
                                  <a:cubicBezTo>
                                    <a:pt x="554" y="272"/>
                                    <a:pt x="548" y="272"/>
                                    <a:pt x="548" y="277"/>
                                  </a:cubicBezTo>
                                  <a:cubicBezTo>
                                    <a:pt x="560" y="276"/>
                                    <a:pt x="566" y="282"/>
                                    <a:pt x="568" y="292"/>
                                  </a:cubicBezTo>
                                  <a:cubicBezTo>
                                    <a:pt x="564" y="291"/>
                                    <a:pt x="554" y="282"/>
                                    <a:pt x="550" y="289"/>
                                  </a:cubicBezTo>
                                  <a:cubicBezTo>
                                    <a:pt x="558" y="292"/>
                                    <a:pt x="565" y="296"/>
                                    <a:pt x="565" y="307"/>
                                  </a:cubicBezTo>
                                  <a:cubicBezTo>
                                    <a:pt x="563" y="305"/>
                                    <a:pt x="556" y="295"/>
                                    <a:pt x="553" y="302"/>
                                  </a:cubicBezTo>
                                  <a:cubicBezTo>
                                    <a:pt x="562" y="303"/>
                                    <a:pt x="557" y="319"/>
                                    <a:pt x="563" y="324"/>
                                  </a:cubicBezTo>
                                  <a:cubicBezTo>
                                    <a:pt x="576" y="312"/>
                                    <a:pt x="599" y="292"/>
                                    <a:pt x="592" y="267"/>
                                  </a:cubicBezTo>
                                  <a:cubicBezTo>
                                    <a:pt x="588" y="249"/>
                                    <a:pt x="545" y="232"/>
                                    <a:pt x="543" y="260"/>
                                  </a:cubicBezTo>
                                  <a:cubicBezTo>
                                    <a:pt x="560" y="256"/>
                                    <a:pt x="573" y="270"/>
                                    <a:pt x="570" y="279"/>
                                  </a:cubicBezTo>
                                  <a:cubicBezTo>
                                    <a:pt x="567" y="275"/>
                                    <a:pt x="565" y="270"/>
                                    <a:pt x="558" y="270"/>
                                  </a:cubicBezTo>
                                  <a:close/>
                                  <a:moveTo>
                                    <a:pt x="365" y="302"/>
                                  </a:moveTo>
                                  <a:cubicBezTo>
                                    <a:pt x="350" y="277"/>
                                    <a:pt x="375" y="255"/>
                                    <a:pt x="393" y="247"/>
                                  </a:cubicBezTo>
                                  <a:cubicBezTo>
                                    <a:pt x="357" y="239"/>
                                    <a:pt x="341" y="295"/>
                                    <a:pt x="365" y="302"/>
                                  </a:cubicBezTo>
                                  <a:close/>
                                  <a:moveTo>
                                    <a:pt x="46" y="287"/>
                                  </a:moveTo>
                                  <a:cubicBezTo>
                                    <a:pt x="49" y="268"/>
                                    <a:pt x="75" y="268"/>
                                    <a:pt x="86" y="265"/>
                                  </a:cubicBezTo>
                                  <a:cubicBezTo>
                                    <a:pt x="71" y="242"/>
                                    <a:pt x="41" y="268"/>
                                    <a:pt x="46" y="287"/>
                                  </a:cubicBezTo>
                                  <a:close/>
                                  <a:moveTo>
                                    <a:pt x="298" y="272"/>
                                  </a:moveTo>
                                  <a:cubicBezTo>
                                    <a:pt x="303" y="263"/>
                                    <a:pt x="319" y="261"/>
                                    <a:pt x="313" y="255"/>
                                  </a:cubicBezTo>
                                  <a:cubicBezTo>
                                    <a:pt x="274" y="272"/>
                                    <a:pt x="232" y="330"/>
                                    <a:pt x="261" y="384"/>
                                  </a:cubicBezTo>
                                  <a:cubicBezTo>
                                    <a:pt x="271" y="385"/>
                                    <a:pt x="277" y="381"/>
                                    <a:pt x="281" y="374"/>
                                  </a:cubicBezTo>
                                  <a:cubicBezTo>
                                    <a:pt x="274" y="375"/>
                                    <a:pt x="269" y="375"/>
                                    <a:pt x="266" y="372"/>
                                  </a:cubicBezTo>
                                  <a:cubicBezTo>
                                    <a:pt x="266" y="364"/>
                                    <a:pt x="256" y="354"/>
                                    <a:pt x="263" y="347"/>
                                  </a:cubicBezTo>
                                  <a:cubicBezTo>
                                    <a:pt x="264" y="355"/>
                                    <a:pt x="268" y="360"/>
                                    <a:pt x="273" y="364"/>
                                  </a:cubicBezTo>
                                  <a:cubicBezTo>
                                    <a:pt x="288" y="366"/>
                                    <a:pt x="291" y="355"/>
                                    <a:pt x="296" y="347"/>
                                  </a:cubicBezTo>
                                  <a:cubicBezTo>
                                    <a:pt x="288" y="350"/>
                                    <a:pt x="284" y="348"/>
                                    <a:pt x="278" y="344"/>
                                  </a:cubicBezTo>
                                  <a:cubicBezTo>
                                    <a:pt x="278" y="336"/>
                                    <a:pt x="272" y="321"/>
                                    <a:pt x="278" y="314"/>
                                  </a:cubicBezTo>
                                  <a:cubicBezTo>
                                    <a:pt x="276" y="327"/>
                                    <a:pt x="283" y="332"/>
                                    <a:pt x="286" y="339"/>
                                  </a:cubicBezTo>
                                  <a:cubicBezTo>
                                    <a:pt x="298" y="340"/>
                                    <a:pt x="305" y="338"/>
                                    <a:pt x="311" y="332"/>
                                  </a:cubicBezTo>
                                  <a:cubicBezTo>
                                    <a:pt x="288" y="322"/>
                                    <a:pt x="286" y="291"/>
                                    <a:pt x="298" y="272"/>
                                  </a:cubicBezTo>
                                  <a:close/>
                                  <a:moveTo>
                                    <a:pt x="423" y="260"/>
                                  </a:moveTo>
                                  <a:cubicBezTo>
                                    <a:pt x="389" y="239"/>
                                    <a:pt x="351" y="278"/>
                                    <a:pt x="375" y="309"/>
                                  </a:cubicBezTo>
                                  <a:cubicBezTo>
                                    <a:pt x="376" y="293"/>
                                    <a:pt x="394" y="281"/>
                                    <a:pt x="408" y="287"/>
                                  </a:cubicBezTo>
                                  <a:cubicBezTo>
                                    <a:pt x="395" y="290"/>
                                    <a:pt x="382" y="312"/>
                                    <a:pt x="395" y="324"/>
                                  </a:cubicBezTo>
                                  <a:cubicBezTo>
                                    <a:pt x="401" y="314"/>
                                    <a:pt x="412" y="296"/>
                                    <a:pt x="428" y="304"/>
                                  </a:cubicBezTo>
                                  <a:cubicBezTo>
                                    <a:pt x="413" y="304"/>
                                    <a:pt x="402" y="322"/>
                                    <a:pt x="410" y="337"/>
                                  </a:cubicBezTo>
                                  <a:cubicBezTo>
                                    <a:pt x="418" y="310"/>
                                    <a:pt x="466" y="318"/>
                                    <a:pt x="473" y="339"/>
                                  </a:cubicBezTo>
                                  <a:cubicBezTo>
                                    <a:pt x="472" y="312"/>
                                    <a:pt x="460" y="295"/>
                                    <a:pt x="435" y="292"/>
                                  </a:cubicBezTo>
                                  <a:cubicBezTo>
                                    <a:pt x="439" y="283"/>
                                    <a:pt x="454" y="296"/>
                                    <a:pt x="455" y="289"/>
                                  </a:cubicBezTo>
                                  <a:cubicBezTo>
                                    <a:pt x="448" y="270"/>
                                    <a:pt x="417" y="264"/>
                                    <a:pt x="395" y="267"/>
                                  </a:cubicBezTo>
                                  <a:cubicBezTo>
                                    <a:pt x="403" y="263"/>
                                    <a:pt x="419" y="268"/>
                                    <a:pt x="423" y="260"/>
                                  </a:cubicBezTo>
                                  <a:close/>
                                  <a:moveTo>
                                    <a:pt x="148" y="332"/>
                                  </a:moveTo>
                                  <a:cubicBezTo>
                                    <a:pt x="151" y="292"/>
                                    <a:pt x="197" y="292"/>
                                    <a:pt x="226" y="284"/>
                                  </a:cubicBezTo>
                                  <a:cubicBezTo>
                                    <a:pt x="207" y="222"/>
                                    <a:pt x="128" y="281"/>
                                    <a:pt x="148" y="332"/>
                                  </a:cubicBezTo>
                                  <a:close/>
                                  <a:moveTo>
                                    <a:pt x="650" y="279"/>
                                  </a:moveTo>
                                  <a:cubicBezTo>
                                    <a:pt x="598" y="266"/>
                                    <a:pt x="595" y="343"/>
                                    <a:pt x="555" y="357"/>
                                  </a:cubicBezTo>
                                  <a:cubicBezTo>
                                    <a:pt x="571" y="355"/>
                                    <a:pt x="574" y="367"/>
                                    <a:pt x="580" y="374"/>
                                  </a:cubicBezTo>
                                  <a:cubicBezTo>
                                    <a:pt x="589" y="364"/>
                                    <a:pt x="572" y="357"/>
                                    <a:pt x="575" y="354"/>
                                  </a:cubicBezTo>
                                  <a:cubicBezTo>
                                    <a:pt x="591" y="353"/>
                                    <a:pt x="594" y="365"/>
                                    <a:pt x="597" y="377"/>
                                  </a:cubicBezTo>
                                  <a:cubicBezTo>
                                    <a:pt x="602" y="371"/>
                                    <a:pt x="611" y="371"/>
                                    <a:pt x="610" y="359"/>
                                  </a:cubicBezTo>
                                  <a:cubicBezTo>
                                    <a:pt x="608" y="352"/>
                                    <a:pt x="599" y="352"/>
                                    <a:pt x="595" y="347"/>
                                  </a:cubicBezTo>
                                  <a:cubicBezTo>
                                    <a:pt x="611" y="347"/>
                                    <a:pt x="631" y="353"/>
                                    <a:pt x="622" y="369"/>
                                  </a:cubicBezTo>
                                  <a:cubicBezTo>
                                    <a:pt x="637" y="365"/>
                                    <a:pt x="654" y="362"/>
                                    <a:pt x="652" y="342"/>
                                  </a:cubicBezTo>
                                  <a:cubicBezTo>
                                    <a:pt x="644" y="331"/>
                                    <a:pt x="620" y="337"/>
                                    <a:pt x="607" y="332"/>
                                  </a:cubicBezTo>
                                  <a:cubicBezTo>
                                    <a:pt x="624" y="320"/>
                                    <a:pt x="653" y="324"/>
                                    <a:pt x="665" y="337"/>
                                  </a:cubicBezTo>
                                  <a:cubicBezTo>
                                    <a:pt x="673" y="297"/>
                                    <a:pt x="627" y="308"/>
                                    <a:pt x="615" y="314"/>
                                  </a:cubicBezTo>
                                  <a:cubicBezTo>
                                    <a:pt x="627" y="306"/>
                                    <a:pt x="642" y="300"/>
                                    <a:pt x="660" y="297"/>
                                  </a:cubicBezTo>
                                  <a:cubicBezTo>
                                    <a:pt x="652" y="282"/>
                                    <a:pt x="627" y="291"/>
                                    <a:pt x="620" y="292"/>
                                  </a:cubicBezTo>
                                  <a:cubicBezTo>
                                    <a:pt x="626" y="284"/>
                                    <a:pt x="640" y="284"/>
                                    <a:pt x="650" y="279"/>
                                  </a:cubicBezTo>
                                  <a:close/>
                                  <a:moveTo>
                                    <a:pt x="837" y="342"/>
                                  </a:moveTo>
                                  <a:cubicBezTo>
                                    <a:pt x="805" y="342"/>
                                    <a:pt x="792" y="313"/>
                                    <a:pt x="800" y="282"/>
                                  </a:cubicBezTo>
                                  <a:cubicBezTo>
                                    <a:pt x="706" y="279"/>
                                    <a:pt x="769" y="379"/>
                                    <a:pt x="834" y="364"/>
                                  </a:cubicBezTo>
                                  <a:cubicBezTo>
                                    <a:pt x="855" y="360"/>
                                    <a:pt x="863" y="340"/>
                                    <a:pt x="879" y="334"/>
                                  </a:cubicBezTo>
                                  <a:cubicBezTo>
                                    <a:pt x="862" y="333"/>
                                    <a:pt x="857" y="319"/>
                                    <a:pt x="857" y="299"/>
                                  </a:cubicBezTo>
                                  <a:cubicBezTo>
                                    <a:pt x="842" y="299"/>
                                    <a:pt x="847" y="319"/>
                                    <a:pt x="849" y="329"/>
                                  </a:cubicBezTo>
                                  <a:cubicBezTo>
                                    <a:pt x="831" y="323"/>
                                    <a:pt x="839" y="290"/>
                                    <a:pt x="842" y="282"/>
                                  </a:cubicBezTo>
                                  <a:cubicBezTo>
                                    <a:pt x="796" y="286"/>
                                    <a:pt x="802" y="330"/>
                                    <a:pt x="837" y="342"/>
                                  </a:cubicBezTo>
                                  <a:close/>
                                  <a:moveTo>
                                    <a:pt x="675" y="302"/>
                                  </a:moveTo>
                                  <a:cubicBezTo>
                                    <a:pt x="674" y="325"/>
                                    <a:pt x="689" y="341"/>
                                    <a:pt x="680" y="364"/>
                                  </a:cubicBezTo>
                                  <a:cubicBezTo>
                                    <a:pt x="673" y="370"/>
                                    <a:pt x="664" y="373"/>
                                    <a:pt x="655" y="377"/>
                                  </a:cubicBezTo>
                                  <a:cubicBezTo>
                                    <a:pt x="650" y="377"/>
                                    <a:pt x="645" y="377"/>
                                    <a:pt x="640" y="377"/>
                                  </a:cubicBezTo>
                                  <a:cubicBezTo>
                                    <a:pt x="685" y="399"/>
                                    <a:pt x="713" y="326"/>
                                    <a:pt x="682" y="294"/>
                                  </a:cubicBezTo>
                                  <a:cubicBezTo>
                                    <a:pt x="681" y="298"/>
                                    <a:pt x="678" y="301"/>
                                    <a:pt x="675" y="302"/>
                                  </a:cubicBezTo>
                                  <a:close/>
                                  <a:moveTo>
                                    <a:pt x="193" y="364"/>
                                  </a:moveTo>
                                  <a:cubicBezTo>
                                    <a:pt x="203" y="351"/>
                                    <a:pt x="237" y="338"/>
                                    <a:pt x="233" y="317"/>
                                  </a:cubicBezTo>
                                  <a:cubicBezTo>
                                    <a:pt x="228" y="291"/>
                                    <a:pt x="178" y="300"/>
                                    <a:pt x="163" y="314"/>
                                  </a:cubicBezTo>
                                  <a:cubicBezTo>
                                    <a:pt x="134" y="344"/>
                                    <a:pt x="142" y="448"/>
                                    <a:pt x="151" y="499"/>
                                  </a:cubicBezTo>
                                  <a:cubicBezTo>
                                    <a:pt x="159" y="452"/>
                                    <a:pt x="168" y="398"/>
                                    <a:pt x="193" y="364"/>
                                  </a:cubicBezTo>
                                  <a:close/>
                                  <a:moveTo>
                                    <a:pt x="59" y="354"/>
                                  </a:moveTo>
                                  <a:cubicBezTo>
                                    <a:pt x="61" y="375"/>
                                    <a:pt x="84" y="390"/>
                                    <a:pt x="99" y="412"/>
                                  </a:cubicBezTo>
                                  <a:cubicBezTo>
                                    <a:pt x="114" y="436"/>
                                    <a:pt x="121" y="459"/>
                                    <a:pt x="133" y="469"/>
                                  </a:cubicBezTo>
                                  <a:cubicBezTo>
                                    <a:pt x="121" y="431"/>
                                    <a:pt x="105" y="386"/>
                                    <a:pt x="99" y="342"/>
                                  </a:cubicBezTo>
                                  <a:cubicBezTo>
                                    <a:pt x="97" y="332"/>
                                    <a:pt x="104" y="315"/>
                                    <a:pt x="91" y="309"/>
                                  </a:cubicBezTo>
                                  <a:cubicBezTo>
                                    <a:pt x="67" y="306"/>
                                    <a:pt x="56" y="336"/>
                                    <a:pt x="59" y="354"/>
                                  </a:cubicBezTo>
                                  <a:close/>
                                  <a:moveTo>
                                    <a:pt x="735" y="329"/>
                                  </a:moveTo>
                                  <a:cubicBezTo>
                                    <a:pt x="732" y="339"/>
                                    <a:pt x="741" y="338"/>
                                    <a:pt x="742" y="344"/>
                                  </a:cubicBezTo>
                                  <a:cubicBezTo>
                                    <a:pt x="729" y="347"/>
                                    <a:pt x="714" y="359"/>
                                    <a:pt x="720" y="372"/>
                                  </a:cubicBezTo>
                                  <a:cubicBezTo>
                                    <a:pt x="721" y="363"/>
                                    <a:pt x="732" y="364"/>
                                    <a:pt x="742" y="364"/>
                                  </a:cubicBezTo>
                                  <a:cubicBezTo>
                                    <a:pt x="734" y="373"/>
                                    <a:pt x="731" y="388"/>
                                    <a:pt x="732" y="407"/>
                                  </a:cubicBezTo>
                                  <a:cubicBezTo>
                                    <a:pt x="745" y="387"/>
                                    <a:pt x="759" y="369"/>
                                    <a:pt x="785" y="362"/>
                                  </a:cubicBezTo>
                                  <a:cubicBezTo>
                                    <a:pt x="765" y="352"/>
                                    <a:pt x="756" y="333"/>
                                    <a:pt x="742" y="317"/>
                                  </a:cubicBezTo>
                                  <a:cubicBezTo>
                                    <a:pt x="741" y="323"/>
                                    <a:pt x="733" y="322"/>
                                    <a:pt x="735" y="329"/>
                                  </a:cubicBezTo>
                                  <a:close/>
                                  <a:moveTo>
                                    <a:pt x="415" y="334"/>
                                  </a:moveTo>
                                  <a:cubicBezTo>
                                    <a:pt x="417" y="341"/>
                                    <a:pt x="412" y="341"/>
                                    <a:pt x="413" y="347"/>
                                  </a:cubicBezTo>
                                  <a:cubicBezTo>
                                    <a:pt x="425" y="343"/>
                                    <a:pt x="450" y="342"/>
                                    <a:pt x="450" y="357"/>
                                  </a:cubicBezTo>
                                  <a:cubicBezTo>
                                    <a:pt x="445" y="346"/>
                                    <a:pt x="423" y="350"/>
                                    <a:pt x="430" y="362"/>
                                  </a:cubicBezTo>
                                  <a:cubicBezTo>
                                    <a:pt x="437" y="355"/>
                                    <a:pt x="451" y="363"/>
                                    <a:pt x="453" y="369"/>
                                  </a:cubicBezTo>
                                  <a:cubicBezTo>
                                    <a:pt x="447" y="368"/>
                                    <a:pt x="437" y="363"/>
                                    <a:pt x="435" y="372"/>
                                  </a:cubicBezTo>
                                  <a:cubicBezTo>
                                    <a:pt x="446" y="371"/>
                                    <a:pt x="452" y="375"/>
                                    <a:pt x="455" y="382"/>
                                  </a:cubicBezTo>
                                  <a:cubicBezTo>
                                    <a:pt x="451" y="383"/>
                                    <a:pt x="445" y="374"/>
                                    <a:pt x="443" y="382"/>
                                  </a:cubicBezTo>
                                  <a:cubicBezTo>
                                    <a:pt x="451" y="385"/>
                                    <a:pt x="454" y="394"/>
                                    <a:pt x="458" y="402"/>
                                  </a:cubicBezTo>
                                  <a:cubicBezTo>
                                    <a:pt x="488" y="371"/>
                                    <a:pt x="465" y="302"/>
                                    <a:pt x="415" y="334"/>
                                  </a:cubicBezTo>
                                  <a:close/>
                                  <a:moveTo>
                                    <a:pt x="358" y="384"/>
                                  </a:moveTo>
                                  <a:cubicBezTo>
                                    <a:pt x="355" y="416"/>
                                    <a:pt x="287" y="421"/>
                                    <a:pt x="273" y="402"/>
                                  </a:cubicBezTo>
                                  <a:cubicBezTo>
                                    <a:pt x="294" y="443"/>
                                    <a:pt x="381" y="426"/>
                                    <a:pt x="380" y="382"/>
                                  </a:cubicBezTo>
                                  <a:cubicBezTo>
                                    <a:pt x="380" y="356"/>
                                    <a:pt x="339" y="337"/>
                                    <a:pt x="321" y="362"/>
                                  </a:cubicBezTo>
                                  <a:cubicBezTo>
                                    <a:pt x="318" y="371"/>
                                    <a:pt x="324" y="385"/>
                                    <a:pt x="328" y="379"/>
                                  </a:cubicBezTo>
                                  <a:cubicBezTo>
                                    <a:pt x="323" y="348"/>
                                    <a:pt x="360" y="361"/>
                                    <a:pt x="358" y="384"/>
                                  </a:cubicBezTo>
                                  <a:close/>
                                  <a:moveTo>
                                    <a:pt x="667" y="384"/>
                                  </a:moveTo>
                                  <a:cubicBezTo>
                                    <a:pt x="686" y="383"/>
                                    <a:pt x="693" y="393"/>
                                    <a:pt x="710" y="394"/>
                                  </a:cubicBezTo>
                                  <a:cubicBezTo>
                                    <a:pt x="708" y="389"/>
                                    <a:pt x="713" y="378"/>
                                    <a:pt x="707" y="377"/>
                                  </a:cubicBezTo>
                                  <a:cubicBezTo>
                                    <a:pt x="706" y="380"/>
                                    <a:pt x="695" y="385"/>
                                    <a:pt x="692" y="379"/>
                                  </a:cubicBezTo>
                                  <a:cubicBezTo>
                                    <a:pt x="702" y="380"/>
                                    <a:pt x="706" y="374"/>
                                    <a:pt x="707" y="367"/>
                                  </a:cubicBezTo>
                                  <a:cubicBezTo>
                                    <a:pt x="704" y="363"/>
                                    <a:pt x="705" y="354"/>
                                    <a:pt x="700" y="352"/>
                                  </a:cubicBezTo>
                                  <a:cubicBezTo>
                                    <a:pt x="696" y="369"/>
                                    <a:pt x="680" y="375"/>
                                    <a:pt x="667" y="384"/>
                                  </a:cubicBezTo>
                                  <a:close/>
                                  <a:moveTo>
                                    <a:pt x="186" y="402"/>
                                  </a:moveTo>
                                  <a:cubicBezTo>
                                    <a:pt x="193" y="387"/>
                                    <a:pt x="220" y="387"/>
                                    <a:pt x="236" y="394"/>
                                  </a:cubicBezTo>
                                  <a:cubicBezTo>
                                    <a:pt x="244" y="380"/>
                                    <a:pt x="232" y="367"/>
                                    <a:pt x="223" y="362"/>
                                  </a:cubicBezTo>
                                  <a:cubicBezTo>
                                    <a:pt x="202" y="365"/>
                                    <a:pt x="188" y="388"/>
                                    <a:pt x="186" y="402"/>
                                  </a:cubicBezTo>
                                  <a:close/>
                                  <a:moveTo>
                                    <a:pt x="755" y="447"/>
                                  </a:moveTo>
                                  <a:cubicBezTo>
                                    <a:pt x="759" y="435"/>
                                    <a:pt x="757" y="417"/>
                                    <a:pt x="767" y="412"/>
                                  </a:cubicBezTo>
                                  <a:cubicBezTo>
                                    <a:pt x="763" y="430"/>
                                    <a:pt x="767" y="451"/>
                                    <a:pt x="780" y="459"/>
                                  </a:cubicBezTo>
                                  <a:cubicBezTo>
                                    <a:pt x="780" y="435"/>
                                    <a:pt x="777" y="406"/>
                                    <a:pt x="790" y="394"/>
                                  </a:cubicBezTo>
                                  <a:cubicBezTo>
                                    <a:pt x="782" y="414"/>
                                    <a:pt x="781" y="453"/>
                                    <a:pt x="797" y="464"/>
                                  </a:cubicBezTo>
                                  <a:cubicBezTo>
                                    <a:pt x="803" y="427"/>
                                    <a:pt x="810" y="390"/>
                                    <a:pt x="832" y="369"/>
                                  </a:cubicBezTo>
                                  <a:cubicBezTo>
                                    <a:pt x="785" y="358"/>
                                    <a:pt x="740" y="379"/>
                                    <a:pt x="745" y="419"/>
                                  </a:cubicBezTo>
                                  <a:cubicBezTo>
                                    <a:pt x="750" y="408"/>
                                    <a:pt x="754" y="396"/>
                                    <a:pt x="767" y="392"/>
                                  </a:cubicBezTo>
                                  <a:cubicBezTo>
                                    <a:pt x="754" y="402"/>
                                    <a:pt x="738" y="429"/>
                                    <a:pt x="755" y="447"/>
                                  </a:cubicBezTo>
                                  <a:close/>
                                  <a:moveTo>
                                    <a:pt x="473" y="574"/>
                                  </a:moveTo>
                                  <a:cubicBezTo>
                                    <a:pt x="474" y="568"/>
                                    <a:pt x="470" y="556"/>
                                    <a:pt x="475" y="554"/>
                                  </a:cubicBezTo>
                                  <a:cubicBezTo>
                                    <a:pt x="473" y="581"/>
                                    <a:pt x="488" y="591"/>
                                    <a:pt x="505" y="599"/>
                                  </a:cubicBezTo>
                                  <a:cubicBezTo>
                                    <a:pt x="506" y="592"/>
                                    <a:pt x="496" y="585"/>
                                    <a:pt x="503" y="581"/>
                                  </a:cubicBezTo>
                                  <a:cubicBezTo>
                                    <a:pt x="508" y="599"/>
                                    <a:pt x="528" y="616"/>
                                    <a:pt x="553" y="606"/>
                                  </a:cubicBezTo>
                                  <a:cubicBezTo>
                                    <a:pt x="524" y="604"/>
                                    <a:pt x="525" y="555"/>
                                    <a:pt x="545" y="544"/>
                                  </a:cubicBezTo>
                                  <a:cubicBezTo>
                                    <a:pt x="524" y="543"/>
                                    <a:pt x="515" y="556"/>
                                    <a:pt x="510" y="571"/>
                                  </a:cubicBezTo>
                                  <a:cubicBezTo>
                                    <a:pt x="508" y="549"/>
                                    <a:pt x="522" y="543"/>
                                    <a:pt x="530" y="531"/>
                                  </a:cubicBezTo>
                                  <a:cubicBezTo>
                                    <a:pt x="507" y="528"/>
                                    <a:pt x="498" y="539"/>
                                    <a:pt x="493" y="554"/>
                                  </a:cubicBezTo>
                                  <a:cubicBezTo>
                                    <a:pt x="488" y="530"/>
                                    <a:pt x="500" y="523"/>
                                    <a:pt x="510" y="514"/>
                                  </a:cubicBezTo>
                                  <a:cubicBezTo>
                                    <a:pt x="468" y="496"/>
                                    <a:pt x="445" y="552"/>
                                    <a:pt x="473" y="574"/>
                                  </a:cubicBezTo>
                                  <a:close/>
                                  <a:moveTo>
                                    <a:pt x="568" y="614"/>
                                  </a:moveTo>
                                  <a:cubicBezTo>
                                    <a:pt x="404" y="635"/>
                                    <a:pt x="406" y="379"/>
                                    <a:pt x="550" y="382"/>
                                  </a:cubicBezTo>
                                  <a:cubicBezTo>
                                    <a:pt x="588" y="383"/>
                                    <a:pt x="631" y="410"/>
                                    <a:pt x="630" y="464"/>
                                  </a:cubicBezTo>
                                  <a:cubicBezTo>
                                    <a:pt x="629" y="497"/>
                                    <a:pt x="611" y="521"/>
                                    <a:pt x="592" y="524"/>
                                  </a:cubicBezTo>
                                  <a:cubicBezTo>
                                    <a:pt x="517" y="536"/>
                                    <a:pt x="539" y="392"/>
                                    <a:pt x="595" y="449"/>
                                  </a:cubicBezTo>
                                  <a:cubicBezTo>
                                    <a:pt x="590" y="432"/>
                                    <a:pt x="575" y="430"/>
                                    <a:pt x="563" y="432"/>
                                  </a:cubicBezTo>
                                  <a:cubicBezTo>
                                    <a:pt x="510" y="439"/>
                                    <a:pt x="528" y="538"/>
                                    <a:pt x="575" y="554"/>
                                  </a:cubicBezTo>
                                  <a:cubicBezTo>
                                    <a:pt x="624" y="571"/>
                                    <a:pt x="662" y="525"/>
                                    <a:pt x="662" y="484"/>
                                  </a:cubicBezTo>
                                  <a:cubicBezTo>
                                    <a:pt x="664" y="413"/>
                                    <a:pt x="608" y="376"/>
                                    <a:pt x="550" y="377"/>
                                  </a:cubicBezTo>
                                  <a:cubicBezTo>
                                    <a:pt x="413" y="378"/>
                                    <a:pt x="399" y="601"/>
                                    <a:pt x="533" y="619"/>
                                  </a:cubicBezTo>
                                  <a:cubicBezTo>
                                    <a:pt x="589" y="626"/>
                                    <a:pt x="592" y="601"/>
                                    <a:pt x="630" y="596"/>
                                  </a:cubicBezTo>
                                  <a:cubicBezTo>
                                    <a:pt x="624" y="611"/>
                                    <a:pt x="616" y="642"/>
                                    <a:pt x="632" y="651"/>
                                  </a:cubicBezTo>
                                  <a:cubicBezTo>
                                    <a:pt x="641" y="619"/>
                                    <a:pt x="644" y="592"/>
                                    <a:pt x="650" y="561"/>
                                  </a:cubicBezTo>
                                  <a:cubicBezTo>
                                    <a:pt x="611" y="586"/>
                                    <a:pt x="608" y="608"/>
                                    <a:pt x="568" y="614"/>
                                  </a:cubicBezTo>
                                  <a:close/>
                                  <a:moveTo>
                                    <a:pt x="692" y="479"/>
                                  </a:moveTo>
                                  <a:cubicBezTo>
                                    <a:pt x="689" y="451"/>
                                    <a:pt x="672" y="418"/>
                                    <a:pt x="652" y="402"/>
                                  </a:cubicBezTo>
                                  <a:cubicBezTo>
                                    <a:pt x="645" y="395"/>
                                    <a:pt x="613" y="379"/>
                                    <a:pt x="617" y="384"/>
                                  </a:cubicBezTo>
                                  <a:cubicBezTo>
                                    <a:pt x="648" y="406"/>
                                    <a:pt x="682" y="433"/>
                                    <a:pt x="682" y="479"/>
                                  </a:cubicBezTo>
                                  <a:cubicBezTo>
                                    <a:pt x="683" y="512"/>
                                    <a:pt x="661" y="532"/>
                                    <a:pt x="657" y="564"/>
                                  </a:cubicBezTo>
                                  <a:cubicBezTo>
                                    <a:pt x="693" y="565"/>
                                    <a:pt x="697" y="516"/>
                                    <a:pt x="692" y="479"/>
                                  </a:cubicBezTo>
                                  <a:close/>
                                  <a:moveTo>
                                    <a:pt x="635" y="384"/>
                                  </a:moveTo>
                                  <a:cubicBezTo>
                                    <a:pt x="662" y="397"/>
                                    <a:pt x="687" y="412"/>
                                    <a:pt x="692" y="447"/>
                                  </a:cubicBezTo>
                                  <a:cubicBezTo>
                                    <a:pt x="741" y="412"/>
                                    <a:pt x="659" y="377"/>
                                    <a:pt x="635" y="384"/>
                                  </a:cubicBezTo>
                                  <a:close/>
                                  <a:moveTo>
                                    <a:pt x="453" y="467"/>
                                  </a:moveTo>
                                  <a:cubicBezTo>
                                    <a:pt x="456" y="435"/>
                                    <a:pt x="509" y="423"/>
                                    <a:pt x="528" y="449"/>
                                  </a:cubicBezTo>
                                  <a:cubicBezTo>
                                    <a:pt x="530" y="441"/>
                                    <a:pt x="535" y="434"/>
                                    <a:pt x="530" y="424"/>
                                  </a:cubicBezTo>
                                  <a:cubicBezTo>
                                    <a:pt x="526" y="418"/>
                                    <a:pt x="511" y="422"/>
                                    <a:pt x="505" y="417"/>
                                  </a:cubicBezTo>
                                  <a:cubicBezTo>
                                    <a:pt x="519" y="411"/>
                                    <a:pt x="547" y="415"/>
                                    <a:pt x="538" y="432"/>
                                  </a:cubicBezTo>
                                  <a:cubicBezTo>
                                    <a:pt x="547" y="429"/>
                                    <a:pt x="553" y="422"/>
                                    <a:pt x="555" y="412"/>
                                  </a:cubicBezTo>
                                  <a:cubicBezTo>
                                    <a:pt x="552" y="405"/>
                                    <a:pt x="543" y="403"/>
                                    <a:pt x="538" y="399"/>
                                  </a:cubicBezTo>
                                  <a:cubicBezTo>
                                    <a:pt x="545" y="393"/>
                                    <a:pt x="554" y="401"/>
                                    <a:pt x="563" y="402"/>
                                  </a:cubicBezTo>
                                  <a:cubicBezTo>
                                    <a:pt x="567" y="408"/>
                                    <a:pt x="560" y="410"/>
                                    <a:pt x="565" y="414"/>
                                  </a:cubicBezTo>
                                  <a:cubicBezTo>
                                    <a:pt x="568" y="408"/>
                                    <a:pt x="574" y="405"/>
                                    <a:pt x="573" y="394"/>
                                  </a:cubicBezTo>
                                  <a:cubicBezTo>
                                    <a:pt x="515" y="372"/>
                                    <a:pt x="457" y="420"/>
                                    <a:pt x="453" y="467"/>
                                  </a:cubicBezTo>
                                  <a:close/>
                                  <a:moveTo>
                                    <a:pt x="156" y="524"/>
                                  </a:moveTo>
                                  <a:cubicBezTo>
                                    <a:pt x="163" y="500"/>
                                    <a:pt x="168" y="482"/>
                                    <a:pt x="183" y="467"/>
                                  </a:cubicBezTo>
                                  <a:cubicBezTo>
                                    <a:pt x="200" y="450"/>
                                    <a:pt x="237" y="447"/>
                                    <a:pt x="238" y="414"/>
                                  </a:cubicBezTo>
                                  <a:cubicBezTo>
                                    <a:pt x="177" y="378"/>
                                    <a:pt x="147" y="466"/>
                                    <a:pt x="156" y="524"/>
                                  </a:cubicBezTo>
                                  <a:close/>
                                  <a:moveTo>
                                    <a:pt x="587" y="512"/>
                                  </a:moveTo>
                                  <a:cubicBezTo>
                                    <a:pt x="635" y="504"/>
                                    <a:pt x="625" y="405"/>
                                    <a:pt x="590" y="407"/>
                                  </a:cubicBezTo>
                                  <a:cubicBezTo>
                                    <a:pt x="618" y="422"/>
                                    <a:pt x="611" y="487"/>
                                    <a:pt x="580" y="489"/>
                                  </a:cubicBezTo>
                                  <a:cubicBezTo>
                                    <a:pt x="552" y="491"/>
                                    <a:pt x="551" y="457"/>
                                    <a:pt x="577" y="457"/>
                                  </a:cubicBezTo>
                                  <a:cubicBezTo>
                                    <a:pt x="527" y="455"/>
                                    <a:pt x="551" y="517"/>
                                    <a:pt x="587" y="512"/>
                                  </a:cubicBezTo>
                                  <a:close/>
                                  <a:moveTo>
                                    <a:pt x="358" y="489"/>
                                  </a:moveTo>
                                  <a:cubicBezTo>
                                    <a:pt x="399" y="484"/>
                                    <a:pt x="423" y="457"/>
                                    <a:pt x="440" y="434"/>
                                  </a:cubicBezTo>
                                  <a:cubicBezTo>
                                    <a:pt x="433" y="432"/>
                                    <a:pt x="431" y="442"/>
                                    <a:pt x="425" y="447"/>
                                  </a:cubicBezTo>
                                  <a:cubicBezTo>
                                    <a:pt x="406" y="464"/>
                                    <a:pt x="377" y="482"/>
                                    <a:pt x="345" y="482"/>
                                  </a:cubicBezTo>
                                  <a:cubicBezTo>
                                    <a:pt x="305" y="481"/>
                                    <a:pt x="287" y="451"/>
                                    <a:pt x="253" y="442"/>
                                  </a:cubicBezTo>
                                  <a:cubicBezTo>
                                    <a:pt x="250" y="483"/>
                                    <a:pt x="314" y="495"/>
                                    <a:pt x="358" y="489"/>
                                  </a:cubicBezTo>
                                  <a:close/>
                                  <a:moveTo>
                                    <a:pt x="448" y="507"/>
                                  </a:moveTo>
                                  <a:cubicBezTo>
                                    <a:pt x="458" y="480"/>
                                    <a:pt x="493" y="456"/>
                                    <a:pt x="520" y="469"/>
                                  </a:cubicBezTo>
                                  <a:cubicBezTo>
                                    <a:pt x="510" y="410"/>
                                    <a:pt x="429" y="462"/>
                                    <a:pt x="448" y="507"/>
                                  </a:cubicBezTo>
                                  <a:close/>
                                  <a:moveTo>
                                    <a:pt x="717" y="474"/>
                                  </a:moveTo>
                                  <a:cubicBezTo>
                                    <a:pt x="726" y="464"/>
                                    <a:pt x="741" y="459"/>
                                    <a:pt x="755" y="454"/>
                                  </a:cubicBezTo>
                                  <a:cubicBezTo>
                                    <a:pt x="741" y="430"/>
                                    <a:pt x="697" y="448"/>
                                    <a:pt x="717" y="474"/>
                                  </a:cubicBezTo>
                                  <a:close/>
                                  <a:moveTo>
                                    <a:pt x="712" y="507"/>
                                  </a:moveTo>
                                  <a:cubicBezTo>
                                    <a:pt x="737" y="502"/>
                                    <a:pt x="749" y="463"/>
                                    <a:pt x="790" y="467"/>
                                  </a:cubicBezTo>
                                  <a:cubicBezTo>
                                    <a:pt x="753" y="450"/>
                                    <a:pt x="705" y="472"/>
                                    <a:pt x="712" y="507"/>
                                  </a:cubicBezTo>
                                  <a:close/>
                                  <a:moveTo>
                                    <a:pt x="163" y="541"/>
                                  </a:moveTo>
                                  <a:cubicBezTo>
                                    <a:pt x="168" y="499"/>
                                    <a:pt x="235" y="506"/>
                                    <a:pt x="236" y="469"/>
                                  </a:cubicBezTo>
                                  <a:cubicBezTo>
                                    <a:pt x="188" y="448"/>
                                    <a:pt x="157" y="500"/>
                                    <a:pt x="163" y="541"/>
                                  </a:cubicBezTo>
                                  <a:close/>
                                  <a:moveTo>
                                    <a:pt x="707" y="561"/>
                                  </a:moveTo>
                                  <a:cubicBezTo>
                                    <a:pt x="752" y="566"/>
                                    <a:pt x="743" y="520"/>
                                    <a:pt x="760" y="497"/>
                                  </a:cubicBezTo>
                                  <a:cubicBezTo>
                                    <a:pt x="769" y="482"/>
                                    <a:pt x="781" y="487"/>
                                    <a:pt x="792" y="472"/>
                                  </a:cubicBezTo>
                                  <a:cubicBezTo>
                                    <a:pt x="741" y="478"/>
                                    <a:pt x="705" y="511"/>
                                    <a:pt x="707" y="561"/>
                                  </a:cubicBezTo>
                                  <a:close/>
                                  <a:moveTo>
                                    <a:pt x="844" y="606"/>
                                  </a:moveTo>
                                  <a:cubicBezTo>
                                    <a:pt x="844" y="655"/>
                                    <a:pt x="812" y="696"/>
                                    <a:pt x="762" y="696"/>
                                  </a:cubicBezTo>
                                  <a:cubicBezTo>
                                    <a:pt x="726" y="696"/>
                                    <a:pt x="679" y="659"/>
                                    <a:pt x="690" y="616"/>
                                  </a:cubicBezTo>
                                  <a:cubicBezTo>
                                    <a:pt x="699" y="580"/>
                                    <a:pt x="783" y="590"/>
                                    <a:pt x="772" y="641"/>
                                  </a:cubicBezTo>
                                  <a:cubicBezTo>
                                    <a:pt x="768" y="659"/>
                                    <a:pt x="752" y="662"/>
                                    <a:pt x="737" y="659"/>
                                  </a:cubicBezTo>
                                  <a:cubicBezTo>
                                    <a:pt x="750" y="666"/>
                                    <a:pt x="765" y="664"/>
                                    <a:pt x="772" y="656"/>
                                  </a:cubicBezTo>
                                  <a:cubicBezTo>
                                    <a:pt x="817" y="611"/>
                                    <a:pt x="700" y="535"/>
                                    <a:pt x="662" y="599"/>
                                  </a:cubicBezTo>
                                  <a:cubicBezTo>
                                    <a:pt x="649" y="622"/>
                                    <a:pt x="658" y="661"/>
                                    <a:pt x="670" y="676"/>
                                  </a:cubicBezTo>
                                  <a:cubicBezTo>
                                    <a:pt x="736" y="760"/>
                                    <a:pt x="861" y="680"/>
                                    <a:pt x="849" y="589"/>
                                  </a:cubicBezTo>
                                  <a:cubicBezTo>
                                    <a:pt x="843" y="537"/>
                                    <a:pt x="803" y="536"/>
                                    <a:pt x="805" y="472"/>
                                  </a:cubicBezTo>
                                  <a:cubicBezTo>
                                    <a:pt x="794" y="520"/>
                                    <a:pt x="845" y="553"/>
                                    <a:pt x="844" y="606"/>
                                  </a:cubicBezTo>
                                  <a:close/>
                                  <a:moveTo>
                                    <a:pt x="458" y="546"/>
                                  </a:moveTo>
                                  <a:cubicBezTo>
                                    <a:pt x="450" y="518"/>
                                    <a:pt x="482" y="502"/>
                                    <a:pt x="505" y="504"/>
                                  </a:cubicBezTo>
                                  <a:cubicBezTo>
                                    <a:pt x="478" y="481"/>
                                    <a:pt x="436" y="522"/>
                                    <a:pt x="458" y="546"/>
                                  </a:cubicBezTo>
                                  <a:close/>
                                  <a:moveTo>
                                    <a:pt x="520" y="492"/>
                                  </a:moveTo>
                                  <a:cubicBezTo>
                                    <a:pt x="501" y="453"/>
                                    <a:pt x="441" y="490"/>
                                    <a:pt x="450" y="524"/>
                                  </a:cubicBezTo>
                                  <a:cubicBezTo>
                                    <a:pt x="455" y="494"/>
                                    <a:pt x="494" y="485"/>
                                    <a:pt x="520" y="492"/>
                                  </a:cubicBezTo>
                                  <a:close/>
                                  <a:moveTo>
                                    <a:pt x="760" y="524"/>
                                  </a:moveTo>
                                  <a:cubicBezTo>
                                    <a:pt x="761" y="507"/>
                                    <a:pt x="791" y="492"/>
                                    <a:pt x="785" y="484"/>
                                  </a:cubicBezTo>
                                  <a:cubicBezTo>
                                    <a:pt x="774" y="494"/>
                                    <a:pt x="753" y="505"/>
                                    <a:pt x="760" y="524"/>
                                  </a:cubicBezTo>
                                  <a:close/>
                                  <a:moveTo>
                                    <a:pt x="353" y="574"/>
                                  </a:moveTo>
                                  <a:cubicBezTo>
                                    <a:pt x="342" y="538"/>
                                    <a:pt x="353" y="503"/>
                                    <a:pt x="385" y="492"/>
                                  </a:cubicBezTo>
                                  <a:cubicBezTo>
                                    <a:pt x="354" y="493"/>
                                    <a:pt x="319" y="554"/>
                                    <a:pt x="353" y="574"/>
                                  </a:cubicBezTo>
                                  <a:close/>
                                  <a:moveTo>
                                    <a:pt x="408" y="497"/>
                                  </a:moveTo>
                                  <a:cubicBezTo>
                                    <a:pt x="396" y="505"/>
                                    <a:pt x="400" y="528"/>
                                    <a:pt x="395" y="544"/>
                                  </a:cubicBezTo>
                                  <a:cubicBezTo>
                                    <a:pt x="388" y="536"/>
                                    <a:pt x="390" y="519"/>
                                    <a:pt x="385" y="509"/>
                                  </a:cubicBezTo>
                                  <a:cubicBezTo>
                                    <a:pt x="377" y="517"/>
                                    <a:pt x="384" y="543"/>
                                    <a:pt x="375" y="544"/>
                                  </a:cubicBezTo>
                                  <a:cubicBezTo>
                                    <a:pt x="376" y="582"/>
                                    <a:pt x="423" y="599"/>
                                    <a:pt x="460" y="584"/>
                                  </a:cubicBezTo>
                                  <a:cubicBezTo>
                                    <a:pt x="440" y="562"/>
                                    <a:pt x="434" y="527"/>
                                    <a:pt x="428" y="492"/>
                                  </a:cubicBezTo>
                                  <a:cubicBezTo>
                                    <a:pt x="411" y="504"/>
                                    <a:pt x="416" y="545"/>
                                    <a:pt x="418" y="561"/>
                                  </a:cubicBezTo>
                                  <a:cubicBezTo>
                                    <a:pt x="409" y="545"/>
                                    <a:pt x="413" y="517"/>
                                    <a:pt x="408" y="497"/>
                                  </a:cubicBezTo>
                                  <a:close/>
                                  <a:moveTo>
                                    <a:pt x="792" y="594"/>
                                  </a:moveTo>
                                  <a:cubicBezTo>
                                    <a:pt x="800" y="569"/>
                                    <a:pt x="773" y="518"/>
                                    <a:pt x="790" y="492"/>
                                  </a:cubicBezTo>
                                  <a:cubicBezTo>
                                    <a:pt x="760" y="506"/>
                                    <a:pt x="741" y="588"/>
                                    <a:pt x="792" y="594"/>
                                  </a:cubicBezTo>
                                  <a:close/>
                                  <a:moveTo>
                                    <a:pt x="311" y="541"/>
                                  </a:moveTo>
                                  <a:cubicBezTo>
                                    <a:pt x="332" y="533"/>
                                    <a:pt x="335" y="508"/>
                                    <a:pt x="355" y="499"/>
                                  </a:cubicBezTo>
                                  <a:cubicBezTo>
                                    <a:pt x="338" y="507"/>
                                    <a:pt x="316" y="494"/>
                                    <a:pt x="303" y="499"/>
                                  </a:cubicBezTo>
                                  <a:cubicBezTo>
                                    <a:pt x="309" y="500"/>
                                    <a:pt x="314" y="502"/>
                                    <a:pt x="316" y="507"/>
                                  </a:cubicBezTo>
                                  <a:cubicBezTo>
                                    <a:pt x="313" y="509"/>
                                    <a:pt x="306" y="507"/>
                                    <a:pt x="308" y="514"/>
                                  </a:cubicBezTo>
                                  <a:cubicBezTo>
                                    <a:pt x="314" y="517"/>
                                    <a:pt x="320" y="506"/>
                                    <a:pt x="323" y="514"/>
                                  </a:cubicBezTo>
                                  <a:cubicBezTo>
                                    <a:pt x="313" y="518"/>
                                    <a:pt x="304" y="523"/>
                                    <a:pt x="301" y="534"/>
                                  </a:cubicBezTo>
                                  <a:cubicBezTo>
                                    <a:pt x="311" y="539"/>
                                    <a:pt x="314" y="523"/>
                                    <a:pt x="318" y="529"/>
                                  </a:cubicBezTo>
                                  <a:cubicBezTo>
                                    <a:pt x="315" y="533"/>
                                    <a:pt x="311" y="535"/>
                                    <a:pt x="311" y="541"/>
                                  </a:cubicBezTo>
                                  <a:close/>
                                  <a:moveTo>
                                    <a:pt x="296" y="531"/>
                                  </a:moveTo>
                                  <a:cubicBezTo>
                                    <a:pt x="282" y="474"/>
                                    <a:pt x="147" y="501"/>
                                    <a:pt x="163" y="566"/>
                                  </a:cubicBezTo>
                                  <a:cubicBezTo>
                                    <a:pt x="165" y="511"/>
                                    <a:pt x="280" y="507"/>
                                    <a:pt x="271" y="559"/>
                                  </a:cubicBezTo>
                                  <a:cubicBezTo>
                                    <a:pt x="265" y="587"/>
                                    <a:pt x="222" y="575"/>
                                    <a:pt x="233" y="549"/>
                                  </a:cubicBezTo>
                                  <a:cubicBezTo>
                                    <a:pt x="229" y="555"/>
                                    <a:pt x="227" y="563"/>
                                    <a:pt x="228" y="574"/>
                                  </a:cubicBezTo>
                                  <a:cubicBezTo>
                                    <a:pt x="259" y="605"/>
                                    <a:pt x="304" y="569"/>
                                    <a:pt x="296" y="531"/>
                                  </a:cubicBezTo>
                                  <a:close/>
                                  <a:moveTo>
                                    <a:pt x="792" y="539"/>
                                  </a:moveTo>
                                  <a:cubicBezTo>
                                    <a:pt x="796" y="527"/>
                                    <a:pt x="791" y="506"/>
                                    <a:pt x="795" y="499"/>
                                  </a:cubicBezTo>
                                  <a:cubicBezTo>
                                    <a:pt x="790" y="507"/>
                                    <a:pt x="786" y="529"/>
                                    <a:pt x="792" y="539"/>
                                  </a:cubicBezTo>
                                  <a:close/>
                                  <a:moveTo>
                                    <a:pt x="827" y="629"/>
                                  </a:moveTo>
                                  <a:cubicBezTo>
                                    <a:pt x="846" y="582"/>
                                    <a:pt x="803" y="557"/>
                                    <a:pt x="800" y="516"/>
                                  </a:cubicBezTo>
                                  <a:cubicBezTo>
                                    <a:pt x="795" y="558"/>
                                    <a:pt x="795" y="615"/>
                                    <a:pt x="827" y="629"/>
                                  </a:cubicBezTo>
                                  <a:close/>
                                  <a:moveTo>
                                    <a:pt x="228" y="536"/>
                                  </a:moveTo>
                                  <a:cubicBezTo>
                                    <a:pt x="246" y="531"/>
                                    <a:pt x="242" y="548"/>
                                    <a:pt x="251" y="551"/>
                                  </a:cubicBezTo>
                                  <a:cubicBezTo>
                                    <a:pt x="252" y="542"/>
                                    <a:pt x="249" y="537"/>
                                    <a:pt x="246" y="531"/>
                                  </a:cubicBezTo>
                                  <a:cubicBezTo>
                                    <a:pt x="239" y="529"/>
                                    <a:pt x="230" y="528"/>
                                    <a:pt x="221" y="529"/>
                                  </a:cubicBezTo>
                                  <a:cubicBezTo>
                                    <a:pt x="217" y="534"/>
                                    <a:pt x="210" y="546"/>
                                    <a:pt x="216" y="554"/>
                                  </a:cubicBezTo>
                                  <a:cubicBezTo>
                                    <a:pt x="210" y="545"/>
                                    <a:pt x="189" y="543"/>
                                    <a:pt x="183" y="554"/>
                                  </a:cubicBezTo>
                                  <a:cubicBezTo>
                                    <a:pt x="207" y="544"/>
                                    <a:pt x="217" y="580"/>
                                    <a:pt x="211" y="599"/>
                                  </a:cubicBezTo>
                                  <a:cubicBezTo>
                                    <a:pt x="210" y="578"/>
                                    <a:pt x="193" y="560"/>
                                    <a:pt x="171" y="569"/>
                                  </a:cubicBezTo>
                                  <a:cubicBezTo>
                                    <a:pt x="192" y="577"/>
                                    <a:pt x="209" y="612"/>
                                    <a:pt x="196" y="639"/>
                                  </a:cubicBezTo>
                                  <a:cubicBezTo>
                                    <a:pt x="198" y="606"/>
                                    <a:pt x="186" y="587"/>
                                    <a:pt x="166" y="576"/>
                                  </a:cubicBezTo>
                                  <a:cubicBezTo>
                                    <a:pt x="172" y="605"/>
                                    <a:pt x="173" y="645"/>
                                    <a:pt x="166" y="674"/>
                                  </a:cubicBezTo>
                                  <a:cubicBezTo>
                                    <a:pt x="203" y="665"/>
                                    <a:pt x="250" y="640"/>
                                    <a:pt x="231" y="591"/>
                                  </a:cubicBezTo>
                                  <a:cubicBezTo>
                                    <a:pt x="231" y="608"/>
                                    <a:pt x="228" y="620"/>
                                    <a:pt x="218" y="626"/>
                                  </a:cubicBezTo>
                                  <a:cubicBezTo>
                                    <a:pt x="239" y="604"/>
                                    <a:pt x="214" y="563"/>
                                    <a:pt x="228" y="536"/>
                                  </a:cubicBezTo>
                                  <a:close/>
                                  <a:moveTo>
                                    <a:pt x="336" y="586"/>
                                  </a:moveTo>
                                  <a:cubicBezTo>
                                    <a:pt x="312" y="576"/>
                                    <a:pt x="332" y="539"/>
                                    <a:pt x="336" y="529"/>
                                  </a:cubicBezTo>
                                  <a:cubicBezTo>
                                    <a:pt x="318" y="540"/>
                                    <a:pt x="295" y="593"/>
                                    <a:pt x="336" y="586"/>
                                  </a:cubicBezTo>
                                  <a:close/>
                                  <a:moveTo>
                                    <a:pt x="732" y="566"/>
                                  </a:moveTo>
                                  <a:cubicBezTo>
                                    <a:pt x="739" y="570"/>
                                    <a:pt x="744" y="576"/>
                                    <a:pt x="755" y="576"/>
                                  </a:cubicBezTo>
                                  <a:cubicBezTo>
                                    <a:pt x="759" y="566"/>
                                    <a:pt x="749" y="555"/>
                                    <a:pt x="755" y="541"/>
                                  </a:cubicBezTo>
                                  <a:cubicBezTo>
                                    <a:pt x="745" y="547"/>
                                    <a:pt x="737" y="556"/>
                                    <a:pt x="732" y="566"/>
                                  </a:cubicBezTo>
                                  <a:close/>
                                  <a:moveTo>
                                    <a:pt x="370" y="591"/>
                                  </a:moveTo>
                                  <a:cubicBezTo>
                                    <a:pt x="362" y="601"/>
                                    <a:pt x="353" y="582"/>
                                    <a:pt x="348" y="589"/>
                                  </a:cubicBezTo>
                                  <a:cubicBezTo>
                                    <a:pt x="352" y="601"/>
                                    <a:pt x="361" y="609"/>
                                    <a:pt x="373" y="614"/>
                                  </a:cubicBezTo>
                                  <a:cubicBezTo>
                                    <a:pt x="361" y="618"/>
                                    <a:pt x="365" y="638"/>
                                    <a:pt x="378" y="639"/>
                                  </a:cubicBezTo>
                                  <a:cubicBezTo>
                                    <a:pt x="383" y="616"/>
                                    <a:pt x="404" y="609"/>
                                    <a:pt x="415" y="591"/>
                                  </a:cubicBezTo>
                                  <a:cubicBezTo>
                                    <a:pt x="386" y="589"/>
                                    <a:pt x="378" y="565"/>
                                    <a:pt x="363" y="549"/>
                                  </a:cubicBezTo>
                                  <a:cubicBezTo>
                                    <a:pt x="359" y="568"/>
                                    <a:pt x="370" y="585"/>
                                    <a:pt x="370" y="591"/>
                                  </a:cubicBezTo>
                                  <a:close/>
                                  <a:moveTo>
                                    <a:pt x="553" y="551"/>
                                  </a:moveTo>
                                  <a:cubicBezTo>
                                    <a:pt x="545" y="549"/>
                                    <a:pt x="546" y="555"/>
                                    <a:pt x="540" y="554"/>
                                  </a:cubicBezTo>
                                  <a:cubicBezTo>
                                    <a:pt x="514" y="606"/>
                                    <a:pt x="590" y="621"/>
                                    <a:pt x="612" y="586"/>
                                  </a:cubicBezTo>
                                  <a:cubicBezTo>
                                    <a:pt x="601" y="586"/>
                                    <a:pt x="595" y="579"/>
                                    <a:pt x="590" y="571"/>
                                  </a:cubicBezTo>
                                  <a:cubicBezTo>
                                    <a:pt x="586" y="580"/>
                                    <a:pt x="598" y="584"/>
                                    <a:pt x="592" y="586"/>
                                  </a:cubicBezTo>
                                  <a:cubicBezTo>
                                    <a:pt x="583" y="585"/>
                                    <a:pt x="586" y="571"/>
                                    <a:pt x="580" y="566"/>
                                  </a:cubicBezTo>
                                  <a:cubicBezTo>
                                    <a:pt x="572" y="572"/>
                                    <a:pt x="585" y="584"/>
                                    <a:pt x="580" y="586"/>
                                  </a:cubicBezTo>
                                  <a:cubicBezTo>
                                    <a:pt x="569" y="585"/>
                                    <a:pt x="572" y="569"/>
                                    <a:pt x="568" y="561"/>
                                  </a:cubicBezTo>
                                  <a:cubicBezTo>
                                    <a:pt x="552" y="565"/>
                                    <a:pt x="567" y="584"/>
                                    <a:pt x="565" y="586"/>
                                  </a:cubicBezTo>
                                  <a:cubicBezTo>
                                    <a:pt x="555" y="580"/>
                                    <a:pt x="551" y="569"/>
                                    <a:pt x="553" y="551"/>
                                  </a:cubicBezTo>
                                  <a:close/>
                                  <a:moveTo>
                                    <a:pt x="849" y="571"/>
                                  </a:moveTo>
                                  <a:cubicBezTo>
                                    <a:pt x="862" y="589"/>
                                    <a:pt x="846" y="624"/>
                                    <a:pt x="857" y="639"/>
                                  </a:cubicBezTo>
                                  <a:cubicBezTo>
                                    <a:pt x="862" y="637"/>
                                    <a:pt x="855" y="624"/>
                                    <a:pt x="864" y="626"/>
                                  </a:cubicBezTo>
                                  <a:cubicBezTo>
                                    <a:pt x="864" y="634"/>
                                    <a:pt x="867" y="639"/>
                                    <a:pt x="872" y="641"/>
                                  </a:cubicBezTo>
                                  <a:cubicBezTo>
                                    <a:pt x="879" y="630"/>
                                    <a:pt x="866" y="611"/>
                                    <a:pt x="869" y="604"/>
                                  </a:cubicBezTo>
                                  <a:cubicBezTo>
                                    <a:pt x="872" y="610"/>
                                    <a:pt x="876" y="616"/>
                                    <a:pt x="882" y="619"/>
                                  </a:cubicBezTo>
                                  <a:cubicBezTo>
                                    <a:pt x="884" y="611"/>
                                    <a:pt x="878" y="611"/>
                                    <a:pt x="879" y="604"/>
                                  </a:cubicBezTo>
                                  <a:cubicBezTo>
                                    <a:pt x="884" y="605"/>
                                    <a:pt x="895" y="611"/>
                                    <a:pt x="897" y="606"/>
                                  </a:cubicBezTo>
                                  <a:cubicBezTo>
                                    <a:pt x="878" y="597"/>
                                    <a:pt x="861" y="587"/>
                                    <a:pt x="849" y="571"/>
                                  </a:cubicBezTo>
                                  <a:close/>
                                  <a:moveTo>
                                    <a:pt x="221" y="656"/>
                                  </a:moveTo>
                                  <a:cubicBezTo>
                                    <a:pt x="245" y="657"/>
                                    <a:pt x="262" y="667"/>
                                    <a:pt x="281" y="674"/>
                                  </a:cubicBezTo>
                                  <a:cubicBezTo>
                                    <a:pt x="287" y="659"/>
                                    <a:pt x="277" y="652"/>
                                    <a:pt x="266" y="649"/>
                                  </a:cubicBezTo>
                                  <a:cubicBezTo>
                                    <a:pt x="277" y="644"/>
                                    <a:pt x="282" y="625"/>
                                    <a:pt x="273" y="614"/>
                                  </a:cubicBezTo>
                                  <a:cubicBezTo>
                                    <a:pt x="271" y="623"/>
                                    <a:pt x="267" y="631"/>
                                    <a:pt x="256" y="631"/>
                                  </a:cubicBezTo>
                                  <a:cubicBezTo>
                                    <a:pt x="258" y="611"/>
                                    <a:pt x="250" y="601"/>
                                    <a:pt x="241" y="591"/>
                                  </a:cubicBezTo>
                                  <a:cubicBezTo>
                                    <a:pt x="244" y="623"/>
                                    <a:pt x="235" y="642"/>
                                    <a:pt x="221" y="656"/>
                                  </a:cubicBezTo>
                                  <a:close/>
                                  <a:moveTo>
                                    <a:pt x="463" y="591"/>
                                  </a:moveTo>
                                  <a:cubicBezTo>
                                    <a:pt x="426" y="584"/>
                                    <a:pt x="378" y="618"/>
                                    <a:pt x="383" y="656"/>
                                  </a:cubicBezTo>
                                  <a:cubicBezTo>
                                    <a:pt x="393" y="667"/>
                                    <a:pt x="408" y="675"/>
                                    <a:pt x="430" y="674"/>
                                  </a:cubicBezTo>
                                  <a:cubicBezTo>
                                    <a:pt x="422" y="642"/>
                                    <a:pt x="438" y="615"/>
                                    <a:pt x="468" y="614"/>
                                  </a:cubicBezTo>
                                  <a:cubicBezTo>
                                    <a:pt x="435" y="625"/>
                                    <a:pt x="427" y="674"/>
                                    <a:pt x="475" y="674"/>
                                  </a:cubicBezTo>
                                  <a:cubicBezTo>
                                    <a:pt x="466" y="661"/>
                                    <a:pt x="467" y="630"/>
                                    <a:pt x="480" y="631"/>
                                  </a:cubicBezTo>
                                  <a:cubicBezTo>
                                    <a:pt x="475" y="642"/>
                                    <a:pt x="477" y="658"/>
                                    <a:pt x="490" y="659"/>
                                  </a:cubicBezTo>
                                  <a:cubicBezTo>
                                    <a:pt x="484" y="639"/>
                                    <a:pt x="497" y="624"/>
                                    <a:pt x="513" y="619"/>
                                  </a:cubicBezTo>
                                  <a:cubicBezTo>
                                    <a:pt x="494" y="620"/>
                                    <a:pt x="484" y="595"/>
                                    <a:pt x="463" y="591"/>
                                  </a:cubicBezTo>
                                  <a:close/>
                                  <a:moveTo>
                                    <a:pt x="306" y="666"/>
                                  </a:moveTo>
                                  <a:cubicBezTo>
                                    <a:pt x="298" y="631"/>
                                    <a:pt x="325" y="631"/>
                                    <a:pt x="336" y="614"/>
                                  </a:cubicBezTo>
                                  <a:cubicBezTo>
                                    <a:pt x="304" y="582"/>
                                    <a:pt x="280" y="647"/>
                                    <a:pt x="306" y="666"/>
                                  </a:cubicBezTo>
                                  <a:close/>
                                  <a:moveTo>
                                    <a:pt x="500" y="649"/>
                                  </a:moveTo>
                                  <a:cubicBezTo>
                                    <a:pt x="501" y="639"/>
                                    <a:pt x="516" y="630"/>
                                    <a:pt x="523" y="634"/>
                                  </a:cubicBezTo>
                                  <a:cubicBezTo>
                                    <a:pt x="510" y="637"/>
                                    <a:pt x="500" y="652"/>
                                    <a:pt x="505" y="666"/>
                                  </a:cubicBezTo>
                                  <a:cubicBezTo>
                                    <a:pt x="517" y="658"/>
                                    <a:pt x="528" y="636"/>
                                    <a:pt x="545" y="641"/>
                                  </a:cubicBezTo>
                                  <a:cubicBezTo>
                                    <a:pt x="518" y="646"/>
                                    <a:pt x="508" y="684"/>
                                    <a:pt x="538" y="694"/>
                                  </a:cubicBezTo>
                                  <a:cubicBezTo>
                                    <a:pt x="530" y="668"/>
                                    <a:pt x="545" y="648"/>
                                    <a:pt x="565" y="641"/>
                                  </a:cubicBezTo>
                                  <a:cubicBezTo>
                                    <a:pt x="558" y="653"/>
                                    <a:pt x="542" y="669"/>
                                    <a:pt x="550" y="689"/>
                                  </a:cubicBezTo>
                                  <a:cubicBezTo>
                                    <a:pt x="567" y="689"/>
                                    <a:pt x="578" y="683"/>
                                    <a:pt x="585" y="674"/>
                                  </a:cubicBezTo>
                                  <a:cubicBezTo>
                                    <a:pt x="568" y="672"/>
                                    <a:pt x="575" y="643"/>
                                    <a:pt x="585" y="639"/>
                                  </a:cubicBezTo>
                                  <a:cubicBezTo>
                                    <a:pt x="580" y="645"/>
                                    <a:pt x="582" y="658"/>
                                    <a:pt x="587" y="661"/>
                                  </a:cubicBezTo>
                                  <a:cubicBezTo>
                                    <a:pt x="596" y="663"/>
                                    <a:pt x="600" y="658"/>
                                    <a:pt x="605" y="656"/>
                                  </a:cubicBezTo>
                                  <a:cubicBezTo>
                                    <a:pt x="604" y="648"/>
                                    <a:pt x="594" y="649"/>
                                    <a:pt x="595" y="639"/>
                                  </a:cubicBezTo>
                                  <a:cubicBezTo>
                                    <a:pt x="597" y="633"/>
                                    <a:pt x="596" y="625"/>
                                    <a:pt x="602" y="624"/>
                                  </a:cubicBezTo>
                                  <a:cubicBezTo>
                                    <a:pt x="597" y="630"/>
                                    <a:pt x="605" y="644"/>
                                    <a:pt x="612" y="636"/>
                                  </a:cubicBezTo>
                                  <a:cubicBezTo>
                                    <a:pt x="603" y="629"/>
                                    <a:pt x="613" y="612"/>
                                    <a:pt x="610" y="606"/>
                                  </a:cubicBezTo>
                                  <a:cubicBezTo>
                                    <a:pt x="593" y="642"/>
                                    <a:pt x="490" y="603"/>
                                    <a:pt x="500" y="649"/>
                                  </a:cubicBezTo>
                                  <a:close/>
                                  <a:moveTo>
                                    <a:pt x="722" y="644"/>
                                  </a:moveTo>
                                  <a:cubicBezTo>
                                    <a:pt x="719" y="607"/>
                                    <a:pt x="768" y="618"/>
                                    <a:pt x="752" y="644"/>
                                  </a:cubicBezTo>
                                  <a:cubicBezTo>
                                    <a:pt x="783" y="600"/>
                                    <a:pt x="687" y="593"/>
                                    <a:pt x="700" y="651"/>
                                  </a:cubicBezTo>
                                  <a:cubicBezTo>
                                    <a:pt x="707" y="684"/>
                                    <a:pt x="783" y="702"/>
                                    <a:pt x="800" y="666"/>
                                  </a:cubicBezTo>
                                  <a:cubicBezTo>
                                    <a:pt x="778" y="688"/>
                                    <a:pt x="725" y="671"/>
                                    <a:pt x="722" y="644"/>
                                  </a:cubicBezTo>
                                  <a:close/>
                                  <a:moveTo>
                                    <a:pt x="318" y="691"/>
                                  </a:moveTo>
                                  <a:cubicBezTo>
                                    <a:pt x="314" y="661"/>
                                    <a:pt x="333" y="654"/>
                                    <a:pt x="345" y="641"/>
                                  </a:cubicBezTo>
                                  <a:cubicBezTo>
                                    <a:pt x="314" y="617"/>
                                    <a:pt x="299" y="672"/>
                                    <a:pt x="318" y="691"/>
                                  </a:cubicBezTo>
                                  <a:close/>
                                  <a:moveTo>
                                    <a:pt x="343" y="691"/>
                                  </a:moveTo>
                                  <a:cubicBezTo>
                                    <a:pt x="346" y="669"/>
                                    <a:pt x="378" y="662"/>
                                    <a:pt x="380" y="689"/>
                                  </a:cubicBezTo>
                                  <a:cubicBezTo>
                                    <a:pt x="380" y="696"/>
                                    <a:pt x="372" y="695"/>
                                    <a:pt x="370" y="701"/>
                                  </a:cubicBezTo>
                                  <a:cubicBezTo>
                                    <a:pt x="378" y="701"/>
                                    <a:pt x="380" y="696"/>
                                    <a:pt x="385" y="694"/>
                                  </a:cubicBezTo>
                                  <a:cubicBezTo>
                                    <a:pt x="385" y="641"/>
                                    <a:pt x="332" y="652"/>
                                    <a:pt x="323" y="676"/>
                                  </a:cubicBezTo>
                                  <a:cubicBezTo>
                                    <a:pt x="308" y="717"/>
                                    <a:pt x="374" y="769"/>
                                    <a:pt x="400" y="744"/>
                                  </a:cubicBezTo>
                                  <a:cubicBezTo>
                                    <a:pt x="378" y="752"/>
                                    <a:pt x="338" y="721"/>
                                    <a:pt x="343" y="691"/>
                                  </a:cubicBezTo>
                                  <a:close/>
                                  <a:moveTo>
                                    <a:pt x="750" y="726"/>
                                  </a:moveTo>
                                  <a:cubicBezTo>
                                    <a:pt x="752" y="725"/>
                                    <a:pt x="755" y="726"/>
                                    <a:pt x="755" y="724"/>
                                  </a:cubicBezTo>
                                  <a:cubicBezTo>
                                    <a:pt x="751" y="723"/>
                                    <a:pt x="749" y="725"/>
                                    <a:pt x="747" y="726"/>
                                  </a:cubicBezTo>
                                  <a:cubicBezTo>
                                    <a:pt x="682" y="742"/>
                                    <a:pt x="662" y="694"/>
                                    <a:pt x="642" y="656"/>
                                  </a:cubicBezTo>
                                  <a:cubicBezTo>
                                    <a:pt x="629" y="707"/>
                                    <a:pt x="698" y="748"/>
                                    <a:pt x="750" y="726"/>
                                  </a:cubicBezTo>
                                  <a:close/>
                                  <a:moveTo>
                                    <a:pt x="874" y="706"/>
                                  </a:moveTo>
                                  <a:cubicBezTo>
                                    <a:pt x="864" y="696"/>
                                    <a:pt x="870" y="671"/>
                                    <a:pt x="864" y="656"/>
                                  </a:cubicBezTo>
                                  <a:cubicBezTo>
                                    <a:pt x="855" y="664"/>
                                    <a:pt x="856" y="681"/>
                                    <a:pt x="849" y="691"/>
                                  </a:cubicBezTo>
                                  <a:cubicBezTo>
                                    <a:pt x="848" y="682"/>
                                    <a:pt x="848" y="672"/>
                                    <a:pt x="844" y="666"/>
                                  </a:cubicBezTo>
                                  <a:cubicBezTo>
                                    <a:pt x="840" y="675"/>
                                    <a:pt x="836" y="686"/>
                                    <a:pt x="832" y="696"/>
                                  </a:cubicBezTo>
                                  <a:cubicBezTo>
                                    <a:pt x="826" y="694"/>
                                    <a:pt x="833" y="678"/>
                                    <a:pt x="827" y="676"/>
                                  </a:cubicBezTo>
                                  <a:cubicBezTo>
                                    <a:pt x="823" y="689"/>
                                    <a:pt x="812" y="696"/>
                                    <a:pt x="805" y="706"/>
                                  </a:cubicBezTo>
                                  <a:cubicBezTo>
                                    <a:pt x="826" y="701"/>
                                    <a:pt x="860" y="706"/>
                                    <a:pt x="874" y="706"/>
                                  </a:cubicBezTo>
                                  <a:close/>
                                  <a:moveTo>
                                    <a:pt x="228" y="731"/>
                                  </a:moveTo>
                                  <a:cubicBezTo>
                                    <a:pt x="213" y="756"/>
                                    <a:pt x="235" y="790"/>
                                    <a:pt x="258" y="783"/>
                                  </a:cubicBezTo>
                                  <a:cubicBezTo>
                                    <a:pt x="280" y="777"/>
                                    <a:pt x="267" y="739"/>
                                    <a:pt x="253" y="753"/>
                                  </a:cubicBezTo>
                                  <a:cubicBezTo>
                                    <a:pt x="254" y="749"/>
                                    <a:pt x="266" y="755"/>
                                    <a:pt x="263" y="763"/>
                                  </a:cubicBezTo>
                                  <a:cubicBezTo>
                                    <a:pt x="262" y="767"/>
                                    <a:pt x="259" y="770"/>
                                    <a:pt x="256" y="771"/>
                                  </a:cubicBezTo>
                                  <a:cubicBezTo>
                                    <a:pt x="232" y="773"/>
                                    <a:pt x="227" y="746"/>
                                    <a:pt x="228" y="731"/>
                                  </a:cubicBezTo>
                                  <a:close/>
                                  <a:moveTo>
                                    <a:pt x="223" y="716"/>
                                  </a:moveTo>
                                  <a:cubicBezTo>
                                    <a:pt x="215" y="703"/>
                                    <a:pt x="187" y="712"/>
                                    <a:pt x="176" y="709"/>
                                  </a:cubicBezTo>
                                  <a:cubicBezTo>
                                    <a:pt x="203" y="688"/>
                                    <a:pt x="232" y="713"/>
                                    <a:pt x="246" y="729"/>
                                  </a:cubicBezTo>
                                  <a:cubicBezTo>
                                    <a:pt x="271" y="705"/>
                                    <a:pt x="271" y="668"/>
                                    <a:pt x="233" y="664"/>
                                  </a:cubicBezTo>
                                  <a:cubicBezTo>
                                    <a:pt x="182" y="658"/>
                                    <a:pt x="153" y="700"/>
                                    <a:pt x="146" y="744"/>
                                  </a:cubicBezTo>
                                  <a:cubicBezTo>
                                    <a:pt x="166" y="734"/>
                                    <a:pt x="179" y="749"/>
                                    <a:pt x="191" y="756"/>
                                  </a:cubicBezTo>
                                  <a:cubicBezTo>
                                    <a:pt x="196" y="738"/>
                                    <a:pt x="174" y="735"/>
                                    <a:pt x="176" y="729"/>
                                  </a:cubicBezTo>
                                  <a:cubicBezTo>
                                    <a:pt x="198" y="728"/>
                                    <a:pt x="202" y="745"/>
                                    <a:pt x="211" y="758"/>
                                  </a:cubicBezTo>
                                  <a:cubicBezTo>
                                    <a:pt x="217" y="747"/>
                                    <a:pt x="226" y="737"/>
                                    <a:pt x="223" y="716"/>
                                  </a:cubicBezTo>
                                  <a:close/>
                                  <a:moveTo>
                                    <a:pt x="283" y="681"/>
                                  </a:moveTo>
                                  <a:cubicBezTo>
                                    <a:pt x="299" y="678"/>
                                    <a:pt x="300" y="689"/>
                                    <a:pt x="311" y="691"/>
                                  </a:cubicBezTo>
                                  <a:cubicBezTo>
                                    <a:pt x="307" y="679"/>
                                    <a:pt x="301" y="670"/>
                                    <a:pt x="291" y="666"/>
                                  </a:cubicBezTo>
                                  <a:cubicBezTo>
                                    <a:pt x="287" y="670"/>
                                    <a:pt x="282" y="672"/>
                                    <a:pt x="283" y="681"/>
                                  </a:cubicBezTo>
                                  <a:close/>
                                  <a:moveTo>
                                    <a:pt x="483" y="704"/>
                                  </a:moveTo>
                                  <a:cubicBezTo>
                                    <a:pt x="482" y="695"/>
                                    <a:pt x="481" y="687"/>
                                    <a:pt x="473" y="686"/>
                                  </a:cubicBezTo>
                                  <a:cubicBezTo>
                                    <a:pt x="476" y="706"/>
                                    <a:pt x="461" y="686"/>
                                    <a:pt x="458" y="694"/>
                                  </a:cubicBezTo>
                                  <a:cubicBezTo>
                                    <a:pt x="472" y="704"/>
                                    <a:pt x="483" y="718"/>
                                    <a:pt x="493" y="734"/>
                                  </a:cubicBezTo>
                                  <a:cubicBezTo>
                                    <a:pt x="490" y="706"/>
                                    <a:pt x="505" y="696"/>
                                    <a:pt x="505" y="671"/>
                                  </a:cubicBezTo>
                                  <a:cubicBezTo>
                                    <a:pt x="494" y="669"/>
                                    <a:pt x="500" y="684"/>
                                    <a:pt x="493" y="686"/>
                                  </a:cubicBezTo>
                                  <a:cubicBezTo>
                                    <a:pt x="491" y="680"/>
                                    <a:pt x="498" y="665"/>
                                    <a:pt x="488" y="666"/>
                                  </a:cubicBezTo>
                                  <a:cubicBezTo>
                                    <a:pt x="480" y="677"/>
                                    <a:pt x="487" y="694"/>
                                    <a:pt x="483" y="704"/>
                                  </a:cubicBezTo>
                                  <a:close/>
                                  <a:moveTo>
                                    <a:pt x="448" y="694"/>
                                  </a:moveTo>
                                  <a:cubicBezTo>
                                    <a:pt x="435" y="689"/>
                                    <a:pt x="429" y="679"/>
                                    <a:pt x="410" y="681"/>
                                  </a:cubicBezTo>
                                  <a:cubicBezTo>
                                    <a:pt x="405" y="686"/>
                                    <a:pt x="399" y="690"/>
                                    <a:pt x="400" y="701"/>
                                  </a:cubicBezTo>
                                  <a:cubicBezTo>
                                    <a:pt x="404" y="694"/>
                                    <a:pt x="437" y="689"/>
                                    <a:pt x="448" y="694"/>
                                  </a:cubicBezTo>
                                  <a:close/>
                                  <a:moveTo>
                                    <a:pt x="573" y="773"/>
                                  </a:moveTo>
                                  <a:cubicBezTo>
                                    <a:pt x="576" y="737"/>
                                    <a:pt x="598" y="706"/>
                                    <a:pt x="607" y="684"/>
                                  </a:cubicBezTo>
                                  <a:cubicBezTo>
                                    <a:pt x="567" y="674"/>
                                    <a:pt x="567" y="737"/>
                                    <a:pt x="573" y="773"/>
                                  </a:cubicBezTo>
                                  <a:close/>
                                  <a:moveTo>
                                    <a:pt x="268" y="709"/>
                                  </a:moveTo>
                                  <a:cubicBezTo>
                                    <a:pt x="282" y="697"/>
                                    <a:pt x="304" y="703"/>
                                    <a:pt x="318" y="711"/>
                                  </a:cubicBezTo>
                                  <a:cubicBezTo>
                                    <a:pt x="312" y="688"/>
                                    <a:pt x="271" y="675"/>
                                    <a:pt x="268" y="709"/>
                                  </a:cubicBezTo>
                                  <a:close/>
                                  <a:moveTo>
                                    <a:pt x="403" y="736"/>
                                  </a:moveTo>
                                  <a:cubicBezTo>
                                    <a:pt x="395" y="718"/>
                                    <a:pt x="413" y="712"/>
                                    <a:pt x="423" y="704"/>
                                  </a:cubicBezTo>
                                  <a:cubicBezTo>
                                    <a:pt x="401" y="701"/>
                                    <a:pt x="381" y="725"/>
                                    <a:pt x="403" y="736"/>
                                  </a:cubicBezTo>
                                  <a:close/>
                                  <a:moveTo>
                                    <a:pt x="510" y="781"/>
                                  </a:moveTo>
                                  <a:cubicBezTo>
                                    <a:pt x="505" y="742"/>
                                    <a:pt x="517" y="719"/>
                                    <a:pt x="540" y="709"/>
                                  </a:cubicBezTo>
                                  <a:cubicBezTo>
                                    <a:pt x="496" y="687"/>
                                    <a:pt x="489" y="754"/>
                                    <a:pt x="510" y="781"/>
                                  </a:cubicBezTo>
                                  <a:close/>
                                  <a:moveTo>
                                    <a:pt x="493" y="753"/>
                                  </a:moveTo>
                                  <a:cubicBezTo>
                                    <a:pt x="492" y="719"/>
                                    <a:pt x="430" y="683"/>
                                    <a:pt x="423" y="729"/>
                                  </a:cubicBezTo>
                                  <a:cubicBezTo>
                                    <a:pt x="452" y="706"/>
                                    <a:pt x="481" y="744"/>
                                    <a:pt x="493" y="753"/>
                                  </a:cubicBezTo>
                                  <a:close/>
                                  <a:moveTo>
                                    <a:pt x="278" y="736"/>
                                  </a:moveTo>
                                  <a:cubicBezTo>
                                    <a:pt x="276" y="708"/>
                                    <a:pt x="330" y="725"/>
                                    <a:pt x="333" y="739"/>
                                  </a:cubicBezTo>
                                  <a:cubicBezTo>
                                    <a:pt x="328" y="713"/>
                                    <a:pt x="288" y="699"/>
                                    <a:pt x="268" y="719"/>
                                  </a:cubicBezTo>
                                  <a:cubicBezTo>
                                    <a:pt x="255" y="740"/>
                                    <a:pt x="285" y="764"/>
                                    <a:pt x="298" y="744"/>
                                  </a:cubicBezTo>
                                  <a:cubicBezTo>
                                    <a:pt x="292" y="745"/>
                                    <a:pt x="279" y="749"/>
                                    <a:pt x="278" y="736"/>
                                  </a:cubicBezTo>
                                  <a:close/>
                                  <a:moveTo>
                                    <a:pt x="802" y="798"/>
                                  </a:moveTo>
                                  <a:cubicBezTo>
                                    <a:pt x="808" y="792"/>
                                    <a:pt x="794" y="790"/>
                                    <a:pt x="797" y="778"/>
                                  </a:cubicBezTo>
                                  <a:cubicBezTo>
                                    <a:pt x="800" y="766"/>
                                    <a:pt x="802" y="752"/>
                                    <a:pt x="810" y="741"/>
                                  </a:cubicBezTo>
                                  <a:cubicBezTo>
                                    <a:pt x="816" y="732"/>
                                    <a:pt x="834" y="725"/>
                                    <a:pt x="827" y="719"/>
                                  </a:cubicBezTo>
                                  <a:cubicBezTo>
                                    <a:pt x="786" y="715"/>
                                    <a:pt x="748" y="788"/>
                                    <a:pt x="802" y="798"/>
                                  </a:cubicBezTo>
                                  <a:close/>
                                  <a:moveTo>
                                    <a:pt x="827" y="793"/>
                                  </a:moveTo>
                                  <a:cubicBezTo>
                                    <a:pt x="810" y="765"/>
                                    <a:pt x="826" y="728"/>
                                    <a:pt x="849" y="719"/>
                                  </a:cubicBezTo>
                                  <a:cubicBezTo>
                                    <a:pt x="816" y="721"/>
                                    <a:pt x="784" y="781"/>
                                    <a:pt x="827" y="793"/>
                                  </a:cubicBezTo>
                                  <a:close/>
                                  <a:moveTo>
                                    <a:pt x="839" y="776"/>
                                  </a:moveTo>
                                  <a:cubicBezTo>
                                    <a:pt x="824" y="751"/>
                                    <a:pt x="849" y="729"/>
                                    <a:pt x="867" y="721"/>
                                  </a:cubicBezTo>
                                  <a:cubicBezTo>
                                    <a:pt x="831" y="713"/>
                                    <a:pt x="815" y="769"/>
                                    <a:pt x="839" y="776"/>
                                  </a:cubicBezTo>
                                  <a:close/>
                                  <a:moveTo>
                                    <a:pt x="520" y="761"/>
                                  </a:moveTo>
                                  <a:cubicBezTo>
                                    <a:pt x="523" y="742"/>
                                    <a:pt x="549" y="742"/>
                                    <a:pt x="560" y="739"/>
                                  </a:cubicBezTo>
                                  <a:cubicBezTo>
                                    <a:pt x="545" y="716"/>
                                    <a:pt x="515" y="742"/>
                                    <a:pt x="520" y="761"/>
                                  </a:cubicBezTo>
                                  <a:close/>
                                  <a:moveTo>
                                    <a:pt x="622" y="806"/>
                                  </a:moveTo>
                                  <a:cubicBezTo>
                                    <a:pt x="625" y="766"/>
                                    <a:pt x="671" y="766"/>
                                    <a:pt x="700" y="758"/>
                                  </a:cubicBezTo>
                                  <a:cubicBezTo>
                                    <a:pt x="681" y="695"/>
                                    <a:pt x="604" y="753"/>
                                    <a:pt x="622" y="806"/>
                                  </a:cubicBezTo>
                                  <a:close/>
                                  <a:moveTo>
                                    <a:pt x="765" y="766"/>
                                  </a:moveTo>
                                  <a:cubicBezTo>
                                    <a:pt x="768" y="747"/>
                                    <a:pt x="789" y="734"/>
                                    <a:pt x="787" y="729"/>
                                  </a:cubicBezTo>
                                  <a:cubicBezTo>
                                    <a:pt x="748" y="746"/>
                                    <a:pt x="706" y="804"/>
                                    <a:pt x="735" y="858"/>
                                  </a:cubicBezTo>
                                  <a:cubicBezTo>
                                    <a:pt x="745" y="859"/>
                                    <a:pt x="751" y="855"/>
                                    <a:pt x="755" y="848"/>
                                  </a:cubicBezTo>
                                  <a:cubicBezTo>
                                    <a:pt x="748" y="849"/>
                                    <a:pt x="743" y="849"/>
                                    <a:pt x="740" y="846"/>
                                  </a:cubicBezTo>
                                  <a:cubicBezTo>
                                    <a:pt x="740" y="838"/>
                                    <a:pt x="730" y="828"/>
                                    <a:pt x="737" y="821"/>
                                  </a:cubicBezTo>
                                  <a:cubicBezTo>
                                    <a:pt x="738" y="829"/>
                                    <a:pt x="742" y="834"/>
                                    <a:pt x="747" y="838"/>
                                  </a:cubicBezTo>
                                  <a:cubicBezTo>
                                    <a:pt x="762" y="840"/>
                                    <a:pt x="765" y="829"/>
                                    <a:pt x="770" y="821"/>
                                  </a:cubicBezTo>
                                  <a:cubicBezTo>
                                    <a:pt x="764" y="820"/>
                                    <a:pt x="764" y="825"/>
                                    <a:pt x="757" y="823"/>
                                  </a:cubicBezTo>
                                  <a:cubicBezTo>
                                    <a:pt x="750" y="818"/>
                                    <a:pt x="746" y="798"/>
                                    <a:pt x="752" y="788"/>
                                  </a:cubicBezTo>
                                  <a:cubicBezTo>
                                    <a:pt x="751" y="800"/>
                                    <a:pt x="755" y="807"/>
                                    <a:pt x="760" y="813"/>
                                  </a:cubicBezTo>
                                  <a:cubicBezTo>
                                    <a:pt x="772" y="814"/>
                                    <a:pt x="779" y="812"/>
                                    <a:pt x="785" y="806"/>
                                  </a:cubicBezTo>
                                  <a:cubicBezTo>
                                    <a:pt x="770" y="799"/>
                                    <a:pt x="762" y="782"/>
                                    <a:pt x="765" y="766"/>
                                  </a:cubicBezTo>
                                  <a:close/>
                                  <a:moveTo>
                                    <a:pt x="897" y="734"/>
                                  </a:moveTo>
                                  <a:cubicBezTo>
                                    <a:pt x="863" y="713"/>
                                    <a:pt x="825" y="752"/>
                                    <a:pt x="849" y="783"/>
                                  </a:cubicBezTo>
                                  <a:cubicBezTo>
                                    <a:pt x="850" y="767"/>
                                    <a:pt x="868" y="755"/>
                                    <a:pt x="882" y="761"/>
                                  </a:cubicBezTo>
                                  <a:cubicBezTo>
                                    <a:pt x="869" y="764"/>
                                    <a:pt x="856" y="786"/>
                                    <a:pt x="869" y="798"/>
                                  </a:cubicBezTo>
                                  <a:cubicBezTo>
                                    <a:pt x="875" y="788"/>
                                    <a:pt x="886" y="771"/>
                                    <a:pt x="902" y="778"/>
                                  </a:cubicBezTo>
                                  <a:cubicBezTo>
                                    <a:pt x="887" y="778"/>
                                    <a:pt x="876" y="796"/>
                                    <a:pt x="884" y="811"/>
                                  </a:cubicBezTo>
                                  <a:cubicBezTo>
                                    <a:pt x="892" y="784"/>
                                    <a:pt x="940" y="792"/>
                                    <a:pt x="947" y="813"/>
                                  </a:cubicBezTo>
                                  <a:cubicBezTo>
                                    <a:pt x="946" y="786"/>
                                    <a:pt x="934" y="770"/>
                                    <a:pt x="909" y="766"/>
                                  </a:cubicBezTo>
                                  <a:cubicBezTo>
                                    <a:pt x="913" y="757"/>
                                    <a:pt x="928" y="770"/>
                                    <a:pt x="929" y="763"/>
                                  </a:cubicBezTo>
                                  <a:cubicBezTo>
                                    <a:pt x="922" y="742"/>
                                    <a:pt x="890" y="739"/>
                                    <a:pt x="867" y="741"/>
                                  </a:cubicBezTo>
                                  <a:cubicBezTo>
                                    <a:pt x="876" y="738"/>
                                    <a:pt x="892" y="741"/>
                                    <a:pt x="897" y="734"/>
                                  </a:cubicBezTo>
                                  <a:close/>
                                  <a:moveTo>
                                    <a:pt x="480" y="753"/>
                                  </a:moveTo>
                                  <a:cubicBezTo>
                                    <a:pt x="469" y="749"/>
                                    <a:pt x="463" y="739"/>
                                    <a:pt x="445" y="741"/>
                                  </a:cubicBezTo>
                                  <a:cubicBezTo>
                                    <a:pt x="436" y="761"/>
                                    <a:pt x="453" y="775"/>
                                    <a:pt x="458" y="788"/>
                                  </a:cubicBezTo>
                                  <a:cubicBezTo>
                                    <a:pt x="436" y="783"/>
                                    <a:pt x="431" y="762"/>
                                    <a:pt x="428" y="739"/>
                                  </a:cubicBezTo>
                                  <a:cubicBezTo>
                                    <a:pt x="402" y="752"/>
                                    <a:pt x="417" y="786"/>
                                    <a:pt x="440" y="791"/>
                                  </a:cubicBezTo>
                                  <a:cubicBezTo>
                                    <a:pt x="419" y="790"/>
                                    <a:pt x="412" y="774"/>
                                    <a:pt x="400" y="763"/>
                                  </a:cubicBezTo>
                                  <a:cubicBezTo>
                                    <a:pt x="393" y="779"/>
                                    <a:pt x="406" y="792"/>
                                    <a:pt x="415" y="798"/>
                                  </a:cubicBezTo>
                                  <a:cubicBezTo>
                                    <a:pt x="402" y="798"/>
                                    <a:pt x="401" y="786"/>
                                    <a:pt x="390" y="783"/>
                                  </a:cubicBezTo>
                                  <a:cubicBezTo>
                                    <a:pt x="397" y="828"/>
                                    <a:pt x="488" y="789"/>
                                    <a:pt x="505" y="823"/>
                                  </a:cubicBezTo>
                                  <a:cubicBezTo>
                                    <a:pt x="502" y="812"/>
                                    <a:pt x="502" y="799"/>
                                    <a:pt x="508" y="791"/>
                                  </a:cubicBezTo>
                                  <a:cubicBezTo>
                                    <a:pt x="494" y="788"/>
                                    <a:pt x="497" y="803"/>
                                    <a:pt x="495" y="806"/>
                                  </a:cubicBezTo>
                                  <a:cubicBezTo>
                                    <a:pt x="485" y="795"/>
                                    <a:pt x="493" y="781"/>
                                    <a:pt x="500" y="773"/>
                                  </a:cubicBezTo>
                                  <a:cubicBezTo>
                                    <a:pt x="491" y="770"/>
                                    <a:pt x="486" y="766"/>
                                    <a:pt x="478" y="773"/>
                                  </a:cubicBezTo>
                                  <a:cubicBezTo>
                                    <a:pt x="475" y="781"/>
                                    <a:pt x="481" y="793"/>
                                    <a:pt x="478" y="793"/>
                                  </a:cubicBezTo>
                                  <a:cubicBezTo>
                                    <a:pt x="469" y="784"/>
                                    <a:pt x="466" y="759"/>
                                    <a:pt x="480" y="753"/>
                                  </a:cubicBezTo>
                                  <a:close/>
                                  <a:moveTo>
                                    <a:pt x="176" y="753"/>
                                  </a:moveTo>
                                  <a:cubicBezTo>
                                    <a:pt x="124" y="740"/>
                                    <a:pt x="122" y="817"/>
                                    <a:pt x="81" y="831"/>
                                  </a:cubicBezTo>
                                  <a:cubicBezTo>
                                    <a:pt x="97" y="829"/>
                                    <a:pt x="100" y="841"/>
                                    <a:pt x="106" y="848"/>
                                  </a:cubicBezTo>
                                  <a:cubicBezTo>
                                    <a:pt x="115" y="838"/>
                                    <a:pt x="98" y="831"/>
                                    <a:pt x="101" y="828"/>
                                  </a:cubicBezTo>
                                  <a:cubicBezTo>
                                    <a:pt x="117" y="827"/>
                                    <a:pt x="120" y="839"/>
                                    <a:pt x="123" y="851"/>
                                  </a:cubicBezTo>
                                  <a:cubicBezTo>
                                    <a:pt x="128" y="845"/>
                                    <a:pt x="137" y="845"/>
                                    <a:pt x="136" y="833"/>
                                  </a:cubicBezTo>
                                  <a:cubicBezTo>
                                    <a:pt x="134" y="826"/>
                                    <a:pt x="125" y="826"/>
                                    <a:pt x="121" y="821"/>
                                  </a:cubicBezTo>
                                  <a:cubicBezTo>
                                    <a:pt x="137" y="821"/>
                                    <a:pt x="156" y="828"/>
                                    <a:pt x="148" y="843"/>
                                  </a:cubicBezTo>
                                  <a:cubicBezTo>
                                    <a:pt x="163" y="839"/>
                                    <a:pt x="180" y="836"/>
                                    <a:pt x="178" y="816"/>
                                  </a:cubicBezTo>
                                  <a:cubicBezTo>
                                    <a:pt x="170" y="805"/>
                                    <a:pt x="146" y="811"/>
                                    <a:pt x="133" y="806"/>
                                  </a:cubicBezTo>
                                  <a:cubicBezTo>
                                    <a:pt x="150" y="794"/>
                                    <a:pt x="179" y="798"/>
                                    <a:pt x="191" y="811"/>
                                  </a:cubicBezTo>
                                  <a:cubicBezTo>
                                    <a:pt x="198" y="775"/>
                                    <a:pt x="157" y="777"/>
                                    <a:pt x="141" y="791"/>
                                  </a:cubicBezTo>
                                  <a:cubicBezTo>
                                    <a:pt x="149" y="777"/>
                                    <a:pt x="169" y="776"/>
                                    <a:pt x="186" y="771"/>
                                  </a:cubicBezTo>
                                  <a:cubicBezTo>
                                    <a:pt x="178" y="756"/>
                                    <a:pt x="153" y="765"/>
                                    <a:pt x="146" y="766"/>
                                  </a:cubicBezTo>
                                  <a:cubicBezTo>
                                    <a:pt x="152" y="758"/>
                                    <a:pt x="166" y="758"/>
                                    <a:pt x="176" y="753"/>
                                  </a:cubicBezTo>
                                  <a:close/>
                                  <a:moveTo>
                                    <a:pt x="363" y="816"/>
                                  </a:moveTo>
                                  <a:cubicBezTo>
                                    <a:pt x="331" y="816"/>
                                    <a:pt x="318" y="787"/>
                                    <a:pt x="326" y="756"/>
                                  </a:cubicBezTo>
                                  <a:cubicBezTo>
                                    <a:pt x="232" y="753"/>
                                    <a:pt x="295" y="853"/>
                                    <a:pt x="360" y="838"/>
                                  </a:cubicBezTo>
                                  <a:cubicBezTo>
                                    <a:pt x="381" y="834"/>
                                    <a:pt x="389" y="814"/>
                                    <a:pt x="405" y="808"/>
                                  </a:cubicBezTo>
                                  <a:cubicBezTo>
                                    <a:pt x="387" y="807"/>
                                    <a:pt x="383" y="793"/>
                                    <a:pt x="383" y="773"/>
                                  </a:cubicBezTo>
                                  <a:cubicBezTo>
                                    <a:pt x="368" y="773"/>
                                    <a:pt x="373" y="793"/>
                                    <a:pt x="375" y="803"/>
                                  </a:cubicBezTo>
                                  <a:cubicBezTo>
                                    <a:pt x="357" y="797"/>
                                    <a:pt x="365" y="764"/>
                                    <a:pt x="368" y="756"/>
                                  </a:cubicBezTo>
                                  <a:cubicBezTo>
                                    <a:pt x="322" y="760"/>
                                    <a:pt x="328" y="804"/>
                                    <a:pt x="363" y="816"/>
                                  </a:cubicBezTo>
                                  <a:close/>
                                  <a:moveTo>
                                    <a:pt x="201" y="776"/>
                                  </a:moveTo>
                                  <a:cubicBezTo>
                                    <a:pt x="200" y="798"/>
                                    <a:pt x="215" y="815"/>
                                    <a:pt x="206" y="838"/>
                                  </a:cubicBezTo>
                                  <a:cubicBezTo>
                                    <a:pt x="199" y="844"/>
                                    <a:pt x="190" y="847"/>
                                    <a:pt x="181" y="851"/>
                                  </a:cubicBezTo>
                                  <a:cubicBezTo>
                                    <a:pt x="176" y="851"/>
                                    <a:pt x="171" y="851"/>
                                    <a:pt x="166" y="851"/>
                                  </a:cubicBezTo>
                                  <a:cubicBezTo>
                                    <a:pt x="211" y="873"/>
                                    <a:pt x="239" y="800"/>
                                    <a:pt x="208" y="768"/>
                                  </a:cubicBezTo>
                                  <a:cubicBezTo>
                                    <a:pt x="207" y="772"/>
                                    <a:pt x="204" y="775"/>
                                    <a:pt x="201" y="776"/>
                                  </a:cubicBezTo>
                                  <a:close/>
                                  <a:moveTo>
                                    <a:pt x="533" y="828"/>
                                  </a:moveTo>
                                  <a:cubicBezTo>
                                    <a:pt x="535" y="851"/>
                                    <a:pt x="560" y="865"/>
                                    <a:pt x="575" y="888"/>
                                  </a:cubicBezTo>
                                  <a:cubicBezTo>
                                    <a:pt x="590" y="911"/>
                                    <a:pt x="595" y="935"/>
                                    <a:pt x="607" y="943"/>
                                  </a:cubicBezTo>
                                  <a:cubicBezTo>
                                    <a:pt x="595" y="905"/>
                                    <a:pt x="579" y="860"/>
                                    <a:pt x="573" y="816"/>
                                  </a:cubicBezTo>
                                  <a:cubicBezTo>
                                    <a:pt x="571" y="806"/>
                                    <a:pt x="578" y="789"/>
                                    <a:pt x="565" y="783"/>
                                  </a:cubicBezTo>
                                  <a:cubicBezTo>
                                    <a:pt x="541" y="780"/>
                                    <a:pt x="530" y="810"/>
                                    <a:pt x="533" y="828"/>
                                  </a:cubicBezTo>
                                  <a:close/>
                                  <a:moveTo>
                                    <a:pt x="261" y="803"/>
                                  </a:moveTo>
                                  <a:cubicBezTo>
                                    <a:pt x="258" y="813"/>
                                    <a:pt x="267" y="812"/>
                                    <a:pt x="268" y="818"/>
                                  </a:cubicBezTo>
                                  <a:cubicBezTo>
                                    <a:pt x="255" y="822"/>
                                    <a:pt x="245" y="829"/>
                                    <a:pt x="243" y="843"/>
                                  </a:cubicBezTo>
                                  <a:cubicBezTo>
                                    <a:pt x="251" y="841"/>
                                    <a:pt x="256" y="836"/>
                                    <a:pt x="268" y="838"/>
                                  </a:cubicBezTo>
                                  <a:cubicBezTo>
                                    <a:pt x="260" y="847"/>
                                    <a:pt x="257" y="862"/>
                                    <a:pt x="258" y="881"/>
                                  </a:cubicBezTo>
                                  <a:cubicBezTo>
                                    <a:pt x="271" y="861"/>
                                    <a:pt x="285" y="843"/>
                                    <a:pt x="311" y="836"/>
                                  </a:cubicBezTo>
                                  <a:cubicBezTo>
                                    <a:pt x="291" y="826"/>
                                    <a:pt x="282" y="807"/>
                                    <a:pt x="268" y="791"/>
                                  </a:cubicBezTo>
                                  <a:cubicBezTo>
                                    <a:pt x="267" y="797"/>
                                    <a:pt x="259" y="796"/>
                                    <a:pt x="261" y="803"/>
                                  </a:cubicBezTo>
                                  <a:close/>
                                  <a:moveTo>
                                    <a:pt x="889" y="808"/>
                                  </a:moveTo>
                                  <a:cubicBezTo>
                                    <a:pt x="891" y="815"/>
                                    <a:pt x="886" y="815"/>
                                    <a:pt x="887" y="821"/>
                                  </a:cubicBezTo>
                                  <a:cubicBezTo>
                                    <a:pt x="899" y="817"/>
                                    <a:pt x="924" y="816"/>
                                    <a:pt x="924" y="831"/>
                                  </a:cubicBezTo>
                                  <a:cubicBezTo>
                                    <a:pt x="919" y="820"/>
                                    <a:pt x="897" y="824"/>
                                    <a:pt x="904" y="836"/>
                                  </a:cubicBezTo>
                                  <a:cubicBezTo>
                                    <a:pt x="911" y="829"/>
                                    <a:pt x="925" y="837"/>
                                    <a:pt x="927" y="843"/>
                                  </a:cubicBezTo>
                                  <a:cubicBezTo>
                                    <a:pt x="921" y="842"/>
                                    <a:pt x="911" y="837"/>
                                    <a:pt x="909" y="846"/>
                                  </a:cubicBezTo>
                                  <a:cubicBezTo>
                                    <a:pt x="920" y="845"/>
                                    <a:pt x="926" y="849"/>
                                    <a:pt x="929" y="856"/>
                                  </a:cubicBezTo>
                                  <a:cubicBezTo>
                                    <a:pt x="925" y="857"/>
                                    <a:pt x="919" y="848"/>
                                    <a:pt x="917" y="856"/>
                                  </a:cubicBezTo>
                                  <a:cubicBezTo>
                                    <a:pt x="925" y="859"/>
                                    <a:pt x="928" y="868"/>
                                    <a:pt x="932" y="876"/>
                                  </a:cubicBezTo>
                                  <a:cubicBezTo>
                                    <a:pt x="962" y="845"/>
                                    <a:pt x="939" y="776"/>
                                    <a:pt x="889" y="808"/>
                                  </a:cubicBezTo>
                                  <a:close/>
                                  <a:moveTo>
                                    <a:pt x="832" y="858"/>
                                  </a:moveTo>
                                  <a:cubicBezTo>
                                    <a:pt x="829" y="890"/>
                                    <a:pt x="762" y="895"/>
                                    <a:pt x="747" y="876"/>
                                  </a:cubicBezTo>
                                  <a:cubicBezTo>
                                    <a:pt x="768" y="916"/>
                                    <a:pt x="855" y="902"/>
                                    <a:pt x="854" y="856"/>
                                  </a:cubicBezTo>
                                  <a:cubicBezTo>
                                    <a:pt x="854" y="832"/>
                                    <a:pt x="818" y="810"/>
                                    <a:pt x="795" y="836"/>
                                  </a:cubicBezTo>
                                  <a:cubicBezTo>
                                    <a:pt x="792" y="845"/>
                                    <a:pt x="798" y="859"/>
                                    <a:pt x="802" y="853"/>
                                  </a:cubicBezTo>
                                  <a:cubicBezTo>
                                    <a:pt x="797" y="823"/>
                                    <a:pt x="834" y="834"/>
                                    <a:pt x="832" y="858"/>
                                  </a:cubicBezTo>
                                  <a:close/>
                                  <a:moveTo>
                                    <a:pt x="193" y="858"/>
                                  </a:moveTo>
                                  <a:cubicBezTo>
                                    <a:pt x="212" y="857"/>
                                    <a:pt x="218" y="868"/>
                                    <a:pt x="236" y="868"/>
                                  </a:cubicBezTo>
                                  <a:cubicBezTo>
                                    <a:pt x="234" y="863"/>
                                    <a:pt x="239" y="852"/>
                                    <a:pt x="233" y="851"/>
                                  </a:cubicBezTo>
                                  <a:cubicBezTo>
                                    <a:pt x="232" y="854"/>
                                    <a:pt x="221" y="859"/>
                                    <a:pt x="218" y="853"/>
                                  </a:cubicBezTo>
                                  <a:cubicBezTo>
                                    <a:pt x="228" y="854"/>
                                    <a:pt x="232" y="848"/>
                                    <a:pt x="233" y="841"/>
                                  </a:cubicBezTo>
                                  <a:cubicBezTo>
                                    <a:pt x="230" y="837"/>
                                    <a:pt x="231" y="828"/>
                                    <a:pt x="226" y="826"/>
                                  </a:cubicBezTo>
                                  <a:cubicBezTo>
                                    <a:pt x="222" y="843"/>
                                    <a:pt x="206" y="849"/>
                                    <a:pt x="193" y="858"/>
                                  </a:cubicBezTo>
                                  <a:close/>
                                  <a:moveTo>
                                    <a:pt x="660" y="876"/>
                                  </a:moveTo>
                                  <a:cubicBezTo>
                                    <a:pt x="667" y="861"/>
                                    <a:pt x="694" y="861"/>
                                    <a:pt x="710" y="868"/>
                                  </a:cubicBezTo>
                                  <a:cubicBezTo>
                                    <a:pt x="718" y="854"/>
                                    <a:pt x="706" y="841"/>
                                    <a:pt x="697" y="836"/>
                                  </a:cubicBezTo>
                                  <a:cubicBezTo>
                                    <a:pt x="676" y="839"/>
                                    <a:pt x="662" y="862"/>
                                    <a:pt x="660" y="876"/>
                                  </a:cubicBezTo>
                                  <a:close/>
                                  <a:moveTo>
                                    <a:pt x="323" y="938"/>
                                  </a:moveTo>
                                  <a:cubicBezTo>
                                    <a:pt x="329" y="901"/>
                                    <a:pt x="335" y="864"/>
                                    <a:pt x="358" y="843"/>
                                  </a:cubicBezTo>
                                  <a:cubicBezTo>
                                    <a:pt x="311" y="832"/>
                                    <a:pt x="266" y="853"/>
                                    <a:pt x="271" y="893"/>
                                  </a:cubicBezTo>
                                  <a:cubicBezTo>
                                    <a:pt x="275" y="884"/>
                                    <a:pt x="283" y="864"/>
                                    <a:pt x="293" y="868"/>
                                  </a:cubicBezTo>
                                  <a:cubicBezTo>
                                    <a:pt x="277" y="875"/>
                                    <a:pt x="266" y="905"/>
                                    <a:pt x="281" y="921"/>
                                  </a:cubicBezTo>
                                  <a:cubicBezTo>
                                    <a:pt x="285" y="909"/>
                                    <a:pt x="283" y="891"/>
                                    <a:pt x="293" y="886"/>
                                  </a:cubicBezTo>
                                  <a:cubicBezTo>
                                    <a:pt x="289" y="904"/>
                                    <a:pt x="293" y="925"/>
                                    <a:pt x="306" y="933"/>
                                  </a:cubicBezTo>
                                  <a:cubicBezTo>
                                    <a:pt x="305" y="906"/>
                                    <a:pt x="305" y="866"/>
                                    <a:pt x="321" y="863"/>
                                  </a:cubicBezTo>
                                  <a:cubicBezTo>
                                    <a:pt x="305" y="877"/>
                                    <a:pt x="307" y="927"/>
                                    <a:pt x="323" y="938"/>
                                  </a:cubicBezTo>
                                  <a:close/>
                                  <a:moveTo>
                                    <a:pt x="161" y="858"/>
                                  </a:moveTo>
                                  <a:cubicBezTo>
                                    <a:pt x="188" y="871"/>
                                    <a:pt x="213" y="886"/>
                                    <a:pt x="218" y="921"/>
                                  </a:cubicBezTo>
                                  <a:cubicBezTo>
                                    <a:pt x="267" y="886"/>
                                    <a:pt x="185" y="851"/>
                                    <a:pt x="161" y="8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41"/>
                          <wps:cNvSpPr>
                            <a:spLocks/>
                          </wps:cNvSpPr>
                          <wps:spPr bwMode="auto">
                            <a:xfrm>
                              <a:off x="5398" y="0"/>
                              <a:ext cx="232" cy="634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20 h 107"/>
                                <a:gd name="T2" fmla="*/ 38 w 39"/>
                                <a:gd name="T3" fmla="*/ 25 h 107"/>
                                <a:gd name="T4" fmla="*/ 36 w 39"/>
                                <a:gd name="T5" fmla="*/ 25 h 107"/>
                                <a:gd name="T6" fmla="*/ 18 w 39"/>
                                <a:gd name="T7" fmla="*/ 70 h 107"/>
                                <a:gd name="T8" fmla="*/ 38 w 39"/>
                                <a:gd name="T9" fmla="*/ 38 h 107"/>
                                <a:gd name="T10" fmla="*/ 38 w 39"/>
                                <a:gd name="T11" fmla="*/ 42 h 107"/>
                                <a:gd name="T12" fmla="*/ 36 w 39"/>
                                <a:gd name="T13" fmla="*/ 42 h 107"/>
                                <a:gd name="T14" fmla="*/ 36 w 39"/>
                                <a:gd name="T15" fmla="*/ 100 h 107"/>
                                <a:gd name="T16" fmla="*/ 38 w 39"/>
                                <a:gd name="T17" fmla="*/ 67 h 107"/>
                                <a:gd name="T18" fmla="*/ 38 w 39"/>
                                <a:gd name="T19" fmla="*/ 107 h 107"/>
                                <a:gd name="T20" fmla="*/ 6 w 39"/>
                                <a:gd name="T21" fmla="*/ 0 h 107"/>
                                <a:gd name="T22" fmla="*/ 13 w 39"/>
                                <a:gd name="T23" fmla="*/ 0 h 107"/>
                                <a:gd name="T24" fmla="*/ 11 w 39"/>
                                <a:gd name="T25" fmla="*/ 33 h 107"/>
                                <a:gd name="T26" fmla="*/ 36 w 39"/>
                                <a:gd name="T27" fmla="*/ 0 h 107"/>
                                <a:gd name="T28" fmla="*/ 38 w 39"/>
                                <a:gd name="T29" fmla="*/ 8 h 107"/>
                                <a:gd name="T30" fmla="*/ 13 w 39"/>
                                <a:gd name="T31" fmla="*/ 50 h 107"/>
                                <a:gd name="T32" fmla="*/ 38 w 39"/>
                                <a:gd name="T33" fmla="*/ 2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" h="107">
                                  <a:moveTo>
                                    <a:pt x="38" y="20"/>
                                  </a:moveTo>
                                  <a:cubicBezTo>
                                    <a:pt x="38" y="22"/>
                                    <a:pt x="38" y="23"/>
                                    <a:pt x="38" y="25"/>
                                  </a:cubicBezTo>
                                  <a:cubicBezTo>
                                    <a:pt x="37" y="25"/>
                                    <a:pt x="37" y="25"/>
                                    <a:pt x="36" y="25"/>
                                  </a:cubicBezTo>
                                  <a:cubicBezTo>
                                    <a:pt x="24" y="34"/>
                                    <a:pt x="6" y="53"/>
                                    <a:pt x="18" y="70"/>
                                  </a:cubicBezTo>
                                  <a:cubicBezTo>
                                    <a:pt x="20" y="54"/>
                                    <a:pt x="25" y="41"/>
                                    <a:pt x="38" y="38"/>
                                  </a:cubicBezTo>
                                  <a:cubicBezTo>
                                    <a:pt x="38" y="39"/>
                                    <a:pt x="38" y="41"/>
                                    <a:pt x="38" y="42"/>
                                  </a:cubicBezTo>
                                  <a:cubicBezTo>
                                    <a:pt x="37" y="42"/>
                                    <a:pt x="37" y="42"/>
                                    <a:pt x="36" y="42"/>
                                  </a:cubicBezTo>
                                  <a:cubicBezTo>
                                    <a:pt x="22" y="55"/>
                                    <a:pt x="18" y="88"/>
                                    <a:pt x="36" y="100"/>
                                  </a:cubicBezTo>
                                  <a:cubicBezTo>
                                    <a:pt x="35" y="86"/>
                                    <a:pt x="32" y="77"/>
                                    <a:pt x="38" y="67"/>
                                  </a:cubicBezTo>
                                  <a:cubicBezTo>
                                    <a:pt x="38" y="81"/>
                                    <a:pt x="38" y="94"/>
                                    <a:pt x="38" y="107"/>
                                  </a:cubicBezTo>
                                  <a:cubicBezTo>
                                    <a:pt x="14" y="85"/>
                                    <a:pt x="0" y="46"/>
                                    <a:pt x="6" y="0"/>
                                  </a:cubicBezTo>
                                  <a:cubicBezTo>
                                    <a:pt x="8" y="0"/>
                                    <a:pt x="11" y="0"/>
                                    <a:pt x="13" y="0"/>
                                  </a:cubicBezTo>
                                  <a:cubicBezTo>
                                    <a:pt x="12" y="9"/>
                                    <a:pt x="4" y="23"/>
                                    <a:pt x="11" y="33"/>
                                  </a:cubicBezTo>
                                  <a:cubicBezTo>
                                    <a:pt x="16" y="19"/>
                                    <a:pt x="28" y="11"/>
                                    <a:pt x="36" y="0"/>
                                  </a:cubicBezTo>
                                  <a:cubicBezTo>
                                    <a:pt x="39" y="0"/>
                                    <a:pt x="38" y="5"/>
                                    <a:pt x="38" y="8"/>
                                  </a:cubicBezTo>
                                  <a:cubicBezTo>
                                    <a:pt x="24" y="14"/>
                                    <a:pt x="8" y="32"/>
                                    <a:pt x="13" y="50"/>
                                  </a:cubicBezTo>
                                  <a:cubicBezTo>
                                    <a:pt x="17" y="35"/>
                                    <a:pt x="27" y="27"/>
                                    <a:pt x="38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4533" y="1784"/>
                              <a:ext cx="1091" cy="1843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51 h 311"/>
                                <a:gd name="T2" fmla="*/ 157 w 184"/>
                                <a:gd name="T3" fmla="*/ 106 h 311"/>
                                <a:gd name="T4" fmla="*/ 169 w 184"/>
                                <a:gd name="T5" fmla="*/ 71 h 311"/>
                                <a:gd name="T6" fmla="*/ 174 w 184"/>
                                <a:gd name="T7" fmla="*/ 93 h 311"/>
                                <a:gd name="T8" fmla="*/ 184 w 184"/>
                                <a:gd name="T9" fmla="*/ 71 h 311"/>
                                <a:gd name="T10" fmla="*/ 184 w 184"/>
                                <a:gd name="T11" fmla="*/ 103 h 311"/>
                                <a:gd name="T12" fmla="*/ 184 w 184"/>
                                <a:gd name="T13" fmla="*/ 223 h 311"/>
                                <a:gd name="T14" fmla="*/ 184 w 184"/>
                                <a:gd name="T15" fmla="*/ 268 h 311"/>
                                <a:gd name="T16" fmla="*/ 184 w 184"/>
                                <a:gd name="T17" fmla="*/ 46 h 311"/>
                                <a:gd name="T18" fmla="*/ 184 w 184"/>
                                <a:gd name="T19" fmla="*/ 51 h 311"/>
                                <a:gd name="T20" fmla="*/ 104 w 184"/>
                                <a:gd name="T21" fmla="*/ 76 h 311"/>
                                <a:gd name="T22" fmla="*/ 109 w 184"/>
                                <a:gd name="T23" fmla="*/ 58 h 311"/>
                                <a:gd name="T24" fmla="*/ 77 w 184"/>
                                <a:gd name="T25" fmla="*/ 116 h 311"/>
                                <a:gd name="T26" fmla="*/ 74 w 184"/>
                                <a:gd name="T27" fmla="*/ 83 h 311"/>
                                <a:gd name="T28" fmla="*/ 114 w 184"/>
                                <a:gd name="T29" fmla="*/ 138 h 311"/>
                                <a:gd name="T30" fmla="*/ 99 w 184"/>
                                <a:gd name="T31" fmla="*/ 101 h 311"/>
                                <a:gd name="T32" fmla="*/ 134 w 184"/>
                                <a:gd name="T33" fmla="*/ 121 h 311"/>
                                <a:gd name="T34" fmla="*/ 117 w 184"/>
                                <a:gd name="T35" fmla="*/ 83 h 311"/>
                                <a:gd name="T36" fmla="*/ 124 w 184"/>
                                <a:gd name="T37" fmla="*/ 106 h 311"/>
                                <a:gd name="T38" fmla="*/ 147 w 184"/>
                                <a:gd name="T39" fmla="*/ 108 h 311"/>
                                <a:gd name="T40" fmla="*/ 157 w 184"/>
                                <a:gd name="T41" fmla="*/ 46 h 311"/>
                                <a:gd name="T42" fmla="*/ 104 w 184"/>
                                <a:gd name="T43" fmla="*/ 76 h 311"/>
                                <a:gd name="T44" fmla="*/ 109 w 184"/>
                                <a:gd name="T45" fmla="*/ 148 h 311"/>
                                <a:gd name="T46" fmla="*/ 57 w 184"/>
                                <a:gd name="T47" fmla="*/ 111 h 311"/>
                                <a:gd name="T48" fmla="*/ 109 w 184"/>
                                <a:gd name="T49" fmla="*/ 148 h 311"/>
                                <a:gd name="T50" fmla="*/ 49 w 184"/>
                                <a:gd name="T51" fmla="*/ 148 h 311"/>
                                <a:gd name="T52" fmla="*/ 122 w 184"/>
                                <a:gd name="T53" fmla="*/ 186 h 311"/>
                                <a:gd name="T54" fmla="*/ 49 w 184"/>
                                <a:gd name="T55" fmla="*/ 148 h 311"/>
                                <a:gd name="T56" fmla="*/ 119 w 184"/>
                                <a:gd name="T57" fmla="*/ 161 h 311"/>
                                <a:gd name="T58" fmla="*/ 52 w 184"/>
                                <a:gd name="T59" fmla="*/ 131 h 311"/>
                                <a:gd name="T60" fmla="*/ 119 w 184"/>
                                <a:gd name="T61" fmla="*/ 161 h 311"/>
                                <a:gd name="T62" fmla="*/ 54 w 184"/>
                                <a:gd name="T63" fmla="*/ 193 h 311"/>
                                <a:gd name="T64" fmla="*/ 177 w 184"/>
                                <a:gd name="T65" fmla="*/ 260 h 311"/>
                                <a:gd name="T66" fmla="*/ 167 w 184"/>
                                <a:gd name="T67" fmla="*/ 240 h 311"/>
                                <a:gd name="T68" fmla="*/ 139 w 184"/>
                                <a:gd name="T69" fmla="*/ 255 h 311"/>
                                <a:gd name="T70" fmla="*/ 157 w 184"/>
                                <a:gd name="T71" fmla="*/ 243 h 311"/>
                                <a:gd name="T72" fmla="*/ 142 w 184"/>
                                <a:gd name="T73" fmla="*/ 223 h 311"/>
                                <a:gd name="T74" fmla="*/ 114 w 184"/>
                                <a:gd name="T75" fmla="*/ 238 h 311"/>
                                <a:gd name="T76" fmla="*/ 134 w 184"/>
                                <a:gd name="T77" fmla="*/ 230 h 311"/>
                                <a:gd name="T78" fmla="*/ 129 w 184"/>
                                <a:gd name="T79" fmla="*/ 206 h 311"/>
                                <a:gd name="T80" fmla="*/ 54 w 184"/>
                                <a:gd name="T81" fmla="*/ 19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4" h="311">
                                  <a:moveTo>
                                    <a:pt x="184" y="51"/>
                                  </a:moveTo>
                                  <a:cubicBezTo>
                                    <a:pt x="147" y="33"/>
                                    <a:pt x="122" y="94"/>
                                    <a:pt x="157" y="106"/>
                                  </a:cubicBezTo>
                                  <a:cubicBezTo>
                                    <a:pt x="156" y="89"/>
                                    <a:pt x="157" y="74"/>
                                    <a:pt x="169" y="71"/>
                                  </a:cubicBezTo>
                                  <a:cubicBezTo>
                                    <a:pt x="164" y="77"/>
                                    <a:pt x="161" y="94"/>
                                    <a:pt x="174" y="93"/>
                                  </a:cubicBezTo>
                                  <a:cubicBezTo>
                                    <a:pt x="171" y="85"/>
                                    <a:pt x="173" y="72"/>
                                    <a:pt x="184" y="71"/>
                                  </a:cubicBezTo>
                                  <a:cubicBezTo>
                                    <a:pt x="184" y="82"/>
                                    <a:pt x="184" y="92"/>
                                    <a:pt x="184" y="103"/>
                                  </a:cubicBezTo>
                                  <a:cubicBezTo>
                                    <a:pt x="131" y="106"/>
                                    <a:pt x="108" y="228"/>
                                    <a:pt x="184" y="223"/>
                                  </a:cubicBezTo>
                                  <a:cubicBezTo>
                                    <a:pt x="184" y="238"/>
                                    <a:pt x="184" y="253"/>
                                    <a:pt x="184" y="268"/>
                                  </a:cubicBezTo>
                                  <a:cubicBezTo>
                                    <a:pt x="0" y="311"/>
                                    <a:pt x="5" y="0"/>
                                    <a:pt x="184" y="46"/>
                                  </a:cubicBezTo>
                                  <a:cubicBezTo>
                                    <a:pt x="184" y="48"/>
                                    <a:pt x="184" y="49"/>
                                    <a:pt x="184" y="51"/>
                                  </a:cubicBezTo>
                                  <a:close/>
                                  <a:moveTo>
                                    <a:pt x="104" y="76"/>
                                  </a:moveTo>
                                  <a:cubicBezTo>
                                    <a:pt x="103" y="67"/>
                                    <a:pt x="107" y="64"/>
                                    <a:pt x="109" y="58"/>
                                  </a:cubicBezTo>
                                  <a:cubicBezTo>
                                    <a:pt x="82" y="61"/>
                                    <a:pt x="79" y="88"/>
                                    <a:pt x="77" y="116"/>
                                  </a:cubicBezTo>
                                  <a:cubicBezTo>
                                    <a:pt x="72" y="106"/>
                                    <a:pt x="77" y="88"/>
                                    <a:pt x="74" y="83"/>
                                  </a:cubicBezTo>
                                  <a:cubicBezTo>
                                    <a:pt x="47" y="107"/>
                                    <a:pt x="78" y="162"/>
                                    <a:pt x="114" y="138"/>
                                  </a:cubicBezTo>
                                  <a:cubicBezTo>
                                    <a:pt x="101" y="135"/>
                                    <a:pt x="87" y="114"/>
                                    <a:pt x="99" y="101"/>
                                  </a:cubicBezTo>
                                  <a:cubicBezTo>
                                    <a:pt x="97" y="120"/>
                                    <a:pt x="118" y="129"/>
                                    <a:pt x="134" y="121"/>
                                  </a:cubicBezTo>
                                  <a:cubicBezTo>
                                    <a:pt x="123" y="115"/>
                                    <a:pt x="108" y="100"/>
                                    <a:pt x="117" y="83"/>
                                  </a:cubicBezTo>
                                  <a:cubicBezTo>
                                    <a:pt x="116" y="95"/>
                                    <a:pt x="122" y="98"/>
                                    <a:pt x="124" y="106"/>
                                  </a:cubicBezTo>
                                  <a:cubicBezTo>
                                    <a:pt x="131" y="106"/>
                                    <a:pt x="144" y="113"/>
                                    <a:pt x="147" y="108"/>
                                  </a:cubicBezTo>
                                  <a:cubicBezTo>
                                    <a:pt x="124" y="95"/>
                                    <a:pt x="135" y="50"/>
                                    <a:pt x="157" y="46"/>
                                  </a:cubicBezTo>
                                  <a:cubicBezTo>
                                    <a:pt x="126" y="42"/>
                                    <a:pt x="114" y="58"/>
                                    <a:pt x="104" y="76"/>
                                  </a:cubicBezTo>
                                  <a:close/>
                                  <a:moveTo>
                                    <a:pt x="109" y="148"/>
                                  </a:moveTo>
                                  <a:cubicBezTo>
                                    <a:pt x="80" y="157"/>
                                    <a:pt x="62" y="135"/>
                                    <a:pt x="57" y="111"/>
                                  </a:cubicBezTo>
                                  <a:cubicBezTo>
                                    <a:pt x="45" y="142"/>
                                    <a:pt x="87" y="174"/>
                                    <a:pt x="109" y="148"/>
                                  </a:cubicBezTo>
                                  <a:close/>
                                  <a:moveTo>
                                    <a:pt x="49" y="148"/>
                                  </a:moveTo>
                                  <a:cubicBezTo>
                                    <a:pt x="34" y="201"/>
                                    <a:pt x="120" y="241"/>
                                    <a:pt x="122" y="186"/>
                                  </a:cubicBezTo>
                                  <a:cubicBezTo>
                                    <a:pt x="95" y="201"/>
                                    <a:pt x="62" y="171"/>
                                    <a:pt x="49" y="148"/>
                                  </a:cubicBezTo>
                                  <a:close/>
                                  <a:moveTo>
                                    <a:pt x="119" y="161"/>
                                  </a:moveTo>
                                  <a:cubicBezTo>
                                    <a:pt x="90" y="176"/>
                                    <a:pt x="60" y="153"/>
                                    <a:pt x="52" y="131"/>
                                  </a:cubicBezTo>
                                  <a:cubicBezTo>
                                    <a:pt x="46" y="172"/>
                                    <a:pt x="114" y="203"/>
                                    <a:pt x="119" y="161"/>
                                  </a:cubicBezTo>
                                  <a:close/>
                                  <a:moveTo>
                                    <a:pt x="54" y="193"/>
                                  </a:moveTo>
                                  <a:cubicBezTo>
                                    <a:pt x="68" y="239"/>
                                    <a:pt x="119" y="284"/>
                                    <a:pt x="177" y="260"/>
                                  </a:cubicBezTo>
                                  <a:cubicBezTo>
                                    <a:pt x="176" y="251"/>
                                    <a:pt x="173" y="244"/>
                                    <a:pt x="167" y="240"/>
                                  </a:cubicBezTo>
                                  <a:cubicBezTo>
                                    <a:pt x="172" y="259"/>
                                    <a:pt x="149" y="261"/>
                                    <a:pt x="139" y="255"/>
                                  </a:cubicBezTo>
                                  <a:cubicBezTo>
                                    <a:pt x="147" y="253"/>
                                    <a:pt x="156" y="252"/>
                                    <a:pt x="157" y="243"/>
                                  </a:cubicBezTo>
                                  <a:cubicBezTo>
                                    <a:pt x="157" y="231"/>
                                    <a:pt x="150" y="226"/>
                                    <a:pt x="142" y="223"/>
                                  </a:cubicBezTo>
                                  <a:cubicBezTo>
                                    <a:pt x="148" y="241"/>
                                    <a:pt x="125" y="244"/>
                                    <a:pt x="114" y="238"/>
                                  </a:cubicBezTo>
                                  <a:cubicBezTo>
                                    <a:pt x="120" y="235"/>
                                    <a:pt x="129" y="235"/>
                                    <a:pt x="134" y="230"/>
                                  </a:cubicBezTo>
                                  <a:cubicBezTo>
                                    <a:pt x="136" y="221"/>
                                    <a:pt x="136" y="212"/>
                                    <a:pt x="129" y="206"/>
                                  </a:cubicBezTo>
                                  <a:cubicBezTo>
                                    <a:pt x="112" y="239"/>
                                    <a:pt x="58" y="209"/>
                                    <a:pt x="54" y="1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-492" y="2148"/>
                              <a:ext cx="1238" cy="2892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400 h 488"/>
                                <a:gd name="T2" fmla="*/ 40 w 209"/>
                                <a:gd name="T3" fmla="*/ 457 h 488"/>
                                <a:gd name="T4" fmla="*/ 53 w 209"/>
                                <a:gd name="T5" fmla="*/ 445 h 488"/>
                                <a:gd name="T6" fmla="*/ 30 w 209"/>
                                <a:gd name="T7" fmla="*/ 430 h 488"/>
                                <a:gd name="T8" fmla="*/ 65 w 209"/>
                                <a:gd name="T9" fmla="*/ 382 h 488"/>
                                <a:gd name="T10" fmla="*/ 25 w 209"/>
                                <a:gd name="T11" fmla="*/ 410 h 488"/>
                                <a:gd name="T12" fmla="*/ 15 w 209"/>
                                <a:gd name="T13" fmla="*/ 392 h 488"/>
                                <a:gd name="T14" fmla="*/ 0 w 209"/>
                                <a:gd name="T15" fmla="*/ 368 h 488"/>
                                <a:gd name="T16" fmla="*/ 15 w 209"/>
                                <a:gd name="T17" fmla="*/ 313 h 488"/>
                                <a:gd name="T18" fmla="*/ 0 w 209"/>
                                <a:gd name="T19" fmla="*/ 255 h 488"/>
                                <a:gd name="T20" fmla="*/ 10 w 209"/>
                                <a:gd name="T21" fmla="*/ 250 h 488"/>
                                <a:gd name="T22" fmla="*/ 90 w 209"/>
                                <a:gd name="T23" fmla="*/ 303 h 488"/>
                                <a:gd name="T24" fmla="*/ 58 w 209"/>
                                <a:gd name="T25" fmla="*/ 293 h 488"/>
                                <a:gd name="T26" fmla="*/ 60 w 209"/>
                                <a:gd name="T27" fmla="*/ 230 h 488"/>
                                <a:gd name="T28" fmla="*/ 0 w 209"/>
                                <a:gd name="T29" fmla="*/ 223 h 488"/>
                                <a:gd name="T30" fmla="*/ 0 w 209"/>
                                <a:gd name="T31" fmla="*/ 218 h 488"/>
                                <a:gd name="T32" fmla="*/ 20 w 209"/>
                                <a:gd name="T33" fmla="*/ 203 h 488"/>
                                <a:gd name="T34" fmla="*/ 0 w 209"/>
                                <a:gd name="T35" fmla="*/ 203 h 488"/>
                                <a:gd name="T36" fmla="*/ 0 w 209"/>
                                <a:gd name="T37" fmla="*/ 16 h 488"/>
                                <a:gd name="T38" fmla="*/ 13 w 209"/>
                                <a:gd name="T39" fmla="*/ 11 h 488"/>
                                <a:gd name="T40" fmla="*/ 38 w 209"/>
                                <a:gd name="T41" fmla="*/ 470 h 488"/>
                                <a:gd name="T42" fmla="*/ 3 w 209"/>
                                <a:gd name="T43" fmla="*/ 485 h 488"/>
                                <a:gd name="T44" fmla="*/ 98 w 209"/>
                                <a:gd name="T45" fmla="*/ 106 h 488"/>
                                <a:gd name="T46" fmla="*/ 93 w 209"/>
                                <a:gd name="T47" fmla="*/ 116 h 488"/>
                                <a:gd name="T48" fmla="*/ 88 w 209"/>
                                <a:gd name="T49" fmla="*/ 126 h 488"/>
                                <a:gd name="T50" fmla="*/ 78 w 209"/>
                                <a:gd name="T51" fmla="*/ 138 h 488"/>
                                <a:gd name="T52" fmla="*/ 98 w 209"/>
                                <a:gd name="T53" fmla="*/ 106 h 488"/>
                                <a:gd name="T54" fmla="*/ 137 w 209"/>
                                <a:gd name="T55" fmla="*/ 160 h 488"/>
                                <a:gd name="T56" fmla="*/ 135 w 209"/>
                                <a:gd name="T57" fmla="*/ 155 h 488"/>
                                <a:gd name="T58" fmla="*/ 80 w 209"/>
                                <a:gd name="T59" fmla="*/ 153 h 488"/>
                                <a:gd name="T60" fmla="*/ 73 w 209"/>
                                <a:gd name="T61" fmla="*/ 160 h 488"/>
                                <a:gd name="T62" fmla="*/ 55 w 209"/>
                                <a:gd name="T63" fmla="*/ 188 h 488"/>
                                <a:gd name="T64" fmla="*/ 152 w 209"/>
                                <a:gd name="T65" fmla="*/ 258 h 488"/>
                                <a:gd name="T66" fmla="*/ 122 w 209"/>
                                <a:gd name="T67" fmla="*/ 188 h 488"/>
                                <a:gd name="T68" fmla="*/ 15 w 209"/>
                                <a:gd name="T69" fmla="*/ 235 h 488"/>
                                <a:gd name="T70" fmla="*/ 15 w 209"/>
                                <a:gd name="T71" fmla="*/ 235 h 488"/>
                                <a:gd name="T72" fmla="*/ 30 w 209"/>
                                <a:gd name="T73" fmla="*/ 208 h 488"/>
                                <a:gd name="T74" fmla="*/ 30 w 209"/>
                                <a:gd name="T75" fmla="*/ 325 h 488"/>
                                <a:gd name="T76" fmla="*/ 45 w 209"/>
                                <a:gd name="T77" fmla="*/ 283 h 488"/>
                                <a:gd name="T78" fmla="*/ 83 w 209"/>
                                <a:gd name="T79" fmla="*/ 263 h 488"/>
                                <a:gd name="T80" fmla="*/ 83 w 209"/>
                                <a:gd name="T81" fmla="*/ 373 h 488"/>
                                <a:gd name="T82" fmla="*/ 93 w 209"/>
                                <a:gd name="T83" fmla="*/ 395 h 488"/>
                                <a:gd name="T84" fmla="*/ 90 w 209"/>
                                <a:gd name="T85" fmla="*/ 410 h 488"/>
                                <a:gd name="T86" fmla="*/ 88 w 209"/>
                                <a:gd name="T87" fmla="*/ 427 h 488"/>
                                <a:gd name="T88" fmla="*/ 68 w 209"/>
                                <a:gd name="T89" fmla="*/ 363 h 488"/>
                                <a:gd name="T90" fmla="*/ 83 w 209"/>
                                <a:gd name="T91" fmla="*/ 373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9" h="488">
                                  <a:moveTo>
                                    <a:pt x="0" y="415"/>
                                  </a:moveTo>
                                  <a:cubicBezTo>
                                    <a:pt x="0" y="410"/>
                                    <a:pt x="0" y="405"/>
                                    <a:pt x="0" y="400"/>
                                  </a:cubicBezTo>
                                  <a:cubicBezTo>
                                    <a:pt x="15" y="413"/>
                                    <a:pt x="10" y="445"/>
                                    <a:pt x="15" y="467"/>
                                  </a:cubicBezTo>
                                  <a:cubicBezTo>
                                    <a:pt x="20" y="460"/>
                                    <a:pt x="29" y="458"/>
                                    <a:pt x="40" y="457"/>
                                  </a:cubicBezTo>
                                  <a:cubicBezTo>
                                    <a:pt x="41" y="446"/>
                                    <a:pt x="28" y="451"/>
                                    <a:pt x="23" y="452"/>
                                  </a:cubicBezTo>
                                  <a:cubicBezTo>
                                    <a:pt x="27" y="441"/>
                                    <a:pt x="42" y="436"/>
                                    <a:pt x="53" y="445"/>
                                  </a:cubicBezTo>
                                  <a:cubicBezTo>
                                    <a:pt x="58" y="439"/>
                                    <a:pt x="53" y="430"/>
                                    <a:pt x="50" y="425"/>
                                  </a:cubicBezTo>
                                  <a:cubicBezTo>
                                    <a:pt x="40" y="423"/>
                                    <a:pt x="36" y="427"/>
                                    <a:pt x="30" y="430"/>
                                  </a:cubicBezTo>
                                  <a:cubicBezTo>
                                    <a:pt x="36" y="419"/>
                                    <a:pt x="54" y="405"/>
                                    <a:pt x="65" y="420"/>
                                  </a:cubicBezTo>
                                  <a:cubicBezTo>
                                    <a:pt x="65" y="407"/>
                                    <a:pt x="71" y="394"/>
                                    <a:pt x="65" y="382"/>
                                  </a:cubicBezTo>
                                  <a:cubicBezTo>
                                    <a:pt x="62" y="383"/>
                                    <a:pt x="61" y="382"/>
                                    <a:pt x="60" y="380"/>
                                  </a:cubicBezTo>
                                  <a:cubicBezTo>
                                    <a:pt x="41" y="383"/>
                                    <a:pt x="36" y="399"/>
                                    <a:pt x="25" y="410"/>
                                  </a:cubicBezTo>
                                  <a:cubicBezTo>
                                    <a:pt x="23" y="381"/>
                                    <a:pt x="43" y="375"/>
                                    <a:pt x="60" y="365"/>
                                  </a:cubicBezTo>
                                  <a:cubicBezTo>
                                    <a:pt x="38" y="346"/>
                                    <a:pt x="15" y="367"/>
                                    <a:pt x="15" y="392"/>
                                  </a:cubicBezTo>
                                  <a:cubicBezTo>
                                    <a:pt x="7" y="375"/>
                                    <a:pt x="23" y="362"/>
                                    <a:pt x="25" y="348"/>
                                  </a:cubicBezTo>
                                  <a:cubicBezTo>
                                    <a:pt x="12" y="349"/>
                                    <a:pt x="6" y="358"/>
                                    <a:pt x="0" y="368"/>
                                  </a:cubicBezTo>
                                  <a:cubicBezTo>
                                    <a:pt x="0" y="350"/>
                                    <a:pt x="0" y="333"/>
                                    <a:pt x="0" y="315"/>
                                  </a:cubicBezTo>
                                  <a:cubicBezTo>
                                    <a:pt x="5" y="314"/>
                                    <a:pt x="15" y="318"/>
                                    <a:pt x="15" y="313"/>
                                  </a:cubicBezTo>
                                  <a:cubicBezTo>
                                    <a:pt x="9" y="310"/>
                                    <a:pt x="7" y="303"/>
                                    <a:pt x="0" y="300"/>
                                  </a:cubicBezTo>
                                  <a:cubicBezTo>
                                    <a:pt x="0" y="285"/>
                                    <a:pt x="0" y="270"/>
                                    <a:pt x="0" y="255"/>
                                  </a:cubicBezTo>
                                  <a:cubicBezTo>
                                    <a:pt x="7" y="263"/>
                                    <a:pt x="7" y="276"/>
                                    <a:pt x="8" y="290"/>
                                  </a:cubicBezTo>
                                  <a:cubicBezTo>
                                    <a:pt x="18" y="279"/>
                                    <a:pt x="19" y="264"/>
                                    <a:pt x="10" y="250"/>
                                  </a:cubicBezTo>
                                  <a:cubicBezTo>
                                    <a:pt x="15" y="253"/>
                                    <a:pt x="19" y="257"/>
                                    <a:pt x="23" y="260"/>
                                  </a:cubicBezTo>
                                  <a:cubicBezTo>
                                    <a:pt x="47" y="224"/>
                                    <a:pt x="128" y="263"/>
                                    <a:pt x="90" y="303"/>
                                  </a:cubicBezTo>
                                  <a:cubicBezTo>
                                    <a:pt x="70" y="307"/>
                                    <a:pt x="59" y="293"/>
                                    <a:pt x="68" y="278"/>
                                  </a:cubicBezTo>
                                  <a:cubicBezTo>
                                    <a:pt x="61" y="279"/>
                                    <a:pt x="61" y="287"/>
                                    <a:pt x="58" y="293"/>
                                  </a:cubicBezTo>
                                  <a:cubicBezTo>
                                    <a:pt x="87" y="352"/>
                                    <a:pt x="156" y="277"/>
                                    <a:pt x="107" y="243"/>
                                  </a:cubicBezTo>
                                  <a:cubicBezTo>
                                    <a:pt x="96" y="235"/>
                                    <a:pt x="76" y="230"/>
                                    <a:pt x="60" y="230"/>
                                  </a:cubicBezTo>
                                  <a:cubicBezTo>
                                    <a:pt x="39" y="231"/>
                                    <a:pt x="17" y="247"/>
                                    <a:pt x="0" y="243"/>
                                  </a:cubicBezTo>
                                  <a:cubicBezTo>
                                    <a:pt x="0" y="236"/>
                                    <a:pt x="0" y="229"/>
                                    <a:pt x="0" y="223"/>
                                  </a:cubicBezTo>
                                  <a:cubicBezTo>
                                    <a:pt x="7" y="221"/>
                                    <a:pt x="13" y="217"/>
                                    <a:pt x="18" y="213"/>
                                  </a:cubicBezTo>
                                  <a:cubicBezTo>
                                    <a:pt x="15" y="208"/>
                                    <a:pt x="8" y="219"/>
                                    <a:pt x="0" y="218"/>
                                  </a:cubicBezTo>
                                  <a:cubicBezTo>
                                    <a:pt x="0" y="217"/>
                                    <a:pt x="0" y="216"/>
                                    <a:pt x="0" y="215"/>
                                  </a:cubicBezTo>
                                  <a:cubicBezTo>
                                    <a:pt x="6" y="211"/>
                                    <a:pt x="17" y="210"/>
                                    <a:pt x="20" y="203"/>
                                  </a:cubicBezTo>
                                  <a:cubicBezTo>
                                    <a:pt x="11" y="202"/>
                                    <a:pt x="8" y="207"/>
                                    <a:pt x="0" y="208"/>
                                  </a:cubicBezTo>
                                  <a:cubicBezTo>
                                    <a:pt x="0" y="206"/>
                                    <a:pt x="0" y="205"/>
                                    <a:pt x="0" y="203"/>
                                  </a:cubicBezTo>
                                  <a:cubicBezTo>
                                    <a:pt x="91" y="199"/>
                                    <a:pt x="118" y="16"/>
                                    <a:pt x="0" y="31"/>
                                  </a:cubicBezTo>
                                  <a:cubicBezTo>
                                    <a:pt x="0" y="26"/>
                                    <a:pt x="0" y="21"/>
                                    <a:pt x="0" y="16"/>
                                  </a:cubicBezTo>
                                  <a:cubicBezTo>
                                    <a:pt x="6" y="12"/>
                                    <a:pt x="2" y="0"/>
                                    <a:pt x="13" y="1"/>
                                  </a:cubicBezTo>
                                  <a:cubicBezTo>
                                    <a:pt x="12" y="2"/>
                                    <a:pt x="6" y="10"/>
                                    <a:pt x="13" y="11"/>
                                  </a:cubicBezTo>
                                  <a:cubicBezTo>
                                    <a:pt x="15" y="5"/>
                                    <a:pt x="20" y="2"/>
                                    <a:pt x="28" y="1"/>
                                  </a:cubicBezTo>
                                  <a:cubicBezTo>
                                    <a:pt x="176" y="61"/>
                                    <a:pt x="209" y="410"/>
                                    <a:pt x="38" y="470"/>
                                  </a:cubicBezTo>
                                  <a:cubicBezTo>
                                    <a:pt x="31" y="470"/>
                                    <a:pt x="26" y="470"/>
                                    <a:pt x="23" y="467"/>
                                  </a:cubicBezTo>
                                  <a:cubicBezTo>
                                    <a:pt x="16" y="472"/>
                                    <a:pt x="9" y="488"/>
                                    <a:pt x="3" y="485"/>
                                  </a:cubicBezTo>
                                  <a:cubicBezTo>
                                    <a:pt x="9" y="466"/>
                                    <a:pt x="11" y="430"/>
                                    <a:pt x="0" y="415"/>
                                  </a:cubicBezTo>
                                  <a:close/>
                                  <a:moveTo>
                                    <a:pt x="98" y="106"/>
                                  </a:moveTo>
                                  <a:cubicBezTo>
                                    <a:pt x="102" y="107"/>
                                    <a:pt x="104" y="102"/>
                                    <a:pt x="105" y="106"/>
                                  </a:cubicBezTo>
                                  <a:cubicBezTo>
                                    <a:pt x="104" y="112"/>
                                    <a:pt x="94" y="110"/>
                                    <a:pt x="93" y="116"/>
                                  </a:cubicBezTo>
                                  <a:cubicBezTo>
                                    <a:pt x="99" y="119"/>
                                    <a:pt x="105" y="110"/>
                                    <a:pt x="105" y="116"/>
                                  </a:cubicBezTo>
                                  <a:cubicBezTo>
                                    <a:pt x="105" y="125"/>
                                    <a:pt x="92" y="121"/>
                                    <a:pt x="88" y="126"/>
                                  </a:cubicBezTo>
                                  <a:cubicBezTo>
                                    <a:pt x="92" y="135"/>
                                    <a:pt x="103" y="125"/>
                                    <a:pt x="105" y="128"/>
                                  </a:cubicBezTo>
                                  <a:cubicBezTo>
                                    <a:pt x="104" y="139"/>
                                    <a:pt x="84" y="132"/>
                                    <a:pt x="78" y="138"/>
                                  </a:cubicBezTo>
                                  <a:cubicBezTo>
                                    <a:pt x="109" y="179"/>
                                    <a:pt x="143" y="106"/>
                                    <a:pt x="105" y="88"/>
                                  </a:cubicBezTo>
                                  <a:cubicBezTo>
                                    <a:pt x="108" y="99"/>
                                    <a:pt x="100" y="100"/>
                                    <a:pt x="98" y="106"/>
                                  </a:cubicBezTo>
                                  <a:close/>
                                  <a:moveTo>
                                    <a:pt x="145" y="190"/>
                                  </a:moveTo>
                                  <a:cubicBezTo>
                                    <a:pt x="143" y="180"/>
                                    <a:pt x="142" y="169"/>
                                    <a:pt x="137" y="160"/>
                                  </a:cubicBezTo>
                                  <a:cubicBezTo>
                                    <a:pt x="131" y="161"/>
                                    <a:pt x="120" y="171"/>
                                    <a:pt x="112" y="163"/>
                                  </a:cubicBezTo>
                                  <a:cubicBezTo>
                                    <a:pt x="125" y="165"/>
                                    <a:pt x="127" y="158"/>
                                    <a:pt x="135" y="155"/>
                                  </a:cubicBezTo>
                                  <a:cubicBezTo>
                                    <a:pt x="135" y="147"/>
                                    <a:pt x="131" y="142"/>
                                    <a:pt x="127" y="138"/>
                                  </a:cubicBezTo>
                                  <a:cubicBezTo>
                                    <a:pt x="123" y="155"/>
                                    <a:pt x="98" y="164"/>
                                    <a:pt x="80" y="153"/>
                                  </a:cubicBezTo>
                                  <a:cubicBezTo>
                                    <a:pt x="81" y="175"/>
                                    <a:pt x="110" y="170"/>
                                    <a:pt x="125" y="178"/>
                                  </a:cubicBezTo>
                                  <a:cubicBezTo>
                                    <a:pt x="102" y="180"/>
                                    <a:pt x="79" y="180"/>
                                    <a:pt x="73" y="160"/>
                                  </a:cubicBezTo>
                                  <a:cubicBezTo>
                                    <a:pt x="68" y="193"/>
                                    <a:pt x="133" y="190"/>
                                    <a:pt x="137" y="213"/>
                                  </a:cubicBezTo>
                                  <a:cubicBezTo>
                                    <a:pt x="118" y="197"/>
                                    <a:pt x="94" y="185"/>
                                    <a:pt x="55" y="188"/>
                                  </a:cubicBezTo>
                                  <a:cubicBezTo>
                                    <a:pt x="49" y="193"/>
                                    <a:pt x="72" y="190"/>
                                    <a:pt x="78" y="190"/>
                                  </a:cubicBezTo>
                                  <a:cubicBezTo>
                                    <a:pt x="118" y="198"/>
                                    <a:pt x="136" y="227"/>
                                    <a:pt x="152" y="258"/>
                                  </a:cubicBezTo>
                                  <a:cubicBezTo>
                                    <a:pt x="153" y="236"/>
                                    <a:pt x="148" y="219"/>
                                    <a:pt x="147" y="198"/>
                                  </a:cubicBezTo>
                                  <a:cubicBezTo>
                                    <a:pt x="136" y="199"/>
                                    <a:pt x="119" y="193"/>
                                    <a:pt x="122" y="188"/>
                                  </a:cubicBezTo>
                                  <a:cubicBezTo>
                                    <a:pt x="126" y="192"/>
                                    <a:pt x="139" y="195"/>
                                    <a:pt x="145" y="190"/>
                                  </a:cubicBezTo>
                                  <a:close/>
                                  <a:moveTo>
                                    <a:pt x="15" y="235"/>
                                  </a:moveTo>
                                  <a:cubicBezTo>
                                    <a:pt x="59" y="204"/>
                                    <a:pt x="118" y="230"/>
                                    <a:pt x="135" y="268"/>
                                  </a:cubicBezTo>
                                  <a:cubicBezTo>
                                    <a:pt x="132" y="219"/>
                                    <a:pt x="31" y="182"/>
                                    <a:pt x="15" y="235"/>
                                  </a:cubicBezTo>
                                  <a:close/>
                                  <a:moveTo>
                                    <a:pt x="145" y="263"/>
                                  </a:moveTo>
                                  <a:cubicBezTo>
                                    <a:pt x="138" y="218"/>
                                    <a:pt x="73" y="169"/>
                                    <a:pt x="30" y="208"/>
                                  </a:cubicBezTo>
                                  <a:cubicBezTo>
                                    <a:pt x="93" y="191"/>
                                    <a:pt x="126" y="236"/>
                                    <a:pt x="145" y="263"/>
                                  </a:cubicBezTo>
                                  <a:close/>
                                  <a:moveTo>
                                    <a:pt x="30" y="325"/>
                                  </a:moveTo>
                                  <a:cubicBezTo>
                                    <a:pt x="66" y="366"/>
                                    <a:pt x="161" y="326"/>
                                    <a:pt x="150" y="275"/>
                                  </a:cubicBezTo>
                                  <a:cubicBezTo>
                                    <a:pt x="150" y="329"/>
                                    <a:pt x="35" y="333"/>
                                    <a:pt x="45" y="283"/>
                                  </a:cubicBezTo>
                                  <a:cubicBezTo>
                                    <a:pt x="50" y="260"/>
                                    <a:pt x="83" y="262"/>
                                    <a:pt x="85" y="285"/>
                                  </a:cubicBezTo>
                                  <a:cubicBezTo>
                                    <a:pt x="88" y="275"/>
                                    <a:pt x="85" y="273"/>
                                    <a:pt x="83" y="263"/>
                                  </a:cubicBezTo>
                                  <a:cubicBezTo>
                                    <a:pt x="32" y="240"/>
                                    <a:pt x="5" y="296"/>
                                    <a:pt x="30" y="325"/>
                                  </a:cubicBezTo>
                                  <a:close/>
                                  <a:moveTo>
                                    <a:pt x="83" y="373"/>
                                  </a:moveTo>
                                  <a:cubicBezTo>
                                    <a:pt x="79" y="375"/>
                                    <a:pt x="73" y="375"/>
                                    <a:pt x="73" y="380"/>
                                  </a:cubicBezTo>
                                  <a:cubicBezTo>
                                    <a:pt x="85" y="379"/>
                                    <a:pt x="91" y="385"/>
                                    <a:pt x="93" y="395"/>
                                  </a:cubicBezTo>
                                  <a:cubicBezTo>
                                    <a:pt x="89" y="394"/>
                                    <a:pt x="79" y="385"/>
                                    <a:pt x="75" y="392"/>
                                  </a:cubicBezTo>
                                  <a:cubicBezTo>
                                    <a:pt x="83" y="395"/>
                                    <a:pt x="90" y="399"/>
                                    <a:pt x="90" y="410"/>
                                  </a:cubicBezTo>
                                  <a:cubicBezTo>
                                    <a:pt x="88" y="408"/>
                                    <a:pt x="81" y="398"/>
                                    <a:pt x="78" y="405"/>
                                  </a:cubicBezTo>
                                  <a:cubicBezTo>
                                    <a:pt x="87" y="406"/>
                                    <a:pt x="82" y="422"/>
                                    <a:pt x="88" y="427"/>
                                  </a:cubicBezTo>
                                  <a:cubicBezTo>
                                    <a:pt x="101" y="412"/>
                                    <a:pt x="125" y="398"/>
                                    <a:pt x="117" y="370"/>
                                  </a:cubicBezTo>
                                  <a:cubicBezTo>
                                    <a:pt x="113" y="352"/>
                                    <a:pt x="76" y="335"/>
                                    <a:pt x="68" y="363"/>
                                  </a:cubicBezTo>
                                  <a:cubicBezTo>
                                    <a:pt x="85" y="359"/>
                                    <a:pt x="98" y="373"/>
                                    <a:pt x="95" y="382"/>
                                  </a:cubicBezTo>
                                  <a:cubicBezTo>
                                    <a:pt x="92" y="378"/>
                                    <a:pt x="90" y="373"/>
                                    <a:pt x="83" y="3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1932" y="4729"/>
                              <a:ext cx="1594" cy="907"/>
                            </a:xfrm>
                            <a:custGeom>
                              <a:avLst/>
                              <a:gdLst>
                                <a:gd name="T0" fmla="*/ 12 w 269"/>
                                <a:gd name="T1" fmla="*/ 150 h 153"/>
                                <a:gd name="T2" fmla="*/ 107 w 269"/>
                                <a:gd name="T3" fmla="*/ 18 h 153"/>
                                <a:gd name="T4" fmla="*/ 177 w 269"/>
                                <a:gd name="T5" fmla="*/ 40 h 153"/>
                                <a:gd name="T6" fmla="*/ 122 w 269"/>
                                <a:gd name="T7" fmla="*/ 83 h 153"/>
                                <a:gd name="T8" fmla="*/ 134 w 269"/>
                                <a:gd name="T9" fmla="*/ 48 h 153"/>
                                <a:gd name="T10" fmla="*/ 139 w 269"/>
                                <a:gd name="T11" fmla="*/ 70 h 153"/>
                                <a:gd name="T12" fmla="*/ 149 w 269"/>
                                <a:gd name="T13" fmla="*/ 48 h 153"/>
                                <a:gd name="T14" fmla="*/ 147 w 269"/>
                                <a:gd name="T15" fmla="*/ 63 h 153"/>
                                <a:gd name="T16" fmla="*/ 162 w 269"/>
                                <a:gd name="T17" fmla="*/ 48 h 153"/>
                                <a:gd name="T18" fmla="*/ 162 w 269"/>
                                <a:gd name="T19" fmla="*/ 58 h 153"/>
                                <a:gd name="T20" fmla="*/ 177 w 269"/>
                                <a:gd name="T21" fmla="*/ 48 h 153"/>
                                <a:gd name="T22" fmla="*/ 269 w 269"/>
                                <a:gd name="T23" fmla="*/ 150 h 153"/>
                                <a:gd name="T24" fmla="*/ 264 w 269"/>
                                <a:gd name="T25" fmla="*/ 150 h 153"/>
                                <a:gd name="T26" fmla="*/ 254 w 269"/>
                                <a:gd name="T27" fmla="*/ 135 h 153"/>
                                <a:gd name="T28" fmla="*/ 249 w 269"/>
                                <a:gd name="T29" fmla="*/ 150 h 153"/>
                                <a:gd name="T30" fmla="*/ 229 w 269"/>
                                <a:gd name="T31" fmla="*/ 150 h 153"/>
                                <a:gd name="T32" fmla="*/ 99 w 269"/>
                                <a:gd name="T33" fmla="*/ 150 h 153"/>
                                <a:gd name="T34" fmla="*/ 82 w 269"/>
                                <a:gd name="T35" fmla="*/ 150 h 153"/>
                                <a:gd name="T36" fmla="*/ 84 w 269"/>
                                <a:gd name="T37" fmla="*/ 138 h 153"/>
                                <a:gd name="T38" fmla="*/ 17 w 269"/>
                                <a:gd name="T39" fmla="*/ 108 h 153"/>
                                <a:gd name="T40" fmla="*/ 39 w 269"/>
                                <a:gd name="T41" fmla="*/ 150 h 153"/>
                                <a:gd name="T42" fmla="*/ 32 w 269"/>
                                <a:gd name="T43" fmla="*/ 150 h 153"/>
                                <a:gd name="T44" fmla="*/ 14 w 269"/>
                                <a:gd name="T45" fmla="*/ 125 h 153"/>
                                <a:gd name="T46" fmla="*/ 17 w 269"/>
                                <a:gd name="T47" fmla="*/ 150 h 153"/>
                                <a:gd name="T48" fmla="*/ 12 w 269"/>
                                <a:gd name="T49" fmla="*/ 150 h 153"/>
                                <a:gd name="T50" fmla="*/ 112 w 269"/>
                                <a:gd name="T51" fmla="*/ 85 h 153"/>
                                <a:gd name="T52" fmla="*/ 122 w 269"/>
                                <a:gd name="T53" fmla="*/ 23 h 153"/>
                                <a:gd name="T54" fmla="*/ 69 w 269"/>
                                <a:gd name="T55" fmla="*/ 53 h 153"/>
                                <a:gd name="T56" fmla="*/ 74 w 269"/>
                                <a:gd name="T57" fmla="*/ 35 h 153"/>
                                <a:gd name="T58" fmla="*/ 42 w 269"/>
                                <a:gd name="T59" fmla="*/ 93 h 153"/>
                                <a:gd name="T60" fmla="*/ 39 w 269"/>
                                <a:gd name="T61" fmla="*/ 60 h 153"/>
                                <a:gd name="T62" fmla="*/ 79 w 269"/>
                                <a:gd name="T63" fmla="*/ 115 h 153"/>
                                <a:gd name="T64" fmla="*/ 64 w 269"/>
                                <a:gd name="T65" fmla="*/ 78 h 153"/>
                                <a:gd name="T66" fmla="*/ 99 w 269"/>
                                <a:gd name="T67" fmla="*/ 98 h 153"/>
                                <a:gd name="T68" fmla="*/ 82 w 269"/>
                                <a:gd name="T69" fmla="*/ 60 h 153"/>
                                <a:gd name="T70" fmla="*/ 89 w 269"/>
                                <a:gd name="T71" fmla="*/ 83 h 153"/>
                                <a:gd name="T72" fmla="*/ 112 w 269"/>
                                <a:gd name="T73" fmla="*/ 85 h 153"/>
                                <a:gd name="T74" fmla="*/ 74 w 269"/>
                                <a:gd name="T75" fmla="*/ 125 h 153"/>
                                <a:gd name="T76" fmla="*/ 22 w 269"/>
                                <a:gd name="T77" fmla="*/ 88 h 153"/>
                                <a:gd name="T78" fmla="*/ 74 w 269"/>
                                <a:gd name="T79" fmla="*/ 12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9" h="153">
                                  <a:moveTo>
                                    <a:pt x="12" y="150"/>
                                  </a:moveTo>
                                  <a:cubicBezTo>
                                    <a:pt x="0" y="85"/>
                                    <a:pt x="50" y="24"/>
                                    <a:pt x="107" y="18"/>
                                  </a:cubicBezTo>
                                  <a:cubicBezTo>
                                    <a:pt x="128" y="16"/>
                                    <a:pt x="161" y="18"/>
                                    <a:pt x="177" y="40"/>
                                  </a:cubicBezTo>
                                  <a:cubicBezTo>
                                    <a:pt x="145" y="0"/>
                                    <a:pt x="71" y="52"/>
                                    <a:pt x="122" y="83"/>
                                  </a:cubicBezTo>
                                  <a:cubicBezTo>
                                    <a:pt x="121" y="66"/>
                                    <a:pt x="122" y="51"/>
                                    <a:pt x="134" y="48"/>
                                  </a:cubicBezTo>
                                  <a:cubicBezTo>
                                    <a:pt x="128" y="54"/>
                                    <a:pt x="126" y="71"/>
                                    <a:pt x="139" y="70"/>
                                  </a:cubicBezTo>
                                  <a:cubicBezTo>
                                    <a:pt x="136" y="62"/>
                                    <a:pt x="138" y="49"/>
                                    <a:pt x="149" y="48"/>
                                  </a:cubicBezTo>
                                  <a:cubicBezTo>
                                    <a:pt x="149" y="54"/>
                                    <a:pt x="145" y="55"/>
                                    <a:pt x="147" y="63"/>
                                  </a:cubicBezTo>
                                  <a:cubicBezTo>
                                    <a:pt x="157" y="63"/>
                                    <a:pt x="150" y="46"/>
                                    <a:pt x="162" y="48"/>
                                  </a:cubicBezTo>
                                  <a:cubicBezTo>
                                    <a:pt x="161" y="49"/>
                                    <a:pt x="155" y="57"/>
                                    <a:pt x="162" y="58"/>
                                  </a:cubicBezTo>
                                  <a:cubicBezTo>
                                    <a:pt x="164" y="52"/>
                                    <a:pt x="169" y="49"/>
                                    <a:pt x="177" y="48"/>
                                  </a:cubicBezTo>
                                  <a:cubicBezTo>
                                    <a:pt x="223" y="66"/>
                                    <a:pt x="245" y="109"/>
                                    <a:pt x="269" y="150"/>
                                  </a:cubicBezTo>
                                  <a:cubicBezTo>
                                    <a:pt x="267" y="150"/>
                                    <a:pt x="266" y="150"/>
                                    <a:pt x="264" y="150"/>
                                  </a:cubicBezTo>
                                  <a:cubicBezTo>
                                    <a:pt x="262" y="143"/>
                                    <a:pt x="259" y="138"/>
                                    <a:pt x="254" y="135"/>
                                  </a:cubicBezTo>
                                  <a:cubicBezTo>
                                    <a:pt x="255" y="143"/>
                                    <a:pt x="250" y="145"/>
                                    <a:pt x="249" y="150"/>
                                  </a:cubicBezTo>
                                  <a:cubicBezTo>
                                    <a:pt x="242" y="150"/>
                                    <a:pt x="236" y="150"/>
                                    <a:pt x="229" y="150"/>
                                  </a:cubicBezTo>
                                  <a:cubicBezTo>
                                    <a:pt x="236" y="53"/>
                                    <a:pt x="93" y="58"/>
                                    <a:pt x="99" y="150"/>
                                  </a:cubicBezTo>
                                  <a:cubicBezTo>
                                    <a:pt x="93" y="150"/>
                                    <a:pt x="88" y="150"/>
                                    <a:pt x="82" y="150"/>
                                  </a:cubicBezTo>
                                  <a:cubicBezTo>
                                    <a:pt x="82" y="146"/>
                                    <a:pt x="91" y="140"/>
                                    <a:pt x="84" y="138"/>
                                  </a:cubicBezTo>
                                  <a:cubicBezTo>
                                    <a:pt x="55" y="153"/>
                                    <a:pt x="25" y="130"/>
                                    <a:pt x="17" y="108"/>
                                  </a:cubicBezTo>
                                  <a:cubicBezTo>
                                    <a:pt x="15" y="131"/>
                                    <a:pt x="30" y="138"/>
                                    <a:pt x="39" y="150"/>
                                  </a:cubicBezTo>
                                  <a:cubicBezTo>
                                    <a:pt x="37" y="150"/>
                                    <a:pt x="34" y="150"/>
                                    <a:pt x="32" y="150"/>
                                  </a:cubicBezTo>
                                  <a:cubicBezTo>
                                    <a:pt x="28" y="140"/>
                                    <a:pt x="20" y="134"/>
                                    <a:pt x="14" y="125"/>
                                  </a:cubicBezTo>
                                  <a:cubicBezTo>
                                    <a:pt x="15" y="134"/>
                                    <a:pt x="13" y="145"/>
                                    <a:pt x="17" y="150"/>
                                  </a:cubicBezTo>
                                  <a:cubicBezTo>
                                    <a:pt x="15" y="150"/>
                                    <a:pt x="14" y="150"/>
                                    <a:pt x="12" y="150"/>
                                  </a:cubicBezTo>
                                  <a:close/>
                                  <a:moveTo>
                                    <a:pt x="112" y="85"/>
                                  </a:moveTo>
                                  <a:cubicBezTo>
                                    <a:pt x="89" y="72"/>
                                    <a:pt x="100" y="27"/>
                                    <a:pt x="122" y="23"/>
                                  </a:cubicBezTo>
                                  <a:cubicBezTo>
                                    <a:pt x="91" y="19"/>
                                    <a:pt x="79" y="35"/>
                                    <a:pt x="69" y="53"/>
                                  </a:cubicBezTo>
                                  <a:cubicBezTo>
                                    <a:pt x="68" y="44"/>
                                    <a:pt x="72" y="41"/>
                                    <a:pt x="74" y="35"/>
                                  </a:cubicBezTo>
                                  <a:cubicBezTo>
                                    <a:pt x="47" y="38"/>
                                    <a:pt x="44" y="65"/>
                                    <a:pt x="42" y="93"/>
                                  </a:cubicBezTo>
                                  <a:cubicBezTo>
                                    <a:pt x="37" y="83"/>
                                    <a:pt x="42" y="65"/>
                                    <a:pt x="39" y="60"/>
                                  </a:cubicBezTo>
                                  <a:cubicBezTo>
                                    <a:pt x="13" y="84"/>
                                    <a:pt x="43" y="140"/>
                                    <a:pt x="79" y="115"/>
                                  </a:cubicBezTo>
                                  <a:cubicBezTo>
                                    <a:pt x="66" y="112"/>
                                    <a:pt x="51" y="91"/>
                                    <a:pt x="64" y="78"/>
                                  </a:cubicBezTo>
                                  <a:cubicBezTo>
                                    <a:pt x="61" y="98"/>
                                    <a:pt x="83" y="105"/>
                                    <a:pt x="99" y="98"/>
                                  </a:cubicBezTo>
                                  <a:cubicBezTo>
                                    <a:pt x="88" y="92"/>
                                    <a:pt x="73" y="77"/>
                                    <a:pt x="82" y="60"/>
                                  </a:cubicBezTo>
                                  <a:cubicBezTo>
                                    <a:pt x="81" y="72"/>
                                    <a:pt x="87" y="75"/>
                                    <a:pt x="89" y="83"/>
                                  </a:cubicBezTo>
                                  <a:cubicBezTo>
                                    <a:pt x="95" y="84"/>
                                    <a:pt x="110" y="88"/>
                                    <a:pt x="112" y="85"/>
                                  </a:cubicBezTo>
                                  <a:close/>
                                  <a:moveTo>
                                    <a:pt x="74" y="125"/>
                                  </a:moveTo>
                                  <a:cubicBezTo>
                                    <a:pt x="45" y="134"/>
                                    <a:pt x="27" y="112"/>
                                    <a:pt x="22" y="88"/>
                                  </a:cubicBezTo>
                                  <a:cubicBezTo>
                                    <a:pt x="10" y="119"/>
                                    <a:pt x="52" y="151"/>
                                    <a:pt x="74" y="1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5"/>
                          <wps:cNvSpPr>
                            <a:spLocks/>
                          </wps:cNvSpPr>
                          <wps:spPr bwMode="auto">
                            <a:xfrm>
                              <a:off x="6" y="4937"/>
                              <a:ext cx="989" cy="681"/>
                            </a:xfrm>
                            <a:custGeom>
                              <a:avLst/>
                              <a:gdLst>
                                <a:gd name="T0" fmla="*/ 155 w 167"/>
                                <a:gd name="T1" fmla="*/ 115 h 115"/>
                                <a:gd name="T2" fmla="*/ 145 w 167"/>
                                <a:gd name="T3" fmla="*/ 115 h 115"/>
                                <a:gd name="T4" fmla="*/ 112 w 167"/>
                                <a:gd name="T5" fmla="*/ 48 h 115"/>
                                <a:gd name="T6" fmla="*/ 125 w 167"/>
                                <a:gd name="T7" fmla="*/ 115 h 115"/>
                                <a:gd name="T8" fmla="*/ 83 w 167"/>
                                <a:gd name="T9" fmla="*/ 115 h 115"/>
                                <a:gd name="T10" fmla="*/ 102 w 167"/>
                                <a:gd name="T11" fmla="*/ 98 h 115"/>
                                <a:gd name="T12" fmla="*/ 75 w 167"/>
                                <a:gd name="T13" fmla="*/ 115 h 115"/>
                                <a:gd name="T14" fmla="*/ 68 w 167"/>
                                <a:gd name="T15" fmla="*/ 115 h 115"/>
                                <a:gd name="T16" fmla="*/ 120 w 167"/>
                                <a:gd name="T17" fmla="*/ 90 h 115"/>
                                <a:gd name="T18" fmla="*/ 58 w 167"/>
                                <a:gd name="T19" fmla="*/ 115 h 115"/>
                                <a:gd name="T20" fmla="*/ 3 w 167"/>
                                <a:gd name="T21" fmla="*/ 115 h 115"/>
                                <a:gd name="T22" fmla="*/ 45 w 167"/>
                                <a:gd name="T23" fmla="*/ 110 h 115"/>
                                <a:gd name="T24" fmla="*/ 0 w 167"/>
                                <a:gd name="T25" fmla="*/ 88 h 115"/>
                                <a:gd name="T26" fmla="*/ 0 w 167"/>
                                <a:gd name="T27" fmla="*/ 80 h 115"/>
                                <a:gd name="T28" fmla="*/ 53 w 167"/>
                                <a:gd name="T29" fmla="*/ 90 h 115"/>
                                <a:gd name="T30" fmla="*/ 30 w 167"/>
                                <a:gd name="T31" fmla="*/ 58 h 115"/>
                                <a:gd name="T32" fmla="*/ 63 w 167"/>
                                <a:gd name="T33" fmla="*/ 73 h 115"/>
                                <a:gd name="T34" fmla="*/ 80 w 167"/>
                                <a:gd name="T35" fmla="*/ 53 h 115"/>
                                <a:gd name="T36" fmla="*/ 63 w 167"/>
                                <a:gd name="T37" fmla="*/ 40 h 115"/>
                                <a:gd name="T38" fmla="*/ 88 w 167"/>
                                <a:gd name="T39" fmla="*/ 43 h 115"/>
                                <a:gd name="T40" fmla="*/ 90 w 167"/>
                                <a:gd name="T41" fmla="*/ 55 h 115"/>
                                <a:gd name="T42" fmla="*/ 98 w 167"/>
                                <a:gd name="T43" fmla="*/ 35 h 115"/>
                                <a:gd name="T44" fmla="*/ 0 w 167"/>
                                <a:gd name="T45" fmla="*/ 60 h 115"/>
                                <a:gd name="T46" fmla="*/ 0 w 167"/>
                                <a:gd name="T47" fmla="*/ 55 h 115"/>
                                <a:gd name="T48" fmla="*/ 155 w 167"/>
                                <a:gd name="T4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7" h="115">
                                  <a:moveTo>
                                    <a:pt x="155" y="115"/>
                                  </a:moveTo>
                                  <a:cubicBezTo>
                                    <a:pt x="152" y="115"/>
                                    <a:pt x="148" y="115"/>
                                    <a:pt x="145" y="115"/>
                                  </a:cubicBezTo>
                                  <a:cubicBezTo>
                                    <a:pt x="149" y="79"/>
                                    <a:pt x="135" y="48"/>
                                    <a:pt x="112" y="48"/>
                                  </a:cubicBezTo>
                                  <a:cubicBezTo>
                                    <a:pt x="134" y="55"/>
                                    <a:pt x="136" y="95"/>
                                    <a:pt x="125" y="115"/>
                                  </a:cubicBezTo>
                                  <a:cubicBezTo>
                                    <a:pt x="111" y="115"/>
                                    <a:pt x="97" y="115"/>
                                    <a:pt x="83" y="115"/>
                                  </a:cubicBezTo>
                                  <a:cubicBezTo>
                                    <a:pt x="81" y="101"/>
                                    <a:pt x="94" y="102"/>
                                    <a:pt x="102" y="98"/>
                                  </a:cubicBezTo>
                                  <a:cubicBezTo>
                                    <a:pt x="88" y="91"/>
                                    <a:pt x="75" y="100"/>
                                    <a:pt x="75" y="115"/>
                                  </a:cubicBezTo>
                                  <a:cubicBezTo>
                                    <a:pt x="73" y="115"/>
                                    <a:pt x="70" y="115"/>
                                    <a:pt x="68" y="115"/>
                                  </a:cubicBezTo>
                                  <a:cubicBezTo>
                                    <a:pt x="63" y="82"/>
                                    <a:pt x="103" y="67"/>
                                    <a:pt x="120" y="90"/>
                                  </a:cubicBezTo>
                                  <a:cubicBezTo>
                                    <a:pt x="106" y="55"/>
                                    <a:pt x="52" y="79"/>
                                    <a:pt x="58" y="115"/>
                                  </a:cubicBezTo>
                                  <a:cubicBezTo>
                                    <a:pt x="39" y="115"/>
                                    <a:pt x="21" y="115"/>
                                    <a:pt x="3" y="115"/>
                                  </a:cubicBezTo>
                                  <a:cubicBezTo>
                                    <a:pt x="12" y="101"/>
                                    <a:pt x="37" y="108"/>
                                    <a:pt x="45" y="110"/>
                                  </a:cubicBezTo>
                                  <a:cubicBezTo>
                                    <a:pt x="49" y="83"/>
                                    <a:pt x="18" y="77"/>
                                    <a:pt x="0" y="88"/>
                                  </a:cubicBezTo>
                                  <a:cubicBezTo>
                                    <a:pt x="0" y="85"/>
                                    <a:pt x="0" y="83"/>
                                    <a:pt x="0" y="80"/>
                                  </a:cubicBezTo>
                                  <a:cubicBezTo>
                                    <a:pt x="18" y="70"/>
                                    <a:pt x="43" y="77"/>
                                    <a:pt x="53" y="90"/>
                                  </a:cubicBezTo>
                                  <a:cubicBezTo>
                                    <a:pt x="66" y="71"/>
                                    <a:pt x="50" y="58"/>
                                    <a:pt x="30" y="58"/>
                                  </a:cubicBezTo>
                                  <a:cubicBezTo>
                                    <a:pt x="45" y="53"/>
                                    <a:pt x="72" y="55"/>
                                    <a:pt x="63" y="73"/>
                                  </a:cubicBezTo>
                                  <a:cubicBezTo>
                                    <a:pt x="72" y="70"/>
                                    <a:pt x="78" y="63"/>
                                    <a:pt x="80" y="53"/>
                                  </a:cubicBezTo>
                                  <a:cubicBezTo>
                                    <a:pt x="77" y="46"/>
                                    <a:pt x="68" y="44"/>
                                    <a:pt x="63" y="40"/>
                                  </a:cubicBezTo>
                                  <a:cubicBezTo>
                                    <a:pt x="70" y="34"/>
                                    <a:pt x="79" y="42"/>
                                    <a:pt x="88" y="43"/>
                                  </a:cubicBezTo>
                                  <a:cubicBezTo>
                                    <a:pt x="91" y="49"/>
                                    <a:pt x="87" y="53"/>
                                    <a:pt x="90" y="55"/>
                                  </a:cubicBezTo>
                                  <a:cubicBezTo>
                                    <a:pt x="93" y="49"/>
                                    <a:pt x="99" y="46"/>
                                    <a:pt x="98" y="35"/>
                                  </a:cubicBezTo>
                                  <a:cubicBezTo>
                                    <a:pt x="63" y="16"/>
                                    <a:pt x="19" y="40"/>
                                    <a:pt x="0" y="60"/>
                                  </a:cubicBezTo>
                                  <a:cubicBezTo>
                                    <a:pt x="0" y="59"/>
                                    <a:pt x="0" y="57"/>
                                    <a:pt x="0" y="55"/>
                                  </a:cubicBezTo>
                                  <a:cubicBezTo>
                                    <a:pt x="46" y="0"/>
                                    <a:pt x="167" y="22"/>
                                    <a:pt x="155" y="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6"/>
                        <wpg:cNvGrpSpPr>
                          <a:grpSpLocks/>
                        </wpg:cNvGrpSpPr>
                        <wpg:grpSpPr bwMode="auto">
                          <a:xfrm>
                            <a:off x="-5875" y="6186"/>
                            <a:ext cx="16795" cy="6433"/>
                            <a:chOff x="-10310" y="-469"/>
                            <a:chExt cx="15940" cy="6105"/>
                          </a:xfrm>
                        </wpg:grpSpPr>
                        <wps:wsp>
                          <wps:cNvPr id="142" name="Freeform 47"/>
                          <wps:cNvSpPr>
                            <a:spLocks/>
                          </wps:cNvSpPr>
                          <wps:spPr bwMode="auto">
                            <a:xfrm>
                              <a:off x="373" y="0"/>
                              <a:ext cx="569" cy="380"/>
                            </a:xfrm>
                            <a:custGeom>
                              <a:avLst/>
                              <a:gdLst>
                                <a:gd name="T0" fmla="*/ 6 w 96"/>
                                <a:gd name="T1" fmla="*/ 0 h 64"/>
                                <a:gd name="T2" fmla="*/ 11 w 96"/>
                                <a:gd name="T3" fmla="*/ 0 h 64"/>
                                <a:gd name="T4" fmla="*/ 80 w 96"/>
                                <a:gd name="T5" fmla="*/ 0 h 64"/>
                                <a:gd name="T6" fmla="*/ 90 w 96"/>
                                <a:gd name="T7" fmla="*/ 0 h 64"/>
                                <a:gd name="T8" fmla="*/ 6 w 96"/>
                                <a:gd name="T9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64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9" y="0"/>
                                    <a:pt x="11" y="0"/>
                                  </a:cubicBezTo>
                                  <a:cubicBezTo>
                                    <a:pt x="7" y="51"/>
                                    <a:pt x="82" y="45"/>
                                    <a:pt x="80" y="0"/>
                                  </a:cubicBezTo>
                                  <a:cubicBezTo>
                                    <a:pt x="84" y="0"/>
                                    <a:pt x="87" y="0"/>
                                    <a:pt x="90" y="0"/>
                                  </a:cubicBezTo>
                                  <a:cubicBezTo>
                                    <a:pt x="96" y="64"/>
                                    <a:pt x="0" y="64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8"/>
                          <wps:cNvSpPr>
                            <a:spLocks/>
                          </wps:cNvSpPr>
                          <wps:spPr bwMode="auto">
                            <a:xfrm>
                              <a:off x="498" y="0"/>
                              <a:ext cx="248" cy="14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24"/>
                                <a:gd name="T2" fmla="*/ 42 w 42"/>
                                <a:gd name="T3" fmla="*/ 0 h 24"/>
                                <a:gd name="T4" fmla="*/ 0 w 42"/>
                                <a:gd name="T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0" y="0"/>
                                  </a:moveTo>
                                  <a:cubicBezTo>
                                    <a:pt x="14" y="0"/>
                                    <a:pt x="28" y="0"/>
                                    <a:pt x="42" y="0"/>
                                  </a:cubicBezTo>
                                  <a:cubicBezTo>
                                    <a:pt x="39" y="16"/>
                                    <a:pt x="1" y="2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0"/>
                              <a:ext cx="1215" cy="842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0 h 142"/>
                                <a:gd name="T2" fmla="*/ 7 w 205"/>
                                <a:gd name="T3" fmla="*/ 0 h 142"/>
                                <a:gd name="T4" fmla="*/ 77 w 205"/>
                                <a:gd name="T5" fmla="*/ 13 h 142"/>
                                <a:gd name="T6" fmla="*/ 27 w 205"/>
                                <a:gd name="T7" fmla="*/ 0 h 142"/>
                                <a:gd name="T8" fmla="*/ 32 w 205"/>
                                <a:gd name="T9" fmla="*/ 0 h 142"/>
                                <a:gd name="T10" fmla="*/ 69 w 205"/>
                                <a:gd name="T11" fmla="*/ 0 h 142"/>
                                <a:gd name="T12" fmla="*/ 89 w 205"/>
                                <a:gd name="T13" fmla="*/ 0 h 142"/>
                                <a:gd name="T14" fmla="*/ 157 w 205"/>
                                <a:gd name="T15" fmla="*/ 25 h 142"/>
                                <a:gd name="T16" fmla="*/ 102 w 205"/>
                                <a:gd name="T17" fmla="*/ 0 h 142"/>
                                <a:gd name="T18" fmla="*/ 107 w 205"/>
                                <a:gd name="T19" fmla="*/ 0 h 142"/>
                                <a:gd name="T20" fmla="*/ 117 w 205"/>
                                <a:gd name="T21" fmla="*/ 28 h 142"/>
                                <a:gd name="T22" fmla="*/ 137 w 205"/>
                                <a:gd name="T23" fmla="*/ 25 h 142"/>
                                <a:gd name="T24" fmla="*/ 119 w 205"/>
                                <a:gd name="T25" fmla="*/ 0 h 142"/>
                                <a:gd name="T26" fmla="*/ 154 w 205"/>
                                <a:gd name="T27" fmla="*/ 0 h 142"/>
                                <a:gd name="T28" fmla="*/ 149 w 205"/>
                                <a:gd name="T29" fmla="*/ 77 h 142"/>
                                <a:gd name="T30" fmla="*/ 174 w 205"/>
                                <a:gd name="T31" fmla="*/ 0 h 142"/>
                                <a:gd name="T32" fmla="*/ 187 w 205"/>
                                <a:gd name="T33" fmla="*/ 0 h 142"/>
                                <a:gd name="T34" fmla="*/ 2 w 205"/>
                                <a:gd name="T35" fmla="*/ 0 h 142"/>
                                <a:gd name="T36" fmla="*/ 132 w 205"/>
                                <a:gd name="T37" fmla="*/ 87 h 142"/>
                                <a:gd name="T38" fmla="*/ 122 w 205"/>
                                <a:gd name="T39" fmla="*/ 67 h 142"/>
                                <a:gd name="T40" fmla="*/ 94 w 205"/>
                                <a:gd name="T41" fmla="*/ 82 h 142"/>
                                <a:gd name="T42" fmla="*/ 112 w 205"/>
                                <a:gd name="T43" fmla="*/ 70 h 142"/>
                                <a:gd name="T44" fmla="*/ 97 w 205"/>
                                <a:gd name="T45" fmla="*/ 50 h 142"/>
                                <a:gd name="T46" fmla="*/ 69 w 205"/>
                                <a:gd name="T47" fmla="*/ 65 h 142"/>
                                <a:gd name="T48" fmla="*/ 89 w 205"/>
                                <a:gd name="T49" fmla="*/ 57 h 142"/>
                                <a:gd name="T50" fmla="*/ 84 w 205"/>
                                <a:gd name="T51" fmla="*/ 33 h 142"/>
                                <a:gd name="T52" fmla="*/ 9 w 205"/>
                                <a:gd name="T53" fmla="*/ 18 h 142"/>
                                <a:gd name="T54" fmla="*/ 132 w 205"/>
                                <a:gd name="T55" fmla="*/ 87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5" h="142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7" y="0"/>
                                  </a:cubicBezTo>
                                  <a:cubicBezTo>
                                    <a:pt x="5" y="36"/>
                                    <a:pt x="81" y="60"/>
                                    <a:pt x="77" y="13"/>
                                  </a:cubicBezTo>
                                  <a:cubicBezTo>
                                    <a:pt x="68" y="21"/>
                                    <a:pt x="33" y="17"/>
                                    <a:pt x="27" y="0"/>
                                  </a:cubicBezTo>
                                  <a:cubicBezTo>
                                    <a:pt x="29" y="0"/>
                                    <a:pt x="30" y="0"/>
                                    <a:pt x="32" y="0"/>
                                  </a:cubicBezTo>
                                  <a:cubicBezTo>
                                    <a:pt x="38" y="11"/>
                                    <a:pt x="64" y="14"/>
                                    <a:pt x="69" y="0"/>
                                  </a:cubicBezTo>
                                  <a:cubicBezTo>
                                    <a:pt x="76" y="0"/>
                                    <a:pt x="83" y="0"/>
                                    <a:pt x="89" y="0"/>
                                  </a:cubicBezTo>
                                  <a:cubicBezTo>
                                    <a:pt x="81" y="43"/>
                                    <a:pt x="147" y="72"/>
                                    <a:pt x="157" y="25"/>
                                  </a:cubicBezTo>
                                  <a:cubicBezTo>
                                    <a:pt x="146" y="60"/>
                                    <a:pt x="90" y="44"/>
                                    <a:pt x="102" y="0"/>
                                  </a:cubicBezTo>
                                  <a:cubicBezTo>
                                    <a:pt x="103" y="0"/>
                                    <a:pt x="105" y="0"/>
                                    <a:pt x="107" y="0"/>
                                  </a:cubicBezTo>
                                  <a:cubicBezTo>
                                    <a:pt x="106" y="13"/>
                                    <a:pt x="112" y="20"/>
                                    <a:pt x="117" y="28"/>
                                  </a:cubicBezTo>
                                  <a:cubicBezTo>
                                    <a:pt x="126" y="29"/>
                                    <a:pt x="129" y="29"/>
                                    <a:pt x="137" y="25"/>
                                  </a:cubicBezTo>
                                  <a:cubicBezTo>
                                    <a:pt x="128" y="27"/>
                                    <a:pt x="109" y="17"/>
                                    <a:pt x="119" y="0"/>
                                  </a:cubicBezTo>
                                  <a:cubicBezTo>
                                    <a:pt x="131" y="0"/>
                                    <a:pt x="143" y="0"/>
                                    <a:pt x="154" y="0"/>
                                  </a:cubicBezTo>
                                  <a:cubicBezTo>
                                    <a:pt x="171" y="21"/>
                                    <a:pt x="168" y="61"/>
                                    <a:pt x="149" y="77"/>
                                  </a:cubicBezTo>
                                  <a:cubicBezTo>
                                    <a:pt x="174" y="69"/>
                                    <a:pt x="187" y="30"/>
                                    <a:pt x="174" y="0"/>
                                  </a:cubicBezTo>
                                  <a:cubicBezTo>
                                    <a:pt x="178" y="0"/>
                                    <a:pt x="182" y="0"/>
                                    <a:pt x="187" y="0"/>
                                  </a:cubicBezTo>
                                  <a:cubicBezTo>
                                    <a:pt x="205" y="142"/>
                                    <a:pt x="0" y="115"/>
                                    <a:pt x="2" y="0"/>
                                  </a:cubicBezTo>
                                  <a:close/>
                                  <a:moveTo>
                                    <a:pt x="132" y="87"/>
                                  </a:moveTo>
                                  <a:cubicBezTo>
                                    <a:pt x="131" y="78"/>
                                    <a:pt x="128" y="71"/>
                                    <a:pt x="122" y="67"/>
                                  </a:cubicBezTo>
                                  <a:cubicBezTo>
                                    <a:pt x="127" y="86"/>
                                    <a:pt x="104" y="88"/>
                                    <a:pt x="94" y="82"/>
                                  </a:cubicBezTo>
                                  <a:cubicBezTo>
                                    <a:pt x="102" y="80"/>
                                    <a:pt x="111" y="79"/>
                                    <a:pt x="112" y="70"/>
                                  </a:cubicBezTo>
                                  <a:cubicBezTo>
                                    <a:pt x="112" y="58"/>
                                    <a:pt x="105" y="53"/>
                                    <a:pt x="97" y="50"/>
                                  </a:cubicBezTo>
                                  <a:cubicBezTo>
                                    <a:pt x="103" y="68"/>
                                    <a:pt x="80" y="71"/>
                                    <a:pt x="69" y="65"/>
                                  </a:cubicBezTo>
                                  <a:cubicBezTo>
                                    <a:pt x="75" y="62"/>
                                    <a:pt x="84" y="62"/>
                                    <a:pt x="89" y="57"/>
                                  </a:cubicBezTo>
                                  <a:cubicBezTo>
                                    <a:pt x="91" y="48"/>
                                    <a:pt x="91" y="39"/>
                                    <a:pt x="84" y="33"/>
                                  </a:cubicBezTo>
                                  <a:cubicBezTo>
                                    <a:pt x="68" y="63"/>
                                    <a:pt x="16" y="42"/>
                                    <a:pt x="9" y="18"/>
                                  </a:cubicBezTo>
                                  <a:cubicBezTo>
                                    <a:pt x="21" y="66"/>
                                    <a:pt x="73" y="110"/>
                                    <a:pt x="132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50"/>
                          <wps:cNvSpPr>
                            <a:spLocks/>
                          </wps:cNvSpPr>
                          <wps:spPr bwMode="auto">
                            <a:xfrm>
                              <a:off x="4693" y="0"/>
                              <a:ext cx="356" cy="6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"/>
                                <a:gd name="T2" fmla="*/ 60 w 60"/>
                                <a:gd name="T3" fmla="*/ 0 h 10"/>
                                <a:gd name="T4" fmla="*/ 0 w 60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0">
                                  <a:moveTo>
                                    <a:pt x="0" y="0"/>
                                  </a:moveTo>
                                  <a:cubicBezTo>
                                    <a:pt x="20" y="0"/>
                                    <a:pt x="40" y="0"/>
                                    <a:pt x="60" y="0"/>
                                  </a:cubicBezTo>
                                  <a:cubicBezTo>
                                    <a:pt x="45" y="10"/>
                                    <a:pt x="15" y="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51"/>
                          <wps:cNvSpPr>
                            <a:spLocks/>
                          </wps:cNvSpPr>
                          <wps:spPr bwMode="auto">
                            <a:xfrm>
                              <a:off x="5576" y="948"/>
                              <a:ext cx="48" cy="208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35"/>
                                <a:gd name="T2" fmla="*/ 8 w 8"/>
                                <a:gd name="T3" fmla="*/ 35 h 35"/>
                                <a:gd name="T4" fmla="*/ 8 w 8"/>
                                <a:gd name="T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8" y="0"/>
                                  </a:moveTo>
                                  <a:cubicBezTo>
                                    <a:pt x="8" y="11"/>
                                    <a:pt x="8" y="23"/>
                                    <a:pt x="8" y="35"/>
                                  </a:cubicBezTo>
                                  <a:cubicBezTo>
                                    <a:pt x="0" y="26"/>
                                    <a:pt x="0" y="8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52"/>
                          <wps:cNvSpPr>
                            <a:spLocks/>
                          </wps:cNvSpPr>
                          <wps:spPr bwMode="auto">
                            <a:xfrm>
                              <a:off x="5576" y="1683"/>
                              <a:ext cx="48" cy="166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28"/>
                                <a:gd name="T2" fmla="*/ 8 w 8"/>
                                <a:gd name="T3" fmla="*/ 28 h 28"/>
                                <a:gd name="T4" fmla="*/ 8 w 8"/>
                                <a:gd name="T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28">
                                  <a:moveTo>
                                    <a:pt x="8" y="0"/>
                                  </a:moveTo>
                                  <a:cubicBezTo>
                                    <a:pt x="8" y="10"/>
                                    <a:pt x="8" y="19"/>
                                    <a:pt x="8" y="28"/>
                                  </a:cubicBezTo>
                                  <a:cubicBezTo>
                                    <a:pt x="2" y="26"/>
                                    <a:pt x="0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3"/>
                          <wps:cNvSpPr>
                            <a:spLocks/>
                          </wps:cNvSpPr>
                          <wps:spPr bwMode="auto">
                            <a:xfrm>
                              <a:off x="6" y="2057"/>
                              <a:ext cx="183" cy="10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17"/>
                                <a:gd name="T2" fmla="*/ 28 w 31"/>
                                <a:gd name="T3" fmla="*/ 17 h 17"/>
                                <a:gd name="T4" fmla="*/ 0 w 31"/>
                                <a:gd name="T5" fmla="*/ 5 h 17"/>
                                <a:gd name="T6" fmla="*/ 0 w 31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0"/>
                                  </a:moveTo>
                                  <a:cubicBezTo>
                                    <a:pt x="11" y="3"/>
                                    <a:pt x="31" y="8"/>
                                    <a:pt x="28" y="17"/>
                                  </a:cubicBezTo>
                                  <a:cubicBezTo>
                                    <a:pt x="18" y="14"/>
                                    <a:pt x="11" y="8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54"/>
                          <wps:cNvSpPr>
                            <a:spLocks/>
                          </wps:cNvSpPr>
                          <wps:spPr bwMode="auto">
                            <a:xfrm>
                              <a:off x="6" y="2560"/>
                              <a:ext cx="432" cy="79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134"/>
                                <a:gd name="T2" fmla="*/ 0 w 73"/>
                                <a:gd name="T3" fmla="*/ 134 h 134"/>
                                <a:gd name="T4" fmla="*/ 0 w 73"/>
                                <a:gd name="T5" fmla="*/ 89 h 134"/>
                                <a:gd name="T6" fmla="*/ 18 w 73"/>
                                <a:gd name="T7" fmla="*/ 70 h 134"/>
                                <a:gd name="T8" fmla="*/ 0 w 73"/>
                                <a:gd name="T9" fmla="*/ 84 h 134"/>
                                <a:gd name="T10" fmla="*/ 0 w 73"/>
                                <a:gd name="T11" fmla="*/ 35 h 134"/>
                                <a:gd name="T12" fmla="*/ 10 w 73"/>
                                <a:gd name="T13" fmla="*/ 119 h 134"/>
                                <a:gd name="T14" fmla="*/ 0 w 73"/>
                                <a:gd name="T15" fmla="*/ 12 h 134"/>
                                <a:gd name="T16" fmla="*/ 0 w 73"/>
                                <a:gd name="T1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134">
                                  <a:moveTo>
                                    <a:pt x="0" y="0"/>
                                  </a:moveTo>
                                  <a:cubicBezTo>
                                    <a:pt x="73" y="4"/>
                                    <a:pt x="55" y="124"/>
                                    <a:pt x="0" y="134"/>
                                  </a:cubicBezTo>
                                  <a:cubicBezTo>
                                    <a:pt x="0" y="119"/>
                                    <a:pt x="0" y="104"/>
                                    <a:pt x="0" y="89"/>
                                  </a:cubicBezTo>
                                  <a:cubicBezTo>
                                    <a:pt x="11" y="88"/>
                                    <a:pt x="14" y="79"/>
                                    <a:pt x="18" y="70"/>
                                  </a:cubicBezTo>
                                  <a:cubicBezTo>
                                    <a:pt x="12" y="65"/>
                                    <a:pt x="13" y="88"/>
                                    <a:pt x="0" y="84"/>
                                  </a:cubicBezTo>
                                  <a:cubicBezTo>
                                    <a:pt x="0" y="68"/>
                                    <a:pt x="0" y="51"/>
                                    <a:pt x="0" y="35"/>
                                  </a:cubicBezTo>
                                  <a:cubicBezTo>
                                    <a:pt x="33" y="43"/>
                                    <a:pt x="33" y="100"/>
                                    <a:pt x="10" y="119"/>
                                  </a:cubicBezTo>
                                  <a:cubicBezTo>
                                    <a:pt x="52" y="107"/>
                                    <a:pt x="51" y="14"/>
                                    <a:pt x="0" y="12"/>
                                  </a:cubicBezTo>
                                  <a:cubicBezTo>
                                    <a:pt x="0" y="8"/>
                                    <a:pt x="0" y="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55"/>
                          <wps:cNvSpPr>
                            <a:spLocks/>
                          </wps:cNvSpPr>
                          <wps:spPr bwMode="auto">
                            <a:xfrm>
                              <a:off x="5280" y="2560"/>
                              <a:ext cx="344" cy="546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92"/>
                                <a:gd name="T2" fmla="*/ 58 w 58"/>
                                <a:gd name="T3" fmla="*/ 12 h 92"/>
                                <a:gd name="T4" fmla="*/ 36 w 58"/>
                                <a:gd name="T5" fmla="*/ 70 h 92"/>
                                <a:gd name="T6" fmla="*/ 56 w 58"/>
                                <a:gd name="T7" fmla="*/ 67 h 92"/>
                                <a:gd name="T8" fmla="*/ 36 w 58"/>
                                <a:gd name="T9" fmla="*/ 45 h 92"/>
                                <a:gd name="T10" fmla="*/ 58 w 58"/>
                                <a:gd name="T11" fmla="*/ 35 h 92"/>
                                <a:gd name="T12" fmla="*/ 58 w 58"/>
                                <a:gd name="T13" fmla="*/ 87 h 92"/>
                                <a:gd name="T14" fmla="*/ 58 w 58"/>
                                <a:gd name="T1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" h="92">
                                  <a:moveTo>
                                    <a:pt x="58" y="0"/>
                                  </a:moveTo>
                                  <a:cubicBezTo>
                                    <a:pt x="58" y="4"/>
                                    <a:pt x="58" y="8"/>
                                    <a:pt x="58" y="12"/>
                                  </a:cubicBezTo>
                                  <a:cubicBezTo>
                                    <a:pt x="29" y="12"/>
                                    <a:pt x="16" y="50"/>
                                    <a:pt x="36" y="70"/>
                                  </a:cubicBezTo>
                                  <a:cubicBezTo>
                                    <a:pt x="43" y="69"/>
                                    <a:pt x="52" y="71"/>
                                    <a:pt x="56" y="67"/>
                                  </a:cubicBezTo>
                                  <a:cubicBezTo>
                                    <a:pt x="47" y="67"/>
                                    <a:pt x="32" y="64"/>
                                    <a:pt x="36" y="45"/>
                                  </a:cubicBezTo>
                                  <a:cubicBezTo>
                                    <a:pt x="41" y="39"/>
                                    <a:pt x="47" y="34"/>
                                    <a:pt x="58" y="35"/>
                                  </a:cubicBezTo>
                                  <a:cubicBezTo>
                                    <a:pt x="58" y="52"/>
                                    <a:pt x="58" y="70"/>
                                    <a:pt x="58" y="87"/>
                                  </a:cubicBezTo>
                                  <a:cubicBezTo>
                                    <a:pt x="0" y="92"/>
                                    <a:pt x="18" y="0"/>
                                    <a:pt x="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56"/>
                          <wps:cNvSpPr>
                            <a:spLocks/>
                          </wps:cNvSpPr>
                          <wps:spPr bwMode="auto">
                            <a:xfrm>
                              <a:off x="5475" y="4066"/>
                              <a:ext cx="149" cy="154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26"/>
                                <a:gd name="T2" fmla="*/ 25 w 25"/>
                                <a:gd name="T3" fmla="*/ 13 h 26"/>
                                <a:gd name="T4" fmla="*/ 0 w 25"/>
                                <a:gd name="T5" fmla="*/ 23 h 26"/>
                                <a:gd name="T6" fmla="*/ 25 w 2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cubicBezTo>
                                    <a:pt x="25" y="4"/>
                                    <a:pt x="25" y="8"/>
                                    <a:pt x="25" y="13"/>
                                  </a:cubicBezTo>
                                  <a:cubicBezTo>
                                    <a:pt x="13" y="10"/>
                                    <a:pt x="5" y="26"/>
                                    <a:pt x="0" y="23"/>
                                  </a:cubicBezTo>
                                  <a:cubicBezTo>
                                    <a:pt x="5" y="11"/>
                                    <a:pt x="13" y="4"/>
                                    <a:pt x="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57"/>
                          <wps:cNvSpPr>
                            <a:spLocks/>
                          </wps:cNvSpPr>
                          <wps:spPr bwMode="auto">
                            <a:xfrm>
                              <a:off x="6" y="4759"/>
                              <a:ext cx="23" cy="22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38"/>
                                <a:gd name="T2" fmla="*/ 0 w 4"/>
                                <a:gd name="T3" fmla="*/ 38 h 38"/>
                                <a:gd name="T4" fmla="*/ 0 w 4"/>
                                <a:gd name="T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8">
                                  <a:moveTo>
                                    <a:pt x="0" y="0"/>
                                  </a:moveTo>
                                  <a:cubicBezTo>
                                    <a:pt x="4" y="7"/>
                                    <a:pt x="4" y="31"/>
                                    <a:pt x="0" y="38"/>
                                  </a:cubicBezTo>
                                  <a:cubicBezTo>
                                    <a:pt x="0" y="25"/>
                                    <a:pt x="0" y="1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8"/>
                          <wps:cNvSpPr>
                            <a:spLocks/>
                          </wps:cNvSpPr>
                          <wps:spPr bwMode="auto">
                            <a:xfrm>
                              <a:off x="5446" y="5281"/>
                              <a:ext cx="178" cy="33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7"/>
                                <a:gd name="T2" fmla="*/ 30 w 30"/>
                                <a:gd name="T3" fmla="*/ 5 h 57"/>
                                <a:gd name="T4" fmla="*/ 5 w 30"/>
                                <a:gd name="T5" fmla="*/ 50 h 57"/>
                                <a:gd name="T6" fmla="*/ 30 w 30"/>
                                <a:gd name="T7" fmla="*/ 25 h 57"/>
                                <a:gd name="T8" fmla="*/ 30 w 30"/>
                                <a:gd name="T9" fmla="*/ 30 h 57"/>
                                <a:gd name="T10" fmla="*/ 5 w 30"/>
                                <a:gd name="T11" fmla="*/ 57 h 57"/>
                                <a:gd name="T12" fmla="*/ 0 w 30"/>
                                <a:gd name="T13" fmla="*/ 57 h 57"/>
                                <a:gd name="T14" fmla="*/ 30 w 30"/>
                                <a:gd name="T1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57">
                                  <a:moveTo>
                                    <a:pt x="30" y="0"/>
                                  </a:moveTo>
                                  <a:cubicBezTo>
                                    <a:pt x="30" y="1"/>
                                    <a:pt x="30" y="3"/>
                                    <a:pt x="30" y="5"/>
                                  </a:cubicBezTo>
                                  <a:cubicBezTo>
                                    <a:pt x="18" y="16"/>
                                    <a:pt x="9" y="30"/>
                                    <a:pt x="5" y="50"/>
                                  </a:cubicBezTo>
                                  <a:cubicBezTo>
                                    <a:pt x="13" y="41"/>
                                    <a:pt x="15" y="26"/>
                                    <a:pt x="30" y="25"/>
                                  </a:cubicBezTo>
                                  <a:cubicBezTo>
                                    <a:pt x="30" y="26"/>
                                    <a:pt x="30" y="28"/>
                                    <a:pt x="30" y="30"/>
                                  </a:cubicBezTo>
                                  <a:cubicBezTo>
                                    <a:pt x="20" y="37"/>
                                    <a:pt x="12" y="46"/>
                                    <a:pt x="5" y="57"/>
                                  </a:cubicBezTo>
                                  <a:cubicBezTo>
                                    <a:pt x="4" y="57"/>
                                    <a:pt x="2" y="57"/>
                                    <a:pt x="0" y="57"/>
                                  </a:cubicBezTo>
                                  <a:cubicBezTo>
                                    <a:pt x="4" y="31"/>
                                    <a:pt x="14" y="12"/>
                                    <a:pt x="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59"/>
                          <wps:cNvSpPr>
                            <a:spLocks/>
                          </wps:cNvSpPr>
                          <wps:spPr bwMode="auto">
                            <a:xfrm>
                              <a:off x="2595" y="5292"/>
                              <a:ext cx="486" cy="326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55 h 55"/>
                                <a:gd name="T2" fmla="*/ 72 w 82"/>
                                <a:gd name="T3" fmla="*/ 55 h 55"/>
                                <a:gd name="T4" fmla="*/ 5 w 82"/>
                                <a:gd name="T5" fmla="*/ 55 h 55"/>
                                <a:gd name="T6" fmla="*/ 0 w 82"/>
                                <a:gd name="T7" fmla="*/ 55 h 55"/>
                                <a:gd name="T8" fmla="*/ 82 w 82"/>
                                <a:gd name="T9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5">
                                  <a:moveTo>
                                    <a:pt x="82" y="55"/>
                                  </a:moveTo>
                                  <a:cubicBezTo>
                                    <a:pt x="79" y="55"/>
                                    <a:pt x="75" y="55"/>
                                    <a:pt x="72" y="55"/>
                                  </a:cubicBezTo>
                                  <a:cubicBezTo>
                                    <a:pt x="69" y="19"/>
                                    <a:pt x="8" y="16"/>
                                    <a:pt x="5" y="55"/>
                                  </a:cubicBezTo>
                                  <a:cubicBezTo>
                                    <a:pt x="3" y="55"/>
                                    <a:pt x="1" y="55"/>
                                    <a:pt x="0" y="55"/>
                                  </a:cubicBezTo>
                                  <a:cubicBezTo>
                                    <a:pt x="1" y="4"/>
                                    <a:pt x="82" y="0"/>
                                    <a:pt x="82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60"/>
                          <wps:cNvSpPr>
                            <a:spLocks/>
                          </wps:cNvSpPr>
                          <wps:spPr bwMode="auto">
                            <a:xfrm>
                              <a:off x="2696" y="5559"/>
                              <a:ext cx="196" cy="59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10 h 10"/>
                                <a:gd name="T2" fmla="*/ 0 w 33"/>
                                <a:gd name="T3" fmla="*/ 10 h 10"/>
                                <a:gd name="T4" fmla="*/ 33 w 33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10">
                                  <a:moveTo>
                                    <a:pt x="33" y="10"/>
                                  </a:moveTo>
                                  <a:cubicBezTo>
                                    <a:pt x="22" y="10"/>
                                    <a:pt x="11" y="10"/>
                                    <a:pt x="0" y="10"/>
                                  </a:cubicBezTo>
                                  <a:cubicBezTo>
                                    <a:pt x="5" y="0"/>
                                    <a:pt x="27" y="1"/>
                                    <a:pt x="33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61"/>
                          <wps:cNvSpPr>
                            <a:spLocks noEditPoints="1"/>
                          </wps:cNvSpPr>
                          <wps:spPr bwMode="auto">
                            <a:xfrm rot="21317118">
                              <a:off x="-10310" y="-469"/>
                              <a:ext cx="15359" cy="5741"/>
                            </a:xfrm>
                            <a:custGeom>
                              <a:avLst/>
                              <a:gdLst>
                                <a:gd name="T0" fmla="*/ 298 w 962"/>
                                <a:gd name="T1" fmla="*/ 165 h 948"/>
                                <a:gd name="T2" fmla="*/ 515 w 962"/>
                                <a:gd name="T3" fmla="*/ 367 h 948"/>
                                <a:gd name="T4" fmla="*/ 620 w 962"/>
                                <a:gd name="T5" fmla="*/ 0 h 948"/>
                                <a:gd name="T6" fmla="*/ 949 w 962"/>
                                <a:gd name="T7" fmla="*/ 200 h 948"/>
                                <a:gd name="T8" fmla="*/ 949 w 962"/>
                                <a:gd name="T9" fmla="*/ 342 h 948"/>
                                <a:gd name="T10" fmla="*/ 942 w 962"/>
                                <a:gd name="T11" fmla="*/ 646 h 948"/>
                                <a:gd name="T12" fmla="*/ 947 w 962"/>
                                <a:gd name="T13" fmla="*/ 851 h 948"/>
                                <a:gd name="T14" fmla="*/ 712 w 962"/>
                                <a:gd name="T15" fmla="*/ 888 h 948"/>
                                <a:gd name="T16" fmla="*/ 316 w 962"/>
                                <a:gd name="T17" fmla="*/ 941 h 948"/>
                                <a:gd name="T18" fmla="*/ 46 w 962"/>
                                <a:gd name="T19" fmla="*/ 349 h 948"/>
                                <a:gd name="T20" fmla="*/ 19 w 962"/>
                                <a:gd name="T21" fmla="*/ 192 h 948"/>
                                <a:gd name="T22" fmla="*/ 29 w 962"/>
                                <a:gd name="T23" fmla="*/ 105 h 948"/>
                                <a:gd name="T24" fmla="*/ 485 w 962"/>
                                <a:gd name="T25" fmla="*/ 117 h 948"/>
                                <a:gd name="T26" fmla="*/ 882 w 962"/>
                                <a:gd name="T27" fmla="*/ 23 h 948"/>
                                <a:gd name="T28" fmla="*/ 770 w 962"/>
                                <a:gd name="T29" fmla="*/ 80 h 948"/>
                                <a:gd name="T30" fmla="*/ 597 w 962"/>
                                <a:gd name="T31" fmla="*/ 85 h 948"/>
                                <a:gd name="T32" fmla="*/ 692 w 962"/>
                                <a:gd name="T33" fmla="*/ 152 h 948"/>
                                <a:gd name="T34" fmla="*/ 138 w 962"/>
                                <a:gd name="T35" fmla="*/ 112 h 948"/>
                                <a:gd name="T36" fmla="*/ 480 w 962"/>
                                <a:gd name="T37" fmla="*/ 142 h 948"/>
                                <a:gd name="T38" fmla="*/ 375 w 962"/>
                                <a:gd name="T39" fmla="*/ 97 h 948"/>
                                <a:gd name="T40" fmla="*/ 76 w 962"/>
                                <a:gd name="T41" fmla="*/ 215 h 948"/>
                                <a:gd name="T42" fmla="*/ 780 w 962"/>
                                <a:gd name="T43" fmla="*/ 192 h 948"/>
                                <a:gd name="T44" fmla="*/ 819 w 962"/>
                                <a:gd name="T45" fmla="*/ 172 h 948"/>
                                <a:gd name="T46" fmla="*/ 854 w 962"/>
                                <a:gd name="T47" fmla="*/ 215 h 948"/>
                                <a:gd name="T48" fmla="*/ 665 w 962"/>
                                <a:gd name="T49" fmla="*/ 282 h 948"/>
                                <a:gd name="T50" fmla="*/ 874 w 962"/>
                                <a:gd name="T51" fmla="*/ 227 h 948"/>
                                <a:gd name="T52" fmla="*/ 323 w 962"/>
                                <a:gd name="T53" fmla="*/ 304 h 948"/>
                                <a:gd name="T54" fmla="*/ 490 w 962"/>
                                <a:gd name="T55" fmla="*/ 364 h 948"/>
                                <a:gd name="T56" fmla="*/ 558 w 962"/>
                                <a:gd name="T57" fmla="*/ 270 h 948"/>
                                <a:gd name="T58" fmla="*/ 286 w 962"/>
                                <a:gd name="T59" fmla="*/ 339 h 948"/>
                                <a:gd name="T60" fmla="*/ 650 w 962"/>
                                <a:gd name="T61" fmla="*/ 279 h 948"/>
                                <a:gd name="T62" fmla="*/ 834 w 962"/>
                                <a:gd name="T63" fmla="*/ 364 h 948"/>
                                <a:gd name="T64" fmla="*/ 59 w 962"/>
                                <a:gd name="T65" fmla="*/ 354 h 948"/>
                                <a:gd name="T66" fmla="*/ 430 w 962"/>
                                <a:gd name="T67" fmla="*/ 362 h 948"/>
                                <a:gd name="T68" fmla="*/ 707 w 962"/>
                                <a:gd name="T69" fmla="*/ 367 h 948"/>
                                <a:gd name="T70" fmla="*/ 475 w 962"/>
                                <a:gd name="T71" fmla="*/ 554 h 948"/>
                                <a:gd name="T72" fmla="*/ 662 w 962"/>
                                <a:gd name="T73" fmla="*/ 484 h 948"/>
                                <a:gd name="T74" fmla="*/ 528 w 962"/>
                                <a:gd name="T75" fmla="*/ 449 h 948"/>
                                <a:gd name="T76" fmla="*/ 577 w 962"/>
                                <a:gd name="T77" fmla="*/ 457 h 948"/>
                                <a:gd name="T78" fmla="*/ 163 w 962"/>
                                <a:gd name="T79" fmla="*/ 541 h 948"/>
                                <a:gd name="T80" fmla="*/ 844 w 962"/>
                                <a:gd name="T81" fmla="*/ 606 h 948"/>
                                <a:gd name="T82" fmla="*/ 460 w 962"/>
                                <a:gd name="T83" fmla="*/ 584 h 948"/>
                                <a:gd name="T84" fmla="*/ 163 w 962"/>
                                <a:gd name="T85" fmla="*/ 566 h 948"/>
                                <a:gd name="T86" fmla="*/ 211 w 962"/>
                                <a:gd name="T87" fmla="*/ 599 h 948"/>
                                <a:gd name="T88" fmla="*/ 373 w 962"/>
                                <a:gd name="T89" fmla="*/ 614 h 948"/>
                                <a:gd name="T90" fmla="*/ 864 w 962"/>
                                <a:gd name="T91" fmla="*/ 626 h 948"/>
                                <a:gd name="T92" fmla="*/ 468 w 962"/>
                                <a:gd name="T93" fmla="*/ 614 h 948"/>
                                <a:gd name="T94" fmla="*/ 585 w 962"/>
                                <a:gd name="T95" fmla="*/ 639 h 948"/>
                                <a:gd name="T96" fmla="*/ 380 w 962"/>
                                <a:gd name="T97" fmla="*/ 689 h 948"/>
                                <a:gd name="T98" fmla="*/ 805 w 962"/>
                                <a:gd name="T99" fmla="*/ 706 h 948"/>
                                <a:gd name="T100" fmla="*/ 283 w 962"/>
                                <a:gd name="T101" fmla="*/ 681 h 948"/>
                                <a:gd name="T102" fmla="*/ 607 w 962"/>
                                <a:gd name="T103" fmla="*/ 684 h 948"/>
                                <a:gd name="T104" fmla="*/ 298 w 962"/>
                                <a:gd name="T105" fmla="*/ 744 h 948"/>
                                <a:gd name="T106" fmla="*/ 700 w 962"/>
                                <a:gd name="T107" fmla="*/ 758 h 948"/>
                                <a:gd name="T108" fmla="*/ 882 w 962"/>
                                <a:gd name="T109" fmla="*/ 761 h 948"/>
                                <a:gd name="T110" fmla="*/ 505 w 962"/>
                                <a:gd name="T111" fmla="*/ 823 h 948"/>
                                <a:gd name="T112" fmla="*/ 191 w 962"/>
                                <a:gd name="T113" fmla="*/ 811 h 948"/>
                                <a:gd name="T114" fmla="*/ 208 w 962"/>
                                <a:gd name="T115" fmla="*/ 768 h 948"/>
                                <a:gd name="T116" fmla="*/ 887 w 962"/>
                                <a:gd name="T117" fmla="*/ 821 h 948"/>
                                <a:gd name="T118" fmla="*/ 233 w 962"/>
                                <a:gd name="T119" fmla="*/ 851 h 948"/>
                                <a:gd name="T120" fmla="*/ 323 w 962"/>
                                <a:gd name="T121" fmla="*/ 938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2" h="948">
                                  <a:moveTo>
                                    <a:pt x="31" y="0"/>
                                  </a:moveTo>
                                  <a:cubicBezTo>
                                    <a:pt x="40" y="0"/>
                                    <a:pt x="49" y="0"/>
                                    <a:pt x="59" y="0"/>
                                  </a:cubicBezTo>
                                  <a:cubicBezTo>
                                    <a:pt x="44" y="109"/>
                                    <a:pt x="202" y="102"/>
                                    <a:pt x="186" y="0"/>
                                  </a:cubicBezTo>
                                  <a:cubicBezTo>
                                    <a:pt x="192" y="0"/>
                                    <a:pt x="199" y="0"/>
                                    <a:pt x="206" y="0"/>
                                  </a:cubicBezTo>
                                  <a:cubicBezTo>
                                    <a:pt x="213" y="35"/>
                                    <a:pt x="186" y="56"/>
                                    <a:pt x="183" y="90"/>
                                  </a:cubicBezTo>
                                  <a:cubicBezTo>
                                    <a:pt x="219" y="96"/>
                                    <a:pt x="222" y="36"/>
                                    <a:pt x="216" y="0"/>
                                  </a:cubicBezTo>
                                  <a:cubicBezTo>
                                    <a:pt x="227" y="0"/>
                                    <a:pt x="239" y="0"/>
                                    <a:pt x="251" y="0"/>
                                  </a:cubicBezTo>
                                  <a:cubicBezTo>
                                    <a:pt x="245" y="8"/>
                                    <a:pt x="232" y="20"/>
                                    <a:pt x="238" y="33"/>
                                  </a:cubicBezTo>
                                  <a:cubicBezTo>
                                    <a:pt x="255" y="34"/>
                                    <a:pt x="266" y="9"/>
                                    <a:pt x="281" y="0"/>
                                  </a:cubicBezTo>
                                  <a:cubicBezTo>
                                    <a:pt x="285" y="0"/>
                                    <a:pt x="289" y="0"/>
                                    <a:pt x="293" y="0"/>
                                  </a:cubicBezTo>
                                  <a:cubicBezTo>
                                    <a:pt x="265" y="19"/>
                                    <a:pt x="227" y="42"/>
                                    <a:pt x="233" y="87"/>
                                  </a:cubicBezTo>
                                  <a:cubicBezTo>
                                    <a:pt x="286" y="93"/>
                                    <a:pt x="270" y="8"/>
                                    <a:pt x="318" y="0"/>
                                  </a:cubicBezTo>
                                  <a:cubicBezTo>
                                    <a:pt x="321" y="0"/>
                                    <a:pt x="323" y="0"/>
                                    <a:pt x="326" y="0"/>
                                  </a:cubicBezTo>
                                  <a:cubicBezTo>
                                    <a:pt x="328" y="52"/>
                                    <a:pt x="371" y="79"/>
                                    <a:pt x="370" y="132"/>
                                  </a:cubicBezTo>
                                  <a:cubicBezTo>
                                    <a:pt x="370" y="181"/>
                                    <a:pt x="338" y="222"/>
                                    <a:pt x="288" y="222"/>
                                  </a:cubicBezTo>
                                  <a:cubicBezTo>
                                    <a:pt x="252" y="222"/>
                                    <a:pt x="205" y="185"/>
                                    <a:pt x="216" y="142"/>
                                  </a:cubicBezTo>
                                  <a:cubicBezTo>
                                    <a:pt x="225" y="106"/>
                                    <a:pt x="306" y="115"/>
                                    <a:pt x="298" y="165"/>
                                  </a:cubicBezTo>
                                  <a:cubicBezTo>
                                    <a:pt x="295" y="185"/>
                                    <a:pt x="279" y="188"/>
                                    <a:pt x="263" y="185"/>
                                  </a:cubicBezTo>
                                  <a:cubicBezTo>
                                    <a:pt x="286" y="197"/>
                                    <a:pt x="303" y="180"/>
                                    <a:pt x="306" y="167"/>
                                  </a:cubicBezTo>
                                  <a:cubicBezTo>
                                    <a:pt x="318" y="109"/>
                                    <a:pt x="217" y="76"/>
                                    <a:pt x="188" y="125"/>
                                  </a:cubicBezTo>
                                  <a:cubicBezTo>
                                    <a:pt x="174" y="150"/>
                                    <a:pt x="184" y="188"/>
                                    <a:pt x="196" y="202"/>
                                  </a:cubicBezTo>
                                  <a:cubicBezTo>
                                    <a:pt x="254" y="277"/>
                                    <a:pt x="388" y="218"/>
                                    <a:pt x="375" y="115"/>
                                  </a:cubicBezTo>
                                  <a:cubicBezTo>
                                    <a:pt x="369" y="64"/>
                                    <a:pt x="330" y="61"/>
                                    <a:pt x="331" y="0"/>
                                  </a:cubicBezTo>
                                  <a:cubicBezTo>
                                    <a:pt x="331" y="0"/>
                                    <a:pt x="332" y="0"/>
                                    <a:pt x="333" y="0"/>
                                  </a:cubicBezTo>
                                  <a:cubicBezTo>
                                    <a:pt x="337" y="131"/>
                                    <a:pt x="555" y="141"/>
                                    <a:pt x="555" y="0"/>
                                  </a:cubicBezTo>
                                  <a:cubicBezTo>
                                    <a:pt x="563" y="0"/>
                                    <a:pt x="572" y="0"/>
                                    <a:pt x="580" y="0"/>
                                  </a:cubicBezTo>
                                  <a:cubicBezTo>
                                    <a:pt x="581" y="10"/>
                                    <a:pt x="570" y="6"/>
                                    <a:pt x="568" y="13"/>
                                  </a:cubicBezTo>
                                  <a:cubicBezTo>
                                    <a:pt x="574" y="16"/>
                                    <a:pt x="580" y="7"/>
                                    <a:pt x="580" y="13"/>
                                  </a:cubicBezTo>
                                  <a:cubicBezTo>
                                    <a:pt x="580" y="22"/>
                                    <a:pt x="567" y="18"/>
                                    <a:pt x="563" y="23"/>
                                  </a:cubicBezTo>
                                  <a:cubicBezTo>
                                    <a:pt x="567" y="32"/>
                                    <a:pt x="578" y="22"/>
                                    <a:pt x="580" y="25"/>
                                  </a:cubicBezTo>
                                  <a:cubicBezTo>
                                    <a:pt x="579" y="36"/>
                                    <a:pt x="559" y="29"/>
                                    <a:pt x="553" y="35"/>
                                  </a:cubicBezTo>
                                  <a:cubicBezTo>
                                    <a:pt x="570" y="65"/>
                                    <a:pt x="614" y="31"/>
                                    <a:pt x="592" y="0"/>
                                  </a:cubicBezTo>
                                  <a:cubicBezTo>
                                    <a:pt x="593" y="0"/>
                                    <a:pt x="594" y="0"/>
                                    <a:pt x="595" y="0"/>
                                  </a:cubicBezTo>
                                  <a:cubicBezTo>
                                    <a:pt x="661" y="117"/>
                                    <a:pt x="631" y="329"/>
                                    <a:pt x="515" y="367"/>
                                  </a:cubicBezTo>
                                  <a:cubicBezTo>
                                    <a:pt x="511" y="365"/>
                                    <a:pt x="500" y="370"/>
                                    <a:pt x="500" y="364"/>
                                  </a:cubicBezTo>
                                  <a:cubicBezTo>
                                    <a:pt x="490" y="366"/>
                                    <a:pt x="485" y="385"/>
                                    <a:pt x="478" y="382"/>
                                  </a:cubicBezTo>
                                  <a:cubicBezTo>
                                    <a:pt x="527" y="203"/>
                                    <a:pt x="241" y="191"/>
                                    <a:pt x="241" y="352"/>
                                  </a:cubicBezTo>
                                  <a:cubicBezTo>
                                    <a:pt x="241" y="419"/>
                                    <a:pt x="293" y="473"/>
                                    <a:pt x="365" y="462"/>
                                  </a:cubicBezTo>
                                  <a:cubicBezTo>
                                    <a:pt x="441" y="450"/>
                                    <a:pt x="444" y="340"/>
                                    <a:pt x="365" y="332"/>
                                  </a:cubicBezTo>
                                  <a:cubicBezTo>
                                    <a:pt x="336" y="329"/>
                                    <a:pt x="303" y="339"/>
                                    <a:pt x="298" y="364"/>
                                  </a:cubicBezTo>
                                  <a:cubicBezTo>
                                    <a:pt x="293" y="389"/>
                                    <a:pt x="303" y="400"/>
                                    <a:pt x="331" y="402"/>
                                  </a:cubicBezTo>
                                  <a:cubicBezTo>
                                    <a:pt x="321" y="399"/>
                                    <a:pt x="311" y="396"/>
                                    <a:pt x="306" y="389"/>
                                  </a:cubicBezTo>
                                  <a:cubicBezTo>
                                    <a:pt x="283" y="337"/>
                                    <a:pt x="383" y="330"/>
                                    <a:pt x="393" y="374"/>
                                  </a:cubicBezTo>
                                  <a:cubicBezTo>
                                    <a:pt x="400" y="407"/>
                                    <a:pt x="366" y="434"/>
                                    <a:pt x="326" y="434"/>
                                  </a:cubicBezTo>
                                  <a:cubicBezTo>
                                    <a:pt x="277" y="434"/>
                                    <a:pt x="247" y="399"/>
                                    <a:pt x="246" y="354"/>
                                  </a:cubicBezTo>
                                  <a:cubicBezTo>
                                    <a:pt x="243" y="283"/>
                                    <a:pt x="304" y="240"/>
                                    <a:pt x="363" y="240"/>
                                  </a:cubicBezTo>
                                  <a:cubicBezTo>
                                    <a:pt x="454" y="239"/>
                                    <a:pt x="513" y="333"/>
                                    <a:pt x="453" y="419"/>
                                  </a:cubicBezTo>
                                  <a:cubicBezTo>
                                    <a:pt x="460" y="422"/>
                                    <a:pt x="468" y="403"/>
                                    <a:pt x="473" y="394"/>
                                  </a:cubicBezTo>
                                  <a:cubicBezTo>
                                    <a:pt x="567" y="362"/>
                                    <a:pt x="637" y="277"/>
                                    <a:pt x="637" y="152"/>
                                  </a:cubicBezTo>
                                  <a:cubicBezTo>
                                    <a:pt x="637" y="95"/>
                                    <a:pt x="620" y="47"/>
                                    <a:pt x="602" y="0"/>
                                  </a:cubicBezTo>
                                  <a:cubicBezTo>
                                    <a:pt x="608" y="0"/>
                                    <a:pt x="614" y="0"/>
                                    <a:pt x="620" y="0"/>
                                  </a:cubicBezTo>
                                  <a:cubicBezTo>
                                    <a:pt x="621" y="9"/>
                                    <a:pt x="621" y="19"/>
                                    <a:pt x="625" y="25"/>
                                  </a:cubicBezTo>
                                  <a:cubicBezTo>
                                    <a:pt x="624" y="15"/>
                                    <a:pt x="629" y="11"/>
                                    <a:pt x="627" y="0"/>
                                  </a:cubicBezTo>
                                  <a:cubicBezTo>
                                    <a:pt x="629" y="0"/>
                                    <a:pt x="631" y="0"/>
                                    <a:pt x="632" y="0"/>
                                  </a:cubicBezTo>
                                  <a:cubicBezTo>
                                    <a:pt x="630" y="14"/>
                                    <a:pt x="624" y="36"/>
                                    <a:pt x="630" y="50"/>
                                  </a:cubicBezTo>
                                  <a:cubicBezTo>
                                    <a:pt x="634" y="30"/>
                                    <a:pt x="642" y="14"/>
                                    <a:pt x="652" y="0"/>
                                  </a:cubicBezTo>
                                  <a:cubicBezTo>
                                    <a:pt x="654" y="0"/>
                                    <a:pt x="656" y="0"/>
                                    <a:pt x="657" y="0"/>
                                  </a:cubicBezTo>
                                  <a:cubicBezTo>
                                    <a:pt x="647" y="18"/>
                                    <a:pt x="631" y="42"/>
                                    <a:pt x="637" y="67"/>
                                  </a:cubicBezTo>
                                  <a:cubicBezTo>
                                    <a:pt x="644" y="27"/>
                                    <a:pt x="697" y="34"/>
                                    <a:pt x="710" y="0"/>
                                  </a:cubicBezTo>
                                  <a:cubicBezTo>
                                    <a:pt x="722" y="0"/>
                                    <a:pt x="735" y="0"/>
                                    <a:pt x="747" y="0"/>
                                  </a:cubicBezTo>
                                  <a:cubicBezTo>
                                    <a:pt x="747" y="1"/>
                                    <a:pt x="747" y="2"/>
                                    <a:pt x="747" y="3"/>
                                  </a:cubicBezTo>
                                  <a:cubicBezTo>
                                    <a:pt x="778" y="17"/>
                                    <a:pt x="843" y="23"/>
                                    <a:pt x="869" y="0"/>
                                  </a:cubicBezTo>
                                  <a:cubicBezTo>
                                    <a:pt x="884" y="0"/>
                                    <a:pt x="898" y="0"/>
                                    <a:pt x="912" y="0"/>
                                  </a:cubicBezTo>
                                  <a:cubicBezTo>
                                    <a:pt x="907" y="55"/>
                                    <a:pt x="922" y="91"/>
                                    <a:pt x="949" y="115"/>
                                  </a:cubicBezTo>
                                  <a:cubicBezTo>
                                    <a:pt x="949" y="118"/>
                                    <a:pt x="949" y="121"/>
                                    <a:pt x="949" y="125"/>
                                  </a:cubicBezTo>
                                  <a:cubicBezTo>
                                    <a:pt x="892" y="85"/>
                                    <a:pt x="806" y="200"/>
                                    <a:pt x="904" y="200"/>
                                  </a:cubicBezTo>
                                  <a:cubicBezTo>
                                    <a:pt x="896" y="168"/>
                                    <a:pt x="912" y="141"/>
                                    <a:pt x="942" y="140"/>
                                  </a:cubicBezTo>
                                  <a:cubicBezTo>
                                    <a:pt x="909" y="151"/>
                                    <a:pt x="901" y="200"/>
                                    <a:pt x="949" y="200"/>
                                  </a:cubicBezTo>
                                  <a:cubicBezTo>
                                    <a:pt x="949" y="204"/>
                                    <a:pt x="949" y="208"/>
                                    <a:pt x="949" y="212"/>
                                  </a:cubicBezTo>
                                  <a:cubicBezTo>
                                    <a:pt x="942" y="210"/>
                                    <a:pt x="951" y="224"/>
                                    <a:pt x="944" y="222"/>
                                  </a:cubicBezTo>
                                  <a:cubicBezTo>
                                    <a:pt x="940" y="222"/>
                                    <a:pt x="934" y="213"/>
                                    <a:pt x="932" y="220"/>
                                  </a:cubicBezTo>
                                  <a:cubicBezTo>
                                    <a:pt x="939" y="223"/>
                                    <a:pt x="942" y="231"/>
                                    <a:pt x="949" y="235"/>
                                  </a:cubicBezTo>
                                  <a:cubicBezTo>
                                    <a:pt x="949" y="239"/>
                                    <a:pt x="949" y="243"/>
                                    <a:pt x="949" y="247"/>
                                  </a:cubicBezTo>
                                  <a:cubicBezTo>
                                    <a:pt x="942" y="224"/>
                                    <a:pt x="890" y="231"/>
                                    <a:pt x="897" y="255"/>
                                  </a:cubicBezTo>
                                  <a:cubicBezTo>
                                    <a:pt x="914" y="242"/>
                                    <a:pt x="937" y="250"/>
                                    <a:pt x="949" y="262"/>
                                  </a:cubicBezTo>
                                  <a:cubicBezTo>
                                    <a:pt x="949" y="267"/>
                                    <a:pt x="949" y="272"/>
                                    <a:pt x="949" y="277"/>
                                  </a:cubicBezTo>
                                  <a:cubicBezTo>
                                    <a:pt x="939" y="273"/>
                                    <a:pt x="930" y="263"/>
                                    <a:pt x="917" y="270"/>
                                  </a:cubicBezTo>
                                  <a:cubicBezTo>
                                    <a:pt x="914" y="292"/>
                                    <a:pt x="926" y="300"/>
                                    <a:pt x="932" y="314"/>
                                  </a:cubicBezTo>
                                  <a:cubicBezTo>
                                    <a:pt x="910" y="309"/>
                                    <a:pt x="905" y="288"/>
                                    <a:pt x="902" y="265"/>
                                  </a:cubicBezTo>
                                  <a:cubicBezTo>
                                    <a:pt x="876" y="278"/>
                                    <a:pt x="891" y="312"/>
                                    <a:pt x="914" y="317"/>
                                  </a:cubicBezTo>
                                  <a:cubicBezTo>
                                    <a:pt x="891" y="319"/>
                                    <a:pt x="886" y="291"/>
                                    <a:pt x="872" y="292"/>
                                  </a:cubicBezTo>
                                  <a:cubicBezTo>
                                    <a:pt x="868" y="310"/>
                                    <a:pt x="886" y="319"/>
                                    <a:pt x="887" y="324"/>
                                  </a:cubicBezTo>
                                  <a:cubicBezTo>
                                    <a:pt x="877" y="322"/>
                                    <a:pt x="874" y="312"/>
                                    <a:pt x="864" y="309"/>
                                  </a:cubicBezTo>
                                  <a:cubicBezTo>
                                    <a:pt x="863" y="347"/>
                                    <a:pt x="923" y="324"/>
                                    <a:pt x="949" y="334"/>
                                  </a:cubicBezTo>
                                  <a:cubicBezTo>
                                    <a:pt x="949" y="337"/>
                                    <a:pt x="949" y="339"/>
                                    <a:pt x="949" y="342"/>
                                  </a:cubicBezTo>
                                  <a:cubicBezTo>
                                    <a:pt x="767" y="294"/>
                                    <a:pt x="756" y="617"/>
                                    <a:pt x="949" y="574"/>
                                  </a:cubicBezTo>
                                  <a:cubicBezTo>
                                    <a:pt x="949" y="576"/>
                                    <a:pt x="949" y="577"/>
                                    <a:pt x="949" y="579"/>
                                  </a:cubicBezTo>
                                  <a:cubicBezTo>
                                    <a:pt x="932" y="584"/>
                                    <a:pt x="902" y="582"/>
                                    <a:pt x="887" y="576"/>
                                  </a:cubicBezTo>
                                  <a:cubicBezTo>
                                    <a:pt x="901" y="587"/>
                                    <a:pt x="924" y="587"/>
                                    <a:pt x="949" y="586"/>
                                  </a:cubicBezTo>
                                  <a:cubicBezTo>
                                    <a:pt x="949" y="587"/>
                                    <a:pt x="949" y="588"/>
                                    <a:pt x="949" y="589"/>
                                  </a:cubicBezTo>
                                  <a:cubicBezTo>
                                    <a:pt x="931" y="592"/>
                                    <a:pt x="911" y="584"/>
                                    <a:pt x="899" y="589"/>
                                  </a:cubicBezTo>
                                  <a:cubicBezTo>
                                    <a:pt x="916" y="590"/>
                                    <a:pt x="929" y="596"/>
                                    <a:pt x="949" y="594"/>
                                  </a:cubicBezTo>
                                  <a:cubicBezTo>
                                    <a:pt x="949" y="595"/>
                                    <a:pt x="949" y="597"/>
                                    <a:pt x="949" y="599"/>
                                  </a:cubicBezTo>
                                  <a:cubicBezTo>
                                    <a:pt x="934" y="598"/>
                                    <a:pt x="921" y="596"/>
                                    <a:pt x="907" y="594"/>
                                  </a:cubicBezTo>
                                  <a:cubicBezTo>
                                    <a:pt x="918" y="600"/>
                                    <a:pt x="931" y="604"/>
                                    <a:pt x="949" y="604"/>
                                  </a:cubicBezTo>
                                  <a:cubicBezTo>
                                    <a:pt x="949" y="607"/>
                                    <a:pt x="949" y="610"/>
                                    <a:pt x="949" y="614"/>
                                  </a:cubicBezTo>
                                  <a:cubicBezTo>
                                    <a:pt x="902" y="605"/>
                                    <a:pt x="872" y="580"/>
                                    <a:pt x="842" y="554"/>
                                  </a:cubicBezTo>
                                  <a:cubicBezTo>
                                    <a:pt x="865" y="590"/>
                                    <a:pt x="908" y="606"/>
                                    <a:pt x="949" y="624"/>
                                  </a:cubicBezTo>
                                  <a:cubicBezTo>
                                    <a:pt x="949" y="639"/>
                                    <a:pt x="949" y="654"/>
                                    <a:pt x="949" y="669"/>
                                  </a:cubicBezTo>
                                  <a:cubicBezTo>
                                    <a:pt x="941" y="666"/>
                                    <a:pt x="937" y="659"/>
                                    <a:pt x="924" y="661"/>
                                  </a:cubicBezTo>
                                  <a:cubicBezTo>
                                    <a:pt x="910" y="668"/>
                                    <a:pt x="912" y="690"/>
                                    <a:pt x="907" y="706"/>
                                  </a:cubicBezTo>
                                  <a:cubicBezTo>
                                    <a:pt x="893" y="677"/>
                                    <a:pt x="914" y="650"/>
                                    <a:pt x="942" y="646"/>
                                  </a:cubicBezTo>
                                  <a:cubicBezTo>
                                    <a:pt x="914" y="558"/>
                                    <a:pt x="832" y="670"/>
                                    <a:pt x="892" y="719"/>
                                  </a:cubicBezTo>
                                  <a:cubicBezTo>
                                    <a:pt x="907" y="731"/>
                                    <a:pt x="921" y="728"/>
                                    <a:pt x="932" y="741"/>
                                  </a:cubicBezTo>
                                  <a:cubicBezTo>
                                    <a:pt x="929" y="722"/>
                                    <a:pt x="937" y="713"/>
                                    <a:pt x="949" y="709"/>
                                  </a:cubicBezTo>
                                  <a:cubicBezTo>
                                    <a:pt x="949" y="713"/>
                                    <a:pt x="949" y="717"/>
                                    <a:pt x="949" y="721"/>
                                  </a:cubicBezTo>
                                  <a:cubicBezTo>
                                    <a:pt x="930" y="724"/>
                                    <a:pt x="941" y="759"/>
                                    <a:pt x="949" y="766"/>
                                  </a:cubicBezTo>
                                  <a:cubicBezTo>
                                    <a:pt x="949" y="770"/>
                                    <a:pt x="949" y="774"/>
                                    <a:pt x="949" y="778"/>
                                  </a:cubicBezTo>
                                  <a:cubicBezTo>
                                    <a:pt x="900" y="670"/>
                                    <a:pt x="715" y="702"/>
                                    <a:pt x="715" y="826"/>
                                  </a:cubicBezTo>
                                  <a:cubicBezTo>
                                    <a:pt x="715" y="888"/>
                                    <a:pt x="764" y="947"/>
                                    <a:pt x="839" y="936"/>
                                  </a:cubicBezTo>
                                  <a:cubicBezTo>
                                    <a:pt x="915" y="924"/>
                                    <a:pt x="918" y="814"/>
                                    <a:pt x="839" y="806"/>
                                  </a:cubicBezTo>
                                  <a:cubicBezTo>
                                    <a:pt x="790" y="801"/>
                                    <a:pt x="739" y="855"/>
                                    <a:pt x="802" y="876"/>
                                  </a:cubicBezTo>
                                  <a:cubicBezTo>
                                    <a:pt x="793" y="873"/>
                                    <a:pt x="785" y="869"/>
                                    <a:pt x="780" y="863"/>
                                  </a:cubicBezTo>
                                  <a:cubicBezTo>
                                    <a:pt x="757" y="808"/>
                                    <a:pt x="858" y="806"/>
                                    <a:pt x="867" y="848"/>
                                  </a:cubicBezTo>
                                  <a:cubicBezTo>
                                    <a:pt x="875" y="884"/>
                                    <a:pt x="835" y="908"/>
                                    <a:pt x="800" y="908"/>
                                  </a:cubicBezTo>
                                  <a:cubicBezTo>
                                    <a:pt x="750" y="908"/>
                                    <a:pt x="721" y="872"/>
                                    <a:pt x="720" y="828"/>
                                  </a:cubicBezTo>
                                  <a:cubicBezTo>
                                    <a:pt x="716" y="706"/>
                                    <a:pt x="915" y="669"/>
                                    <a:pt x="949" y="793"/>
                                  </a:cubicBezTo>
                                  <a:cubicBezTo>
                                    <a:pt x="949" y="813"/>
                                    <a:pt x="949" y="832"/>
                                    <a:pt x="949" y="851"/>
                                  </a:cubicBezTo>
                                  <a:cubicBezTo>
                                    <a:pt x="948" y="851"/>
                                    <a:pt x="948" y="851"/>
                                    <a:pt x="947" y="851"/>
                                  </a:cubicBezTo>
                                  <a:cubicBezTo>
                                    <a:pt x="948" y="872"/>
                                    <a:pt x="925" y="881"/>
                                    <a:pt x="929" y="896"/>
                                  </a:cubicBezTo>
                                  <a:cubicBezTo>
                                    <a:pt x="937" y="888"/>
                                    <a:pt x="941" y="876"/>
                                    <a:pt x="949" y="868"/>
                                  </a:cubicBezTo>
                                  <a:cubicBezTo>
                                    <a:pt x="949" y="873"/>
                                    <a:pt x="949" y="878"/>
                                    <a:pt x="949" y="883"/>
                                  </a:cubicBezTo>
                                  <a:cubicBezTo>
                                    <a:pt x="948" y="883"/>
                                    <a:pt x="948" y="883"/>
                                    <a:pt x="947" y="883"/>
                                  </a:cubicBezTo>
                                  <a:cubicBezTo>
                                    <a:pt x="932" y="901"/>
                                    <a:pt x="917" y="919"/>
                                    <a:pt x="914" y="948"/>
                                  </a:cubicBezTo>
                                  <a:cubicBezTo>
                                    <a:pt x="901" y="948"/>
                                    <a:pt x="888" y="948"/>
                                    <a:pt x="874" y="948"/>
                                  </a:cubicBezTo>
                                  <a:cubicBezTo>
                                    <a:pt x="890" y="937"/>
                                    <a:pt x="904" y="923"/>
                                    <a:pt x="914" y="906"/>
                                  </a:cubicBezTo>
                                  <a:cubicBezTo>
                                    <a:pt x="902" y="916"/>
                                    <a:pt x="880" y="938"/>
                                    <a:pt x="859" y="948"/>
                                  </a:cubicBezTo>
                                  <a:cubicBezTo>
                                    <a:pt x="834" y="948"/>
                                    <a:pt x="810" y="948"/>
                                    <a:pt x="785" y="948"/>
                                  </a:cubicBezTo>
                                  <a:cubicBezTo>
                                    <a:pt x="785" y="947"/>
                                    <a:pt x="785" y="946"/>
                                    <a:pt x="785" y="946"/>
                                  </a:cubicBezTo>
                                  <a:cubicBezTo>
                                    <a:pt x="759" y="942"/>
                                    <a:pt x="755" y="917"/>
                                    <a:pt x="727" y="916"/>
                                  </a:cubicBezTo>
                                  <a:cubicBezTo>
                                    <a:pt x="719" y="931"/>
                                    <a:pt x="734" y="942"/>
                                    <a:pt x="742" y="948"/>
                                  </a:cubicBezTo>
                                  <a:cubicBezTo>
                                    <a:pt x="732" y="948"/>
                                    <a:pt x="722" y="948"/>
                                    <a:pt x="712" y="948"/>
                                  </a:cubicBezTo>
                                  <a:cubicBezTo>
                                    <a:pt x="712" y="947"/>
                                    <a:pt x="712" y="946"/>
                                    <a:pt x="712" y="946"/>
                                  </a:cubicBezTo>
                                  <a:cubicBezTo>
                                    <a:pt x="704" y="933"/>
                                    <a:pt x="669" y="937"/>
                                    <a:pt x="662" y="948"/>
                                  </a:cubicBezTo>
                                  <a:cubicBezTo>
                                    <a:pt x="660" y="948"/>
                                    <a:pt x="657" y="948"/>
                                    <a:pt x="655" y="948"/>
                                  </a:cubicBezTo>
                                  <a:cubicBezTo>
                                    <a:pt x="666" y="920"/>
                                    <a:pt x="711" y="926"/>
                                    <a:pt x="712" y="888"/>
                                  </a:cubicBezTo>
                                  <a:cubicBezTo>
                                    <a:pt x="671" y="858"/>
                                    <a:pt x="633" y="906"/>
                                    <a:pt x="632" y="948"/>
                                  </a:cubicBezTo>
                                  <a:cubicBezTo>
                                    <a:pt x="632" y="948"/>
                                    <a:pt x="631" y="948"/>
                                    <a:pt x="630" y="948"/>
                                  </a:cubicBezTo>
                                  <a:cubicBezTo>
                                    <a:pt x="633" y="920"/>
                                    <a:pt x="649" y="863"/>
                                    <a:pt x="667" y="838"/>
                                  </a:cubicBezTo>
                                  <a:cubicBezTo>
                                    <a:pt x="678" y="824"/>
                                    <a:pt x="711" y="811"/>
                                    <a:pt x="707" y="791"/>
                                  </a:cubicBezTo>
                                  <a:cubicBezTo>
                                    <a:pt x="702" y="762"/>
                                    <a:pt x="647" y="779"/>
                                    <a:pt x="637" y="788"/>
                                  </a:cubicBezTo>
                                  <a:cubicBezTo>
                                    <a:pt x="607" y="820"/>
                                    <a:pt x="620" y="898"/>
                                    <a:pt x="620" y="948"/>
                                  </a:cubicBezTo>
                                  <a:cubicBezTo>
                                    <a:pt x="619" y="948"/>
                                    <a:pt x="618" y="948"/>
                                    <a:pt x="617" y="948"/>
                                  </a:cubicBezTo>
                                  <a:cubicBezTo>
                                    <a:pt x="614" y="902"/>
                                    <a:pt x="602" y="828"/>
                                    <a:pt x="612" y="781"/>
                                  </a:cubicBezTo>
                                  <a:cubicBezTo>
                                    <a:pt x="620" y="745"/>
                                    <a:pt x="647" y="716"/>
                                    <a:pt x="630" y="681"/>
                                  </a:cubicBezTo>
                                  <a:cubicBezTo>
                                    <a:pt x="551" y="727"/>
                                    <a:pt x="583" y="871"/>
                                    <a:pt x="612" y="948"/>
                                  </a:cubicBezTo>
                                  <a:cubicBezTo>
                                    <a:pt x="608" y="948"/>
                                    <a:pt x="604" y="948"/>
                                    <a:pt x="600" y="948"/>
                                  </a:cubicBezTo>
                                  <a:cubicBezTo>
                                    <a:pt x="581" y="899"/>
                                    <a:pt x="478" y="813"/>
                                    <a:pt x="558" y="763"/>
                                  </a:cubicBezTo>
                                  <a:cubicBezTo>
                                    <a:pt x="518" y="750"/>
                                    <a:pt x="508" y="792"/>
                                    <a:pt x="520" y="823"/>
                                  </a:cubicBezTo>
                                  <a:cubicBezTo>
                                    <a:pt x="513" y="823"/>
                                    <a:pt x="510" y="829"/>
                                    <a:pt x="505" y="831"/>
                                  </a:cubicBezTo>
                                  <a:cubicBezTo>
                                    <a:pt x="423" y="776"/>
                                    <a:pt x="315" y="848"/>
                                    <a:pt x="333" y="948"/>
                                  </a:cubicBezTo>
                                  <a:cubicBezTo>
                                    <a:pt x="317" y="948"/>
                                    <a:pt x="301" y="948"/>
                                    <a:pt x="286" y="948"/>
                                  </a:cubicBezTo>
                                  <a:cubicBezTo>
                                    <a:pt x="290" y="940"/>
                                    <a:pt x="309" y="947"/>
                                    <a:pt x="316" y="941"/>
                                  </a:cubicBezTo>
                                  <a:cubicBezTo>
                                    <a:pt x="299" y="933"/>
                                    <a:pt x="261" y="932"/>
                                    <a:pt x="253" y="948"/>
                                  </a:cubicBezTo>
                                  <a:cubicBezTo>
                                    <a:pt x="250" y="948"/>
                                    <a:pt x="247" y="948"/>
                                    <a:pt x="243" y="948"/>
                                  </a:cubicBezTo>
                                  <a:cubicBezTo>
                                    <a:pt x="252" y="938"/>
                                    <a:pt x="267" y="933"/>
                                    <a:pt x="281" y="928"/>
                                  </a:cubicBezTo>
                                  <a:cubicBezTo>
                                    <a:pt x="272" y="922"/>
                                    <a:pt x="264" y="915"/>
                                    <a:pt x="248" y="916"/>
                                  </a:cubicBezTo>
                                  <a:cubicBezTo>
                                    <a:pt x="243" y="923"/>
                                    <a:pt x="233" y="936"/>
                                    <a:pt x="241" y="948"/>
                                  </a:cubicBezTo>
                                  <a:cubicBezTo>
                                    <a:pt x="232" y="948"/>
                                    <a:pt x="224" y="948"/>
                                    <a:pt x="216" y="948"/>
                                  </a:cubicBezTo>
                                  <a:cubicBezTo>
                                    <a:pt x="208" y="900"/>
                                    <a:pt x="181" y="869"/>
                                    <a:pt x="138" y="856"/>
                                  </a:cubicBezTo>
                                  <a:cubicBezTo>
                                    <a:pt x="170" y="878"/>
                                    <a:pt x="203" y="898"/>
                                    <a:pt x="206" y="948"/>
                                  </a:cubicBezTo>
                                  <a:cubicBezTo>
                                    <a:pt x="199" y="948"/>
                                    <a:pt x="192" y="948"/>
                                    <a:pt x="186" y="948"/>
                                  </a:cubicBezTo>
                                  <a:cubicBezTo>
                                    <a:pt x="187" y="858"/>
                                    <a:pt x="60" y="825"/>
                                    <a:pt x="1" y="881"/>
                                  </a:cubicBezTo>
                                  <a:cubicBezTo>
                                    <a:pt x="1" y="877"/>
                                    <a:pt x="1" y="872"/>
                                    <a:pt x="1" y="868"/>
                                  </a:cubicBezTo>
                                  <a:cubicBezTo>
                                    <a:pt x="2" y="868"/>
                                    <a:pt x="3" y="868"/>
                                    <a:pt x="4" y="868"/>
                                  </a:cubicBezTo>
                                  <a:cubicBezTo>
                                    <a:pt x="109" y="820"/>
                                    <a:pt x="179" y="736"/>
                                    <a:pt x="161" y="584"/>
                                  </a:cubicBezTo>
                                  <a:cubicBezTo>
                                    <a:pt x="155" y="535"/>
                                    <a:pt x="138" y="497"/>
                                    <a:pt x="118" y="462"/>
                                  </a:cubicBezTo>
                                  <a:cubicBezTo>
                                    <a:pt x="99" y="426"/>
                                    <a:pt x="65" y="396"/>
                                    <a:pt x="56" y="362"/>
                                  </a:cubicBezTo>
                                  <a:cubicBezTo>
                                    <a:pt x="45" y="322"/>
                                    <a:pt x="63" y="304"/>
                                    <a:pt x="84" y="289"/>
                                  </a:cubicBezTo>
                                  <a:cubicBezTo>
                                    <a:pt x="44" y="276"/>
                                    <a:pt x="34" y="318"/>
                                    <a:pt x="46" y="349"/>
                                  </a:cubicBezTo>
                                  <a:cubicBezTo>
                                    <a:pt x="29" y="363"/>
                                    <a:pt x="21" y="344"/>
                                    <a:pt x="1" y="342"/>
                                  </a:cubicBezTo>
                                  <a:cubicBezTo>
                                    <a:pt x="1" y="339"/>
                                    <a:pt x="1" y="337"/>
                                    <a:pt x="1" y="334"/>
                                  </a:cubicBezTo>
                                  <a:cubicBezTo>
                                    <a:pt x="12" y="338"/>
                                    <a:pt x="23" y="343"/>
                                    <a:pt x="31" y="349"/>
                                  </a:cubicBezTo>
                                  <a:cubicBezTo>
                                    <a:pt x="28" y="338"/>
                                    <a:pt x="28" y="325"/>
                                    <a:pt x="34" y="317"/>
                                  </a:cubicBezTo>
                                  <a:cubicBezTo>
                                    <a:pt x="20" y="314"/>
                                    <a:pt x="23" y="329"/>
                                    <a:pt x="21" y="332"/>
                                  </a:cubicBezTo>
                                  <a:cubicBezTo>
                                    <a:pt x="11" y="321"/>
                                    <a:pt x="19" y="307"/>
                                    <a:pt x="26" y="299"/>
                                  </a:cubicBezTo>
                                  <a:cubicBezTo>
                                    <a:pt x="18" y="300"/>
                                    <a:pt x="18" y="293"/>
                                    <a:pt x="9" y="294"/>
                                  </a:cubicBezTo>
                                  <a:cubicBezTo>
                                    <a:pt x="0" y="297"/>
                                    <a:pt x="6" y="317"/>
                                    <a:pt x="4" y="319"/>
                                  </a:cubicBezTo>
                                  <a:cubicBezTo>
                                    <a:pt x="4" y="317"/>
                                    <a:pt x="3" y="317"/>
                                    <a:pt x="1" y="317"/>
                                  </a:cubicBezTo>
                                  <a:cubicBezTo>
                                    <a:pt x="1" y="299"/>
                                    <a:pt x="1" y="282"/>
                                    <a:pt x="1" y="265"/>
                                  </a:cubicBezTo>
                                  <a:cubicBezTo>
                                    <a:pt x="9" y="269"/>
                                    <a:pt x="13" y="276"/>
                                    <a:pt x="19" y="282"/>
                                  </a:cubicBezTo>
                                  <a:cubicBezTo>
                                    <a:pt x="14" y="270"/>
                                    <a:pt x="10" y="257"/>
                                    <a:pt x="1" y="250"/>
                                  </a:cubicBezTo>
                                  <a:cubicBezTo>
                                    <a:pt x="1" y="245"/>
                                    <a:pt x="1" y="241"/>
                                    <a:pt x="1" y="237"/>
                                  </a:cubicBezTo>
                                  <a:cubicBezTo>
                                    <a:pt x="10" y="241"/>
                                    <a:pt x="12" y="253"/>
                                    <a:pt x="19" y="260"/>
                                  </a:cubicBezTo>
                                  <a:cubicBezTo>
                                    <a:pt x="17" y="233"/>
                                    <a:pt x="30" y="221"/>
                                    <a:pt x="31" y="197"/>
                                  </a:cubicBezTo>
                                  <a:cubicBezTo>
                                    <a:pt x="20" y="195"/>
                                    <a:pt x="26" y="210"/>
                                    <a:pt x="19" y="212"/>
                                  </a:cubicBezTo>
                                  <a:cubicBezTo>
                                    <a:pt x="19" y="205"/>
                                    <a:pt x="19" y="199"/>
                                    <a:pt x="19" y="192"/>
                                  </a:cubicBezTo>
                                  <a:cubicBezTo>
                                    <a:pt x="2" y="195"/>
                                    <a:pt x="14" y="221"/>
                                    <a:pt x="9" y="230"/>
                                  </a:cubicBezTo>
                                  <a:cubicBezTo>
                                    <a:pt x="9" y="221"/>
                                    <a:pt x="5" y="216"/>
                                    <a:pt x="1" y="212"/>
                                  </a:cubicBezTo>
                                  <a:cubicBezTo>
                                    <a:pt x="1" y="194"/>
                                    <a:pt x="1" y="176"/>
                                    <a:pt x="1" y="157"/>
                                  </a:cubicBezTo>
                                  <a:cubicBezTo>
                                    <a:pt x="3" y="156"/>
                                    <a:pt x="6" y="154"/>
                                    <a:pt x="6" y="157"/>
                                  </a:cubicBezTo>
                                  <a:cubicBezTo>
                                    <a:pt x="1" y="168"/>
                                    <a:pt x="3" y="184"/>
                                    <a:pt x="16" y="185"/>
                                  </a:cubicBezTo>
                                  <a:cubicBezTo>
                                    <a:pt x="10" y="165"/>
                                    <a:pt x="23" y="150"/>
                                    <a:pt x="39" y="145"/>
                                  </a:cubicBezTo>
                                  <a:cubicBezTo>
                                    <a:pt x="23" y="141"/>
                                    <a:pt x="13" y="132"/>
                                    <a:pt x="1" y="125"/>
                                  </a:cubicBezTo>
                                  <a:cubicBezTo>
                                    <a:pt x="1" y="122"/>
                                    <a:pt x="1" y="120"/>
                                    <a:pt x="1" y="117"/>
                                  </a:cubicBezTo>
                                  <a:cubicBezTo>
                                    <a:pt x="25" y="132"/>
                                    <a:pt x="48" y="150"/>
                                    <a:pt x="94" y="145"/>
                                  </a:cubicBezTo>
                                  <a:cubicBezTo>
                                    <a:pt x="120" y="142"/>
                                    <a:pt x="135" y="121"/>
                                    <a:pt x="156" y="122"/>
                                  </a:cubicBezTo>
                                  <a:cubicBezTo>
                                    <a:pt x="150" y="137"/>
                                    <a:pt x="142" y="168"/>
                                    <a:pt x="158" y="177"/>
                                  </a:cubicBezTo>
                                  <a:cubicBezTo>
                                    <a:pt x="168" y="146"/>
                                    <a:pt x="169" y="118"/>
                                    <a:pt x="176" y="87"/>
                                  </a:cubicBezTo>
                                  <a:cubicBezTo>
                                    <a:pt x="154" y="98"/>
                                    <a:pt x="133" y="135"/>
                                    <a:pt x="94" y="140"/>
                                  </a:cubicBezTo>
                                  <a:cubicBezTo>
                                    <a:pt x="54" y="145"/>
                                    <a:pt x="26" y="131"/>
                                    <a:pt x="1" y="110"/>
                                  </a:cubicBezTo>
                                  <a:cubicBezTo>
                                    <a:pt x="1" y="105"/>
                                    <a:pt x="1" y="100"/>
                                    <a:pt x="1" y="95"/>
                                  </a:cubicBezTo>
                                  <a:cubicBezTo>
                                    <a:pt x="6" y="110"/>
                                    <a:pt x="17" y="119"/>
                                    <a:pt x="31" y="125"/>
                                  </a:cubicBezTo>
                                  <a:cubicBezTo>
                                    <a:pt x="32" y="118"/>
                                    <a:pt x="21" y="111"/>
                                    <a:pt x="29" y="105"/>
                                  </a:cubicBezTo>
                                  <a:cubicBezTo>
                                    <a:pt x="33" y="125"/>
                                    <a:pt x="54" y="141"/>
                                    <a:pt x="79" y="132"/>
                                  </a:cubicBezTo>
                                  <a:cubicBezTo>
                                    <a:pt x="52" y="131"/>
                                    <a:pt x="50" y="84"/>
                                    <a:pt x="69" y="72"/>
                                  </a:cubicBezTo>
                                  <a:cubicBezTo>
                                    <a:pt x="46" y="69"/>
                                    <a:pt x="42" y="84"/>
                                    <a:pt x="36" y="97"/>
                                  </a:cubicBezTo>
                                  <a:cubicBezTo>
                                    <a:pt x="34" y="75"/>
                                    <a:pt x="48" y="69"/>
                                    <a:pt x="56" y="57"/>
                                  </a:cubicBezTo>
                                  <a:cubicBezTo>
                                    <a:pt x="32" y="54"/>
                                    <a:pt x="24" y="66"/>
                                    <a:pt x="19" y="80"/>
                                  </a:cubicBezTo>
                                  <a:cubicBezTo>
                                    <a:pt x="11" y="60"/>
                                    <a:pt x="27" y="50"/>
                                    <a:pt x="36" y="40"/>
                                  </a:cubicBezTo>
                                  <a:cubicBezTo>
                                    <a:pt x="22" y="39"/>
                                    <a:pt x="11" y="35"/>
                                    <a:pt x="1" y="42"/>
                                  </a:cubicBezTo>
                                  <a:cubicBezTo>
                                    <a:pt x="1" y="40"/>
                                    <a:pt x="1" y="38"/>
                                    <a:pt x="1" y="35"/>
                                  </a:cubicBezTo>
                                  <a:cubicBezTo>
                                    <a:pt x="11" y="29"/>
                                    <a:pt x="24" y="33"/>
                                    <a:pt x="31" y="30"/>
                                  </a:cubicBezTo>
                                  <a:cubicBezTo>
                                    <a:pt x="22" y="27"/>
                                    <a:pt x="13" y="19"/>
                                    <a:pt x="1" y="25"/>
                                  </a:cubicBezTo>
                                  <a:cubicBezTo>
                                    <a:pt x="1" y="23"/>
                                    <a:pt x="1" y="22"/>
                                    <a:pt x="1" y="20"/>
                                  </a:cubicBezTo>
                                  <a:cubicBezTo>
                                    <a:pt x="12" y="14"/>
                                    <a:pt x="32" y="14"/>
                                    <a:pt x="44" y="20"/>
                                  </a:cubicBezTo>
                                  <a:cubicBezTo>
                                    <a:pt x="49" y="14"/>
                                    <a:pt x="34" y="7"/>
                                    <a:pt x="31" y="0"/>
                                  </a:cubicBezTo>
                                  <a:close/>
                                  <a:moveTo>
                                    <a:pt x="413" y="102"/>
                                  </a:moveTo>
                                  <a:cubicBezTo>
                                    <a:pt x="422" y="112"/>
                                    <a:pt x="483" y="121"/>
                                    <a:pt x="495" y="100"/>
                                  </a:cubicBezTo>
                                  <a:cubicBezTo>
                                    <a:pt x="474" y="108"/>
                                    <a:pt x="436" y="111"/>
                                    <a:pt x="413" y="102"/>
                                  </a:cubicBezTo>
                                  <a:close/>
                                  <a:moveTo>
                                    <a:pt x="485" y="117"/>
                                  </a:moveTo>
                                  <a:cubicBezTo>
                                    <a:pt x="495" y="106"/>
                                    <a:pt x="492" y="109"/>
                                    <a:pt x="480" y="115"/>
                                  </a:cubicBezTo>
                                  <a:cubicBezTo>
                                    <a:pt x="461" y="117"/>
                                    <a:pt x="438" y="111"/>
                                    <a:pt x="425" y="115"/>
                                  </a:cubicBezTo>
                                  <a:cubicBezTo>
                                    <a:pt x="444" y="117"/>
                                    <a:pt x="466" y="123"/>
                                    <a:pt x="485" y="117"/>
                                  </a:cubicBezTo>
                                  <a:close/>
                                  <a:moveTo>
                                    <a:pt x="286" y="50"/>
                                  </a:moveTo>
                                  <a:cubicBezTo>
                                    <a:pt x="287" y="33"/>
                                    <a:pt x="317" y="18"/>
                                    <a:pt x="311" y="10"/>
                                  </a:cubicBezTo>
                                  <a:cubicBezTo>
                                    <a:pt x="300" y="20"/>
                                    <a:pt x="279" y="31"/>
                                    <a:pt x="286" y="50"/>
                                  </a:cubicBezTo>
                                  <a:close/>
                                  <a:moveTo>
                                    <a:pt x="318" y="120"/>
                                  </a:moveTo>
                                  <a:cubicBezTo>
                                    <a:pt x="324" y="89"/>
                                    <a:pt x="300" y="43"/>
                                    <a:pt x="316" y="18"/>
                                  </a:cubicBezTo>
                                  <a:cubicBezTo>
                                    <a:pt x="286" y="32"/>
                                    <a:pt x="267" y="114"/>
                                    <a:pt x="318" y="120"/>
                                  </a:cubicBezTo>
                                  <a:close/>
                                  <a:moveTo>
                                    <a:pt x="824" y="100"/>
                                  </a:moveTo>
                                  <a:cubicBezTo>
                                    <a:pt x="817" y="65"/>
                                    <a:pt x="827" y="26"/>
                                    <a:pt x="859" y="18"/>
                                  </a:cubicBezTo>
                                  <a:cubicBezTo>
                                    <a:pt x="828" y="19"/>
                                    <a:pt x="797" y="76"/>
                                    <a:pt x="824" y="100"/>
                                  </a:cubicBezTo>
                                  <a:close/>
                                  <a:moveTo>
                                    <a:pt x="849" y="65"/>
                                  </a:moveTo>
                                  <a:cubicBezTo>
                                    <a:pt x="847" y="108"/>
                                    <a:pt x="896" y="124"/>
                                    <a:pt x="934" y="110"/>
                                  </a:cubicBezTo>
                                  <a:cubicBezTo>
                                    <a:pt x="914" y="89"/>
                                    <a:pt x="908" y="53"/>
                                    <a:pt x="902" y="18"/>
                                  </a:cubicBezTo>
                                  <a:cubicBezTo>
                                    <a:pt x="885" y="30"/>
                                    <a:pt x="890" y="71"/>
                                    <a:pt x="892" y="87"/>
                                  </a:cubicBezTo>
                                  <a:cubicBezTo>
                                    <a:pt x="883" y="71"/>
                                    <a:pt x="887" y="43"/>
                                    <a:pt x="882" y="23"/>
                                  </a:cubicBezTo>
                                  <a:cubicBezTo>
                                    <a:pt x="870" y="31"/>
                                    <a:pt x="874" y="54"/>
                                    <a:pt x="869" y="70"/>
                                  </a:cubicBezTo>
                                  <a:cubicBezTo>
                                    <a:pt x="862" y="62"/>
                                    <a:pt x="864" y="45"/>
                                    <a:pt x="859" y="35"/>
                                  </a:cubicBezTo>
                                  <a:cubicBezTo>
                                    <a:pt x="844" y="54"/>
                                    <a:pt x="865" y="84"/>
                                    <a:pt x="869" y="90"/>
                                  </a:cubicBezTo>
                                  <a:cubicBezTo>
                                    <a:pt x="859" y="85"/>
                                    <a:pt x="856" y="73"/>
                                    <a:pt x="849" y="65"/>
                                  </a:cubicBezTo>
                                  <a:close/>
                                  <a:moveTo>
                                    <a:pt x="787" y="67"/>
                                  </a:moveTo>
                                  <a:cubicBezTo>
                                    <a:pt x="804" y="57"/>
                                    <a:pt x="811" y="34"/>
                                    <a:pt x="829" y="25"/>
                                  </a:cubicBezTo>
                                  <a:cubicBezTo>
                                    <a:pt x="812" y="33"/>
                                    <a:pt x="790" y="20"/>
                                    <a:pt x="777" y="25"/>
                                  </a:cubicBezTo>
                                  <a:cubicBezTo>
                                    <a:pt x="783" y="26"/>
                                    <a:pt x="788" y="28"/>
                                    <a:pt x="790" y="33"/>
                                  </a:cubicBezTo>
                                  <a:cubicBezTo>
                                    <a:pt x="787" y="35"/>
                                    <a:pt x="780" y="33"/>
                                    <a:pt x="782" y="40"/>
                                  </a:cubicBezTo>
                                  <a:cubicBezTo>
                                    <a:pt x="788" y="43"/>
                                    <a:pt x="794" y="32"/>
                                    <a:pt x="797" y="40"/>
                                  </a:cubicBezTo>
                                  <a:cubicBezTo>
                                    <a:pt x="786" y="43"/>
                                    <a:pt x="779" y="50"/>
                                    <a:pt x="775" y="60"/>
                                  </a:cubicBezTo>
                                  <a:cubicBezTo>
                                    <a:pt x="784" y="63"/>
                                    <a:pt x="789" y="50"/>
                                    <a:pt x="792" y="55"/>
                                  </a:cubicBezTo>
                                  <a:cubicBezTo>
                                    <a:pt x="788" y="57"/>
                                    <a:pt x="787" y="61"/>
                                    <a:pt x="787" y="67"/>
                                  </a:cubicBezTo>
                                  <a:close/>
                                  <a:moveTo>
                                    <a:pt x="318" y="65"/>
                                  </a:moveTo>
                                  <a:cubicBezTo>
                                    <a:pt x="322" y="53"/>
                                    <a:pt x="317" y="32"/>
                                    <a:pt x="321" y="25"/>
                                  </a:cubicBezTo>
                                  <a:cubicBezTo>
                                    <a:pt x="316" y="33"/>
                                    <a:pt x="312" y="55"/>
                                    <a:pt x="318" y="65"/>
                                  </a:cubicBezTo>
                                  <a:close/>
                                  <a:moveTo>
                                    <a:pt x="770" y="80"/>
                                  </a:moveTo>
                                  <a:cubicBezTo>
                                    <a:pt x="784" y="2"/>
                                    <a:pt x="623" y="14"/>
                                    <a:pt x="637" y="92"/>
                                  </a:cubicBezTo>
                                  <a:cubicBezTo>
                                    <a:pt x="640" y="37"/>
                                    <a:pt x="755" y="33"/>
                                    <a:pt x="745" y="85"/>
                                  </a:cubicBezTo>
                                  <a:cubicBezTo>
                                    <a:pt x="740" y="109"/>
                                    <a:pt x="704" y="106"/>
                                    <a:pt x="705" y="80"/>
                                  </a:cubicBezTo>
                                  <a:cubicBezTo>
                                    <a:pt x="696" y="134"/>
                                    <a:pt x="765" y="106"/>
                                    <a:pt x="770" y="80"/>
                                  </a:cubicBezTo>
                                  <a:close/>
                                  <a:moveTo>
                                    <a:pt x="620" y="87"/>
                                  </a:moveTo>
                                  <a:cubicBezTo>
                                    <a:pt x="618" y="77"/>
                                    <a:pt x="617" y="66"/>
                                    <a:pt x="612" y="57"/>
                                  </a:cubicBezTo>
                                  <a:cubicBezTo>
                                    <a:pt x="606" y="58"/>
                                    <a:pt x="595" y="68"/>
                                    <a:pt x="587" y="60"/>
                                  </a:cubicBezTo>
                                  <a:cubicBezTo>
                                    <a:pt x="600" y="62"/>
                                    <a:pt x="602" y="55"/>
                                    <a:pt x="610" y="52"/>
                                  </a:cubicBezTo>
                                  <a:cubicBezTo>
                                    <a:pt x="610" y="44"/>
                                    <a:pt x="606" y="39"/>
                                    <a:pt x="602" y="35"/>
                                  </a:cubicBezTo>
                                  <a:cubicBezTo>
                                    <a:pt x="598" y="52"/>
                                    <a:pt x="573" y="61"/>
                                    <a:pt x="555" y="50"/>
                                  </a:cubicBezTo>
                                  <a:cubicBezTo>
                                    <a:pt x="556" y="72"/>
                                    <a:pt x="585" y="67"/>
                                    <a:pt x="600" y="75"/>
                                  </a:cubicBezTo>
                                  <a:cubicBezTo>
                                    <a:pt x="576" y="78"/>
                                    <a:pt x="555" y="77"/>
                                    <a:pt x="548" y="57"/>
                                  </a:cubicBezTo>
                                  <a:cubicBezTo>
                                    <a:pt x="543" y="90"/>
                                    <a:pt x="608" y="87"/>
                                    <a:pt x="612" y="110"/>
                                  </a:cubicBezTo>
                                  <a:cubicBezTo>
                                    <a:pt x="593" y="93"/>
                                    <a:pt x="569" y="82"/>
                                    <a:pt x="530" y="85"/>
                                  </a:cubicBezTo>
                                  <a:cubicBezTo>
                                    <a:pt x="577" y="85"/>
                                    <a:pt x="611" y="116"/>
                                    <a:pt x="627" y="155"/>
                                  </a:cubicBezTo>
                                  <a:cubicBezTo>
                                    <a:pt x="628" y="133"/>
                                    <a:pt x="623" y="116"/>
                                    <a:pt x="622" y="95"/>
                                  </a:cubicBezTo>
                                  <a:cubicBezTo>
                                    <a:pt x="611" y="96"/>
                                    <a:pt x="594" y="90"/>
                                    <a:pt x="597" y="85"/>
                                  </a:cubicBezTo>
                                  <a:cubicBezTo>
                                    <a:pt x="601" y="89"/>
                                    <a:pt x="614" y="92"/>
                                    <a:pt x="620" y="87"/>
                                  </a:cubicBezTo>
                                  <a:close/>
                                  <a:moveTo>
                                    <a:pt x="353" y="155"/>
                                  </a:moveTo>
                                  <a:cubicBezTo>
                                    <a:pt x="372" y="108"/>
                                    <a:pt x="329" y="83"/>
                                    <a:pt x="326" y="42"/>
                                  </a:cubicBezTo>
                                  <a:cubicBezTo>
                                    <a:pt x="321" y="84"/>
                                    <a:pt x="321" y="141"/>
                                    <a:pt x="353" y="155"/>
                                  </a:cubicBezTo>
                                  <a:close/>
                                  <a:moveTo>
                                    <a:pt x="702" y="62"/>
                                  </a:moveTo>
                                  <a:cubicBezTo>
                                    <a:pt x="717" y="56"/>
                                    <a:pt x="718" y="76"/>
                                    <a:pt x="725" y="70"/>
                                  </a:cubicBezTo>
                                  <a:cubicBezTo>
                                    <a:pt x="721" y="69"/>
                                    <a:pt x="722" y="64"/>
                                    <a:pt x="722" y="60"/>
                                  </a:cubicBezTo>
                                  <a:cubicBezTo>
                                    <a:pt x="716" y="55"/>
                                    <a:pt x="706" y="54"/>
                                    <a:pt x="695" y="55"/>
                                  </a:cubicBezTo>
                                  <a:cubicBezTo>
                                    <a:pt x="691" y="60"/>
                                    <a:pt x="684" y="72"/>
                                    <a:pt x="690" y="80"/>
                                  </a:cubicBezTo>
                                  <a:cubicBezTo>
                                    <a:pt x="684" y="71"/>
                                    <a:pt x="663" y="69"/>
                                    <a:pt x="657" y="80"/>
                                  </a:cubicBezTo>
                                  <a:cubicBezTo>
                                    <a:pt x="681" y="70"/>
                                    <a:pt x="691" y="106"/>
                                    <a:pt x="685" y="125"/>
                                  </a:cubicBezTo>
                                  <a:cubicBezTo>
                                    <a:pt x="684" y="104"/>
                                    <a:pt x="667" y="86"/>
                                    <a:pt x="645" y="95"/>
                                  </a:cubicBezTo>
                                  <a:cubicBezTo>
                                    <a:pt x="666" y="103"/>
                                    <a:pt x="683" y="138"/>
                                    <a:pt x="670" y="165"/>
                                  </a:cubicBezTo>
                                  <a:cubicBezTo>
                                    <a:pt x="672" y="132"/>
                                    <a:pt x="660" y="113"/>
                                    <a:pt x="640" y="102"/>
                                  </a:cubicBezTo>
                                  <a:cubicBezTo>
                                    <a:pt x="646" y="131"/>
                                    <a:pt x="647" y="171"/>
                                    <a:pt x="640" y="200"/>
                                  </a:cubicBezTo>
                                  <a:cubicBezTo>
                                    <a:pt x="677" y="191"/>
                                    <a:pt x="724" y="166"/>
                                    <a:pt x="705" y="117"/>
                                  </a:cubicBezTo>
                                  <a:cubicBezTo>
                                    <a:pt x="705" y="134"/>
                                    <a:pt x="702" y="146"/>
                                    <a:pt x="692" y="152"/>
                                  </a:cubicBezTo>
                                  <a:cubicBezTo>
                                    <a:pt x="713" y="130"/>
                                    <a:pt x="684" y="81"/>
                                    <a:pt x="702" y="62"/>
                                  </a:cubicBezTo>
                                  <a:close/>
                                  <a:moveTo>
                                    <a:pt x="810" y="112"/>
                                  </a:moveTo>
                                  <a:cubicBezTo>
                                    <a:pt x="787" y="102"/>
                                    <a:pt x="805" y="69"/>
                                    <a:pt x="807" y="57"/>
                                  </a:cubicBezTo>
                                  <a:cubicBezTo>
                                    <a:pt x="790" y="69"/>
                                    <a:pt x="771" y="120"/>
                                    <a:pt x="810" y="112"/>
                                  </a:cubicBezTo>
                                  <a:close/>
                                  <a:moveTo>
                                    <a:pt x="258" y="92"/>
                                  </a:moveTo>
                                  <a:cubicBezTo>
                                    <a:pt x="265" y="96"/>
                                    <a:pt x="270" y="102"/>
                                    <a:pt x="281" y="102"/>
                                  </a:cubicBezTo>
                                  <a:cubicBezTo>
                                    <a:pt x="281" y="93"/>
                                    <a:pt x="282" y="74"/>
                                    <a:pt x="276" y="67"/>
                                  </a:cubicBezTo>
                                  <a:cubicBezTo>
                                    <a:pt x="273" y="79"/>
                                    <a:pt x="260" y="81"/>
                                    <a:pt x="258" y="92"/>
                                  </a:cubicBezTo>
                                  <a:close/>
                                  <a:moveTo>
                                    <a:pt x="844" y="117"/>
                                  </a:moveTo>
                                  <a:cubicBezTo>
                                    <a:pt x="836" y="127"/>
                                    <a:pt x="827" y="108"/>
                                    <a:pt x="822" y="115"/>
                                  </a:cubicBezTo>
                                  <a:cubicBezTo>
                                    <a:pt x="826" y="127"/>
                                    <a:pt x="835" y="135"/>
                                    <a:pt x="847" y="140"/>
                                  </a:cubicBezTo>
                                  <a:cubicBezTo>
                                    <a:pt x="842" y="142"/>
                                    <a:pt x="839" y="147"/>
                                    <a:pt x="839" y="155"/>
                                  </a:cubicBezTo>
                                  <a:cubicBezTo>
                                    <a:pt x="843" y="159"/>
                                    <a:pt x="845" y="165"/>
                                    <a:pt x="852" y="165"/>
                                  </a:cubicBezTo>
                                  <a:cubicBezTo>
                                    <a:pt x="857" y="142"/>
                                    <a:pt x="878" y="134"/>
                                    <a:pt x="889" y="117"/>
                                  </a:cubicBezTo>
                                  <a:cubicBezTo>
                                    <a:pt x="862" y="114"/>
                                    <a:pt x="850" y="96"/>
                                    <a:pt x="839" y="75"/>
                                  </a:cubicBezTo>
                                  <a:cubicBezTo>
                                    <a:pt x="830" y="89"/>
                                    <a:pt x="845" y="112"/>
                                    <a:pt x="844" y="117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27" y="112"/>
                                    <a:pt x="123" y="105"/>
                                    <a:pt x="116" y="100"/>
                                  </a:cubicBezTo>
                                  <a:cubicBezTo>
                                    <a:pt x="112" y="108"/>
                                    <a:pt x="125" y="110"/>
                                    <a:pt x="118" y="112"/>
                                  </a:cubicBezTo>
                                  <a:cubicBezTo>
                                    <a:pt x="110" y="110"/>
                                    <a:pt x="111" y="99"/>
                                    <a:pt x="106" y="92"/>
                                  </a:cubicBezTo>
                                  <a:cubicBezTo>
                                    <a:pt x="98" y="98"/>
                                    <a:pt x="111" y="110"/>
                                    <a:pt x="106" y="112"/>
                                  </a:cubicBezTo>
                                  <a:cubicBezTo>
                                    <a:pt x="95" y="111"/>
                                    <a:pt x="98" y="95"/>
                                    <a:pt x="94" y="87"/>
                                  </a:cubicBezTo>
                                  <a:cubicBezTo>
                                    <a:pt x="83" y="92"/>
                                    <a:pt x="89" y="106"/>
                                    <a:pt x="89" y="110"/>
                                  </a:cubicBezTo>
                                  <a:cubicBezTo>
                                    <a:pt x="80" y="105"/>
                                    <a:pt x="77" y="93"/>
                                    <a:pt x="79" y="77"/>
                                  </a:cubicBezTo>
                                  <a:cubicBezTo>
                                    <a:pt x="25" y="111"/>
                                    <a:pt x="114" y="158"/>
                                    <a:pt x="138" y="112"/>
                                  </a:cubicBezTo>
                                  <a:close/>
                                  <a:moveTo>
                                    <a:pt x="423" y="125"/>
                                  </a:moveTo>
                                  <a:cubicBezTo>
                                    <a:pt x="456" y="143"/>
                                    <a:pt x="487" y="146"/>
                                    <a:pt x="485" y="187"/>
                                  </a:cubicBezTo>
                                  <a:cubicBezTo>
                                    <a:pt x="493" y="174"/>
                                    <a:pt x="491" y="158"/>
                                    <a:pt x="488" y="150"/>
                                  </a:cubicBezTo>
                                  <a:cubicBezTo>
                                    <a:pt x="492" y="152"/>
                                    <a:pt x="495" y="156"/>
                                    <a:pt x="500" y="157"/>
                                  </a:cubicBezTo>
                                  <a:cubicBezTo>
                                    <a:pt x="518" y="130"/>
                                    <a:pt x="573" y="145"/>
                                    <a:pt x="575" y="175"/>
                                  </a:cubicBezTo>
                                  <a:cubicBezTo>
                                    <a:pt x="577" y="203"/>
                                    <a:pt x="537" y="210"/>
                                    <a:pt x="540" y="175"/>
                                  </a:cubicBezTo>
                                  <a:cubicBezTo>
                                    <a:pt x="516" y="199"/>
                                    <a:pt x="559" y="227"/>
                                    <a:pt x="587" y="205"/>
                                  </a:cubicBezTo>
                                  <a:cubicBezTo>
                                    <a:pt x="633" y="169"/>
                                    <a:pt x="571" y="126"/>
                                    <a:pt x="535" y="127"/>
                                  </a:cubicBezTo>
                                  <a:cubicBezTo>
                                    <a:pt x="515" y="128"/>
                                    <a:pt x="497" y="142"/>
                                    <a:pt x="480" y="142"/>
                                  </a:cubicBezTo>
                                  <a:cubicBezTo>
                                    <a:pt x="428" y="143"/>
                                    <a:pt x="394" y="92"/>
                                    <a:pt x="368" y="82"/>
                                  </a:cubicBezTo>
                                  <a:cubicBezTo>
                                    <a:pt x="380" y="100"/>
                                    <a:pt x="399" y="112"/>
                                    <a:pt x="423" y="125"/>
                                  </a:cubicBezTo>
                                  <a:close/>
                                  <a:moveTo>
                                    <a:pt x="490" y="132"/>
                                  </a:moveTo>
                                  <a:cubicBezTo>
                                    <a:pt x="536" y="100"/>
                                    <a:pt x="596" y="129"/>
                                    <a:pt x="612" y="170"/>
                                  </a:cubicBezTo>
                                  <a:cubicBezTo>
                                    <a:pt x="611" y="119"/>
                                    <a:pt x="500" y="75"/>
                                    <a:pt x="490" y="132"/>
                                  </a:cubicBezTo>
                                  <a:close/>
                                  <a:moveTo>
                                    <a:pt x="620" y="160"/>
                                  </a:moveTo>
                                  <a:cubicBezTo>
                                    <a:pt x="612" y="115"/>
                                    <a:pt x="548" y="66"/>
                                    <a:pt x="505" y="105"/>
                                  </a:cubicBezTo>
                                  <a:cubicBezTo>
                                    <a:pt x="568" y="88"/>
                                    <a:pt x="601" y="133"/>
                                    <a:pt x="620" y="160"/>
                                  </a:cubicBezTo>
                                  <a:close/>
                                  <a:moveTo>
                                    <a:pt x="375" y="97"/>
                                  </a:moveTo>
                                  <a:cubicBezTo>
                                    <a:pt x="388" y="115"/>
                                    <a:pt x="372" y="150"/>
                                    <a:pt x="383" y="165"/>
                                  </a:cubicBezTo>
                                  <a:cubicBezTo>
                                    <a:pt x="388" y="163"/>
                                    <a:pt x="381" y="150"/>
                                    <a:pt x="390" y="152"/>
                                  </a:cubicBezTo>
                                  <a:cubicBezTo>
                                    <a:pt x="390" y="160"/>
                                    <a:pt x="393" y="165"/>
                                    <a:pt x="398" y="167"/>
                                  </a:cubicBezTo>
                                  <a:cubicBezTo>
                                    <a:pt x="405" y="156"/>
                                    <a:pt x="392" y="137"/>
                                    <a:pt x="395" y="130"/>
                                  </a:cubicBezTo>
                                  <a:cubicBezTo>
                                    <a:pt x="398" y="136"/>
                                    <a:pt x="402" y="142"/>
                                    <a:pt x="408" y="145"/>
                                  </a:cubicBezTo>
                                  <a:cubicBezTo>
                                    <a:pt x="411" y="139"/>
                                    <a:pt x="401" y="134"/>
                                    <a:pt x="408" y="132"/>
                                  </a:cubicBezTo>
                                  <a:cubicBezTo>
                                    <a:pt x="414" y="130"/>
                                    <a:pt x="420" y="140"/>
                                    <a:pt x="423" y="132"/>
                                  </a:cubicBezTo>
                                  <a:cubicBezTo>
                                    <a:pt x="404" y="123"/>
                                    <a:pt x="387" y="113"/>
                                    <a:pt x="375" y="97"/>
                                  </a:cubicBezTo>
                                  <a:close/>
                                  <a:moveTo>
                                    <a:pt x="695" y="182"/>
                                  </a:moveTo>
                                  <a:cubicBezTo>
                                    <a:pt x="719" y="183"/>
                                    <a:pt x="736" y="193"/>
                                    <a:pt x="755" y="200"/>
                                  </a:cubicBezTo>
                                  <a:cubicBezTo>
                                    <a:pt x="761" y="185"/>
                                    <a:pt x="751" y="178"/>
                                    <a:pt x="740" y="175"/>
                                  </a:cubicBezTo>
                                  <a:cubicBezTo>
                                    <a:pt x="751" y="170"/>
                                    <a:pt x="756" y="151"/>
                                    <a:pt x="747" y="140"/>
                                  </a:cubicBezTo>
                                  <a:cubicBezTo>
                                    <a:pt x="745" y="149"/>
                                    <a:pt x="741" y="157"/>
                                    <a:pt x="730" y="157"/>
                                  </a:cubicBezTo>
                                  <a:cubicBezTo>
                                    <a:pt x="732" y="137"/>
                                    <a:pt x="724" y="127"/>
                                    <a:pt x="715" y="117"/>
                                  </a:cubicBezTo>
                                  <a:cubicBezTo>
                                    <a:pt x="718" y="149"/>
                                    <a:pt x="709" y="168"/>
                                    <a:pt x="695" y="182"/>
                                  </a:cubicBezTo>
                                  <a:close/>
                                  <a:moveTo>
                                    <a:pt x="485" y="122"/>
                                  </a:moveTo>
                                  <a:cubicBezTo>
                                    <a:pt x="471" y="129"/>
                                    <a:pt x="439" y="118"/>
                                    <a:pt x="435" y="122"/>
                                  </a:cubicBezTo>
                                  <a:cubicBezTo>
                                    <a:pt x="448" y="126"/>
                                    <a:pt x="476" y="138"/>
                                    <a:pt x="485" y="122"/>
                                  </a:cubicBezTo>
                                  <a:close/>
                                  <a:moveTo>
                                    <a:pt x="26" y="175"/>
                                  </a:moveTo>
                                  <a:cubicBezTo>
                                    <a:pt x="27" y="165"/>
                                    <a:pt x="42" y="156"/>
                                    <a:pt x="49" y="160"/>
                                  </a:cubicBezTo>
                                  <a:cubicBezTo>
                                    <a:pt x="36" y="163"/>
                                    <a:pt x="26" y="178"/>
                                    <a:pt x="31" y="192"/>
                                  </a:cubicBezTo>
                                  <a:cubicBezTo>
                                    <a:pt x="43" y="184"/>
                                    <a:pt x="54" y="162"/>
                                    <a:pt x="71" y="167"/>
                                  </a:cubicBezTo>
                                  <a:cubicBezTo>
                                    <a:pt x="44" y="172"/>
                                    <a:pt x="34" y="210"/>
                                    <a:pt x="64" y="220"/>
                                  </a:cubicBezTo>
                                  <a:cubicBezTo>
                                    <a:pt x="56" y="194"/>
                                    <a:pt x="71" y="174"/>
                                    <a:pt x="91" y="167"/>
                                  </a:cubicBezTo>
                                  <a:cubicBezTo>
                                    <a:pt x="84" y="179"/>
                                    <a:pt x="68" y="195"/>
                                    <a:pt x="76" y="215"/>
                                  </a:cubicBezTo>
                                  <a:cubicBezTo>
                                    <a:pt x="93" y="215"/>
                                    <a:pt x="104" y="209"/>
                                    <a:pt x="111" y="200"/>
                                  </a:cubicBezTo>
                                  <a:cubicBezTo>
                                    <a:pt x="93" y="197"/>
                                    <a:pt x="103" y="168"/>
                                    <a:pt x="111" y="162"/>
                                  </a:cubicBezTo>
                                  <a:cubicBezTo>
                                    <a:pt x="108" y="170"/>
                                    <a:pt x="107" y="183"/>
                                    <a:pt x="113" y="187"/>
                                  </a:cubicBezTo>
                                  <a:cubicBezTo>
                                    <a:pt x="122" y="189"/>
                                    <a:pt x="126" y="184"/>
                                    <a:pt x="131" y="182"/>
                                  </a:cubicBezTo>
                                  <a:cubicBezTo>
                                    <a:pt x="130" y="174"/>
                                    <a:pt x="120" y="175"/>
                                    <a:pt x="121" y="165"/>
                                  </a:cubicBezTo>
                                  <a:cubicBezTo>
                                    <a:pt x="121" y="157"/>
                                    <a:pt x="123" y="152"/>
                                    <a:pt x="128" y="150"/>
                                  </a:cubicBezTo>
                                  <a:cubicBezTo>
                                    <a:pt x="122" y="154"/>
                                    <a:pt x="132" y="171"/>
                                    <a:pt x="138" y="162"/>
                                  </a:cubicBezTo>
                                  <a:cubicBezTo>
                                    <a:pt x="129" y="155"/>
                                    <a:pt x="139" y="138"/>
                                    <a:pt x="136" y="132"/>
                                  </a:cubicBezTo>
                                  <a:cubicBezTo>
                                    <a:pt x="119" y="168"/>
                                    <a:pt x="16" y="129"/>
                                    <a:pt x="26" y="175"/>
                                  </a:cubicBezTo>
                                  <a:close/>
                                  <a:moveTo>
                                    <a:pt x="248" y="170"/>
                                  </a:moveTo>
                                  <a:cubicBezTo>
                                    <a:pt x="245" y="133"/>
                                    <a:pt x="294" y="144"/>
                                    <a:pt x="278" y="170"/>
                                  </a:cubicBezTo>
                                  <a:cubicBezTo>
                                    <a:pt x="309" y="126"/>
                                    <a:pt x="213" y="119"/>
                                    <a:pt x="226" y="177"/>
                                  </a:cubicBezTo>
                                  <a:cubicBezTo>
                                    <a:pt x="233" y="210"/>
                                    <a:pt x="309" y="228"/>
                                    <a:pt x="326" y="192"/>
                                  </a:cubicBezTo>
                                  <a:cubicBezTo>
                                    <a:pt x="304" y="214"/>
                                    <a:pt x="251" y="197"/>
                                    <a:pt x="248" y="170"/>
                                  </a:cubicBezTo>
                                  <a:close/>
                                  <a:moveTo>
                                    <a:pt x="780" y="192"/>
                                  </a:moveTo>
                                  <a:cubicBezTo>
                                    <a:pt x="772" y="157"/>
                                    <a:pt x="799" y="157"/>
                                    <a:pt x="810" y="140"/>
                                  </a:cubicBezTo>
                                  <a:cubicBezTo>
                                    <a:pt x="778" y="108"/>
                                    <a:pt x="754" y="173"/>
                                    <a:pt x="780" y="192"/>
                                  </a:cubicBezTo>
                                  <a:close/>
                                  <a:moveTo>
                                    <a:pt x="418" y="245"/>
                                  </a:moveTo>
                                  <a:cubicBezTo>
                                    <a:pt x="431" y="255"/>
                                    <a:pt x="447" y="255"/>
                                    <a:pt x="458" y="267"/>
                                  </a:cubicBezTo>
                                  <a:cubicBezTo>
                                    <a:pt x="454" y="243"/>
                                    <a:pt x="469" y="237"/>
                                    <a:pt x="483" y="230"/>
                                  </a:cubicBezTo>
                                  <a:cubicBezTo>
                                    <a:pt x="473" y="215"/>
                                    <a:pt x="455" y="237"/>
                                    <a:pt x="450" y="235"/>
                                  </a:cubicBezTo>
                                  <a:cubicBezTo>
                                    <a:pt x="455" y="218"/>
                                    <a:pt x="471" y="212"/>
                                    <a:pt x="490" y="210"/>
                                  </a:cubicBezTo>
                                  <a:cubicBezTo>
                                    <a:pt x="477" y="202"/>
                                    <a:pt x="473" y="185"/>
                                    <a:pt x="450" y="187"/>
                                  </a:cubicBezTo>
                                  <a:cubicBezTo>
                                    <a:pt x="436" y="194"/>
                                    <a:pt x="438" y="216"/>
                                    <a:pt x="433" y="232"/>
                                  </a:cubicBezTo>
                                  <a:cubicBezTo>
                                    <a:pt x="419" y="203"/>
                                    <a:pt x="440" y="176"/>
                                    <a:pt x="468" y="172"/>
                                  </a:cubicBezTo>
                                  <a:cubicBezTo>
                                    <a:pt x="436" y="84"/>
                                    <a:pt x="360" y="198"/>
                                    <a:pt x="418" y="245"/>
                                  </a:cubicBezTo>
                                  <a:close/>
                                  <a:moveTo>
                                    <a:pt x="505" y="222"/>
                                  </a:moveTo>
                                  <a:cubicBezTo>
                                    <a:pt x="541" y="263"/>
                                    <a:pt x="636" y="223"/>
                                    <a:pt x="625" y="172"/>
                                  </a:cubicBezTo>
                                  <a:cubicBezTo>
                                    <a:pt x="625" y="226"/>
                                    <a:pt x="510" y="230"/>
                                    <a:pt x="520" y="180"/>
                                  </a:cubicBezTo>
                                  <a:cubicBezTo>
                                    <a:pt x="525" y="157"/>
                                    <a:pt x="558" y="159"/>
                                    <a:pt x="560" y="182"/>
                                  </a:cubicBezTo>
                                  <a:cubicBezTo>
                                    <a:pt x="563" y="172"/>
                                    <a:pt x="560" y="170"/>
                                    <a:pt x="558" y="160"/>
                                  </a:cubicBezTo>
                                  <a:cubicBezTo>
                                    <a:pt x="507" y="137"/>
                                    <a:pt x="480" y="193"/>
                                    <a:pt x="505" y="222"/>
                                  </a:cubicBezTo>
                                  <a:close/>
                                  <a:moveTo>
                                    <a:pt x="792" y="217"/>
                                  </a:moveTo>
                                  <a:cubicBezTo>
                                    <a:pt x="791" y="192"/>
                                    <a:pt x="800" y="177"/>
                                    <a:pt x="819" y="172"/>
                                  </a:cubicBezTo>
                                  <a:cubicBezTo>
                                    <a:pt x="794" y="139"/>
                                    <a:pt x="769" y="198"/>
                                    <a:pt x="792" y="217"/>
                                  </a:cubicBezTo>
                                  <a:close/>
                                  <a:moveTo>
                                    <a:pt x="276" y="252"/>
                                  </a:moveTo>
                                  <a:cubicBezTo>
                                    <a:pt x="278" y="251"/>
                                    <a:pt x="281" y="252"/>
                                    <a:pt x="281" y="250"/>
                                  </a:cubicBezTo>
                                  <a:cubicBezTo>
                                    <a:pt x="277" y="249"/>
                                    <a:pt x="275" y="251"/>
                                    <a:pt x="273" y="252"/>
                                  </a:cubicBezTo>
                                  <a:cubicBezTo>
                                    <a:pt x="233" y="260"/>
                                    <a:pt x="207" y="248"/>
                                    <a:pt x="191" y="225"/>
                                  </a:cubicBezTo>
                                  <a:cubicBezTo>
                                    <a:pt x="181" y="210"/>
                                    <a:pt x="182" y="193"/>
                                    <a:pt x="168" y="182"/>
                                  </a:cubicBezTo>
                                  <a:cubicBezTo>
                                    <a:pt x="155" y="233"/>
                                    <a:pt x="224" y="274"/>
                                    <a:pt x="276" y="252"/>
                                  </a:cubicBezTo>
                                  <a:close/>
                                  <a:moveTo>
                                    <a:pt x="400" y="232"/>
                                  </a:moveTo>
                                  <a:cubicBezTo>
                                    <a:pt x="390" y="222"/>
                                    <a:pt x="396" y="197"/>
                                    <a:pt x="390" y="182"/>
                                  </a:cubicBezTo>
                                  <a:cubicBezTo>
                                    <a:pt x="381" y="190"/>
                                    <a:pt x="382" y="207"/>
                                    <a:pt x="375" y="217"/>
                                  </a:cubicBezTo>
                                  <a:cubicBezTo>
                                    <a:pt x="374" y="208"/>
                                    <a:pt x="374" y="198"/>
                                    <a:pt x="370" y="192"/>
                                  </a:cubicBezTo>
                                  <a:cubicBezTo>
                                    <a:pt x="366" y="201"/>
                                    <a:pt x="362" y="212"/>
                                    <a:pt x="358" y="222"/>
                                  </a:cubicBezTo>
                                  <a:cubicBezTo>
                                    <a:pt x="352" y="220"/>
                                    <a:pt x="359" y="204"/>
                                    <a:pt x="353" y="202"/>
                                  </a:cubicBezTo>
                                  <a:cubicBezTo>
                                    <a:pt x="349" y="215"/>
                                    <a:pt x="338" y="222"/>
                                    <a:pt x="331" y="232"/>
                                  </a:cubicBezTo>
                                  <a:cubicBezTo>
                                    <a:pt x="352" y="227"/>
                                    <a:pt x="386" y="232"/>
                                    <a:pt x="400" y="232"/>
                                  </a:cubicBezTo>
                                  <a:close/>
                                  <a:moveTo>
                                    <a:pt x="817" y="217"/>
                                  </a:moveTo>
                                  <a:cubicBezTo>
                                    <a:pt x="820" y="196"/>
                                    <a:pt x="852" y="188"/>
                                    <a:pt x="854" y="215"/>
                                  </a:cubicBezTo>
                                  <a:cubicBezTo>
                                    <a:pt x="854" y="222"/>
                                    <a:pt x="846" y="221"/>
                                    <a:pt x="844" y="227"/>
                                  </a:cubicBezTo>
                                  <a:cubicBezTo>
                                    <a:pt x="852" y="227"/>
                                    <a:pt x="854" y="222"/>
                                    <a:pt x="859" y="220"/>
                                  </a:cubicBezTo>
                                  <a:cubicBezTo>
                                    <a:pt x="867" y="176"/>
                                    <a:pt x="808" y="173"/>
                                    <a:pt x="797" y="202"/>
                                  </a:cubicBezTo>
                                  <a:cubicBezTo>
                                    <a:pt x="785" y="258"/>
                                    <a:pt x="856" y="288"/>
                                    <a:pt x="874" y="272"/>
                                  </a:cubicBezTo>
                                  <a:cubicBezTo>
                                    <a:pt x="851" y="274"/>
                                    <a:pt x="812" y="249"/>
                                    <a:pt x="817" y="217"/>
                                  </a:cubicBezTo>
                                  <a:close/>
                                  <a:moveTo>
                                    <a:pt x="702" y="257"/>
                                  </a:moveTo>
                                  <a:cubicBezTo>
                                    <a:pt x="687" y="282"/>
                                    <a:pt x="709" y="316"/>
                                    <a:pt x="732" y="309"/>
                                  </a:cubicBezTo>
                                  <a:cubicBezTo>
                                    <a:pt x="754" y="303"/>
                                    <a:pt x="741" y="265"/>
                                    <a:pt x="727" y="279"/>
                                  </a:cubicBezTo>
                                  <a:cubicBezTo>
                                    <a:pt x="730" y="273"/>
                                    <a:pt x="739" y="282"/>
                                    <a:pt x="737" y="289"/>
                                  </a:cubicBezTo>
                                  <a:cubicBezTo>
                                    <a:pt x="736" y="293"/>
                                    <a:pt x="733" y="296"/>
                                    <a:pt x="730" y="297"/>
                                  </a:cubicBezTo>
                                  <a:cubicBezTo>
                                    <a:pt x="706" y="299"/>
                                    <a:pt x="701" y="272"/>
                                    <a:pt x="702" y="257"/>
                                  </a:cubicBezTo>
                                  <a:close/>
                                  <a:moveTo>
                                    <a:pt x="697" y="242"/>
                                  </a:moveTo>
                                  <a:cubicBezTo>
                                    <a:pt x="689" y="229"/>
                                    <a:pt x="661" y="238"/>
                                    <a:pt x="650" y="235"/>
                                  </a:cubicBezTo>
                                  <a:cubicBezTo>
                                    <a:pt x="677" y="214"/>
                                    <a:pt x="706" y="239"/>
                                    <a:pt x="720" y="255"/>
                                  </a:cubicBezTo>
                                  <a:cubicBezTo>
                                    <a:pt x="745" y="231"/>
                                    <a:pt x="745" y="194"/>
                                    <a:pt x="707" y="190"/>
                                  </a:cubicBezTo>
                                  <a:cubicBezTo>
                                    <a:pt x="656" y="184"/>
                                    <a:pt x="627" y="226"/>
                                    <a:pt x="620" y="270"/>
                                  </a:cubicBezTo>
                                  <a:cubicBezTo>
                                    <a:pt x="640" y="260"/>
                                    <a:pt x="653" y="275"/>
                                    <a:pt x="665" y="282"/>
                                  </a:cubicBezTo>
                                  <a:cubicBezTo>
                                    <a:pt x="670" y="264"/>
                                    <a:pt x="648" y="261"/>
                                    <a:pt x="650" y="255"/>
                                  </a:cubicBezTo>
                                  <a:cubicBezTo>
                                    <a:pt x="672" y="254"/>
                                    <a:pt x="676" y="271"/>
                                    <a:pt x="685" y="284"/>
                                  </a:cubicBezTo>
                                  <a:cubicBezTo>
                                    <a:pt x="691" y="273"/>
                                    <a:pt x="700" y="263"/>
                                    <a:pt x="697" y="242"/>
                                  </a:cubicBezTo>
                                  <a:close/>
                                  <a:moveTo>
                                    <a:pt x="757" y="207"/>
                                  </a:moveTo>
                                  <a:cubicBezTo>
                                    <a:pt x="771" y="205"/>
                                    <a:pt x="775" y="215"/>
                                    <a:pt x="785" y="217"/>
                                  </a:cubicBezTo>
                                  <a:cubicBezTo>
                                    <a:pt x="781" y="205"/>
                                    <a:pt x="775" y="196"/>
                                    <a:pt x="765" y="192"/>
                                  </a:cubicBezTo>
                                  <a:cubicBezTo>
                                    <a:pt x="761" y="196"/>
                                    <a:pt x="756" y="198"/>
                                    <a:pt x="757" y="207"/>
                                  </a:cubicBezTo>
                                  <a:close/>
                                  <a:moveTo>
                                    <a:pt x="99" y="299"/>
                                  </a:moveTo>
                                  <a:cubicBezTo>
                                    <a:pt x="102" y="263"/>
                                    <a:pt x="124" y="232"/>
                                    <a:pt x="133" y="210"/>
                                  </a:cubicBezTo>
                                  <a:cubicBezTo>
                                    <a:pt x="93" y="200"/>
                                    <a:pt x="93" y="263"/>
                                    <a:pt x="99" y="299"/>
                                  </a:cubicBezTo>
                                  <a:close/>
                                  <a:moveTo>
                                    <a:pt x="143" y="487"/>
                                  </a:moveTo>
                                  <a:cubicBezTo>
                                    <a:pt x="143" y="425"/>
                                    <a:pt x="126" y="365"/>
                                    <a:pt x="138" y="307"/>
                                  </a:cubicBezTo>
                                  <a:cubicBezTo>
                                    <a:pt x="146" y="274"/>
                                    <a:pt x="173" y="240"/>
                                    <a:pt x="156" y="207"/>
                                  </a:cubicBezTo>
                                  <a:cubicBezTo>
                                    <a:pt x="73" y="257"/>
                                    <a:pt x="112" y="409"/>
                                    <a:pt x="143" y="487"/>
                                  </a:cubicBezTo>
                                  <a:close/>
                                  <a:moveTo>
                                    <a:pt x="922" y="220"/>
                                  </a:moveTo>
                                  <a:cubicBezTo>
                                    <a:pt x="909" y="215"/>
                                    <a:pt x="903" y="205"/>
                                    <a:pt x="884" y="207"/>
                                  </a:cubicBezTo>
                                  <a:cubicBezTo>
                                    <a:pt x="879" y="212"/>
                                    <a:pt x="873" y="216"/>
                                    <a:pt x="874" y="227"/>
                                  </a:cubicBezTo>
                                  <a:cubicBezTo>
                                    <a:pt x="878" y="219"/>
                                    <a:pt x="911" y="215"/>
                                    <a:pt x="922" y="220"/>
                                  </a:cubicBezTo>
                                  <a:close/>
                                  <a:moveTo>
                                    <a:pt x="742" y="235"/>
                                  </a:moveTo>
                                  <a:cubicBezTo>
                                    <a:pt x="756" y="223"/>
                                    <a:pt x="778" y="229"/>
                                    <a:pt x="792" y="237"/>
                                  </a:cubicBezTo>
                                  <a:cubicBezTo>
                                    <a:pt x="786" y="214"/>
                                    <a:pt x="745" y="201"/>
                                    <a:pt x="742" y="235"/>
                                  </a:cubicBezTo>
                                  <a:close/>
                                  <a:moveTo>
                                    <a:pt x="36" y="307"/>
                                  </a:moveTo>
                                  <a:cubicBezTo>
                                    <a:pt x="31" y="268"/>
                                    <a:pt x="43" y="245"/>
                                    <a:pt x="66" y="235"/>
                                  </a:cubicBezTo>
                                  <a:cubicBezTo>
                                    <a:pt x="22" y="213"/>
                                    <a:pt x="15" y="280"/>
                                    <a:pt x="36" y="307"/>
                                  </a:cubicBezTo>
                                  <a:close/>
                                  <a:moveTo>
                                    <a:pt x="877" y="262"/>
                                  </a:moveTo>
                                  <a:cubicBezTo>
                                    <a:pt x="869" y="244"/>
                                    <a:pt x="887" y="238"/>
                                    <a:pt x="897" y="230"/>
                                  </a:cubicBezTo>
                                  <a:cubicBezTo>
                                    <a:pt x="876" y="226"/>
                                    <a:pt x="855" y="252"/>
                                    <a:pt x="877" y="262"/>
                                  </a:cubicBezTo>
                                  <a:close/>
                                  <a:moveTo>
                                    <a:pt x="752" y="262"/>
                                  </a:moveTo>
                                  <a:cubicBezTo>
                                    <a:pt x="750" y="234"/>
                                    <a:pt x="804" y="251"/>
                                    <a:pt x="807" y="265"/>
                                  </a:cubicBezTo>
                                  <a:cubicBezTo>
                                    <a:pt x="802" y="239"/>
                                    <a:pt x="762" y="225"/>
                                    <a:pt x="742" y="245"/>
                                  </a:cubicBezTo>
                                  <a:cubicBezTo>
                                    <a:pt x="729" y="266"/>
                                    <a:pt x="759" y="290"/>
                                    <a:pt x="772" y="270"/>
                                  </a:cubicBezTo>
                                  <a:cubicBezTo>
                                    <a:pt x="766" y="271"/>
                                    <a:pt x="753" y="275"/>
                                    <a:pt x="752" y="262"/>
                                  </a:cubicBezTo>
                                  <a:close/>
                                  <a:moveTo>
                                    <a:pt x="328" y="324"/>
                                  </a:moveTo>
                                  <a:cubicBezTo>
                                    <a:pt x="334" y="318"/>
                                    <a:pt x="320" y="316"/>
                                    <a:pt x="323" y="304"/>
                                  </a:cubicBezTo>
                                  <a:cubicBezTo>
                                    <a:pt x="326" y="292"/>
                                    <a:pt x="328" y="278"/>
                                    <a:pt x="336" y="267"/>
                                  </a:cubicBezTo>
                                  <a:cubicBezTo>
                                    <a:pt x="342" y="258"/>
                                    <a:pt x="360" y="251"/>
                                    <a:pt x="353" y="245"/>
                                  </a:cubicBezTo>
                                  <a:cubicBezTo>
                                    <a:pt x="312" y="241"/>
                                    <a:pt x="274" y="314"/>
                                    <a:pt x="328" y="324"/>
                                  </a:cubicBezTo>
                                  <a:close/>
                                  <a:moveTo>
                                    <a:pt x="353" y="319"/>
                                  </a:moveTo>
                                  <a:cubicBezTo>
                                    <a:pt x="336" y="291"/>
                                    <a:pt x="352" y="255"/>
                                    <a:pt x="375" y="245"/>
                                  </a:cubicBezTo>
                                  <a:cubicBezTo>
                                    <a:pt x="342" y="247"/>
                                    <a:pt x="310" y="307"/>
                                    <a:pt x="353" y="319"/>
                                  </a:cubicBezTo>
                                  <a:close/>
                                  <a:moveTo>
                                    <a:pt x="540" y="317"/>
                                  </a:moveTo>
                                  <a:cubicBezTo>
                                    <a:pt x="540" y="304"/>
                                    <a:pt x="546" y="291"/>
                                    <a:pt x="540" y="279"/>
                                  </a:cubicBezTo>
                                  <a:cubicBezTo>
                                    <a:pt x="538" y="279"/>
                                    <a:pt x="535" y="279"/>
                                    <a:pt x="535" y="277"/>
                                  </a:cubicBezTo>
                                  <a:cubicBezTo>
                                    <a:pt x="516" y="280"/>
                                    <a:pt x="511" y="296"/>
                                    <a:pt x="500" y="307"/>
                                  </a:cubicBezTo>
                                  <a:cubicBezTo>
                                    <a:pt x="498" y="278"/>
                                    <a:pt x="518" y="272"/>
                                    <a:pt x="535" y="262"/>
                                  </a:cubicBezTo>
                                  <a:cubicBezTo>
                                    <a:pt x="513" y="243"/>
                                    <a:pt x="490" y="264"/>
                                    <a:pt x="490" y="289"/>
                                  </a:cubicBezTo>
                                  <a:cubicBezTo>
                                    <a:pt x="482" y="272"/>
                                    <a:pt x="498" y="259"/>
                                    <a:pt x="500" y="245"/>
                                  </a:cubicBezTo>
                                  <a:cubicBezTo>
                                    <a:pt x="482" y="246"/>
                                    <a:pt x="478" y="261"/>
                                    <a:pt x="473" y="274"/>
                                  </a:cubicBezTo>
                                  <a:cubicBezTo>
                                    <a:pt x="471" y="261"/>
                                    <a:pt x="476" y="253"/>
                                    <a:pt x="480" y="245"/>
                                  </a:cubicBezTo>
                                  <a:cubicBezTo>
                                    <a:pt x="473" y="244"/>
                                    <a:pt x="470" y="250"/>
                                    <a:pt x="465" y="252"/>
                                  </a:cubicBezTo>
                                  <a:cubicBezTo>
                                    <a:pt x="466" y="297"/>
                                    <a:pt x="493" y="315"/>
                                    <a:pt x="490" y="364"/>
                                  </a:cubicBezTo>
                                  <a:cubicBezTo>
                                    <a:pt x="495" y="357"/>
                                    <a:pt x="504" y="355"/>
                                    <a:pt x="515" y="354"/>
                                  </a:cubicBezTo>
                                  <a:cubicBezTo>
                                    <a:pt x="516" y="343"/>
                                    <a:pt x="503" y="348"/>
                                    <a:pt x="498" y="349"/>
                                  </a:cubicBezTo>
                                  <a:cubicBezTo>
                                    <a:pt x="502" y="334"/>
                                    <a:pt x="522" y="339"/>
                                    <a:pt x="530" y="339"/>
                                  </a:cubicBezTo>
                                  <a:cubicBezTo>
                                    <a:pt x="532" y="330"/>
                                    <a:pt x="527" y="327"/>
                                    <a:pt x="525" y="322"/>
                                  </a:cubicBezTo>
                                  <a:cubicBezTo>
                                    <a:pt x="515" y="318"/>
                                    <a:pt x="508" y="329"/>
                                    <a:pt x="505" y="324"/>
                                  </a:cubicBezTo>
                                  <a:cubicBezTo>
                                    <a:pt x="513" y="316"/>
                                    <a:pt x="529" y="301"/>
                                    <a:pt x="540" y="317"/>
                                  </a:cubicBezTo>
                                  <a:close/>
                                  <a:moveTo>
                                    <a:pt x="558" y="270"/>
                                  </a:moveTo>
                                  <a:cubicBezTo>
                                    <a:pt x="554" y="272"/>
                                    <a:pt x="548" y="272"/>
                                    <a:pt x="548" y="277"/>
                                  </a:cubicBezTo>
                                  <a:cubicBezTo>
                                    <a:pt x="560" y="276"/>
                                    <a:pt x="566" y="282"/>
                                    <a:pt x="568" y="292"/>
                                  </a:cubicBezTo>
                                  <a:cubicBezTo>
                                    <a:pt x="564" y="291"/>
                                    <a:pt x="554" y="282"/>
                                    <a:pt x="550" y="289"/>
                                  </a:cubicBezTo>
                                  <a:cubicBezTo>
                                    <a:pt x="558" y="292"/>
                                    <a:pt x="565" y="296"/>
                                    <a:pt x="565" y="307"/>
                                  </a:cubicBezTo>
                                  <a:cubicBezTo>
                                    <a:pt x="563" y="305"/>
                                    <a:pt x="556" y="295"/>
                                    <a:pt x="553" y="302"/>
                                  </a:cubicBezTo>
                                  <a:cubicBezTo>
                                    <a:pt x="562" y="303"/>
                                    <a:pt x="557" y="319"/>
                                    <a:pt x="563" y="324"/>
                                  </a:cubicBezTo>
                                  <a:cubicBezTo>
                                    <a:pt x="576" y="312"/>
                                    <a:pt x="599" y="292"/>
                                    <a:pt x="592" y="267"/>
                                  </a:cubicBezTo>
                                  <a:cubicBezTo>
                                    <a:pt x="588" y="249"/>
                                    <a:pt x="545" y="232"/>
                                    <a:pt x="543" y="260"/>
                                  </a:cubicBezTo>
                                  <a:cubicBezTo>
                                    <a:pt x="560" y="256"/>
                                    <a:pt x="573" y="270"/>
                                    <a:pt x="570" y="279"/>
                                  </a:cubicBezTo>
                                  <a:cubicBezTo>
                                    <a:pt x="567" y="275"/>
                                    <a:pt x="565" y="270"/>
                                    <a:pt x="558" y="270"/>
                                  </a:cubicBezTo>
                                  <a:close/>
                                  <a:moveTo>
                                    <a:pt x="365" y="302"/>
                                  </a:moveTo>
                                  <a:cubicBezTo>
                                    <a:pt x="350" y="277"/>
                                    <a:pt x="375" y="255"/>
                                    <a:pt x="393" y="247"/>
                                  </a:cubicBezTo>
                                  <a:cubicBezTo>
                                    <a:pt x="357" y="239"/>
                                    <a:pt x="341" y="295"/>
                                    <a:pt x="365" y="302"/>
                                  </a:cubicBezTo>
                                  <a:close/>
                                  <a:moveTo>
                                    <a:pt x="46" y="287"/>
                                  </a:moveTo>
                                  <a:cubicBezTo>
                                    <a:pt x="49" y="268"/>
                                    <a:pt x="75" y="268"/>
                                    <a:pt x="86" y="265"/>
                                  </a:cubicBezTo>
                                  <a:cubicBezTo>
                                    <a:pt x="71" y="242"/>
                                    <a:pt x="41" y="268"/>
                                    <a:pt x="46" y="287"/>
                                  </a:cubicBezTo>
                                  <a:close/>
                                  <a:moveTo>
                                    <a:pt x="298" y="272"/>
                                  </a:moveTo>
                                  <a:cubicBezTo>
                                    <a:pt x="303" y="263"/>
                                    <a:pt x="319" y="261"/>
                                    <a:pt x="313" y="255"/>
                                  </a:cubicBezTo>
                                  <a:cubicBezTo>
                                    <a:pt x="274" y="272"/>
                                    <a:pt x="232" y="330"/>
                                    <a:pt x="261" y="384"/>
                                  </a:cubicBezTo>
                                  <a:cubicBezTo>
                                    <a:pt x="271" y="385"/>
                                    <a:pt x="277" y="381"/>
                                    <a:pt x="281" y="374"/>
                                  </a:cubicBezTo>
                                  <a:cubicBezTo>
                                    <a:pt x="274" y="375"/>
                                    <a:pt x="269" y="375"/>
                                    <a:pt x="266" y="372"/>
                                  </a:cubicBezTo>
                                  <a:cubicBezTo>
                                    <a:pt x="266" y="364"/>
                                    <a:pt x="256" y="354"/>
                                    <a:pt x="263" y="347"/>
                                  </a:cubicBezTo>
                                  <a:cubicBezTo>
                                    <a:pt x="264" y="355"/>
                                    <a:pt x="268" y="360"/>
                                    <a:pt x="273" y="364"/>
                                  </a:cubicBezTo>
                                  <a:cubicBezTo>
                                    <a:pt x="288" y="366"/>
                                    <a:pt x="291" y="355"/>
                                    <a:pt x="296" y="347"/>
                                  </a:cubicBezTo>
                                  <a:cubicBezTo>
                                    <a:pt x="288" y="350"/>
                                    <a:pt x="284" y="348"/>
                                    <a:pt x="278" y="344"/>
                                  </a:cubicBezTo>
                                  <a:cubicBezTo>
                                    <a:pt x="278" y="336"/>
                                    <a:pt x="272" y="321"/>
                                    <a:pt x="278" y="314"/>
                                  </a:cubicBezTo>
                                  <a:cubicBezTo>
                                    <a:pt x="276" y="327"/>
                                    <a:pt x="283" y="332"/>
                                    <a:pt x="286" y="339"/>
                                  </a:cubicBezTo>
                                  <a:cubicBezTo>
                                    <a:pt x="298" y="340"/>
                                    <a:pt x="305" y="338"/>
                                    <a:pt x="311" y="332"/>
                                  </a:cubicBezTo>
                                  <a:cubicBezTo>
                                    <a:pt x="288" y="322"/>
                                    <a:pt x="286" y="291"/>
                                    <a:pt x="298" y="272"/>
                                  </a:cubicBezTo>
                                  <a:close/>
                                  <a:moveTo>
                                    <a:pt x="423" y="260"/>
                                  </a:moveTo>
                                  <a:cubicBezTo>
                                    <a:pt x="389" y="239"/>
                                    <a:pt x="351" y="278"/>
                                    <a:pt x="375" y="309"/>
                                  </a:cubicBezTo>
                                  <a:cubicBezTo>
                                    <a:pt x="376" y="293"/>
                                    <a:pt x="394" y="281"/>
                                    <a:pt x="408" y="287"/>
                                  </a:cubicBezTo>
                                  <a:cubicBezTo>
                                    <a:pt x="395" y="290"/>
                                    <a:pt x="382" y="312"/>
                                    <a:pt x="395" y="324"/>
                                  </a:cubicBezTo>
                                  <a:cubicBezTo>
                                    <a:pt x="401" y="314"/>
                                    <a:pt x="412" y="296"/>
                                    <a:pt x="428" y="304"/>
                                  </a:cubicBezTo>
                                  <a:cubicBezTo>
                                    <a:pt x="413" y="304"/>
                                    <a:pt x="402" y="322"/>
                                    <a:pt x="410" y="337"/>
                                  </a:cubicBezTo>
                                  <a:cubicBezTo>
                                    <a:pt x="418" y="310"/>
                                    <a:pt x="466" y="318"/>
                                    <a:pt x="473" y="339"/>
                                  </a:cubicBezTo>
                                  <a:cubicBezTo>
                                    <a:pt x="472" y="312"/>
                                    <a:pt x="460" y="295"/>
                                    <a:pt x="435" y="292"/>
                                  </a:cubicBezTo>
                                  <a:cubicBezTo>
                                    <a:pt x="439" y="283"/>
                                    <a:pt x="454" y="296"/>
                                    <a:pt x="455" y="289"/>
                                  </a:cubicBezTo>
                                  <a:cubicBezTo>
                                    <a:pt x="448" y="270"/>
                                    <a:pt x="417" y="264"/>
                                    <a:pt x="395" y="267"/>
                                  </a:cubicBezTo>
                                  <a:cubicBezTo>
                                    <a:pt x="403" y="263"/>
                                    <a:pt x="419" y="268"/>
                                    <a:pt x="423" y="260"/>
                                  </a:cubicBezTo>
                                  <a:close/>
                                  <a:moveTo>
                                    <a:pt x="148" y="332"/>
                                  </a:moveTo>
                                  <a:cubicBezTo>
                                    <a:pt x="151" y="292"/>
                                    <a:pt x="197" y="292"/>
                                    <a:pt x="226" y="284"/>
                                  </a:cubicBezTo>
                                  <a:cubicBezTo>
                                    <a:pt x="207" y="222"/>
                                    <a:pt x="128" y="281"/>
                                    <a:pt x="148" y="332"/>
                                  </a:cubicBezTo>
                                  <a:close/>
                                  <a:moveTo>
                                    <a:pt x="650" y="279"/>
                                  </a:moveTo>
                                  <a:cubicBezTo>
                                    <a:pt x="598" y="266"/>
                                    <a:pt x="595" y="343"/>
                                    <a:pt x="555" y="357"/>
                                  </a:cubicBezTo>
                                  <a:cubicBezTo>
                                    <a:pt x="571" y="355"/>
                                    <a:pt x="574" y="367"/>
                                    <a:pt x="580" y="374"/>
                                  </a:cubicBezTo>
                                  <a:cubicBezTo>
                                    <a:pt x="589" y="364"/>
                                    <a:pt x="572" y="357"/>
                                    <a:pt x="575" y="354"/>
                                  </a:cubicBezTo>
                                  <a:cubicBezTo>
                                    <a:pt x="591" y="353"/>
                                    <a:pt x="594" y="365"/>
                                    <a:pt x="597" y="377"/>
                                  </a:cubicBezTo>
                                  <a:cubicBezTo>
                                    <a:pt x="602" y="371"/>
                                    <a:pt x="611" y="371"/>
                                    <a:pt x="610" y="359"/>
                                  </a:cubicBezTo>
                                  <a:cubicBezTo>
                                    <a:pt x="608" y="352"/>
                                    <a:pt x="599" y="352"/>
                                    <a:pt x="595" y="347"/>
                                  </a:cubicBezTo>
                                  <a:cubicBezTo>
                                    <a:pt x="611" y="347"/>
                                    <a:pt x="631" y="353"/>
                                    <a:pt x="622" y="369"/>
                                  </a:cubicBezTo>
                                  <a:cubicBezTo>
                                    <a:pt x="637" y="365"/>
                                    <a:pt x="654" y="362"/>
                                    <a:pt x="652" y="342"/>
                                  </a:cubicBezTo>
                                  <a:cubicBezTo>
                                    <a:pt x="644" y="331"/>
                                    <a:pt x="620" y="337"/>
                                    <a:pt x="607" y="332"/>
                                  </a:cubicBezTo>
                                  <a:cubicBezTo>
                                    <a:pt x="624" y="320"/>
                                    <a:pt x="653" y="324"/>
                                    <a:pt x="665" y="337"/>
                                  </a:cubicBezTo>
                                  <a:cubicBezTo>
                                    <a:pt x="673" y="297"/>
                                    <a:pt x="627" y="308"/>
                                    <a:pt x="615" y="314"/>
                                  </a:cubicBezTo>
                                  <a:cubicBezTo>
                                    <a:pt x="627" y="306"/>
                                    <a:pt x="642" y="300"/>
                                    <a:pt x="660" y="297"/>
                                  </a:cubicBezTo>
                                  <a:cubicBezTo>
                                    <a:pt x="652" y="282"/>
                                    <a:pt x="627" y="291"/>
                                    <a:pt x="620" y="292"/>
                                  </a:cubicBezTo>
                                  <a:cubicBezTo>
                                    <a:pt x="626" y="284"/>
                                    <a:pt x="640" y="284"/>
                                    <a:pt x="650" y="279"/>
                                  </a:cubicBezTo>
                                  <a:close/>
                                  <a:moveTo>
                                    <a:pt x="837" y="342"/>
                                  </a:moveTo>
                                  <a:cubicBezTo>
                                    <a:pt x="805" y="342"/>
                                    <a:pt x="792" y="313"/>
                                    <a:pt x="800" y="282"/>
                                  </a:cubicBezTo>
                                  <a:cubicBezTo>
                                    <a:pt x="706" y="279"/>
                                    <a:pt x="769" y="379"/>
                                    <a:pt x="834" y="364"/>
                                  </a:cubicBezTo>
                                  <a:cubicBezTo>
                                    <a:pt x="855" y="360"/>
                                    <a:pt x="863" y="340"/>
                                    <a:pt x="879" y="334"/>
                                  </a:cubicBezTo>
                                  <a:cubicBezTo>
                                    <a:pt x="862" y="333"/>
                                    <a:pt x="857" y="319"/>
                                    <a:pt x="857" y="299"/>
                                  </a:cubicBezTo>
                                  <a:cubicBezTo>
                                    <a:pt x="842" y="299"/>
                                    <a:pt x="847" y="319"/>
                                    <a:pt x="849" y="329"/>
                                  </a:cubicBezTo>
                                  <a:cubicBezTo>
                                    <a:pt x="831" y="323"/>
                                    <a:pt x="839" y="290"/>
                                    <a:pt x="842" y="282"/>
                                  </a:cubicBezTo>
                                  <a:cubicBezTo>
                                    <a:pt x="796" y="286"/>
                                    <a:pt x="802" y="330"/>
                                    <a:pt x="837" y="342"/>
                                  </a:cubicBezTo>
                                  <a:close/>
                                  <a:moveTo>
                                    <a:pt x="675" y="302"/>
                                  </a:moveTo>
                                  <a:cubicBezTo>
                                    <a:pt x="674" y="325"/>
                                    <a:pt x="689" y="341"/>
                                    <a:pt x="680" y="364"/>
                                  </a:cubicBezTo>
                                  <a:cubicBezTo>
                                    <a:pt x="673" y="370"/>
                                    <a:pt x="664" y="373"/>
                                    <a:pt x="655" y="377"/>
                                  </a:cubicBezTo>
                                  <a:cubicBezTo>
                                    <a:pt x="650" y="377"/>
                                    <a:pt x="645" y="377"/>
                                    <a:pt x="640" y="377"/>
                                  </a:cubicBezTo>
                                  <a:cubicBezTo>
                                    <a:pt x="685" y="399"/>
                                    <a:pt x="713" y="326"/>
                                    <a:pt x="682" y="294"/>
                                  </a:cubicBezTo>
                                  <a:cubicBezTo>
                                    <a:pt x="681" y="298"/>
                                    <a:pt x="678" y="301"/>
                                    <a:pt x="675" y="302"/>
                                  </a:cubicBezTo>
                                  <a:close/>
                                  <a:moveTo>
                                    <a:pt x="193" y="364"/>
                                  </a:moveTo>
                                  <a:cubicBezTo>
                                    <a:pt x="203" y="351"/>
                                    <a:pt x="237" y="338"/>
                                    <a:pt x="233" y="317"/>
                                  </a:cubicBezTo>
                                  <a:cubicBezTo>
                                    <a:pt x="228" y="291"/>
                                    <a:pt x="178" y="300"/>
                                    <a:pt x="163" y="314"/>
                                  </a:cubicBezTo>
                                  <a:cubicBezTo>
                                    <a:pt x="134" y="344"/>
                                    <a:pt x="142" y="448"/>
                                    <a:pt x="151" y="499"/>
                                  </a:cubicBezTo>
                                  <a:cubicBezTo>
                                    <a:pt x="159" y="452"/>
                                    <a:pt x="168" y="398"/>
                                    <a:pt x="193" y="364"/>
                                  </a:cubicBezTo>
                                  <a:close/>
                                  <a:moveTo>
                                    <a:pt x="59" y="354"/>
                                  </a:moveTo>
                                  <a:cubicBezTo>
                                    <a:pt x="61" y="375"/>
                                    <a:pt x="84" y="390"/>
                                    <a:pt x="99" y="412"/>
                                  </a:cubicBezTo>
                                  <a:cubicBezTo>
                                    <a:pt x="114" y="436"/>
                                    <a:pt x="121" y="459"/>
                                    <a:pt x="133" y="469"/>
                                  </a:cubicBezTo>
                                  <a:cubicBezTo>
                                    <a:pt x="121" y="431"/>
                                    <a:pt x="105" y="386"/>
                                    <a:pt x="99" y="342"/>
                                  </a:cubicBezTo>
                                  <a:cubicBezTo>
                                    <a:pt x="97" y="332"/>
                                    <a:pt x="104" y="315"/>
                                    <a:pt x="91" y="309"/>
                                  </a:cubicBezTo>
                                  <a:cubicBezTo>
                                    <a:pt x="67" y="306"/>
                                    <a:pt x="56" y="336"/>
                                    <a:pt x="59" y="354"/>
                                  </a:cubicBezTo>
                                  <a:close/>
                                  <a:moveTo>
                                    <a:pt x="735" y="329"/>
                                  </a:moveTo>
                                  <a:cubicBezTo>
                                    <a:pt x="732" y="339"/>
                                    <a:pt x="741" y="338"/>
                                    <a:pt x="742" y="344"/>
                                  </a:cubicBezTo>
                                  <a:cubicBezTo>
                                    <a:pt x="729" y="347"/>
                                    <a:pt x="714" y="359"/>
                                    <a:pt x="720" y="372"/>
                                  </a:cubicBezTo>
                                  <a:cubicBezTo>
                                    <a:pt x="721" y="363"/>
                                    <a:pt x="732" y="364"/>
                                    <a:pt x="742" y="364"/>
                                  </a:cubicBezTo>
                                  <a:cubicBezTo>
                                    <a:pt x="734" y="373"/>
                                    <a:pt x="731" y="388"/>
                                    <a:pt x="732" y="407"/>
                                  </a:cubicBezTo>
                                  <a:cubicBezTo>
                                    <a:pt x="745" y="387"/>
                                    <a:pt x="759" y="369"/>
                                    <a:pt x="785" y="362"/>
                                  </a:cubicBezTo>
                                  <a:cubicBezTo>
                                    <a:pt x="765" y="352"/>
                                    <a:pt x="756" y="333"/>
                                    <a:pt x="742" y="317"/>
                                  </a:cubicBezTo>
                                  <a:cubicBezTo>
                                    <a:pt x="741" y="323"/>
                                    <a:pt x="733" y="322"/>
                                    <a:pt x="735" y="329"/>
                                  </a:cubicBezTo>
                                  <a:close/>
                                  <a:moveTo>
                                    <a:pt x="415" y="334"/>
                                  </a:moveTo>
                                  <a:cubicBezTo>
                                    <a:pt x="417" y="341"/>
                                    <a:pt x="412" y="341"/>
                                    <a:pt x="413" y="347"/>
                                  </a:cubicBezTo>
                                  <a:cubicBezTo>
                                    <a:pt x="425" y="343"/>
                                    <a:pt x="450" y="342"/>
                                    <a:pt x="450" y="357"/>
                                  </a:cubicBezTo>
                                  <a:cubicBezTo>
                                    <a:pt x="445" y="346"/>
                                    <a:pt x="423" y="350"/>
                                    <a:pt x="430" y="362"/>
                                  </a:cubicBezTo>
                                  <a:cubicBezTo>
                                    <a:pt x="437" y="355"/>
                                    <a:pt x="451" y="363"/>
                                    <a:pt x="453" y="369"/>
                                  </a:cubicBezTo>
                                  <a:cubicBezTo>
                                    <a:pt x="447" y="368"/>
                                    <a:pt x="437" y="363"/>
                                    <a:pt x="435" y="372"/>
                                  </a:cubicBezTo>
                                  <a:cubicBezTo>
                                    <a:pt x="446" y="371"/>
                                    <a:pt x="452" y="375"/>
                                    <a:pt x="455" y="382"/>
                                  </a:cubicBezTo>
                                  <a:cubicBezTo>
                                    <a:pt x="451" y="383"/>
                                    <a:pt x="445" y="374"/>
                                    <a:pt x="443" y="382"/>
                                  </a:cubicBezTo>
                                  <a:cubicBezTo>
                                    <a:pt x="451" y="385"/>
                                    <a:pt x="454" y="394"/>
                                    <a:pt x="458" y="402"/>
                                  </a:cubicBezTo>
                                  <a:cubicBezTo>
                                    <a:pt x="488" y="371"/>
                                    <a:pt x="465" y="302"/>
                                    <a:pt x="415" y="334"/>
                                  </a:cubicBezTo>
                                  <a:close/>
                                  <a:moveTo>
                                    <a:pt x="358" y="384"/>
                                  </a:moveTo>
                                  <a:cubicBezTo>
                                    <a:pt x="355" y="416"/>
                                    <a:pt x="287" y="421"/>
                                    <a:pt x="273" y="402"/>
                                  </a:cubicBezTo>
                                  <a:cubicBezTo>
                                    <a:pt x="294" y="443"/>
                                    <a:pt x="381" y="426"/>
                                    <a:pt x="380" y="382"/>
                                  </a:cubicBezTo>
                                  <a:cubicBezTo>
                                    <a:pt x="380" y="356"/>
                                    <a:pt x="339" y="337"/>
                                    <a:pt x="321" y="362"/>
                                  </a:cubicBezTo>
                                  <a:cubicBezTo>
                                    <a:pt x="318" y="371"/>
                                    <a:pt x="324" y="385"/>
                                    <a:pt x="328" y="379"/>
                                  </a:cubicBezTo>
                                  <a:cubicBezTo>
                                    <a:pt x="323" y="348"/>
                                    <a:pt x="360" y="361"/>
                                    <a:pt x="358" y="384"/>
                                  </a:cubicBezTo>
                                  <a:close/>
                                  <a:moveTo>
                                    <a:pt x="667" y="384"/>
                                  </a:moveTo>
                                  <a:cubicBezTo>
                                    <a:pt x="686" y="383"/>
                                    <a:pt x="693" y="393"/>
                                    <a:pt x="710" y="394"/>
                                  </a:cubicBezTo>
                                  <a:cubicBezTo>
                                    <a:pt x="708" y="389"/>
                                    <a:pt x="713" y="378"/>
                                    <a:pt x="707" y="377"/>
                                  </a:cubicBezTo>
                                  <a:cubicBezTo>
                                    <a:pt x="706" y="380"/>
                                    <a:pt x="695" y="385"/>
                                    <a:pt x="692" y="379"/>
                                  </a:cubicBezTo>
                                  <a:cubicBezTo>
                                    <a:pt x="702" y="380"/>
                                    <a:pt x="706" y="374"/>
                                    <a:pt x="707" y="367"/>
                                  </a:cubicBezTo>
                                  <a:cubicBezTo>
                                    <a:pt x="704" y="363"/>
                                    <a:pt x="705" y="354"/>
                                    <a:pt x="700" y="352"/>
                                  </a:cubicBezTo>
                                  <a:cubicBezTo>
                                    <a:pt x="696" y="369"/>
                                    <a:pt x="680" y="375"/>
                                    <a:pt x="667" y="384"/>
                                  </a:cubicBezTo>
                                  <a:close/>
                                  <a:moveTo>
                                    <a:pt x="186" y="402"/>
                                  </a:moveTo>
                                  <a:cubicBezTo>
                                    <a:pt x="193" y="387"/>
                                    <a:pt x="220" y="387"/>
                                    <a:pt x="236" y="394"/>
                                  </a:cubicBezTo>
                                  <a:cubicBezTo>
                                    <a:pt x="244" y="380"/>
                                    <a:pt x="232" y="367"/>
                                    <a:pt x="223" y="362"/>
                                  </a:cubicBezTo>
                                  <a:cubicBezTo>
                                    <a:pt x="202" y="365"/>
                                    <a:pt x="188" y="388"/>
                                    <a:pt x="186" y="402"/>
                                  </a:cubicBezTo>
                                  <a:close/>
                                  <a:moveTo>
                                    <a:pt x="755" y="447"/>
                                  </a:moveTo>
                                  <a:cubicBezTo>
                                    <a:pt x="759" y="435"/>
                                    <a:pt x="757" y="417"/>
                                    <a:pt x="767" y="412"/>
                                  </a:cubicBezTo>
                                  <a:cubicBezTo>
                                    <a:pt x="763" y="430"/>
                                    <a:pt x="767" y="451"/>
                                    <a:pt x="780" y="459"/>
                                  </a:cubicBezTo>
                                  <a:cubicBezTo>
                                    <a:pt x="780" y="435"/>
                                    <a:pt x="777" y="406"/>
                                    <a:pt x="790" y="394"/>
                                  </a:cubicBezTo>
                                  <a:cubicBezTo>
                                    <a:pt x="782" y="414"/>
                                    <a:pt x="781" y="453"/>
                                    <a:pt x="797" y="464"/>
                                  </a:cubicBezTo>
                                  <a:cubicBezTo>
                                    <a:pt x="803" y="427"/>
                                    <a:pt x="810" y="390"/>
                                    <a:pt x="832" y="369"/>
                                  </a:cubicBezTo>
                                  <a:cubicBezTo>
                                    <a:pt x="785" y="358"/>
                                    <a:pt x="740" y="379"/>
                                    <a:pt x="745" y="419"/>
                                  </a:cubicBezTo>
                                  <a:cubicBezTo>
                                    <a:pt x="750" y="408"/>
                                    <a:pt x="754" y="396"/>
                                    <a:pt x="767" y="392"/>
                                  </a:cubicBezTo>
                                  <a:cubicBezTo>
                                    <a:pt x="754" y="402"/>
                                    <a:pt x="738" y="429"/>
                                    <a:pt x="755" y="447"/>
                                  </a:cubicBezTo>
                                  <a:close/>
                                  <a:moveTo>
                                    <a:pt x="473" y="574"/>
                                  </a:moveTo>
                                  <a:cubicBezTo>
                                    <a:pt x="474" y="568"/>
                                    <a:pt x="470" y="556"/>
                                    <a:pt x="475" y="554"/>
                                  </a:cubicBezTo>
                                  <a:cubicBezTo>
                                    <a:pt x="473" y="581"/>
                                    <a:pt x="488" y="591"/>
                                    <a:pt x="505" y="599"/>
                                  </a:cubicBezTo>
                                  <a:cubicBezTo>
                                    <a:pt x="506" y="592"/>
                                    <a:pt x="496" y="585"/>
                                    <a:pt x="503" y="581"/>
                                  </a:cubicBezTo>
                                  <a:cubicBezTo>
                                    <a:pt x="508" y="599"/>
                                    <a:pt x="528" y="616"/>
                                    <a:pt x="553" y="606"/>
                                  </a:cubicBezTo>
                                  <a:cubicBezTo>
                                    <a:pt x="524" y="604"/>
                                    <a:pt x="525" y="555"/>
                                    <a:pt x="545" y="544"/>
                                  </a:cubicBezTo>
                                  <a:cubicBezTo>
                                    <a:pt x="524" y="543"/>
                                    <a:pt x="515" y="556"/>
                                    <a:pt x="510" y="571"/>
                                  </a:cubicBezTo>
                                  <a:cubicBezTo>
                                    <a:pt x="508" y="549"/>
                                    <a:pt x="522" y="543"/>
                                    <a:pt x="530" y="531"/>
                                  </a:cubicBezTo>
                                  <a:cubicBezTo>
                                    <a:pt x="507" y="528"/>
                                    <a:pt x="498" y="539"/>
                                    <a:pt x="493" y="554"/>
                                  </a:cubicBezTo>
                                  <a:cubicBezTo>
                                    <a:pt x="488" y="530"/>
                                    <a:pt x="500" y="523"/>
                                    <a:pt x="510" y="514"/>
                                  </a:cubicBezTo>
                                  <a:cubicBezTo>
                                    <a:pt x="468" y="496"/>
                                    <a:pt x="445" y="552"/>
                                    <a:pt x="473" y="574"/>
                                  </a:cubicBezTo>
                                  <a:close/>
                                  <a:moveTo>
                                    <a:pt x="568" y="614"/>
                                  </a:moveTo>
                                  <a:cubicBezTo>
                                    <a:pt x="404" y="635"/>
                                    <a:pt x="406" y="379"/>
                                    <a:pt x="550" y="382"/>
                                  </a:cubicBezTo>
                                  <a:cubicBezTo>
                                    <a:pt x="588" y="383"/>
                                    <a:pt x="631" y="410"/>
                                    <a:pt x="630" y="464"/>
                                  </a:cubicBezTo>
                                  <a:cubicBezTo>
                                    <a:pt x="629" y="497"/>
                                    <a:pt x="611" y="521"/>
                                    <a:pt x="592" y="524"/>
                                  </a:cubicBezTo>
                                  <a:cubicBezTo>
                                    <a:pt x="517" y="536"/>
                                    <a:pt x="539" y="392"/>
                                    <a:pt x="595" y="449"/>
                                  </a:cubicBezTo>
                                  <a:cubicBezTo>
                                    <a:pt x="590" y="432"/>
                                    <a:pt x="575" y="430"/>
                                    <a:pt x="563" y="432"/>
                                  </a:cubicBezTo>
                                  <a:cubicBezTo>
                                    <a:pt x="510" y="439"/>
                                    <a:pt x="528" y="538"/>
                                    <a:pt x="575" y="554"/>
                                  </a:cubicBezTo>
                                  <a:cubicBezTo>
                                    <a:pt x="624" y="571"/>
                                    <a:pt x="662" y="525"/>
                                    <a:pt x="662" y="484"/>
                                  </a:cubicBezTo>
                                  <a:cubicBezTo>
                                    <a:pt x="664" y="413"/>
                                    <a:pt x="608" y="376"/>
                                    <a:pt x="550" y="377"/>
                                  </a:cubicBezTo>
                                  <a:cubicBezTo>
                                    <a:pt x="413" y="378"/>
                                    <a:pt x="399" y="601"/>
                                    <a:pt x="533" y="619"/>
                                  </a:cubicBezTo>
                                  <a:cubicBezTo>
                                    <a:pt x="589" y="626"/>
                                    <a:pt x="592" y="601"/>
                                    <a:pt x="630" y="596"/>
                                  </a:cubicBezTo>
                                  <a:cubicBezTo>
                                    <a:pt x="624" y="611"/>
                                    <a:pt x="616" y="642"/>
                                    <a:pt x="632" y="651"/>
                                  </a:cubicBezTo>
                                  <a:cubicBezTo>
                                    <a:pt x="641" y="619"/>
                                    <a:pt x="644" y="592"/>
                                    <a:pt x="650" y="561"/>
                                  </a:cubicBezTo>
                                  <a:cubicBezTo>
                                    <a:pt x="611" y="586"/>
                                    <a:pt x="608" y="608"/>
                                    <a:pt x="568" y="614"/>
                                  </a:cubicBezTo>
                                  <a:close/>
                                  <a:moveTo>
                                    <a:pt x="692" y="479"/>
                                  </a:moveTo>
                                  <a:cubicBezTo>
                                    <a:pt x="689" y="451"/>
                                    <a:pt x="672" y="418"/>
                                    <a:pt x="652" y="402"/>
                                  </a:cubicBezTo>
                                  <a:cubicBezTo>
                                    <a:pt x="645" y="395"/>
                                    <a:pt x="613" y="379"/>
                                    <a:pt x="617" y="384"/>
                                  </a:cubicBezTo>
                                  <a:cubicBezTo>
                                    <a:pt x="648" y="406"/>
                                    <a:pt x="682" y="433"/>
                                    <a:pt x="682" y="479"/>
                                  </a:cubicBezTo>
                                  <a:cubicBezTo>
                                    <a:pt x="683" y="512"/>
                                    <a:pt x="661" y="532"/>
                                    <a:pt x="657" y="564"/>
                                  </a:cubicBezTo>
                                  <a:cubicBezTo>
                                    <a:pt x="693" y="565"/>
                                    <a:pt x="697" y="516"/>
                                    <a:pt x="692" y="479"/>
                                  </a:cubicBezTo>
                                  <a:close/>
                                  <a:moveTo>
                                    <a:pt x="635" y="384"/>
                                  </a:moveTo>
                                  <a:cubicBezTo>
                                    <a:pt x="662" y="397"/>
                                    <a:pt x="687" y="412"/>
                                    <a:pt x="692" y="447"/>
                                  </a:cubicBezTo>
                                  <a:cubicBezTo>
                                    <a:pt x="741" y="412"/>
                                    <a:pt x="659" y="377"/>
                                    <a:pt x="635" y="384"/>
                                  </a:cubicBezTo>
                                  <a:close/>
                                  <a:moveTo>
                                    <a:pt x="453" y="467"/>
                                  </a:moveTo>
                                  <a:cubicBezTo>
                                    <a:pt x="456" y="435"/>
                                    <a:pt x="509" y="423"/>
                                    <a:pt x="528" y="449"/>
                                  </a:cubicBezTo>
                                  <a:cubicBezTo>
                                    <a:pt x="530" y="441"/>
                                    <a:pt x="535" y="434"/>
                                    <a:pt x="530" y="424"/>
                                  </a:cubicBezTo>
                                  <a:cubicBezTo>
                                    <a:pt x="526" y="418"/>
                                    <a:pt x="511" y="422"/>
                                    <a:pt x="505" y="417"/>
                                  </a:cubicBezTo>
                                  <a:cubicBezTo>
                                    <a:pt x="519" y="411"/>
                                    <a:pt x="547" y="415"/>
                                    <a:pt x="538" y="432"/>
                                  </a:cubicBezTo>
                                  <a:cubicBezTo>
                                    <a:pt x="547" y="429"/>
                                    <a:pt x="553" y="422"/>
                                    <a:pt x="555" y="412"/>
                                  </a:cubicBezTo>
                                  <a:cubicBezTo>
                                    <a:pt x="552" y="405"/>
                                    <a:pt x="543" y="403"/>
                                    <a:pt x="538" y="399"/>
                                  </a:cubicBezTo>
                                  <a:cubicBezTo>
                                    <a:pt x="545" y="393"/>
                                    <a:pt x="554" y="401"/>
                                    <a:pt x="563" y="402"/>
                                  </a:cubicBezTo>
                                  <a:cubicBezTo>
                                    <a:pt x="567" y="408"/>
                                    <a:pt x="560" y="410"/>
                                    <a:pt x="565" y="414"/>
                                  </a:cubicBezTo>
                                  <a:cubicBezTo>
                                    <a:pt x="568" y="408"/>
                                    <a:pt x="574" y="405"/>
                                    <a:pt x="573" y="394"/>
                                  </a:cubicBezTo>
                                  <a:cubicBezTo>
                                    <a:pt x="515" y="372"/>
                                    <a:pt x="457" y="420"/>
                                    <a:pt x="453" y="467"/>
                                  </a:cubicBezTo>
                                  <a:close/>
                                  <a:moveTo>
                                    <a:pt x="156" y="524"/>
                                  </a:moveTo>
                                  <a:cubicBezTo>
                                    <a:pt x="163" y="500"/>
                                    <a:pt x="168" y="482"/>
                                    <a:pt x="183" y="467"/>
                                  </a:cubicBezTo>
                                  <a:cubicBezTo>
                                    <a:pt x="200" y="450"/>
                                    <a:pt x="237" y="447"/>
                                    <a:pt x="238" y="414"/>
                                  </a:cubicBezTo>
                                  <a:cubicBezTo>
                                    <a:pt x="177" y="378"/>
                                    <a:pt x="147" y="466"/>
                                    <a:pt x="156" y="524"/>
                                  </a:cubicBezTo>
                                  <a:close/>
                                  <a:moveTo>
                                    <a:pt x="587" y="512"/>
                                  </a:moveTo>
                                  <a:cubicBezTo>
                                    <a:pt x="635" y="504"/>
                                    <a:pt x="625" y="405"/>
                                    <a:pt x="590" y="407"/>
                                  </a:cubicBezTo>
                                  <a:cubicBezTo>
                                    <a:pt x="618" y="422"/>
                                    <a:pt x="611" y="487"/>
                                    <a:pt x="580" y="489"/>
                                  </a:cubicBezTo>
                                  <a:cubicBezTo>
                                    <a:pt x="552" y="491"/>
                                    <a:pt x="551" y="457"/>
                                    <a:pt x="577" y="457"/>
                                  </a:cubicBezTo>
                                  <a:cubicBezTo>
                                    <a:pt x="527" y="455"/>
                                    <a:pt x="551" y="517"/>
                                    <a:pt x="587" y="512"/>
                                  </a:cubicBezTo>
                                  <a:close/>
                                  <a:moveTo>
                                    <a:pt x="358" y="489"/>
                                  </a:moveTo>
                                  <a:cubicBezTo>
                                    <a:pt x="399" y="484"/>
                                    <a:pt x="423" y="457"/>
                                    <a:pt x="440" y="434"/>
                                  </a:cubicBezTo>
                                  <a:cubicBezTo>
                                    <a:pt x="433" y="432"/>
                                    <a:pt x="431" y="442"/>
                                    <a:pt x="425" y="447"/>
                                  </a:cubicBezTo>
                                  <a:cubicBezTo>
                                    <a:pt x="406" y="464"/>
                                    <a:pt x="377" y="482"/>
                                    <a:pt x="345" y="482"/>
                                  </a:cubicBezTo>
                                  <a:cubicBezTo>
                                    <a:pt x="305" y="481"/>
                                    <a:pt x="287" y="451"/>
                                    <a:pt x="253" y="442"/>
                                  </a:cubicBezTo>
                                  <a:cubicBezTo>
                                    <a:pt x="250" y="483"/>
                                    <a:pt x="314" y="495"/>
                                    <a:pt x="358" y="489"/>
                                  </a:cubicBezTo>
                                  <a:close/>
                                  <a:moveTo>
                                    <a:pt x="448" y="507"/>
                                  </a:moveTo>
                                  <a:cubicBezTo>
                                    <a:pt x="458" y="480"/>
                                    <a:pt x="493" y="456"/>
                                    <a:pt x="520" y="469"/>
                                  </a:cubicBezTo>
                                  <a:cubicBezTo>
                                    <a:pt x="510" y="410"/>
                                    <a:pt x="429" y="462"/>
                                    <a:pt x="448" y="507"/>
                                  </a:cubicBezTo>
                                  <a:close/>
                                  <a:moveTo>
                                    <a:pt x="717" y="474"/>
                                  </a:moveTo>
                                  <a:cubicBezTo>
                                    <a:pt x="726" y="464"/>
                                    <a:pt x="741" y="459"/>
                                    <a:pt x="755" y="454"/>
                                  </a:cubicBezTo>
                                  <a:cubicBezTo>
                                    <a:pt x="741" y="430"/>
                                    <a:pt x="697" y="448"/>
                                    <a:pt x="717" y="474"/>
                                  </a:cubicBezTo>
                                  <a:close/>
                                  <a:moveTo>
                                    <a:pt x="712" y="507"/>
                                  </a:moveTo>
                                  <a:cubicBezTo>
                                    <a:pt x="737" y="502"/>
                                    <a:pt x="749" y="463"/>
                                    <a:pt x="790" y="467"/>
                                  </a:cubicBezTo>
                                  <a:cubicBezTo>
                                    <a:pt x="753" y="450"/>
                                    <a:pt x="705" y="472"/>
                                    <a:pt x="712" y="507"/>
                                  </a:cubicBezTo>
                                  <a:close/>
                                  <a:moveTo>
                                    <a:pt x="163" y="541"/>
                                  </a:moveTo>
                                  <a:cubicBezTo>
                                    <a:pt x="168" y="499"/>
                                    <a:pt x="235" y="506"/>
                                    <a:pt x="236" y="469"/>
                                  </a:cubicBezTo>
                                  <a:cubicBezTo>
                                    <a:pt x="188" y="448"/>
                                    <a:pt x="157" y="500"/>
                                    <a:pt x="163" y="541"/>
                                  </a:cubicBezTo>
                                  <a:close/>
                                  <a:moveTo>
                                    <a:pt x="707" y="561"/>
                                  </a:moveTo>
                                  <a:cubicBezTo>
                                    <a:pt x="752" y="566"/>
                                    <a:pt x="743" y="520"/>
                                    <a:pt x="760" y="497"/>
                                  </a:cubicBezTo>
                                  <a:cubicBezTo>
                                    <a:pt x="769" y="482"/>
                                    <a:pt x="781" y="487"/>
                                    <a:pt x="792" y="472"/>
                                  </a:cubicBezTo>
                                  <a:cubicBezTo>
                                    <a:pt x="741" y="478"/>
                                    <a:pt x="705" y="511"/>
                                    <a:pt x="707" y="561"/>
                                  </a:cubicBezTo>
                                  <a:close/>
                                  <a:moveTo>
                                    <a:pt x="844" y="606"/>
                                  </a:moveTo>
                                  <a:cubicBezTo>
                                    <a:pt x="844" y="655"/>
                                    <a:pt x="812" y="696"/>
                                    <a:pt x="762" y="696"/>
                                  </a:cubicBezTo>
                                  <a:cubicBezTo>
                                    <a:pt x="726" y="696"/>
                                    <a:pt x="679" y="659"/>
                                    <a:pt x="690" y="616"/>
                                  </a:cubicBezTo>
                                  <a:cubicBezTo>
                                    <a:pt x="699" y="580"/>
                                    <a:pt x="783" y="590"/>
                                    <a:pt x="772" y="641"/>
                                  </a:cubicBezTo>
                                  <a:cubicBezTo>
                                    <a:pt x="768" y="659"/>
                                    <a:pt x="752" y="662"/>
                                    <a:pt x="737" y="659"/>
                                  </a:cubicBezTo>
                                  <a:cubicBezTo>
                                    <a:pt x="750" y="666"/>
                                    <a:pt x="765" y="664"/>
                                    <a:pt x="772" y="656"/>
                                  </a:cubicBezTo>
                                  <a:cubicBezTo>
                                    <a:pt x="817" y="611"/>
                                    <a:pt x="700" y="535"/>
                                    <a:pt x="662" y="599"/>
                                  </a:cubicBezTo>
                                  <a:cubicBezTo>
                                    <a:pt x="649" y="622"/>
                                    <a:pt x="658" y="661"/>
                                    <a:pt x="670" y="676"/>
                                  </a:cubicBezTo>
                                  <a:cubicBezTo>
                                    <a:pt x="736" y="760"/>
                                    <a:pt x="861" y="680"/>
                                    <a:pt x="849" y="589"/>
                                  </a:cubicBezTo>
                                  <a:cubicBezTo>
                                    <a:pt x="843" y="537"/>
                                    <a:pt x="803" y="536"/>
                                    <a:pt x="805" y="472"/>
                                  </a:cubicBezTo>
                                  <a:cubicBezTo>
                                    <a:pt x="794" y="520"/>
                                    <a:pt x="845" y="553"/>
                                    <a:pt x="844" y="606"/>
                                  </a:cubicBezTo>
                                  <a:close/>
                                  <a:moveTo>
                                    <a:pt x="458" y="546"/>
                                  </a:moveTo>
                                  <a:cubicBezTo>
                                    <a:pt x="450" y="518"/>
                                    <a:pt x="482" y="502"/>
                                    <a:pt x="505" y="504"/>
                                  </a:cubicBezTo>
                                  <a:cubicBezTo>
                                    <a:pt x="478" y="481"/>
                                    <a:pt x="436" y="522"/>
                                    <a:pt x="458" y="546"/>
                                  </a:cubicBezTo>
                                  <a:close/>
                                  <a:moveTo>
                                    <a:pt x="520" y="492"/>
                                  </a:moveTo>
                                  <a:cubicBezTo>
                                    <a:pt x="501" y="453"/>
                                    <a:pt x="441" y="490"/>
                                    <a:pt x="450" y="524"/>
                                  </a:cubicBezTo>
                                  <a:cubicBezTo>
                                    <a:pt x="455" y="494"/>
                                    <a:pt x="494" y="485"/>
                                    <a:pt x="520" y="492"/>
                                  </a:cubicBezTo>
                                  <a:close/>
                                  <a:moveTo>
                                    <a:pt x="760" y="524"/>
                                  </a:moveTo>
                                  <a:cubicBezTo>
                                    <a:pt x="761" y="507"/>
                                    <a:pt x="791" y="492"/>
                                    <a:pt x="785" y="484"/>
                                  </a:cubicBezTo>
                                  <a:cubicBezTo>
                                    <a:pt x="774" y="494"/>
                                    <a:pt x="753" y="505"/>
                                    <a:pt x="760" y="524"/>
                                  </a:cubicBezTo>
                                  <a:close/>
                                  <a:moveTo>
                                    <a:pt x="353" y="574"/>
                                  </a:moveTo>
                                  <a:cubicBezTo>
                                    <a:pt x="342" y="538"/>
                                    <a:pt x="353" y="503"/>
                                    <a:pt x="385" y="492"/>
                                  </a:cubicBezTo>
                                  <a:cubicBezTo>
                                    <a:pt x="354" y="493"/>
                                    <a:pt x="319" y="554"/>
                                    <a:pt x="353" y="574"/>
                                  </a:cubicBezTo>
                                  <a:close/>
                                  <a:moveTo>
                                    <a:pt x="408" y="497"/>
                                  </a:moveTo>
                                  <a:cubicBezTo>
                                    <a:pt x="396" y="505"/>
                                    <a:pt x="400" y="528"/>
                                    <a:pt x="395" y="544"/>
                                  </a:cubicBezTo>
                                  <a:cubicBezTo>
                                    <a:pt x="388" y="536"/>
                                    <a:pt x="390" y="519"/>
                                    <a:pt x="385" y="509"/>
                                  </a:cubicBezTo>
                                  <a:cubicBezTo>
                                    <a:pt x="377" y="517"/>
                                    <a:pt x="384" y="543"/>
                                    <a:pt x="375" y="544"/>
                                  </a:cubicBezTo>
                                  <a:cubicBezTo>
                                    <a:pt x="376" y="582"/>
                                    <a:pt x="423" y="599"/>
                                    <a:pt x="460" y="584"/>
                                  </a:cubicBezTo>
                                  <a:cubicBezTo>
                                    <a:pt x="440" y="562"/>
                                    <a:pt x="434" y="527"/>
                                    <a:pt x="428" y="492"/>
                                  </a:cubicBezTo>
                                  <a:cubicBezTo>
                                    <a:pt x="411" y="504"/>
                                    <a:pt x="416" y="545"/>
                                    <a:pt x="418" y="561"/>
                                  </a:cubicBezTo>
                                  <a:cubicBezTo>
                                    <a:pt x="409" y="545"/>
                                    <a:pt x="413" y="517"/>
                                    <a:pt x="408" y="497"/>
                                  </a:cubicBezTo>
                                  <a:close/>
                                  <a:moveTo>
                                    <a:pt x="792" y="594"/>
                                  </a:moveTo>
                                  <a:cubicBezTo>
                                    <a:pt x="800" y="569"/>
                                    <a:pt x="773" y="518"/>
                                    <a:pt x="790" y="492"/>
                                  </a:cubicBezTo>
                                  <a:cubicBezTo>
                                    <a:pt x="760" y="506"/>
                                    <a:pt x="741" y="588"/>
                                    <a:pt x="792" y="594"/>
                                  </a:cubicBezTo>
                                  <a:close/>
                                  <a:moveTo>
                                    <a:pt x="311" y="541"/>
                                  </a:moveTo>
                                  <a:cubicBezTo>
                                    <a:pt x="332" y="533"/>
                                    <a:pt x="335" y="508"/>
                                    <a:pt x="355" y="499"/>
                                  </a:cubicBezTo>
                                  <a:cubicBezTo>
                                    <a:pt x="338" y="507"/>
                                    <a:pt x="316" y="494"/>
                                    <a:pt x="303" y="499"/>
                                  </a:cubicBezTo>
                                  <a:cubicBezTo>
                                    <a:pt x="309" y="500"/>
                                    <a:pt x="314" y="502"/>
                                    <a:pt x="316" y="507"/>
                                  </a:cubicBezTo>
                                  <a:cubicBezTo>
                                    <a:pt x="313" y="509"/>
                                    <a:pt x="306" y="507"/>
                                    <a:pt x="308" y="514"/>
                                  </a:cubicBezTo>
                                  <a:cubicBezTo>
                                    <a:pt x="314" y="517"/>
                                    <a:pt x="320" y="506"/>
                                    <a:pt x="323" y="514"/>
                                  </a:cubicBezTo>
                                  <a:cubicBezTo>
                                    <a:pt x="313" y="518"/>
                                    <a:pt x="304" y="523"/>
                                    <a:pt x="301" y="534"/>
                                  </a:cubicBezTo>
                                  <a:cubicBezTo>
                                    <a:pt x="311" y="539"/>
                                    <a:pt x="314" y="523"/>
                                    <a:pt x="318" y="529"/>
                                  </a:cubicBezTo>
                                  <a:cubicBezTo>
                                    <a:pt x="315" y="533"/>
                                    <a:pt x="311" y="535"/>
                                    <a:pt x="311" y="541"/>
                                  </a:cubicBezTo>
                                  <a:close/>
                                  <a:moveTo>
                                    <a:pt x="296" y="531"/>
                                  </a:moveTo>
                                  <a:cubicBezTo>
                                    <a:pt x="282" y="474"/>
                                    <a:pt x="147" y="501"/>
                                    <a:pt x="163" y="566"/>
                                  </a:cubicBezTo>
                                  <a:cubicBezTo>
                                    <a:pt x="165" y="511"/>
                                    <a:pt x="280" y="507"/>
                                    <a:pt x="271" y="559"/>
                                  </a:cubicBezTo>
                                  <a:cubicBezTo>
                                    <a:pt x="265" y="587"/>
                                    <a:pt x="222" y="575"/>
                                    <a:pt x="233" y="549"/>
                                  </a:cubicBezTo>
                                  <a:cubicBezTo>
                                    <a:pt x="229" y="555"/>
                                    <a:pt x="227" y="563"/>
                                    <a:pt x="228" y="574"/>
                                  </a:cubicBezTo>
                                  <a:cubicBezTo>
                                    <a:pt x="259" y="605"/>
                                    <a:pt x="304" y="569"/>
                                    <a:pt x="296" y="531"/>
                                  </a:cubicBezTo>
                                  <a:close/>
                                  <a:moveTo>
                                    <a:pt x="792" y="539"/>
                                  </a:moveTo>
                                  <a:cubicBezTo>
                                    <a:pt x="796" y="527"/>
                                    <a:pt x="791" y="506"/>
                                    <a:pt x="795" y="499"/>
                                  </a:cubicBezTo>
                                  <a:cubicBezTo>
                                    <a:pt x="790" y="507"/>
                                    <a:pt x="786" y="529"/>
                                    <a:pt x="792" y="539"/>
                                  </a:cubicBezTo>
                                  <a:close/>
                                  <a:moveTo>
                                    <a:pt x="827" y="629"/>
                                  </a:moveTo>
                                  <a:cubicBezTo>
                                    <a:pt x="846" y="582"/>
                                    <a:pt x="803" y="557"/>
                                    <a:pt x="800" y="516"/>
                                  </a:cubicBezTo>
                                  <a:cubicBezTo>
                                    <a:pt x="795" y="558"/>
                                    <a:pt x="795" y="615"/>
                                    <a:pt x="827" y="629"/>
                                  </a:cubicBezTo>
                                  <a:close/>
                                  <a:moveTo>
                                    <a:pt x="228" y="536"/>
                                  </a:moveTo>
                                  <a:cubicBezTo>
                                    <a:pt x="246" y="531"/>
                                    <a:pt x="242" y="548"/>
                                    <a:pt x="251" y="551"/>
                                  </a:cubicBezTo>
                                  <a:cubicBezTo>
                                    <a:pt x="252" y="542"/>
                                    <a:pt x="249" y="537"/>
                                    <a:pt x="246" y="531"/>
                                  </a:cubicBezTo>
                                  <a:cubicBezTo>
                                    <a:pt x="239" y="529"/>
                                    <a:pt x="230" y="528"/>
                                    <a:pt x="221" y="529"/>
                                  </a:cubicBezTo>
                                  <a:cubicBezTo>
                                    <a:pt x="217" y="534"/>
                                    <a:pt x="210" y="546"/>
                                    <a:pt x="216" y="554"/>
                                  </a:cubicBezTo>
                                  <a:cubicBezTo>
                                    <a:pt x="210" y="545"/>
                                    <a:pt x="189" y="543"/>
                                    <a:pt x="183" y="554"/>
                                  </a:cubicBezTo>
                                  <a:cubicBezTo>
                                    <a:pt x="207" y="544"/>
                                    <a:pt x="217" y="580"/>
                                    <a:pt x="211" y="599"/>
                                  </a:cubicBezTo>
                                  <a:cubicBezTo>
                                    <a:pt x="210" y="578"/>
                                    <a:pt x="193" y="560"/>
                                    <a:pt x="171" y="569"/>
                                  </a:cubicBezTo>
                                  <a:cubicBezTo>
                                    <a:pt x="192" y="577"/>
                                    <a:pt x="209" y="612"/>
                                    <a:pt x="196" y="639"/>
                                  </a:cubicBezTo>
                                  <a:cubicBezTo>
                                    <a:pt x="198" y="606"/>
                                    <a:pt x="186" y="587"/>
                                    <a:pt x="166" y="576"/>
                                  </a:cubicBezTo>
                                  <a:cubicBezTo>
                                    <a:pt x="172" y="605"/>
                                    <a:pt x="173" y="645"/>
                                    <a:pt x="166" y="674"/>
                                  </a:cubicBezTo>
                                  <a:cubicBezTo>
                                    <a:pt x="203" y="665"/>
                                    <a:pt x="250" y="640"/>
                                    <a:pt x="231" y="591"/>
                                  </a:cubicBezTo>
                                  <a:cubicBezTo>
                                    <a:pt x="231" y="608"/>
                                    <a:pt x="228" y="620"/>
                                    <a:pt x="218" y="626"/>
                                  </a:cubicBezTo>
                                  <a:cubicBezTo>
                                    <a:pt x="239" y="604"/>
                                    <a:pt x="214" y="563"/>
                                    <a:pt x="228" y="536"/>
                                  </a:cubicBezTo>
                                  <a:close/>
                                  <a:moveTo>
                                    <a:pt x="336" y="586"/>
                                  </a:moveTo>
                                  <a:cubicBezTo>
                                    <a:pt x="312" y="576"/>
                                    <a:pt x="332" y="539"/>
                                    <a:pt x="336" y="529"/>
                                  </a:cubicBezTo>
                                  <a:cubicBezTo>
                                    <a:pt x="318" y="540"/>
                                    <a:pt x="295" y="593"/>
                                    <a:pt x="336" y="586"/>
                                  </a:cubicBezTo>
                                  <a:close/>
                                  <a:moveTo>
                                    <a:pt x="732" y="566"/>
                                  </a:moveTo>
                                  <a:cubicBezTo>
                                    <a:pt x="739" y="570"/>
                                    <a:pt x="744" y="576"/>
                                    <a:pt x="755" y="576"/>
                                  </a:cubicBezTo>
                                  <a:cubicBezTo>
                                    <a:pt x="759" y="566"/>
                                    <a:pt x="749" y="555"/>
                                    <a:pt x="755" y="541"/>
                                  </a:cubicBezTo>
                                  <a:cubicBezTo>
                                    <a:pt x="745" y="547"/>
                                    <a:pt x="737" y="556"/>
                                    <a:pt x="732" y="566"/>
                                  </a:cubicBezTo>
                                  <a:close/>
                                  <a:moveTo>
                                    <a:pt x="370" y="591"/>
                                  </a:moveTo>
                                  <a:cubicBezTo>
                                    <a:pt x="362" y="601"/>
                                    <a:pt x="353" y="582"/>
                                    <a:pt x="348" y="589"/>
                                  </a:cubicBezTo>
                                  <a:cubicBezTo>
                                    <a:pt x="352" y="601"/>
                                    <a:pt x="361" y="609"/>
                                    <a:pt x="373" y="614"/>
                                  </a:cubicBezTo>
                                  <a:cubicBezTo>
                                    <a:pt x="361" y="618"/>
                                    <a:pt x="365" y="638"/>
                                    <a:pt x="378" y="639"/>
                                  </a:cubicBezTo>
                                  <a:cubicBezTo>
                                    <a:pt x="383" y="616"/>
                                    <a:pt x="404" y="609"/>
                                    <a:pt x="415" y="591"/>
                                  </a:cubicBezTo>
                                  <a:cubicBezTo>
                                    <a:pt x="386" y="589"/>
                                    <a:pt x="378" y="565"/>
                                    <a:pt x="363" y="549"/>
                                  </a:cubicBezTo>
                                  <a:cubicBezTo>
                                    <a:pt x="359" y="568"/>
                                    <a:pt x="370" y="585"/>
                                    <a:pt x="370" y="591"/>
                                  </a:cubicBezTo>
                                  <a:close/>
                                  <a:moveTo>
                                    <a:pt x="553" y="551"/>
                                  </a:moveTo>
                                  <a:cubicBezTo>
                                    <a:pt x="545" y="549"/>
                                    <a:pt x="546" y="555"/>
                                    <a:pt x="540" y="554"/>
                                  </a:cubicBezTo>
                                  <a:cubicBezTo>
                                    <a:pt x="514" y="606"/>
                                    <a:pt x="590" y="621"/>
                                    <a:pt x="612" y="586"/>
                                  </a:cubicBezTo>
                                  <a:cubicBezTo>
                                    <a:pt x="601" y="586"/>
                                    <a:pt x="595" y="579"/>
                                    <a:pt x="590" y="571"/>
                                  </a:cubicBezTo>
                                  <a:cubicBezTo>
                                    <a:pt x="586" y="580"/>
                                    <a:pt x="598" y="584"/>
                                    <a:pt x="592" y="586"/>
                                  </a:cubicBezTo>
                                  <a:cubicBezTo>
                                    <a:pt x="583" y="585"/>
                                    <a:pt x="586" y="571"/>
                                    <a:pt x="580" y="566"/>
                                  </a:cubicBezTo>
                                  <a:cubicBezTo>
                                    <a:pt x="572" y="572"/>
                                    <a:pt x="585" y="584"/>
                                    <a:pt x="580" y="586"/>
                                  </a:cubicBezTo>
                                  <a:cubicBezTo>
                                    <a:pt x="569" y="585"/>
                                    <a:pt x="572" y="569"/>
                                    <a:pt x="568" y="561"/>
                                  </a:cubicBezTo>
                                  <a:cubicBezTo>
                                    <a:pt x="552" y="565"/>
                                    <a:pt x="567" y="584"/>
                                    <a:pt x="565" y="586"/>
                                  </a:cubicBezTo>
                                  <a:cubicBezTo>
                                    <a:pt x="555" y="580"/>
                                    <a:pt x="551" y="569"/>
                                    <a:pt x="553" y="551"/>
                                  </a:cubicBezTo>
                                  <a:close/>
                                  <a:moveTo>
                                    <a:pt x="849" y="571"/>
                                  </a:moveTo>
                                  <a:cubicBezTo>
                                    <a:pt x="862" y="589"/>
                                    <a:pt x="846" y="624"/>
                                    <a:pt x="857" y="639"/>
                                  </a:cubicBezTo>
                                  <a:cubicBezTo>
                                    <a:pt x="862" y="637"/>
                                    <a:pt x="855" y="624"/>
                                    <a:pt x="864" y="626"/>
                                  </a:cubicBezTo>
                                  <a:cubicBezTo>
                                    <a:pt x="864" y="634"/>
                                    <a:pt x="867" y="639"/>
                                    <a:pt x="872" y="641"/>
                                  </a:cubicBezTo>
                                  <a:cubicBezTo>
                                    <a:pt x="879" y="630"/>
                                    <a:pt x="866" y="611"/>
                                    <a:pt x="869" y="604"/>
                                  </a:cubicBezTo>
                                  <a:cubicBezTo>
                                    <a:pt x="872" y="610"/>
                                    <a:pt x="876" y="616"/>
                                    <a:pt x="882" y="619"/>
                                  </a:cubicBezTo>
                                  <a:cubicBezTo>
                                    <a:pt x="884" y="611"/>
                                    <a:pt x="878" y="611"/>
                                    <a:pt x="879" y="604"/>
                                  </a:cubicBezTo>
                                  <a:cubicBezTo>
                                    <a:pt x="884" y="605"/>
                                    <a:pt x="895" y="611"/>
                                    <a:pt x="897" y="606"/>
                                  </a:cubicBezTo>
                                  <a:cubicBezTo>
                                    <a:pt x="878" y="597"/>
                                    <a:pt x="861" y="587"/>
                                    <a:pt x="849" y="571"/>
                                  </a:cubicBezTo>
                                  <a:close/>
                                  <a:moveTo>
                                    <a:pt x="221" y="656"/>
                                  </a:moveTo>
                                  <a:cubicBezTo>
                                    <a:pt x="245" y="657"/>
                                    <a:pt x="262" y="667"/>
                                    <a:pt x="281" y="674"/>
                                  </a:cubicBezTo>
                                  <a:cubicBezTo>
                                    <a:pt x="287" y="659"/>
                                    <a:pt x="277" y="652"/>
                                    <a:pt x="266" y="649"/>
                                  </a:cubicBezTo>
                                  <a:cubicBezTo>
                                    <a:pt x="277" y="644"/>
                                    <a:pt x="282" y="625"/>
                                    <a:pt x="273" y="614"/>
                                  </a:cubicBezTo>
                                  <a:cubicBezTo>
                                    <a:pt x="271" y="623"/>
                                    <a:pt x="267" y="631"/>
                                    <a:pt x="256" y="631"/>
                                  </a:cubicBezTo>
                                  <a:cubicBezTo>
                                    <a:pt x="258" y="611"/>
                                    <a:pt x="250" y="601"/>
                                    <a:pt x="241" y="591"/>
                                  </a:cubicBezTo>
                                  <a:cubicBezTo>
                                    <a:pt x="244" y="623"/>
                                    <a:pt x="235" y="642"/>
                                    <a:pt x="221" y="656"/>
                                  </a:cubicBezTo>
                                  <a:close/>
                                  <a:moveTo>
                                    <a:pt x="463" y="591"/>
                                  </a:moveTo>
                                  <a:cubicBezTo>
                                    <a:pt x="426" y="584"/>
                                    <a:pt x="378" y="618"/>
                                    <a:pt x="383" y="656"/>
                                  </a:cubicBezTo>
                                  <a:cubicBezTo>
                                    <a:pt x="393" y="667"/>
                                    <a:pt x="408" y="675"/>
                                    <a:pt x="430" y="674"/>
                                  </a:cubicBezTo>
                                  <a:cubicBezTo>
                                    <a:pt x="422" y="642"/>
                                    <a:pt x="438" y="615"/>
                                    <a:pt x="468" y="614"/>
                                  </a:cubicBezTo>
                                  <a:cubicBezTo>
                                    <a:pt x="435" y="625"/>
                                    <a:pt x="427" y="674"/>
                                    <a:pt x="475" y="674"/>
                                  </a:cubicBezTo>
                                  <a:cubicBezTo>
                                    <a:pt x="466" y="661"/>
                                    <a:pt x="467" y="630"/>
                                    <a:pt x="480" y="631"/>
                                  </a:cubicBezTo>
                                  <a:cubicBezTo>
                                    <a:pt x="475" y="642"/>
                                    <a:pt x="477" y="658"/>
                                    <a:pt x="490" y="659"/>
                                  </a:cubicBezTo>
                                  <a:cubicBezTo>
                                    <a:pt x="484" y="639"/>
                                    <a:pt x="497" y="624"/>
                                    <a:pt x="513" y="619"/>
                                  </a:cubicBezTo>
                                  <a:cubicBezTo>
                                    <a:pt x="494" y="620"/>
                                    <a:pt x="484" y="595"/>
                                    <a:pt x="463" y="591"/>
                                  </a:cubicBezTo>
                                  <a:close/>
                                  <a:moveTo>
                                    <a:pt x="306" y="666"/>
                                  </a:moveTo>
                                  <a:cubicBezTo>
                                    <a:pt x="298" y="631"/>
                                    <a:pt x="325" y="631"/>
                                    <a:pt x="336" y="614"/>
                                  </a:cubicBezTo>
                                  <a:cubicBezTo>
                                    <a:pt x="304" y="582"/>
                                    <a:pt x="280" y="647"/>
                                    <a:pt x="306" y="666"/>
                                  </a:cubicBezTo>
                                  <a:close/>
                                  <a:moveTo>
                                    <a:pt x="500" y="649"/>
                                  </a:moveTo>
                                  <a:cubicBezTo>
                                    <a:pt x="501" y="639"/>
                                    <a:pt x="516" y="630"/>
                                    <a:pt x="523" y="634"/>
                                  </a:cubicBezTo>
                                  <a:cubicBezTo>
                                    <a:pt x="510" y="637"/>
                                    <a:pt x="500" y="652"/>
                                    <a:pt x="505" y="666"/>
                                  </a:cubicBezTo>
                                  <a:cubicBezTo>
                                    <a:pt x="517" y="658"/>
                                    <a:pt x="528" y="636"/>
                                    <a:pt x="545" y="641"/>
                                  </a:cubicBezTo>
                                  <a:cubicBezTo>
                                    <a:pt x="518" y="646"/>
                                    <a:pt x="508" y="684"/>
                                    <a:pt x="538" y="694"/>
                                  </a:cubicBezTo>
                                  <a:cubicBezTo>
                                    <a:pt x="530" y="668"/>
                                    <a:pt x="545" y="648"/>
                                    <a:pt x="565" y="641"/>
                                  </a:cubicBezTo>
                                  <a:cubicBezTo>
                                    <a:pt x="558" y="653"/>
                                    <a:pt x="542" y="669"/>
                                    <a:pt x="550" y="689"/>
                                  </a:cubicBezTo>
                                  <a:cubicBezTo>
                                    <a:pt x="567" y="689"/>
                                    <a:pt x="578" y="683"/>
                                    <a:pt x="585" y="674"/>
                                  </a:cubicBezTo>
                                  <a:cubicBezTo>
                                    <a:pt x="568" y="672"/>
                                    <a:pt x="575" y="643"/>
                                    <a:pt x="585" y="639"/>
                                  </a:cubicBezTo>
                                  <a:cubicBezTo>
                                    <a:pt x="580" y="645"/>
                                    <a:pt x="582" y="658"/>
                                    <a:pt x="587" y="661"/>
                                  </a:cubicBezTo>
                                  <a:cubicBezTo>
                                    <a:pt x="596" y="663"/>
                                    <a:pt x="600" y="658"/>
                                    <a:pt x="605" y="656"/>
                                  </a:cubicBezTo>
                                  <a:cubicBezTo>
                                    <a:pt x="604" y="648"/>
                                    <a:pt x="594" y="649"/>
                                    <a:pt x="595" y="639"/>
                                  </a:cubicBezTo>
                                  <a:cubicBezTo>
                                    <a:pt x="597" y="633"/>
                                    <a:pt x="596" y="625"/>
                                    <a:pt x="602" y="624"/>
                                  </a:cubicBezTo>
                                  <a:cubicBezTo>
                                    <a:pt x="597" y="630"/>
                                    <a:pt x="605" y="644"/>
                                    <a:pt x="612" y="636"/>
                                  </a:cubicBezTo>
                                  <a:cubicBezTo>
                                    <a:pt x="603" y="629"/>
                                    <a:pt x="613" y="612"/>
                                    <a:pt x="610" y="606"/>
                                  </a:cubicBezTo>
                                  <a:cubicBezTo>
                                    <a:pt x="593" y="642"/>
                                    <a:pt x="490" y="603"/>
                                    <a:pt x="500" y="649"/>
                                  </a:cubicBezTo>
                                  <a:close/>
                                  <a:moveTo>
                                    <a:pt x="722" y="644"/>
                                  </a:moveTo>
                                  <a:cubicBezTo>
                                    <a:pt x="719" y="607"/>
                                    <a:pt x="768" y="618"/>
                                    <a:pt x="752" y="644"/>
                                  </a:cubicBezTo>
                                  <a:cubicBezTo>
                                    <a:pt x="783" y="600"/>
                                    <a:pt x="687" y="593"/>
                                    <a:pt x="700" y="651"/>
                                  </a:cubicBezTo>
                                  <a:cubicBezTo>
                                    <a:pt x="707" y="684"/>
                                    <a:pt x="783" y="702"/>
                                    <a:pt x="800" y="666"/>
                                  </a:cubicBezTo>
                                  <a:cubicBezTo>
                                    <a:pt x="778" y="688"/>
                                    <a:pt x="725" y="671"/>
                                    <a:pt x="722" y="644"/>
                                  </a:cubicBezTo>
                                  <a:close/>
                                  <a:moveTo>
                                    <a:pt x="318" y="691"/>
                                  </a:moveTo>
                                  <a:cubicBezTo>
                                    <a:pt x="314" y="661"/>
                                    <a:pt x="333" y="654"/>
                                    <a:pt x="345" y="641"/>
                                  </a:cubicBezTo>
                                  <a:cubicBezTo>
                                    <a:pt x="314" y="617"/>
                                    <a:pt x="299" y="672"/>
                                    <a:pt x="318" y="691"/>
                                  </a:cubicBezTo>
                                  <a:close/>
                                  <a:moveTo>
                                    <a:pt x="343" y="691"/>
                                  </a:moveTo>
                                  <a:cubicBezTo>
                                    <a:pt x="346" y="669"/>
                                    <a:pt x="378" y="662"/>
                                    <a:pt x="380" y="689"/>
                                  </a:cubicBezTo>
                                  <a:cubicBezTo>
                                    <a:pt x="380" y="696"/>
                                    <a:pt x="372" y="695"/>
                                    <a:pt x="370" y="701"/>
                                  </a:cubicBezTo>
                                  <a:cubicBezTo>
                                    <a:pt x="378" y="701"/>
                                    <a:pt x="380" y="696"/>
                                    <a:pt x="385" y="694"/>
                                  </a:cubicBezTo>
                                  <a:cubicBezTo>
                                    <a:pt x="385" y="641"/>
                                    <a:pt x="332" y="652"/>
                                    <a:pt x="323" y="676"/>
                                  </a:cubicBezTo>
                                  <a:cubicBezTo>
                                    <a:pt x="308" y="717"/>
                                    <a:pt x="374" y="769"/>
                                    <a:pt x="400" y="744"/>
                                  </a:cubicBezTo>
                                  <a:cubicBezTo>
                                    <a:pt x="378" y="752"/>
                                    <a:pt x="338" y="721"/>
                                    <a:pt x="343" y="691"/>
                                  </a:cubicBezTo>
                                  <a:close/>
                                  <a:moveTo>
                                    <a:pt x="750" y="726"/>
                                  </a:moveTo>
                                  <a:cubicBezTo>
                                    <a:pt x="752" y="725"/>
                                    <a:pt x="755" y="726"/>
                                    <a:pt x="755" y="724"/>
                                  </a:cubicBezTo>
                                  <a:cubicBezTo>
                                    <a:pt x="751" y="723"/>
                                    <a:pt x="749" y="725"/>
                                    <a:pt x="747" y="726"/>
                                  </a:cubicBezTo>
                                  <a:cubicBezTo>
                                    <a:pt x="682" y="742"/>
                                    <a:pt x="662" y="694"/>
                                    <a:pt x="642" y="656"/>
                                  </a:cubicBezTo>
                                  <a:cubicBezTo>
                                    <a:pt x="629" y="707"/>
                                    <a:pt x="698" y="748"/>
                                    <a:pt x="750" y="726"/>
                                  </a:cubicBezTo>
                                  <a:close/>
                                  <a:moveTo>
                                    <a:pt x="874" y="706"/>
                                  </a:moveTo>
                                  <a:cubicBezTo>
                                    <a:pt x="864" y="696"/>
                                    <a:pt x="870" y="671"/>
                                    <a:pt x="864" y="656"/>
                                  </a:cubicBezTo>
                                  <a:cubicBezTo>
                                    <a:pt x="855" y="664"/>
                                    <a:pt x="856" y="681"/>
                                    <a:pt x="849" y="691"/>
                                  </a:cubicBezTo>
                                  <a:cubicBezTo>
                                    <a:pt x="848" y="682"/>
                                    <a:pt x="848" y="672"/>
                                    <a:pt x="844" y="666"/>
                                  </a:cubicBezTo>
                                  <a:cubicBezTo>
                                    <a:pt x="840" y="675"/>
                                    <a:pt x="836" y="686"/>
                                    <a:pt x="832" y="696"/>
                                  </a:cubicBezTo>
                                  <a:cubicBezTo>
                                    <a:pt x="826" y="694"/>
                                    <a:pt x="833" y="678"/>
                                    <a:pt x="827" y="676"/>
                                  </a:cubicBezTo>
                                  <a:cubicBezTo>
                                    <a:pt x="823" y="689"/>
                                    <a:pt x="812" y="696"/>
                                    <a:pt x="805" y="706"/>
                                  </a:cubicBezTo>
                                  <a:cubicBezTo>
                                    <a:pt x="826" y="701"/>
                                    <a:pt x="860" y="706"/>
                                    <a:pt x="874" y="706"/>
                                  </a:cubicBezTo>
                                  <a:close/>
                                  <a:moveTo>
                                    <a:pt x="228" y="731"/>
                                  </a:moveTo>
                                  <a:cubicBezTo>
                                    <a:pt x="213" y="756"/>
                                    <a:pt x="235" y="790"/>
                                    <a:pt x="258" y="783"/>
                                  </a:cubicBezTo>
                                  <a:cubicBezTo>
                                    <a:pt x="280" y="777"/>
                                    <a:pt x="267" y="739"/>
                                    <a:pt x="253" y="753"/>
                                  </a:cubicBezTo>
                                  <a:cubicBezTo>
                                    <a:pt x="254" y="749"/>
                                    <a:pt x="266" y="755"/>
                                    <a:pt x="263" y="763"/>
                                  </a:cubicBezTo>
                                  <a:cubicBezTo>
                                    <a:pt x="262" y="767"/>
                                    <a:pt x="259" y="770"/>
                                    <a:pt x="256" y="771"/>
                                  </a:cubicBezTo>
                                  <a:cubicBezTo>
                                    <a:pt x="232" y="773"/>
                                    <a:pt x="227" y="746"/>
                                    <a:pt x="228" y="731"/>
                                  </a:cubicBezTo>
                                  <a:close/>
                                  <a:moveTo>
                                    <a:pt x="223" y="716"/>
                                  </a:moveTo>
                                  <a:cubicBezTo>
                                    <a:pt x="215" y="703"/>
                                    <a:pt x="187" y="712"/>
                                    <a:pt x="176" y="709"/>
                                  </a:cubicBezTo>
                                  <a:cubicBezTo>
                                    <a:pt x="203" y="688"/>
                                    <a:pt x="232" y="713"/>
                                    <a:pt x="246" y="729"/>
                                  </a:cubicBezTo>
                                  <a:cubicBezTo>
                                    <a:pt x="271" y="705"/>
                                    <a:pt x="271" y="668"/>
                                    <a:pt x="233" y="664"/>
                                  </a:cubicBezTo>
                                  <a:cubicBezTo>
                                    <a:pt x="182" y="658"/>
                                    <a:pt x="153" y="700"/>
                                    <a:pt x="146" y="744"/>
                                  </a:cubicBezTo>
                                  <a:cubicBezTo>
                                    <a:pt x="166" y="734"/>
                                    <a:pt x="179" y="749"/>
                                    <a:pt x="191" y="756"/>
                                  </a:cubicBezTo>
                                  <a:cubicBezTo>
                                    <a:pt x="196" y="738"/>
                                    <a:pt x="174" y="735"/>
                                    <a:pt x="176" y="729"/>
                                  </a:cubicBezTo>
                                  <a:cubicBezTo>
                                    <a:pt x="198" y="728"/>
                                    <a:pt x="202" y="745"/>
                                    <a:pt x="211" y="758"/>
                                  </a:cubicBezTo>
                                  <a:cubicBezTo>
                                    <a:pt x="217" y="747"/>
                                    <a:pt x="226" y="737"/>
                                    <a:pt x="223" y="716"/>
                                  </a:cubicBezTo>
                                  <a:close/>
                                  <a:moveTo>
                                    <a:pt x="283" y="681"/>
                                  </a:moveTo>
                                  <a:cubicBezTo>
                                    <a:pt x="299" y="678"/>
                                    <a:pt x="300" y="689"/>
                                    <a:pt x="311" y="691"/>
                                  </a:cubicBezTo>
                                  <a:cubicBezTo>
                                    <a:pt x="307" y="679"/>
                                    <a:pt x="301" y="670"/>
                                    <a:pt x="291" y="666"/>
                                  </a:cubicBezTo>
                                  <a:cubicBezTo>
                                    <a:pt x="287" y="670"/>
                                    <a:pt x="282" y="672"/>
                                    <a:pt x="283" y="681"/>
                                  </a:cubicBezTo>
                                  <a:close/>
                                  <a:moveTo>
                                    <a:pt x="483" y="704"/>
                                  </a:moveTo>
                                  <a:cubicBezTo>
                                    <a:pt x="482" y="695"/>
                                    <a:pt x="481" y="687"/>
                                    <a:pt x="473" y="686"/>
                                  </a:cubicBezTo>
                                  <a:cubicBezTo>
                                    <a:pt x="476" y="706"/>
                                    <a:pt x="461" y="686"/>
                                    <a:pt x="458" y="694"/>
                                  </a:cubicBezTo>
                                  <a:cubicBezTo>
                                    <a:pt x="472" y="704"/>
                                    <a:pt x="483" y="718"/>
                                    <a:pt x="493" y="734"/>
                                  </a:cubicBezTo>
                                  <a:cubicBezTo>
                                    <a:pt x="490" y="706"/>
                                    <a:pt x="505" y="696"/>
                                    <a:pt x="505" y="671"/>
                                  </a:cubicBezTo>
                                  <a:cubicBezTo>
                                    <a:pt x="494" y="669"/>
                                    <a:pt x="500" y="684"/>
                                    <a:pt x="493" y="686"/>
                                  </a:cubicBezTo>
                                  <a:cubicBezTo>
                                    <a:pt x="491" y="680"/>
                                    <a:pt x="498" y="665"/>
                                    <a:pt x="488" y="666"/>
                                  </a:cubicBezTo>
                                  <a:cubicBezTo>
                                    <a:pt x="480" y="677"/>
                                    <a:pt x="487" y="694"/>
                                    <a:pt x="483" y="704"/>
                                  </a:cubicBezTo>
                                  <a:close/>
                                  <a:moveTo>
                                    <a:pt x="448" y="694"/>
                                  </a:moveTo>
                                  <a:cubicBezTo>
                                    <a:pt x="435" y="689"/>
                                    <a:pt x="429" y="679"/>
                                    <a:pt x="410" y="681"/>
                                  </a:cubicBezTo>
                                  <a:cubicBezTo>
                                    <a:pt x="405" y="686"/>
                                    <a:pt x="399" y="690"/>
                                    <a:pt x="400" y="701"/>
                                  </a:cubicBezTo>
                                  <a:cubicBezTo>
                                    <a:pt x="404" y="694"/>
                                    <a:pt x="437" y="689"/>
                                    <a:pt x="448" y="694"/>
                                  </a:cubicBezTo>
                                  <a:close/>
                                  <a:moveTo>
                                    <a:pt x="573" y="773"/>
                                  </a:moveTo>
                                  <a:cubicBezTo>
                                    <a:pt x="576" y="737"/>
                                    <a:pt x="598" y="706"/>
                                    <a:pt x="607" y="684"/>
                                  </a:cubicBezTo>
                                  <a:cubicBezTo>
                                    <a:pt x="567" y="674"/>
                                    <a:pt x="567" y="737"/>
                                    <a:pt x="573" y="773"/>
                                  </a:cubicBezTo>
                                  <a:close/>
                                  <a:moveTo>
                                    <a:pt x="268" y="709"/>
                                  </a:moveTo>
                                  <a:cubicBezTo>
                                    <a:pt x="282" y="697"/>
                                    <a:pt x="304" y="703"/>
                                    <a:pt x="318" y="711"/>
                                  </a:cubicBezTo>
                                  <a:cubicBezTo>
                                    <a:pt x="312" y="688"/>
                                    <a:pt x="271" y="675"/>
                                    <a:pt x="268" y="709"/>
                                  </a:cubicBezTo>
                                  <a:close/>
                                  <a:moveTo>
                                    <a:pt x="403" y="736"/>
                                  </a:moveTo>
                                  <a:cubicBezTo>
                                    <a:pt x="395" y="718"/>
                                    <a:pt x="413" y="712"/>
                                    <a:pt x="423" y="704"/>
                                  </a:cubicBezTo>
                                  <a:cubicBezTo>
                                    <a:pt x="401" y="701"/>
                                    <a:pt x="381" y="725"/>
                                    <a:pt x="403" y="736"/>
                                  </a:cubicBezTo>
                                  <a:close/>
                                  <a:moveTo>
                                    <a:pt x="510" y="781"/>
                                  </a:moveTo>
                                  <a:cubicBezTo>
                                    <a:pt x="505" y="742"/>
                                    <a:pt x="517" y="719"/>
                                    <a:pt x="540" y="709"/>
                                  </a:cubicBezTo>
                                  <a:cubicBezTo>
                                    <a:pt x="496" y="687"/>
                                    <a:pt x="489" y="754"/>
                                    <a:pt x="510" y="781"/>
                                  </a:cubicBezTo>
                                  <a:close/>
                                  <a:moveTo>
                                    <a:pt x="493" y="753"/>
                                  </a:moveTo>
                                  <a:cubicBezTo>
                                    <a:pt x="492" y="719"/>
                                    <a:pt x="430" y="683"/>
                                    <a:pt x="423" y="729"/>
                                  </a:cubicBezTo>
                                  <a:cubicBezTo>
                                    <a:pt x="452" y="706"/>
                                    <a:pt x="481" y="744"/>
                                    <a:pt x="493" y="753"/>
                                  </a:cubicBezTo>
                                  <a:close/>
                                  <a:moveTo>
                                    <a:pt x="278" y="736"/>
                                  </a:moveTo>
                                  <a:cubicBezTo>
                                    <a:pt x="276" y="708"/>
                                    <a:pt x="330" y="725"/>
                                    <a:pt x="333" y="739"/>
                                  </a:cubicBezTo>
                                  <a:cubicBezTo>
                                    <a:pt x="328" y="713"/>
                                    <a:pt x="288" y="699"/>
                                    <a:pt x="268" y="719"/>
                                  </a:cubicBezTo>
                                  <a:cubicBezTo>
                                    <a:pt x="255" y="740"/>
                                    <a:pt x="285" y="764"/>
                                    <a:pt x="298" y="744"/>
                                  </a:cubicBezTo>
                                  <a:cubicBezTo>
                                    <a:pt x="292" y="745"/>
                                    <a:pt x="279" y="749"/>
                                    <a:pt x="278" y="736"/>
                                  </a:cubicBezTo>
                                  <a:close/>
                                  <a:moveTo>
                                    <a:pt x="802" y="798"/>
                                  </a:moveTo>
                                  <a:cubicBezTo>
                                    <a:pt x="808" y="792"/>
                                    <a:pt x="794" y="790"/>
                                    <a:pt x="797" y="778"/>
                                  </a:cubicBezTo>
                                  <a:cubicBezTo>
                                    <a:pt x="800" y="766"/>
                                    <a:pt x="802" y="752"/>
                                    <a:pt x="810" y="741"/>
                                  </a:cubicBezTo>
                                  <a:cubicBezTo>
                                    <a:pt x="816" y="732"/>
                                    <a:pt x="834" y="725"/>
                                    <a:pt x="827" y="719"/>
                                  </a:cubicBezTo>
                                  <a:cubicBezTo>
                                    <a:pt x="786" y="715"/>
                                    <a:pt x="748" y="788"/>
                                    <a:pt x="802" y="798"/>
                                  </a:cubicBezTo>
                                  <a:close/>
                                  <a:moveTo>
                                    <a:pt x="827" y="793"/>
                                  </a:moveTo>
                                  <a:cubicBezTo>
                                    <a:pt x="810" y="765"/>
                                    <a:pt x="826" y="728"/>
                                    <a:pt x="849" y="719"/>
                                  </a:cubicBezTo>
                                  <a:cubicBezTo>
                                    <a:pt x="816" y="721"/>
                                    <a:pt x="784" y="781"/>
                                    <a:pt x="827" y="793"/>
                                  </a:cubicBezTo>
                                  <a:close/>
                                  <a:moveTo>
                                    <a:pt x="839" y="776"/>
                                  </a:moveTo>
                                  <a:cubicBezTo>
                                    <a:pt x="824" y="751"/>
                                    <a:pt x="849" y="729"/>
                                    <a:pt x="867" y="721"/>
                                  </a:cubicBezTo>
                                  <a:cubicBezTo>
                                    <a:pt x="831" y="713"/>
                                    <a:pt x="815" y="769"/>
                                    <a:pt x="839" y="776"/>
                                  </a:cubicBezTo>
                                  <a:close/>
                                  <a:moveTo>
                                    <a:pt x="520" y="761"/>
                                  </a:moveTo>
                                  <a:cubicBezTo>
                                    <a:pt x="523" y="742"/>
                                    <a:pt x="549" y="742"/>
                                    <a:pt x="560" y="739"/>
                                  </a:cubicBezTo>
                                  <a:cubicBezTo>
                                    <a:pt x="545" y="716"/>
                                    <a:pt x="515" y="742"/>
                                    <a:pt x="520" y="761"/>
                                  </a:cubicBezTo>
                                  <a:close/>
                                  <a:moveTo>
                                    <a:pt x="622" y="806"/>
                                  </a:moveTo>
                                  <a:cubicBezTo>
                                    <a:pt x="625" y="766"/>
                                    <a:pt x="671" y="766"/>
                                    <a:pt x="700" y="758"/>
                                  </a:cubicBezTo>
                                  <a:cubicBezTo>
                                    <a:pt x="681" y="695"/>
                                    <a:pt x="604" y="753"/>
                                    <a:pt x="622" y="806"/>
                                  </a:cubicBezTo>
                                  <a:close/>
                                  <a:moveTo>
                                    <a:pt x="765" y="766"/>
                                  </a:moveTo>
                                  <a:cubicBezTo>
                                    <a:pt x="768" y="747"/>
                                    <a:pt x="789" y="734"/>
                                    <a:pt x="787" y="729"/>
                                  </a:cubicBezTo>
                                  <a:cubicBezTo>
                                    <a:pt x="748" y="746"/>
                                    <a:pt x="706" y="804"/>
                                    <a:pt x="735" y="858"/>
                                  </a:cubicBezTo>
                                  <a:cubicBezTo>
                                    <a:pt x="745" y="859"/>
                                    <a:pt x="751" y="855"/>
                                    <a:pt x="755" y="848"/>
                                  </a:cubicBezTo>
                                  <a:cubicBezTo>
                                    <a:pt x="748" y="849"/>
                                    <a:pt x="743" y="849"/>
                                    <a:pt x="740" y="846"/>
                                  </a:cubicBezTo>
                                  <a:cubicBezTo>
                                    <a:pt x="740" y="838"/>
                                    <a:pt x="730" y="828"/>
                                    <a:pt x="737" y="821"/>
                                  </a:cubicBezTo>
                                  <a:cubicBezTo>
                                    <a:pt x="738" y="829"/>
                                    <a:pt x="742" y="834"/>
                                    <a:pt x="747" y="838"/>
                                  </a:cubicBezTo>
                                  <a:cubicBezTo>
                                    <a:pt x="762" y="840"/>
                                    <a:pt x="765" y="829"/>
                                    <a:pt x="770" y="821"/>
                                  </a:cubicBezTo>
                                  <a:cubicBezTo>
                                    <a:pt x="764" y="820"/>
                                    <a:pt x="764" y="825"/>
                                    <a:pt x="757" y="823"/>
                                  </a:cubicBezTo>
                                  <a:cubicBezTo>
                                    <a:pt x="750" y="818"/>
                                    <a:pt x="746" y="798"/>
                                    <a:pt x="752" y="788"/>
                                  </a:cubicBezTo>
                                  <a:cubicBezTo>
                                    <a:pt x="751" y="800"/>
                                    <a:pt x="755" y="807"/>
                                    <a:pt x="760" y="813"/>
                                  </a:cubicBezTo>
                                  <a:cubicBezTo>
                                    <a:pt x="772" y="814"/>
                                    <a:pt x="779" y="812"/>
                                    <a:pt x="785" y="806"/>
                                  </a:cubicBezTo>
                                  <a:cubicBezTo>
                                    <a:pt x="770" y="799"/>
                                    <a:pt x="762" y="782"/>
                                    <a:pt x="765" y="766"/>
                                  </a:cubicBezTo>
                                  <a:close/>
                                  <a:moveTo>
                                    <a:pt x="897" y="734"/>
                                  </a:moveTo>
                                  <a:cubicBezTo>
                                    <a:pt x="863" y="713"/>
                                    <a:pt x="825" y="752"/>
                                    <a:pt x="849" y="783"/>
                                  </a:cubicBezTo>
                                  <a:cubicBezTo>
                                    <a:pt x="850" y="767"/>
                                    <a:pt x="868" y="755"/>
                                    <a:pt x="882" y="761"/>
                                  </a:cubicBezTo>
                                  <a:cubicBezTo>
                                    <a:pt x="869" y="764"/>
                                    <a:pt x="856" y="786"/>
                                    <a:pt x="869" y="798"/>
                                  </a:cubicBezTo>
                                  <a:cubicBezTo>
                                    <a:pt x="875" y="788"/>
                                    <a:pt x="886" y="771"/>
                                    <a:pt x="902" y="778"/>
                                  </a:cubicBezTo>
                                  <a:cubicBezTo>
                                    <a:pt x="887" y="778"/>
                                    <a:pt x="876" y="796"/>
                                    <a:pt x="884" y="811"/>
                                  </a:cubicBezTo>
                                  <a:cubicBezTo>
                                    <a:pt x="892" y="784"/>
                                    <a:pt x="940" y="792"/>
                                    <a:pt x="947" y="813"/>
                                  </a:cubicBezTo>
                                  <a:cubicBezTo>
                                    <a:pt x="946" y="786"/>
                                    <a:pt x="934" y="770"/>
                                    <a:pt x="909" y="766"/>
                                  </a:cubicBezTo>
                                  <a:cubicBezTo>
                                    <a:pt x="913" y="757"/>
                                    <a:pt x="928" y="770"/>
                                    <a:pt x="929" y="763"/>
                                  </a:cubicBezTo>
                                  <a:cubicBezTo>
                                    <a:pt x="922" y="742"/>
                                    <a:pt x="890" y="739"/>
                                    <a:pt x="867" y="741"/>
                                  </a:cubicBezTo>
                                  <a:cubicBezTo>
                                    <a:pt x="876" y="738"/>
                                    <a:pt x="892" y="741"/>
                                    <a:pt x="897" y="734"/>
                                  </a:cubicBezTo>
                                  <a:close/>
                                  <a:moveTo>
                                    <a:pt x="480" y="753"/>
                                  </a:moveTo>
                                  <a:cubicBezTo>
                                    <a:pt x="469" y="749"/>
                                    <a:pt x="463" y="739"/>
                                    <a:pt x="445" y="741"/>
                                  </a:cubicBezTo>
                                  <a:cubicBezTo>
                                    <a:pt x="436" y="761"/>
                                    <a:pt x="453" y="775"/>
                                    <a:pt x="458" y="788"/>
                                  </a:cubicBezTo>
                                  <a:cubicBezTo>
                                    <a:pt x="436" y="783"/>
                                    <a:pt x="431" y="762"/>
                                    <a:pt x="428" y="739"/>
                                  </a:cubicBezTo>
                                  <a:cubicBezTo>
                                    <a:pt x="402" y="752"/>
                                    <a:pt x="417" y="786"/>
                                    <a:pt x="440" y="791"/>
                                  </a:cubicBezTo>
                                  <a:cubicBezTo>
                                    <a:pt x="419" y="790"/>
                                    <a:pt x="412" y="774"/>
                                    <a:pt x="400" y="763"/>
                                  </a:cubicBezTo>
                                  <a:cubicBezTo>
                                    <a:pt x="393" y="779"/>
                                    <a:pt x="406" y="792"/>
                                    <a:pt x="415" y="798"/>
                                  </a:cubicBezTo>
                                  <a:cubicBezTo>
                                    <a:pt x="402" y="798"/>
                                    <a:pt x="401" y="786"/>
                                    <a:pt x="390" y="783"/>
                                  </a:cubicBezTo>
                                  <a:cubicBezTo>
                                    <a:pt x="397" y="828"/>
                                    <a:pt x="488" y="789"/>
                                    <a:pt x="505" y="823"/>
                                  </a:cubicBezTo>
                                  <a:cubicBezTo>
                                    <a:pt x="502" y="812"/>
                                    <a:pt x="502" y="799"/>
                                    <a:pt x="508" y="791"/>
                                  </a:cubicBezTo>
                                  <a:cubicBezTo>
                                    <a:pt x="494" y="788"/>
                                    <a:pt x="497" y="803"/>
                                    <a:pt x="495" y="806"/>
                                  </a:cubicBezTo>
                                  <a:cubicBezTo>
                                    <a:pt x="485" y="795"/>
                                    <a:pt x="493" y="781"/>
                                    <a:pt x="500" y="773"/>
                                  </a:cubicBezTo>
                                  <a:cubicBezTo>
                                    <a:pt x="491" y="770"/>
                                    <a:pt x="486" y="766"/>
                                    <a:pt x="478" y="773"/>
                                  </a:cubicBezTo>
                                  <a:cubicBezTo>
                                    <a:pt x="475" y="781"/>
                                    <a:pt x="481" y="793"/>
                                    <a:pt x="478" y="793"/>
                                  </a:cubicBezTo>
                                  <a:cubicBezTo>
                                    <a:pt x="469" y="784"/>
                                    <a:pt x="466" y="759"/>
                                    <a:pt x="480" y="753"/>
                                  </a:cubicBezTo>
                                  <a:close/>
                                  <a:moveTo>
                                    <a:pt x="176" y="753"/>
                                  </a:moveTo>
                                  <a:cubicBezTo>
                                    <a:pt x="124" y="740"/>
                                    <a:pt x="122" y="817"/>
                                    <a:pt x="81" y="831"/>
                                  </a:cubicBezTo>
                                  <a:cubicBezTo>
                                    <a:pt x="97" y="829"/>
                                    <a:pt x="100" y="841"/>
                                    <a:pt x="106" y="848"/>
                                  </a:cubicBezTo>
                                  <a:cubicBezTo>
                                    <a:pt x="115" y="838"/>
                                    <a:pt x="98" y="831"/>
                                    <a:pt x="101" y="828"/>
                                  </a:cubicBezTo>
                                  <a:cubicBezTo>
                                    <a:pt x="117" y="827"/>
                                    <a:pt x="120" y="839"/>
                                    <a:pt x="123" y="851"/>
                                  </a:cubicBezTo>
                                  <a:cubicBezTo>
                                    <a:pt x="128" y="845"/>
                                    <a:pt x="137" y="845"/>
                                    <a:pt x="136" y="833"/>
                                  </a:cubicBezTo>
                                  <a:cubicBezTo>
                                    <a:pt x="134" y="826"/>
                                    <a:pt x="125" y="826"/>
                                    <a:pt x="121" y="821"/>
                                  </a:cubicBezTo>
                                  <a:cubicBezTo>
                                    <a:pt x="137" y="821"/>
                                    <a:pt x="156" y="828"/>
                                    <a:pt x="148" y="843"/>
                                  </a:cubicBezTo>
                                  <a:cubicBezTo>
                                    <a:pt x="163" y="839"/>
                                    <a:pt x="180" y="836"/>
                                    <a:pt x="178" y="816"/>
                                  </a:cubicBezTo>
                                  <a:cubicBezTo>
                                    <a:pt x="170" y="805"/>
                                    <a:pt x="146" y="811"/>
                                    <a:pt x="133" y="806"/>
                                  </a:cubicBezTo>
                                  <a:cubicBezTo>
                                    <a:pt x="150" y="794"/>
                                    <a:pt x="179" y="798"/>
                                    <a:pt x="191" y="811"/>
                                  </a:cubicBezTo>
                                  <a:cubicBezTo>
                                    <a:pt x="198" y="775"/>
                                    <a:pt x="157" y="777"/>
                                    <a:pt x="141" y="791"/>
                                  </a:cubicBezTo>
                                  <a:cubicBezTo>
                                    <a:pt x="149" y="777"/>
                                    <a:pt x="169" y="776"/>
                                    <a:pt x="186" y="771"/>
                                  </a:cubicBezTo>
                                  <a:cubicBezTo>
                                    <a:pt x="178" y="756"/>
                                    <a:pt x="153" y="765"/>
                                    <a:pt x="146" y="766"/>
                                  </a:cubicBezTo>
                                  <a:cubicBezTo>
                                    <a:pt x="152" y="758"/>
                                    <a:pt x="166" y="758"/>
                                    <a:pt x="176" y="753"/>
                                  </a:cubicBezTo>
                                  <a:close/>
                                  <a:moveTo>
                                    <a:pt x="363" y="816"/>
                                  </a:moveTo>
                                  <a:cubicBezTo>
                                    <a:pt x="331" y="816"/>
                                    <a:pt x="318" y="787"/>
                                    <a:pt x="326" y="756"/>
                                  </a:cubicBezTo>
                                  <a:cubicBezTo>
                                    <a:pt x="232" y="753"/>
                                    <a:pt x="295" y="853"/>
                                    <a:pt x="360" y="838"/>
                                  </a:cubicBezTo>
                                  <a:cubicBezTo>
                                    <a:pt x="381" y="834"/>
                                    <a:pt x="389" y="814"/>
                                    <a:pt x="405" y="808"/>
                                  </a:cubicBezTo>
                                  <a:cubicBezTo>
                                    <a:pt x="387" y="807"/>
                                    <a:pt x="383" y="793"/>
                                    <a:pt x="383" y="773"/>
                                  </a:cubicBezTo>
                                  <a:cubicBezTo>
                                    <a:pt x="368" y="773"/>
                                    <a:pt x="373" y="793"/>
                                    <a:pt x="375" y="803"/>
                                  </a:cubicBezTo>
                                  <a:cubicBezTo>
                                    <a:pt x="357" y="797"/>
                                    <a:pt x="365" y="764"/>
                                    <a:pt x="368" y="756"/>
                                  </a:cubicBezTo>
                                  <a:cubicBezTo>
                                    <a:pt x="322" y="760"/>
                                    <a:pt x="328" y="804"/>
                                    <a:pt x="363" y="816"/>
                                  </a:cubicBezTo>
                                  <a:close/>
                                  <a:moveTo>
                                    <a:pt x="201" y="776"/>
                                  </a:moveTo>
                                  <a:cubicBezTo>
                                    <a:pt x="200" y="798"/>
                                    <a:pt x="215" y="815"/>
                                    <a:pt x="206" y="838"/>
                                  </a:cubicBezTo>
                                  <a:cubicBezTo>
                                    <a:pt x="199" y="844"/>
                                    <a:pt x="190" y="847"/>
                                    <a:pt x="181" y="851"/>
                                  </a:cubicBezTo>
                                  <a:cubicBezTo>
                                    <a:pt x="176" y="851"/>
                                    <a:pt x="171" y="851"/>
                                    <a:pt x="166" y="851"/>
                                  </a:cubicBezTo>
                                  <a:cubicBezTo>
                                    <a:pt x="211" y="873"/>
                                    <a:pt x="239" y="800"/>
                                    <a:pt x="208" y="768"/>
                                  </a:cubicBezTo>
                                  <a:cubicBezTo>
                                    <a:pt x="207" y="772"/>
                                    <a:pt x="204" y="775"/>
                                    <a:pt x="201" y="776"/>
                                  </a:cubicBezTo>
                                  <a:close/>
                                  <a:moveTo>
                                    <a:pt x="533" y="828"/>
                                  </a:moveTo>
                                  <a:cubicBezTo>
                                    <a:pt x="535" y="851"/>
                                    <a:pt x="560" y="865"/>
                                    <a:pt x="575" y="888"/>
                                  </a:cubicBezTo>
                                  <a:cubicBezTo>
                                    <a:pt x="590" y="911"/>
                                    <a:pt x="595" y="935"/>
                                    <a:pt x="607" y="943"/>
                                  </a:cubicBezTo>
                                  <a:cubicBezTo>
                                    <a:pt x="595" y="905"/>
                                    <a:pt x="579" y="860"/>
                                    <a:pt x="573" y="816"/>
                                  </a:cubicBezTo>
                                  <a:cubicBezTo>
                                    <a:pt x="571" y="806"/>
                                    <a:pt x="578" y="789"/>
                                    <a:pt x="565" y="783"/>
                                  </a:cubicBezTo>
                                  <a:cubicBezTo>
                                    <a:pt x="541" y="780"/>
                                    <a:pt x="530" y="810"/>
                                    <a:pt x="533" y="828"/>
                                  </a:cubicBezTo>
                                  <a:close/>
                                  <a:moveTo>
                                    <a:pt x="261" y="803"/>
                                  </a:moveTo>
                                  <a:cubicBezTo>
                                    <a:pt x="258" y="813"/>
                                    <a:pt x="267" y="812"/>
                                    <a:pt x="268" y="818"/>
                                  </a:cubicBezTo>
                                  <a:cubicBezTo>
                                    <a:pt x="255" y="822"/>
                                    <a:pt x="245" y="829"/>
                                    <a:pt x="243" y="843"/>
                                  </a:cubicBezTo>
                                  <a:cubicBezTo>
                                    <a:pt x="251" y="841"/>
                                    <a:pt x="256" y="836"/>
                                    <a:pt x="268" y="838"/>
                                  </a:cubicBezTo>
                                  <a:cubicBezTo>
                                    <a:pt x="260" y="847"/>
                                    <a:pt x="257" y="862"/>
                                    <a:pt x="258" y="881"/>
                                  </a:cubicBezTo>
                                  <a:cubicBezTo>
                                    <a:pt x="271" y="861"/>
                                    <a:pt x="285" y="843"/>
                                    <a:pt x="311" y="836"/>
                                  </a:cubicBezTo>
                                  <a:cubicBezTo>
                                    <a:pt x="291" y="826"/>
                                    <a:pt x="282" y="807"/>
                                    <a:pt x="268" y="791"/>
                                  </a:cubicBezTo>
                                  <a:cubicBezTo>
                                    <a:pt x="267" y="797"/>
                                    <a:pt x="259" y="796"/>
                                    <a:pt x="261" y="803"/>
                                  </a:cubicBezTo>
                                  <a:close/>
                                  <a:moveTo>
                                    <a:pt x="889" y="808"/>
                                  </a:moveTo>
                                  <a:cubicBezTo>
                                    <a:pt x="891" y="815"/>
                                    <a:pt x="886" y="815"/>
                                    <a:pt x="887" y="821"/>
                                  </a:cubicBezTo>
                                  <a:cubicBezTo>
                                    <a:pt x="899" y="817"/>
                                    <a:pt x="924" y="816"/>
                                    <a:pt x="924" y="831"/>
                                  </a:cubicBezTo>
                                  <a:cubicBezTo>
                                    <a:pt x="919" y="820"/>
                                    <a:pt x="897" y="824"/>
                                    <a:pt x="904" y="836"/>
                                  </a:cubicBezTo>
                                  <a:cubicBezTo>
                                    <a:pt x="911" y="829"/>
                                    <a:pt x="925" y="837"/>
                                    <a:pt x="927" y="843"/>
                                  </a:cubicBezTo>
                                  <a:cubicBezTo>
                                    <a:pt x="921" y="842"/>
                                    <a:pt x="911" y="837"/>
                                    <a:pt x="909" y="846"/>
                                  </a:cubicBezTo>
                                  <a:cubicBezTo>
                                    <a:pt x="920" y="845"/>
                                    <a:pt x="926" y="849"/>
                                    <a:pt x="929" y="856"/>
                                  </a:cubicBezTo>
                                  <a:cubicBezTo>
                                    <a:pt x="925" y="857"/>
                                    <a:pt x="919" y="848"/>
                                    <a:pt x="917" y="856"/>
                                  </a:cubicBezTo>
                                  <a:cubicBezTo>
                                    <a:pt x="925" y="859"/>
                                    <a:pt x="928" y="868"/>
                                    <a:pt x="932" y="876"/>
                                  </a:cubicBezTo>
                                  <a:cubicBezTo>
                                    <a:pt x="962" y="845"/>
                                    <a:pt x="939" y="776"/>
                                    <a:pt x="889" y="808"/>
                                  </a:cubicBezTo>
                                  <a:close/>
                                  <a:moveTo>
                                    <a:pt x="832" y="858"/>
                                  </a:moveTo>
                                  <a:cubicBezTo>
                                    <a:pt x="829" y="890"/>
                                    <a:pt x="762" y="895"/>
                                    <a:pt x="747" y="876"/>
                                  </a:cubicBezTo>
                                  <a:cubicBezTo>
                                    <a:pt x="768" y="916"/>
                                    <a:pt x="855" y="902"/>
                                    <a:pt x="854" y="856"/>
                                  </a:cubicBezTo>
                                  <a:cubicBezTo>
                                    <a:pt x="854" y="832"/>
                                    <a:pt x="818" y="810"/>
                                    <a:pt x="795" y="836"/>
                                  </a:cubicBezTo>
                                  <a:cubicBezTo>
                                    <a:pt x="792" y="845"/>
                                    <a:pt x="798" y="859"/>
                                    <a:pt x="802" y="853"/>
                                  </a:cubicBezTo>
                                  <a:cubicBezTo>
                                    <a:pt x="797" y="823"/>
                                    <a:pt x="834" y="834"/>
                                    <a:pt x="832" y="858"/>
                                  </a:cubicBezTo>
                                  <a:close/>
                                  <a:moveTo>
                                    <a:pt x="193" y="858"/>
                                  </a:moveTo>
                                  <a:cubicBezTo>
                                    <a:pt x="212" y="857"/>
                                    <a:pt x="218" y="868"/>
                                    <a:pt x="236" y="868"/>
                                  </a:cubicBezTo>
                                  <a:cubicBezTo>
                                    <a:pt x="234" y="863"/>
                                    <a:pt x="239" y="852"/>
                                    <a:pt x="233" y="851"/>
                                  </a:cubicBezTo>
                                  <a:cubicBezTo>
                                    <a:pt x="232" y="854"/>
                                    <a:pt x="221" y="859"/>
                                    <a:pt x="218" y="853"/>
                                  </a:cubicBezTo>
                                  <a:cubicBezTo>
                                    <a:pt x="228" y="854"/>
                                    <a:pt x="232" y="848"/>
                                    <a:pt x="233" y="841"/>
                                  </a:cubicBezTo>
                                  <a:cubicBezTo>
                                    <a:pt x="230" y="837"/>
                                    <a:pt x="231" y="828"/>
                                    <a:pt x="226" y="826"/>
                                  </a:cubicBezTo>
                                  <a:cubicBezTo>
                                    <a:pt x="222" y="843"/>
                                    <a:pt x="206" y="849"/>
                                    <a:pt x="193" y="858"/>
                                  </a:cubicBezTo>
                                  <a:close/>
                                  <a:moveTo>
                                    <a:pt x="660" y="876"/>
                                  </a:moveTo>
                                  <a:cubicBezTo>
                                    <a:pt x="667" y="861"/>
                                    <a:pt x="694" y="861"/>
                                    <a:pt x="710" y="868"/>
                                  </a:cubicBezTo>
                                  <a:cubicBezTo>
                                    <a:pt x="718" y="854"/>
                                    <a:pt x="706" y="841"/>
                                    <a:pt x="697" y="836"/>
                                  </a:cubicBezTo>
                                  <a:cubicBezTo>
                                    <a:pt x="676" y="839"/>
                                    <a:pt x="662" y="862"/>
                                    <a:pt x="660" y="876"/>
                                  </a:cubicBezTo>
                                  <a:close/>
                                  <a:moveTo>
                                    <a:pt x="323" y="938"/>
                                  </a:moveTo>
                                  <a:cubicBezTo>
                                    <a:pt x="329" y="901"/>
                                    <a:pt x="335" y="864"/>
                                    <a:pt x="358" y="843"/>
                                  </a:cubicBezTo>
                                  <a:cubicBezTo>
                                    <a:pt x="311" y="832"/>
                                    <a:pt x="266" y="853"/>
                                    <a:pt x="271" y="893"/>
                                  </a:cubicBezTo>
                                  <a:cubicBezTo>
                                    <a:pt x="275" y="884"/>
                                    <a:pt x="283" y="864"/>
                                    <a:pt x="293" y="868"/>
                                  </a:cubicBezTo>
                                  <a:cubicBezTo>
                                    <a:pt x="277" y="875"/>
                                    <a:pt x="266" y="905"/>
                                    <a:pt x="281" y="921"/>
                                  </a:cubicBezTo>
                                  <a:cubicBezTo>
                                    <a:pt x="285" y="909"/>
                                    <a:pt x="283" y="891"/>
                                    <a:pt x="293" y="886"/>
                                  </a:cubicBezTo>
                                  <a:cubicBezTo>
                                    <a:pt x="289" y="904"/>
                                    <a:pt x="293" y="925"/>
                                    <a:pt x="306" y="933"/>
                                  </a:cubicBezTo>
                                  <a:cubicBezTo>
                                    <a:pt x="305" y="906"/>
                                    <a:pt x="305" y="866"/>
                                    <a:pt x="321" y="863"/>
                                  </a:cubicBezTo>
                                  <a:cubicBezTo>
                                    <a:pt x="305" y="877"/>
                                    <a:pt x="307" y="927"/>
                                    <a:pt x="323" y="938"/>
                                  </a:cubicBezTo>
                                  <a:close/>
                                  <a:moveTo>
                                    <a:pt x="161" y="858"/>
                                  </a:moveTo>
                                  <a:cubicBezTo>
                                    <a:pt x="188" y="871"/>
                                    <a:pt x="213" y="886"/>
                                    <a:pt x="218" y="921"/>
                                  </a:cubicBezTo>
                                  <a:cubicBezTo>
                                    <a:pt x="267" y="886"/>
                                    <a:pt x="185" y="851"/>
                                    <a:pt x="161" y="8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62"/>
                          <wps:cNvSpPr>
                            <a:spLocks/>
                          </wps:cNvSpPr>
                          <wps:spPr bwMode="auto">
                            <a:xfrm>
                              <a:off x="5398" y="0"/>
                              <a:ext cx="232" cy="634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20 h 107"/>
                                <a:gd name="T2" fmla="*/ 38 w 39"/>
                                <a:gd name="T3" fmla="*/ 25 h 107"/>
                                <a:gd name="T4" fmla="*/ 36 w 39"/>
                                <a:gd name="T5" fmla="*/ 25 h 107"/>
                                <a:gd name="T6" fmla="*/ 18 w 39"/>
                                <a:gd name="T7" fmla="*/ 70 h 107"/>
                                <a:gd name="T8" fmla="*/ 38 w 39"/>
                                <a:gd name="T9" fmla="*/ 38 h 107"/>
                                <a:gd name="T10" fmla="*/ 38 w 39"/>
                                <a:gd name="T11" fmla="*/ 42 h 107"/>
                                <a:gd name="T12" fmla="*/ 36 w 39"/>
                                <a:gd name="T13" fmla="*/ 42 h 107"/>
                                <a:gd name="T14" fmla="*/ 36 w 39"/>
                                <a:gd name="T15" fmla="*/ 100 h 107"/>
                                <a:gd name="T16" fmla="*/ 38 w 39"/>
                                <a:gd name="T17" fmla="*/ 67 h 107"/>
                                <a:gd name="T18" fmla="*/ 38 w 39"/>
                                <a:gd name="T19" fmla="*/ 107 h 107"/>
                                <a:gd name="T20" fmla="*/ 6 w 39"/>
                                <a:gd name="T21" fmla="*/ 0 h 107"/>
                                <a:gd name="T22" fmla="*/ 13 w 39"/>
                                <a:gd name="T23" fmla="*/ 0 h 107"/>
                                <a:gd name="T24" fmla="*/ 11 w 39"/>
                                <a:gd name="T25" fmla="*/ 33 h 107"/>
                                <a:gd name="T26" fmla="*/ 36 w 39"/>
                                <a:gd name="T27" fmla="*/ 0 h 107"/>
                                <a:gd name="T28" fmla="*/ 38 w 39"/>
                                <a:gd name="T29" fmla="*/ 8 h 107"/>
                                <a:gd name="T30" fmla="*/ 13 w 39"/>
                                <a:gd name="T31" fmla="*/ 50 h 107"/>
                                <a:gd name="T32" fmla="*/ 38 w 39"/>
                                <a:gd name="T33" fmla="*/ 2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" h="107">
                                  <a:moveTo>
                                    <a:pt x="38" y="20"/>
                                  </a:moveTo>
                                  <a:cubicBezTo>
                                    <a:pt x="38" y="22"/>
                                    <a:pt x="38" y="23"/>
                                    <a:pt x="38" y="25"/>
                                  </a:cubicBezTo>
                                  <a:cubicBezTo>
                                    <a:pt x="37" y="25"/>
                                    <a:pt x="37" y="25"/>
                                    <a:pt x="36" y="25"/>
                                  </a:cubicBezTo>
                                  <a:cubicBezTo>
                                    <a:pt x="24" y="34"/>
                                    <a:pt x="6" y="53"/>
                                    <a:pt x="18" y="70"/>
                                  </a:cubicBezTo>
                                  <a:cubicBezTo>
                                    <a:pt x="20" y="54"/>
                                    <a:pt x="25" y="41"/>
                                    <a:pt x="38" y="38"/>
                                  </a:cubicBezTo>
                                  <a:cubicBezTo>
                                    <a:pt x="38" y="39"/>
                                    <a:pt x="38" y="41"/>
                                    <a:pt x="38" y="42"/>
                                  </a:cubicBezTo>
                                  <a:cubicBezTo>
                                    <a:pt x="37" y="42"/>
                                    <a:pt x="37" y="42"/>
                                    <a:pt x="36" y="42"/>
                                  </a:cubicBezTo>
                                  <a:cubicBezTo>
                                    <a:pt x="22" y="55"/>
                                    <a:pt x="18" y="88"/>
                                    <a:pt x="36" y="100"/>
                                  </a:cubicBezTo>
                                  <a:cubicBezTo>
                                    <a:pt x="35" y="86"/>
                                    <a:pt x="32" y="77"/>
                                    <a:pt x="38" y="67"/>
                                  </a:cubicBezTo>
                                  <a:cubicBezTo>
                                    <a:pt x="38" y="81"/>
                                    <a:pt x="38" y="94"/>
                                    <a:pt x="38" y="107"/>
                                  </a:cubicBezTo>
                                  <a:cubicBezTo>
                                    <a:pt x="14" y="85"/>
                                    <a:pt x="0" y="46"/>
                                    <a:pt x="6" y="0"/>
                                  </a:cubicBezTo>
                                  <a:cubicBezTo>
                                    <a:pt x="8" y="0"/>
                                    <a:pt x="11" y="0"/>
                                    <a:pt x="13" y="0"/>
                                  </a:cubicBezTo>
                                  <a:cubicBezTo>
                                    <a:pt x="12" y="9"/>
                                    <a:pt x="4" y="23"/>
                                    <a:pt x="11" y="33"/>
                                  </a:cubicBezTo>
                                  <a:cubicBezTo>
                                    <a:pt x="16" y="19"/>
                                    <a:pt x="28" y="11"/>
                                    <a:pt x="36" y="0"/>
                                  </a:cubicBezTo>
                                  <a:cubicBezTo>
                                    <a:pt x="39" y="0"/>
                                    <a:pt x="38" y="5"/>
                                    <a:pt x="38" y="8"/>
                                  </a:cubicBezTo>
                                  <a:cubicBezTo>
                                    <a:pt x="24" y="14"/>
                                    <a:pt x="8" y="32"/>
                                    <a:pt x="13" y="50"/>
                                  </a:cubicBezTo>
                                  <a:cubicBezTo>
                                    <a:pt x="17" y="35"/>
                                    <a:pt x="27" y="27"/>
                                    <a:pt x="38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3"/>
                          <wps:cNvSpPr>
                            <a:spLocks noEditPoints="1"/>
                          </wps:cNvSpPr>
                          <wps:spPr bwMode="auto">
                            <a:xfrm>
                              <a:off x="4533" y="1784"/>
                              <a:ext cx="1091" cy="1843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51 h 311"/>
                                <a:gd name="T2" fmla="*/ 157 w 184"/>
                                <a:gd name="T3" fmla="*/ 106 h 311"/>
                                <a:gd name="T4" fmla="*/ 169 w 184"/>
                                <a:gd name="T5" fmla="*/ 71 h 311"/>
                                <a:gd name="T6" fmla="*/ 174 w 184"/>
                                <a:gd name="T7" fmla="*/ 93 h 311"/>
                                <a:gd name="T8" fmla="*/ 184 w 184"/>
                                <a:gd name="T9" fmla="*/ 71 h 311"/>
                                <a:gd name="T10" fmla="*/ 184 w 184"/>
                                <a:gd name="T11" fmla="*/ 103 h 311"/>
                                <a:gd name="T12" fmla="*/ 184 w 184"/>
                                <a:gd name="T13" fmla="*/ 223 h 311"/>
                                <a:gd name="T14" fmla="*/ 184 w 184"/>
                                <a:gd name="T15" fmla="*/ 268 h 311"/>
                                <a:gd name="T16" fmla="*/ 184 w 184"/>
                                <a:gd name="T17" fmla="*/ 46 h 311"/>
                                <a:gd name="T18" fmla="*/ 184 w 184"/>
                                <a:gd name="T19" fmla="*/ 51 h 311"/>
                                <a:gd name="T20" fmla="*/ 104 w 184"/>
                                <a:gd name="T21" fmla="*/ 76 h 311"/>
                                <a:gd name="T22" fmla="*/ 109 w 184"/>
                                <a:gd name="T23" fmla="*/ 58 h 311"/>
                                <a:gd name="T24" fmla="*/ 77 w 184"/>
                                <a:gd name="T25" fmla="*/ 116 h 311"/>
                                <a:gd name="T26" fmla="*/ 74 w 184"/>
                                <a:gd name="T27" fmla="*/ 83 h 311"/>
                                <a:gd name="T28" fmla="*/ 114 w 184"/>
                                <a:gd name="T29" fmla="*/ 138 h 311"/>
                                <a:gd name="T30" fmla="*/ 99 w 184"/>
                                <a:gd name="T31" fmla="*/ 101 h 311"/>
                                <a:gd name="T32" fmla="*/ 134 w 184"/>
                                <a:gd name="T33" fmla="*/ 121 h 311"/>
                                <a:gd name="T34" fmla="*/ 117 w 184"/>
                                <a:gd name="T35" fmla="*/ 83 h 311"/>
                                <a:gd name="T36" fmla="*/ 124 w 184"/>
                                <a:gd name="T37" fmla="*/ 106 h 311"/>
                                <a:gd name="T38" fmla="*/ 147 w 184"/>
                                <a:gd name="T39" fmla="*/ 108 h 311"/>
                                <a:gd name="T40" fmla="*/ 157 w 184"/>
                                <a:gd name="T41" fmla="*/ 46 h 311"/>
                                <a:gd name="T42" fmla="*/ 104 w 184"/>
                                <a:gd name="T43" fmla="*/ 76 h 311"/>
                                <a:gd name="T44" fmla="*/ 109 w 184"/>
                                <a:gd name="T45" fmla="*/ 148 h 311"/>
                                <a:gd name="T46" fmla="*/ 57 w 184"/>
                                <a:gd name="T47" fmla="*/ 111 h 311"/>
                                <a:gd name="T48" fmla="*/ 109 w 184"/>
                                <a:gd name="T49" fmla="*/ 148 h 311"/>
                                <a:gd name="T50" fmla="*/ 49 w 184"/>
                                <a:gd name="T51" fmla="*/ 148 h 311"/>
                                <a:gd name="T52" fmla="*/ 122 w 184"/>
                                <a:gd name="T53" fmla="*/ 186 h 311"/>
                                <a:gd name="T54" fmla="*/ 49 w 184"/>
                                <a:gd name="T55" fmla="*/ 148 h 311"/>
                                <a:gd name="T56" fmla="*/ 119 w 184"/>
                                <a:gd name="T57" fmla="*/ 161 h 311"/>
                                <a:gd name="T58" fmla="*/ 52 w 184"/>
                                <a:gd name="T59" fmla="*/ 131 h 311"/>
                                <a:gd name="T60" fmla="*/ 119 w 184"/>
                                <a:gd name="T61" fmla="*/ 161 h 311"/>
                                <a:gd name="T62" fmla="*/ 54 w 184"/>
                                <a:gd name="T63" fmla="*/ 193 h 311"/>
                                <a:gd name="T64" fmla="*/ 177 w 184"/>
                                <a:gd name="T65" fmla="*/ 260 h 311"/>
                                <a:gd name="T66" fmla="*/ 167 w 184"/>
                                <a:gd name="T67" fmla="*/ 240 h 311"/>
                                <a:gd name="T68" fmla="*/ 139 w 184"/>
                                <a:gd name="T69" fmla="*/ 255 h 311"/>
                                <a:gd name="T70" fmla="*/ 157 w 184"/>
                                <a:gd name="T71" fmla="*/ 243 h 311"/>
                                <a:gd name="T72" fmla="*/ 142 w 184"/>
                                <a:gd name="T73" fmla="*/ 223 h 311"/>
                                <a:gd name="T74" fmla="*/ 114 w 184"/>
                                <a:gd name="T75" fmla="*/ 238 h 311"/>
                                <a:gd name="T76" fmla="*/ 134 w 184"/>
                                <a:gd name="T77" fmla="*/ 230 h 311"/>
                                <a:gd name="T78" fmla="*/ 129 w 184"/>
                                <a:gd name="T79" fmla="*/ 206 h 311"/>
                                <a:gd name="T80" fmla="*/ 54 w 184"/>
                                <a:gd name="T81" fmla="*/ 19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4" h="311">
                                  <a:moveTo>
                                    <a:pt x="184" y="51"/>
                                  </a:moveTo>
                                  <a:cubicBezTo>
                                    <a:pt x="147" y="33"/>
                                    <a:pt x="122" y="94"/>
                                    <a:pt x="157" y="106"/>
                                  </a:cubicBezTo>
                                  <a:cubicBezTo>
                                    <a:pt x="156" y="89"/>
                                    <a:pt x="157" y="74"/>
                                    <a:pt x="169" y="71"/>
                                  </a:cubicBezTo>
                                  <a:cubicBezTo>
                                    <a:pt x="164" y="77"/>
                                    <a:pt x="161" y="94"/>
                                    <a:pt x="174" y="93"/>
                                  </a:cubicBezTo>
                                  <a:cubicBezTo>
                                    <a:pt x="171" y="85"/>
                                    <a:pt x="173" y="72"/>
                                    <a:pt x="184" y="71"/>
                                  </a:cubicBezTo>
                                  <a:cubicBezTo>
                                    <a:pt x="184" y="82"/>
                                    <a:pt x="184" y="92"/>
                                    <a:pt x="184" y="103"/>
                                  </a:cubicBezTo>
                                  <a:cubicBezTo>
                                    <a:pt x="131" y="106"/>
                                    <a:pt x="108" y="228"/>
                                    <a:pt x="184" y="223"/>
                                  </a:cubicBezTo>
                                  <a:cubicBezTo>
                                    <a:pt x="184" y="238"/>
                                    <a:pt x="184" y="253"/>
                                    <a:pt x="184" y="268"/>
                                  </a:cubicBezTo>
                                  <a:cubicBezTo>
                                    <a:pt x="0" y="311"/>
                                    <a:pt x="5" y="0"/>
                                    <a:pt x="184" y="46"/>
                                  </a:cubicBezTo>
                                  <a:cubicBezTo>
                                    <a:pt x="184" y="48"/>
                                    <a:pt x="184" y="49"/>
                                    <a:pt x="184" y="51"/>
                                  </a:cubicBezTo>
                                  <a:close/>
                                  <a:moveTo>
                                    <a:pt x="104" y="76"/>
                                  </a:moveTo>
                                  <a:cubicBezTo>
                                    <a:pt x="103" y="67"/>
                                    <a:pt x="107" y="64"/>
                                    <a:pt x="109" y="58"/>
                                  </a:cubicBezTo>
                                  <a:cubicBezTo>
                                    <a:pt x="82" y="61"/>
                                    <a:pt x="79" y="88"/>
                                    <a:pt x="77" y="116"/>
                                  </a:cubicBezTo>
                                  <a:cubicBezTo>
                                    <a:pt x="72" y="106"/>
                                    <a:pt x="77" y="88"/>
                                    <a:pt x="74" y="83"/>
                                  </a:cubicBezTo>
                                  <a:cubicBezTo>
                                    <a:pt x="47" y="107"/>
                                    <a:pt x="78" y="162"/>
                                    <a:pt x="114" y="138"/>
                                  </a:cubicBezTo>
                                  <a:cubicBezTo>
                                    <a:pt x="101" y="135"/>
                                    <a:pt x="87" y="114"/>
                                    <a:pt x="99" y="101"/>
                                  </a:cubicBezTo>
                                  <a:cubicBezTo>
                                    <a:pt x="97" y="120"/>
                                    <a:pt x="118" y="129"/>
                                    <a:pt x="134" y="121"/>
                                  </a:cubicBezTo>
                                  <a:cubicBezTo>
                                    <a:pt x="123" y="115"/>
                                    <a:pt x="108" y="100"/>
                                    <a:pt x="117" y="83"/>
                                  </a:cubicBezTo>
                                  <a:cubicBezTo>
                                    <a:pt x="116" y="95"/>
                                    <a:pt x="122" y="98"/>
                                    <a:pt x="124" y="106"/>
                                  </a:cubicBezTo>
                                  <a:cubicBezTo>
                                    <a:pt x="131" y="106"/>
                                    <a:pt x="144" y="113"/>
                                    <a:pt x="147" y="108"/>
                                  </a:cubicBezTo>
                                  <a:cubicBezTo>
                                    <a:pt x="124" y="95"/>
                                    <a:pt x="135" y="50"/>
                                    <a:pt x="157" y="46"/>
                                  </a:cubicBezTo>
                                  <a:cubicBezTo>
                                    <a:pt x="126" y="42"/>
                                    <a:pt x="114" y="58"/>
                                    <a:pt x="104" y="76"/>
                                  </a:cubicBezTo>
                                  <a:close/>
                                  <a:moveTo>
                                    <a:pt x="109" y="148"/>
                                  </a:moveTo>
                                  <a:cubicBezTo>
                                    <a:pt x="80" y="157"/>
                                    <a:pt x="62" y="135"/>
                                    <a:pt x="57" y="111"/>
                                  </a:cubicBezTo>
                                  <a:cubicBezTo>
                                    <a:pt x="45" y="142"/>
                                    <a:pt x="87" y="174"/>
                                    <a:pt x="109" y="148"/>
                                  </a:cubicBezTo>
                                  <a:close/>
                                  <a:moveTo>
                                    <a:pt x="49" y="148"/>
                                  </a:moveTo>
                                  <a:cubicBezTo>
                                    <a:pt x="34" y="201"/>
                                    <a:pt x="120" y="241"/>
                                    <a:pt x="122" y="186"/>
                                  </a:cubicBezTo>
                                  <a:cubicBezTo>
                                    <a:pt x="95" y="201"/>
                                    <a:pt x="62" y="171"/>
                                    <a:pt x="49" y="148"/>
                                  </a:cubicBezTo>
                                  <a:close/>
                                  <a:moveTo>
                                    <a:pt x="119" y="161"/>
                                  </a:moveTo>
                                  <a:cubicBezTo>
                                    <a:pt x="90" y="176"/>
                                    <a:pt x="60" y="153"/>
                                    <a:pt x="52" y="131"/>
                                  </a:cubicBezTo>
                                  <a:cubicBezTo>
                                    <a:pt x="46" y="172"/>
                                    <a:pt x="114" y="203"/>
                                    <a:pt x="119" y="161"/>
                                  </a:cubicBezTo>
                                  <a:close/>
                                  <a:moveTo>
                                    <a:pt x="54" y="193"/>
                                  </a:moveTo>
                                  <a:cubicBezTo>
                                    <a:pt x="68" y="239"/>
                                    <a:pt x="119" y="284"/>
                                    <a:pt x="177" y="260"/>
                                  </a:cubicBezTo>
                                  <a:cubicBezTo>
                                    <a:pt x="176" y="251"/>
                                    <a:pt x="173" y="244"/>
                                    <a:pt x="167" y="240"/>
                                  </a:cubicBezTo>
                                  <a:cubicBezTo>
                                    <a:pt x="172" y="259"/>
                                    <a:pt x="149" y="261"/>
                                    <a:pt x="139" y="255"/>
                                  </a:cubicBezTo>
                                  <a:cubicBezTo>
                                    <a:pt x="147" y="253"/>
                                    <a:pt x="156" y="252"/>
                                    <a:pt x="157" y="243"/>
                                  </a:cubicBezTo>
                                  <a:cubicBezTo>
                                    <a:pt x="157" y="231"/>
                                    <a:pt x="150" y="226"/>
                                    <a:pt x="142" y="223"/>
                                  </a:cubicBezTo>
                                  <a:cubicBezTo>
                                    <a:pt x="148" y="241"/>
                                    <a:pt x="125" y="244"/>
                                    <a:pt x="114" y="238"/>
                                  </a:cubicBezTo>
                                  <a:cubicBezTo>
                                    <a:pt x="120" y="235"/>
                                    <a:pt x="129" y="235"/>
                                    <a:pt x="134" y="230"/>
                                  </a:cubicBezTo>
                                  <a:cubicBezTo>
                                    <a:pt x="136" y="221"/>
                                    <a:pt x="136" y="212"/>
                                    <a:pt x="129" y="206"/>
                                  </a:cubicBezTo>
                                  <a:cubicBezTo>
                                    <a:pt x="112" y="239"/>
                                    <a:pt x="58" y="209"/>
                                    <a:pt x="54" y="1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6" y="2199"/>
                              <a:ext cx="1238" cy="2892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400 h 488"/>
                                <a:gd name="T2" fmla="*/ 40 w 209"/>
                                <a:gd name="T3" fmla="*/ 457 h 488"/>
                                <a:gd name="T4" fmla="*/ 53 w 209"/>
                                <a:gd name="T5" fmla="*/ 445 h 488"/>
                                <a:gd name="T6" fmla="*/ 30 w 209"/>
                                <a:gd name="T7" fmla="*/ 430 h 488"/>
                                <a:gd name="T8" fmla="*/ 65 w 209"/>
                                <a:gd name="T9" fmla="*/ 382 h 488"/>
                                <a:gd name="T10" fmla="*/ 25 w 209"/>
                                <a:gd name="T11" fmla="*/ 410 h 488"/>
                                <a:gd name="T12" fmla="*/ 15 w 209"/>
                                <a:gd name="T13" fmla="*/ 392 h 488"/>
                                <a:gd name="T14" fmla="*/ 0 w 209"/>
                                <a:gd name="T15" fmla="*/ 368 h 488"/>
                                <a:gd name="T16" fmla="*/ 15 w 209"/>
                                <a:gd name="T17" fmla="*/ 313 h 488"/>
                                <a:gd name="T18" fmla="*/ 0 w 209"/>
                                <a:gd name="T19" fmla="*/ 255 h 488"/>
                                <a:gd name="T20" fmla="*/ 10 w 209"/>
                                <a:gd name="T21" fmla="*/ 250 h 488"/>
                                <a:gd name="T22" fmla="*/ 90 w 209"/>
                                <a:gd name="T23" fmla="*/ 303 h 488"/>
                                <a:gd name="T24" fmla="*/ 58 w 209"/>
                                <a:gd name="T25" fmla="*/ 293 h 488"/>
                                <a:gd name="T26" fmla="*/ 60 w 209"/>
                                <a:gd name="T27" fmla="*/ 230 h 488"/>
                                <a:gd name="T28" fmla="*/ 0 w 209"/>
                                <a:gd name="T29" fmla="*/ 223 h 488"/>
                                <a:gd name="T30" fmla="*/ 0 w 209"/>
                                <a:gd name="T31" fmla="*/ 218 h 488"/>
                                <a:gd name="T32" fmla="*/ 20 w 209"/>
                                <a:gd name="T33" fmla="*/ 203 h 488"/>
                                <a:gd name="T34" fmla="*/ 0 w 209"/>
                                <a:gd name="T35" fmla="*/ 203 h 488"/>
                                <a:gd name="T36" fmla="*/ 0 w 209"/>
                                <a:gd name="T37" fmla="*/ 16 h 488"/>
                                <a:gd name="T38" fmla="*/ 13 w 209"/>
                                <a:gd name="T39" fmla="*/ 11 h 488"/>
                                <a:gd name="T40" fmla="*/ 38 w 209"/>
                                <a:gd name="T41" fmla="*/ 470 h 488"/>
                                <a:gd name="T42" fmla="*/ 3 w 209"/>
                                <a:gd name="T43" fmla="*/ 485 h 488"/>
                                <a:gd name="T44" fmla="*/ 98 w 209"/>
                                <a:gd name="T45" fmla="*/ 106 h 488"/>
                                <a:gd name="T46" fmla="*/ 93 w 209"/>
                                <a:gd name="T47" fmla="*/ 116 h 488"/>
                                <a:gd name="T48" fmla="*/ 88 w 209"/>
                                <a:gd name="T49" fmla="*/ 126 h 488"/>
                                <a:gd name="T50" fmla="*/ 78 w 209"/>
                                <a:gd name="T51" fmla="*/ 138 h 488"/>
                                <a:gd name="T52" fmla="*/ 98 w 209"/>
                                <a:gd name="T53" fmla="*/ 106 h 488"/>
                                <a:gd name="T54" fmla="*/ 137 w 209"/>
                                <a:gd name="T55" fmla="*/ 160 h 488"/>
                                <a:gd name="T56" fmla="*/ 135 w 209"/>
                                <a:gd name="T57" fmla="*/ 155 h 488"/>
                                <a:gd name="T58" fmla="*/ 80 w 209"/>
                                <a:gd name="T59" fmla="*/ 153 h 488"/>
                                <a:gd name="T60" fmla="*/ 73 w 209"/>
                                <a:gd name="T61" fmla="*/ 160 h 488"/>
                                <a:gd name="T62" fmla="*/ 55 w 209"/>
                                <a:gd name="T63" fmla="*/ 188 h 488"/>
                                <a:gd name="T64" fmla="*/ 152 w 209"/>
                                <a:gd name="T65" fmla="*/ 258 h 488"/>
                                <a:gd name="T66" fmla="*/ 122 w 209"/>
                                <a:gd name="T67" fmla="*/ 188 h 488"/>
                                <a:gd name="T68" fmla="*/ 15 w 209"/>
                                <a:gd name="T69" fmla="*/ 235 h 488"/>
                                <a:gd name="T70" fmla="*/ 15 w 209"/>
                                <a:gd name="T71" fmla="*/ 235 h 488"/>
                                <a:gd name="T72" fmla="*/ 30 w 209"/>
                                <a:gd name="T73" fmla="*/ 208 h 488"/>
                                <a:gd name="T74" fmla="*/ 30 w 209"/>
                                <a:gd name="T75" fmla="*/ 325 h 488"/>
                                <a:gd name="T76" fmla="*/ 45 w 209"/>
                                <a:gd name="T77" fmla="*/ 283 h 488"/>
                                <a:gd name="T78" fmla="*/ 83 w 209"/>
                                <a:gd name="T79" fmla="*/ 263 h 488"/>
                                <a:gd name="T80" fmla="*/ 83 w 209"/>
                                <a:gd name="T81" fmla="*/ 373 h 488"/>
                                <a:gd name="T82" fmla="*/ 93 w 209"/>
                                <a:gd name="T83" fmla="*/ 395 h 488"/>
                                <a:gd name="T84" fmla="*/ 90 w 209"/>
                                <a:gd name="T85" fmla="*/ 410 h 488"/>
                                <a:gd name="T86" fmla="*/ 88 w 209"/>
                                <a:gd name="T87" fmla="*/ 427 h 488"/>
                                <a:gd name="T88" fmla="*/ 68 w 209"/>
                                <a:gd name="T89" fmla="*/ 363 h 488"/>
                                <a:gd name="T90" fmla="*/ 83 w 209"/>
                                <a:gd name="T91" fmla="*/ 373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9" h="488">
                                  <a:moveTo>
                                    <a:pt x="0" y="415"/>
                                  </a:moveTo>
                                  <a:cubicBezTo>
                                    <a:pt x="0" y="410"/>
                                    <a:pt x="0" y="405"/>
                                    <a:pt x="0" y="400"/>
                                  </a:cubicBezTo>
                                  <a:cubicBezTo>
                                    <a:pt x="15" y="413"/>
                                    <a:pt x="10" y="445"/>
                                    <a:pt x="15" y="467"/>
                                  </a:cubicBezTo>
                                  <a:cubicBezTo>
                                    <a:pt x="20" y="460"/>
                                    <a:pt x="29" y="458"/>
                                    <a:pt x="40" y="457"/>
                                  </a:cubicBezTo>
                                  <a:cubicBezTo>
                                    <a:pt x="41" y="446"/>
                                    <a:pt x="28" y="451"/>
                                    <a:pt x="23" y="452"/>
                                  </a:cubicBezTo>
                                  <a:cubicBezTo>
                                    <a:pt x="27" y="441"/>
                                    <a:pt x="42" y="436"/>
                                    <a:pt x="53" y="445"/>
                                  </a:cubicBezTo>
                                  <a:cubicBezTo>
                                    <a:pt x="58" y="439"/>
                                    <a:pt x="53" y="430"/>
                                    <a:pt x="50" y="425"/>
                                  </a:cubicBezTo>
                                  <a:cubicBezTo>
                                    <a:pt x="40" y="423"/>
                                    <a:pt x="36" y="427"/>
                                    <a:pt x="30" y="430"/>
                                  </a:cubicBezTo>
                                  <a:cubicBezTo>
                                    <a:pt x="36" y="419"/>
                                    <a:pt x="54" y="405"/>
                                    <a:pt x="65" y="420"/>
                                  </a:cubicBezTo>
                                  <a:cubicBezTo>
                                    <a:pt x="65" y="407"/>
                                    <a:pt x="71" y="394"/>
                                    <a:pt x="65" y="382"/>
                                  </a:cubicBezTo>
                                  <a:cubicBezTo>
                                    <a:pt x="62" y="383"/>
                                    <a:pt x="61" y="382"/>
                                    <a:pt x="60" y="380"/>
                                  </a:cubicBezTo>
                                  <a:cubicBezTo>
                                    <a:pt x="41" y="383"/>
                                    <a:pt x="36" y="399"/>
                                    <a:pt x="25" y="410"/>
                                  </a:cubicBezTo>
                                  <a:cubicBezTo>
                                    <a:pt x="23" y="381"/>
                                    <a:pt x="43" y="375"/>
                                    <a:pt x="60" y="365"/>
                                  </a:cubicBezTo>
                                  <a:cubicBezTo>
                                    <a:pt x="38" y="346"/>
                                    <a:pt x="15" y="367"/>
                                    <a:pt x="15" y="392"/>
                                  </a:cubicBezTo>
                                  <a:cubicBezTo>
                                    <a:pt x="7" y="375"/>
                                    <a:pt x="23" y="362"/>
                                    <a:pt x="25" y="348"/>
                                  </a:cubicBezTo>
                                  <a:cubicBezTo>
                                    <a:pt x="12" y="349"/>
                                    <a:pt x="6" y="358"/>
                                    <a:pt x="0" y="368"/>
                                  </a:cubicBezTo>
                                  <a:cubicBezTo>
                                    <a:pt x="0" y="350"/>
                                    <a:pt x="0" y="333"/>
                                    <a:pt x="0" y="315"/>
                                  </a:cubicBezTo>
                                  <a:cubicBezTo>
                                    <a:pt x="5" y="314"/>
                                    <a:pt x="15" y="318"/>
                                    <a:pt x="15" y="313"/>
                                  </a:cubicBezTo>
                                  <a:cubicBezTo>
                                    <a:pt x="9" y="310"/>
                                    <a:pt x="7" y="303"/>
                                    <a:pt x="0" y="300"/>
                                  </a:cubicBezTo>
                                  <a:cubicBezTo>
                                    <a:pt x="0" y="285"/>
                                    <a:pt x="0" y="270"/>
                                    <a:pt x="0" y="255"/>
                                  </a:cubicBezTo>
                                  <a:cubicBezTo>
                                    <a:pt x="7" y="263"/>
                                    <a:pt x="7" y="276"/>
                                    <a:pt x="8" y="290"/>
                                  </a:cubicBezTo>
                                  <a:cubicBezTo>
                                    <a:pt x="18" y="279"/>
                                    <a:pt x="19" y="264"/>
                                    <a:pt x="10" y="250"/>
                                  </a:cubicBezTo>
                                  <a:cubicBezTo>
                                    <a:pt x="15" y="253"/>
                                    <a:pt x="19" y="257"/>
                                    <a:pt x="23" y="260"/>
                                  </a:cubicBezTo>
                                  <a:cubicBezTo>
                                    <a:pt x="47" y="224"/>
                                    <a:pt x="128" y="263"/>
                                    <a:pt x="90" y="303"/>
                                  </a:cubicBezTo>
                                  <a:cubicBezTo>
                                    <a:pt x="70" y="307"/>
                                    <a:pt x="59" y="293"/>
                                    <a:pt x="68" y="278"/>
                                  </a:cubicBezTo>
                                  <a:cubicBezTo>
                                    <a:pt x="61" y="279"/>
                                    <a:pt x="61" y="287"/>
                                    <a:pt x="58" y="293"/>
                                  </a:cubicBezTo>
                                  <a:cubicBezTo>
                                    <a:pt x="87" y="352"/>
                                    <a:pt x="156" y="277"/>
                                    <a:pt x="107" y="243"/>
                                  </a:cubicBezTo>
                                  <a:cubicBezTo>
                                    <a:pt x="96" y="235"/>
                                    <a:pt x="76" y="230"/>
                                    <a:pt x="60" y="230"/>
                                  </a:cubicBezTo>
                                  <a:cubicBezTo>
                                    <a:pt x="39" y="231"/>
                                    <a:pt x="17" y="247"/>
                                    <a:pt x="0" y="243"/>
                                  </a:cubicBezTo>
                                  <a:cubicBezTo>
                                    <a:pt x="0" y="236"/>
                                    <a:pt x="0" y="229"/>
                                    <a:pt x="0" y="223"/>
                                  </a:cubicBezTo>
                                  <a:cubicBezTo>
                                    <a:pt x="7" y="221"/>
                                    <a:pt x="13" y="217"/>
                                    <a:pt x="18" y="213"/>
                                  </a:cubicBezTo>
                                  <a:cubicBezTo>
                                    <a:pt x="15" y="208"/>
                                    <a:pt x="8" y="219"/>
                                    <a:pt x="0" y="218"/>
                                  </a:cubicBezTo>
                                  <a:cubicBezTo>
                                    <a:pt x="0" y="217"/>
                                    <a:pt x="0" y="216"/>
                                    <a:pt x="0" y="215"/>
                                  </a:cubicBezTo>
                                  <a:cubicBezTo>
                                    <a:pt x="6" y="211"/>
                                    <a:pt x="17" y="210"/>
                                    <a:pt x="20" y="203"/>
                                  </a:cubicBezTo>
                                  <a:cubicBezTo>
                                    <a:pt x="11" y="202"/>
                                    <a:pt x="8" y="207"/>
                                    <a:pt x="0" y="208"/>
                                  </a:cubicBezTo>
                                  <a:cubicBezTo>
                                    <a:pt x="0" y="206"/>
                                    <a:pt x="0" y="205"/>
                                    <a:pt x="0" y="203"/>
                                  </a:cubicBezTo>
                                  <a:cubicBezTo>
                                    <a:pt x="91" y="199"/>
                                    <a:pt x="118" y="16"/>
                                    <a:pt x="0" y="31"/>
                                  </a:cubicBezTo>
                                  <a:cubicBezTo>
                                    <a:pt x="0" y="26"/>
                                    <a:pt x="0" y="21"/>
                                    <a:pt x="0" y="16"/>
                                  </a:cubicBezTo>
                                  <a:cubicBezTo>
                                    <a:pt x="6" y="12"/>
                                    <a:pt x="2" y="0"/>
                                    <a:pt x="13" y="1"/>
                                  </a:cubicBezTo>
                                  <a:cubicBezTo>
                                    <a:pt x="12" y="2"/>
                                    <a:pt x="6" y="10"/>
                                    <a:pt x="13" y="11"/>
                                  </a:cubicBezTo>
                                  <a:cubicBezTo>
                                    <a:pt x="15" y="5"/>
                                    <a:pt x="20" y="2"/>
                                    <a:pt x="28" y="1"/>
                                  </a:cubicBezTo>
                                  <a:cubicBezTo>
                                    <a:pt x="176" y="61"/>
                                    <a:pt x="209" y="410"/>
                                    <a:pt x="38" y="470"/>
                                  </a:cubicBezTo>
                                  <a:cubicBezTo>
                                    <a:pt x="31" y="470"/>
                                    <a:pt x="26" y="470"/>
                                    <a:pt x="23" y="467"/>
                                  </a:cubicBezTo>
                                  <a:cubicBezTo>
                                    <a:pt x="16" y="472"/>
                                    <a:pt x="9" y="488"/>
                                    <a:pt x="3" y="485"/>
                                  </a:cubicBezTo>
                                  <a:cubicBezTo>
                                    <a:pt x="9" y="466"/>
                                    <a:pt x="11" y="430"/>
                                    <a:pt x="0" y="415"/>
                                  </a:cubicBezTo>
                                  <a:close/>
                                  <a:moveTo>
                                    <a:pt x="98" y="106"/>
                                  </a:moveTo>
                                  <a:cubicBezTo>
                                    <a:pt x="102" y="107"/>
                                    <a:pt x="104" y="102"/>
                                    <a:pt x="105" y="106"/>
                                  </a:cubicBezTo>
                                  <a:cubicBezTo>
                                    <a:pt x="104" y="112"/>
                                    <a:pt x="94" y="110"/>
                                    <a:pt x="93" y="116"/>
                                  </a:cubicBezTo>
                                  <a:cubicBezTo>
                                    <a:pt x="99" y="119"/>
                                    <a:pt x="105" y="110"/>
                                    <a:pt x="105" y="116"/>
                                  </a:cubicBezTo>
                                  <a:cubicBezTo>
                                    <a:pt x="105" y="125"/>
                                    <a:pt x="92" y="121"/>
                                    <a:pt x="88" y="126"/>
                                  </a:cubicBezTo>
                                  <a:cubicBezTo>
                                    <a:pt x="92" y="135"/>
                                    <a:pt x="103" y="125"/>
                                    <a:pt x="105" y="128"/>
                                  </a:cubicBezTo>
                                  <a:cubicBezTo>
                                    <a:pt x="104" y="139"/>
                                    <a:pt x="84" y="132"/>
                                    <a:pt x="78" y="138"/>
                                  </a:cubicBezTo>
                                  <a:cubicBezTo>
                                    <a:pt x="109" y="179"/>
                                    <a:pt x="143" y="106"/>
                                    <a:pt x="105" y="88"/>
                                  </a:cubicBezTo>
                                  <a:cubicBezTo>
                                    <a:pt x="108" y="99"/>
                                    <a:pt x="100" y="100"/>
                                    <a:pt x="98" y="106"/>
                                  </a:cubicBezTo>
                                  <a:close/>
                                  <a:moveTo>
                                    <a:pt x="145" y="190"/>
                                  </a:moveTo>
                                  <a:cubicBezTo>
                                    <a:pt x="143" y="180"/>
                                    <a:pt x="142" y="169"/>
                                    <a:pt x="137" y="160"/>
                                  </a:cubicBezTo>
                                  <a:cubicBezTo>
                                    <a:pt x="131" y="161"/>
                                    <a:pt x="120" y="171"/>
                                    <a:pt x="112" y="163"/>
                                  </a:cubicBezTo>
                                  <a:cubicBezTo>
                                    <a:pt x="125" y="165"/>
                                    <a:pt x="127" y="158"/>
                                    <a:pt x="135" y="155"/>
                                  </a:cubicBezTo>
                                  <a:cubicBezTo>
                                    <a:pt x="135" y="147"/>
                                    <a:pt x="131" y="142"/>
                                    <a:pt x="127" y="138"/>
                                  </a:cubicBezTo>
                                  <a:cubicBezTo>
                                    <a:pt x="123" y="155"/>
                                    <a:pt x="98" y="164"/>
                                    <a:pt x="80" y="153"/>
                                  </a:cubicBezTo>
                                  <a:cubicBezTo>
                                    <a:pt x="81" y="175"/>
                                    <a:pt x="110" y="170"/>
                                    <a:pt x="125" y="178"/>
                                  </a:cubicBezTo>
                                  <a:cubicBezTo>
                                    <a:pt x="102" y="180"/>
                                    <a:pt x="79" y="180"/>
                                    <a:pt x="73" y="160"/>
                                  </a:cubicBezTo>
                                  <a:cubicBezTo>
                                    <a:pt x="68" y="193"/>
                                    <a:pt x="133" y="190"/>
                                    <a:pt x="137" y="213"/>
                                  </a:cubicBezTo>
                                  <a:cubicBezTo>
                                    <a:pt x="118" y="197"/>
                                    <a:pt x="94" y="185"/>
                                    <a:pt x="55" y="188"/>
                                  </a:cubicBezTo>
                                  <a:cubicBezTo>
                                    <a:pt x="49" y="193"/>
                                    <a:pt x="72" y="190"/>
                                    <a:pt x="78" y="190"/>
                                  </a:cubicBezTo>
                                  <a:cubicBezTo>
                                    <a:pt x="118" y="198"/>
                                    <a:pt x="136" y="227"/>
                                    <a:pt x="152" y="258"/>
                                  </a:cubicBezTo>
                                  <a:cubicBezTo>
                                    <a:pt x="153" y="236"/>
                                    <a:pt x="148" y="219"/>
                                    <a:pt x="147" y="198"/>
                                  </a:cubicBezTo>
                                  <a:cubicBezTo>
                                    <a:pt x="136" y="199"/>
                                    <a:pt x="119" y="193"/>
                                    <a:pt x="122" y="188"/>
                                  </a:cubicBezTo>
                                  <a:cubicBezTo>
                                    <a:pt x="126" y="192"/>
                                    <a:pt x="139" y="195"/>
                                    <a:pt x="145" y="190"/>
                                  </a:cubicBezTo>
                                  <a:close/>
                                  <a:moveTo>
                                    <a:pt x="15" y="235"/>
                                  </a:moveTo>
                                  <a:cubicBezTo>
                                    <a:pt x="59" y="204"/>
                                    <a:pt x="118" y="230"/>
                                    <a:pt x="135" y="268"/>
                                  </a:cubicBezTo>
                                  <a:cubicBezTo>
                                    <a:pt x="132" y="219"/>
                                    <a:pt x="31" y="182"/>
                                    <a:pt x="15" y="235"/>
                                  </a:cubicBezTo>
                                  <a:close/>
                                  <a:moveTo>
                                    <a:pt x="145" y="263"/>
                                  </a:moveTo>
                                  <a:cubicBezTo>
                                    <a:pt x="138" y="218"/>
                                    <a:pt x="73" y="169"/>
                                    <a:pt x="30" y="208"/>
                                  </a:cubicBezTo>
                                  <a:cubicBezTo>
                                    <a:pt x="93" y="191"/>
                                    <a:pt x="126" y="236"/>
                                    <a:pt x="145" y="263"/>
                                  </a:cubicBezTo>
                                  <a:close/>
                                  <a:moveTo>
                                    <a:pt x="30" y="325"/>
                                  </a:moveTo>
                                  <a:cubicBezTo>
                                    <a:pt x="66" y="366"/>
                                    <a:pt x="161" y="326"/>
                                    <a:pt x="150" y="275"/>
                                  </a:cubicBezTo>
                                  <a:cubicBezTo>
                                    <a:pt x="150" y="329"/>
                                    <a:pt x="35" y="333"/>
                                    <a:pt x="45" y="283"/>
                                  </a:cubicBezTo>
                                  <a:cubicBezTo>
                                    <a:pt x="50" y="260"/>
                                    <a:pt x="83" y="262"/>
                                    <a:pt x="85" y="285"/>
                                  </a:cubicBezTo>
                                  <a:cubicBezTo>
                                    <a:pt x="88" y="275"/>
                                    <a:pt x="85" y="273"/>
                                    <a:pt x="83" y="263"/>
                                  </a:cubicBezTo>
                                  <a:cubicBezTo>
                                    <a:pt x="32" y="240"/>
                                    <a:pt x="5" y="296"/>
                                    <a:pt x="30" y="325"/>
                                  </a:cubicBezTo>
                                  <a:close/>
                                  <a:moveTo>
                                    <a:pt x="83" y="373"/>
                                  </a:moveTo>
                                  <a:cubicBezTo>
                                    <a:pt x="79" y="375"/>
                                    <a:pt x="73" y="375"/>
                                    <a:pt x="73" y="380"/>
                                  </a:cubicBezTo>
                                  <a:cubicBezTo>
                                    <a:pt x="85" y="379"/>
                                    <a:pt x="91" y="385"/>
                                    <a:pt x="93" y="395"/>
                                  </a:cubicBezTo>
                                  <a:cubicBezTo>
                                    <a:pt x="89" y="394"/>
                                    <a:pt x="79" y="385"/>
                                    <a:pt x="75" y="392"/>
                                  </a:cubicBezTo>
                                  <a:cubicBezTo>
                                    <a:pt x="83" y="395"/>
                                    <a:pt x="90" y="399"/>
                                    <a:pt x="90" y="410"/>
                                  </a:cubicBezTo>
                                  <a:cubicBezTo>
                                    <a:pt x="88" y="408"/>
                                    <a:pt x="81" y="398"/>
                                    <a:pt x="78" y="405"/>
                                  </a:cubicBezTo>
                                  <a:cubicBezTo>
                                    <a:pt x="87" y="406"/>
                                    <a:pt x="82" y="422"/>
                                    <a:pt x="88" y="427"/>
                                  </a:cubicBezTo>
                                  <a:cubicBezTo>
                                    <a:pt x="101" y="412"/>
                                    <a:pt x="125" y="398"/>
                                    <a:pt x="117" y="370"/>
                                  </a:cubicBezTo>
                                  <a:cubicBezTo>
                                    <a:pt x="113" y="352"/>
                                    <a:pt x="76" y="335"/>
                                    <a:pt x="68" y="363"/>
                                  </a:cubicBezTo>
                                  <a:cubicBezTo>
                                    <a:pt x="85" y="359"/>
                                    <a:pt x="98" y="373"/>
                                    <a:pt x="95" y="382"/>
                                  </a:cubicBezTo>
                                  <a:cubicBezTo>
                                    <a:pt x="92" y="378"/>
                                    <a:pt x="90" y="373"/>
                                    <a:pt x="83" y="3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1932" y="4729"/>
                              <a:ext cx="1594" cy="907"/>
                            </a:xfrm>
                            <a:custGeom>
                              <a:avLst/>
                              <a:gdLst>
                                <a:gd name="T0" fmla="*/ 12 w 269"/>
                                <a:gd name="T1" fmla="*/ 150 h 153"/>
                                <a:gd name="T2" fmla="*/ 107 w 269"/>
                                <a:gd name="T3" fmla="*/ 18 h 153"/>
                                <a:gd name="T4" fmla="*/ 177 w 269"/>
                                <a:gd name="T5" fmla="*/ 40 h 153"/>
                                <a:gd name="T6" fmla="*/ 122 w 269"/>
                                <a:gd name="T7" fmla="*/ 83 h 153"/>
                                <a:gd name="T8" fmla="*/ 134 w 269"/>
                                <a:gd name="T9" fmla="*/ 48 h 153"/>
                                <a:gd name="T10" fmla="*/ 139 w 269"/>
                                <a:gd name="T11" fmla="*/ 70 h 153"/>
                                <a:gd name="T12" fmla="*/ 149 w 269"/>
                                <a:gd name="T13" fmla="*/ 48 h 153"/>
                                <a:gd name="T14" fmla="*/ 147 w 269"/>
                                <a:gd name="T15" fmla="*/ 63 h 153"/>
                                <a:gd name="T16" fmla="*/ 162 w 269"/>
                                <a:gd name="T17" fmla="*/ 48 h 153"/>
                                <a:gd name="T18" fmla="*/ 162 w 269"/>
                                <a:gd name="T19" fmla="*/ 58 h 153"/>
                                <a:gd name="T20" fmla="*/ 177 w 269"/>
                                <a:gd name="T21" fmla="*/ 48 h 153"/>
                                <a:gd name="T22" fmla="*/ 269 w 269"/>
                                <a:gd name="T23" fmla="*/ 150 h 153"/>
                                <a:gd name="T24" fmla="*/ 264 w 269"/>
                                <a:gd name="T25" fmla="*/ 150 h 153"/>
                                <a:gd name="T26" fmla="*/ 254 w 269"/>
                                <a:gd name="T27" fmla="*/ 135 h 153"/>
                                <a:gd name="T28" fmla="*/ 249 w 269"/>
                                <a:gd name="T29" fmla="*/ 150 h 153"/>
                                <a:gd name="T30" fmla="*/ 229 w 269"/>
                                <a:gd name="T31" fmla="*/ 150 h 153"/>
                                <a:gd name="T32" fmla="*/ 99 w 269"/>
                                <a:gd name="T33" fmla="*/ 150 h 153"/>
                                <a:gd name="T34" fmla="*/ 82 w 269"/>
                                <a:gd name="T35" fmla="*/ 150 h 153"/>
                                <a:gd name="T36" fmla="*/ 84 w 269"/>
                                <a:gd name="T37" fmla="*/ 138 h 153"/>
                                <a:gd name="T38" fmla="*/ 17 w 269"/>
                                <a:gd name="T39" fmla="*/ 108 h 153"/>
                                <a:gd name="T40" fmla="*/ 39 w 269"/>
                                <a:gd name="T41" fmla="*/ 150 h 153"/>
                                <a:gd name="T42" fmla="*/ 32 w 269"/>
                                <a:gd name="T43" fmla="*/ 150 h 153"/>
                                <a:gd name="T44" fmla="*/ 14 w 269"/>
                                <a:gd name="T45" fmla="*/ 125 h 153"/>
                                <a:gd name="T46" fmla="*/ 17 w 269"/>
                                <a:gd name="T47" fmla="*/ 150 h 153"/>
                                <a:gd name="T48" fmla="*/ 12 w 269"/>
                                <a:gd name="T49" fmla="*/ 150 h 153"/>
                                <a:gd name="T50" fmla="*/ 112 w 269"/>
                                <a:gd name="T51" fmla="*/ 85 h 153"/>
                                <a:gd name="T52" fmla="*/ 122 w 269"/>
                                <a:gd name="T53" fmla="*/ 23 h 153"/>
                                <a:gd name="T54" fmla="*/ 69 w 269"/>
                                <a:gd name="T55" fmla="*/ 53 h 153"/>
                                <a:gd name="T56" fmla="*/ 74 w 269"/>
                                <a:gd name="T57" fmla="*/ 35 h 153"/>
                                <a:gd name="T58" fmla="*/ 42 w 269"/>
                                <a:gd name="T59" fmla="*/ 93 h 153"/>
                                <a:gd name="T60" fmla="*/ 39 w 269"/>
                                <a:gd name="T61" fmla="*/ 60 h 153"/>
                                <a:gd name="T62" fmla="*/ 79 w 269"/>
                                <a:gd name="T63" fmla="*/ 115 h 153"/>
                                <a:gd name="T64" fmla="*/ 64 w 269"/>
                                <a:gd name="T65" fmla="*/ 78 h 153"/>
                                <a:gd name="T66" fmla="*/ 99 w 269"/>
                                <a:gd name="T67" fmla="*/ 98 h 153"/>
                                <a:gd name="T68" fmla="*/ 82 w 269"/>
                                <a:gd name="T69" fmla="*/ 60 h 153"/>
                                <a:gd name="T70" fmla="*/ 89 w 269"/>
                                <a:gd name="T71" fmla="*/ 83 h 153"/>
                                <a:gd name="T72" fmla="*/ 112 w 269"/>
                                <a:gd name="T73" fmla="*/ 85 h 153"/>
                                <a:gd name="T74" fmla="*/ 74 w 269"/>
                                <a:gd name="T75" fmla="*/ 125 h 153"/>
                                <a:gd name="T76" fmla="*/ 22 w 269"/>
                                <a:gd name="T77" fmla="*/ 88 h 153"/>
                                <a:gd name="T78" fmla="*/ 74 w 269"/>
                                <a:gd name="T79" fmla="*/ 12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9" h="153">
                                  <a:moveTo>
                                    <a:pt x="12" y="150"/>
                                  </a:moveTo>
                                  <a:cubicBezTo>
                                    <a:pt x="0" y="85"/>
                                    <a:pt x="50" y="24"/>
                                    <a:pt x="107" y="18"/>
                                  </a:cubicBezTo>
                                  <a:cubicBezTo>
                                    <a:pt x="128" y="16"/>
                                    <a:pt x="161" y="18"/>
                                    <a:pt x="177" y="40"/>
                                  </a:cubicBezTo>
                                  <a:cubicBezTo>
                                    <a:pt x="145" y="0"/>
                                    <a:pt x="71" y="52"/>
                                    <a:pt x="122" y="83"/>
                                  </a:cubicBezTo>
                                  <a:cubicBezTo>
                                    <a:pt x="121" y="66"/>
                                    <a:pt x="122" y="51"/>
                                    <a:pt x="134" y="48"/>
                                  </a:cubicBezTo>
                                  <a:cubicBezTo>
                                    <a:pt x="128" y="54"/>
                                    <a:pt x="126" y="71"/>
                                    <a:pt x="139" y="70"/>
                                  </a:cubicBezTo>
                                  <a:cubicBezTo>
                                    <a:pt x="136" y="62"/>
                                    <a:pt x="138" y="49"/>
                                    <a:pt x="149" y="48"/>
                                  </a:cubicBezTo>
                                  <a:cubicBezTo>
                                    <a:pt x="149" y="54"/>
                                    <a:pt x="145" y="55"/>
                                    <a:pt x="147" y="63"/>
                                  </a:cubicBezTo>
                                  <a:cubicBezTo>
                                    <a:pt x="157" y="63"/>
                                    <a:pt x="150" y="46"/>
                                    <a:pt x="162" y="48"/>
                                  </a:cubicBezTo>
                                  <a:cubicBezTo>
                                    <a:pt x="161" y="49"/>
                                    <a:pt x="155" y="57"/>
                                    <a:pt x="162" y="58"/>
                                  </a:cubicBezTo>
                                  <a:cubicBezTo>
                                    <a:pt x="164" y="52"/>
                                    <a:pt x="169" y="49"/>
                                    <a:pt x="177" y="48"/>
                                  </a:cubicBezTo>
                                  <a:cubicBezTo>
                                    <a:pt x="223" y="66"/>
                                    <a:pt x="245" y="109"/>
                                    <a:pt x="269" y="150"/>
                                  </a:cubicBezTo>
                                  <a:cubicBezTo>
                                    <a:pt x="267" y="150"/>
                                    <a:pt x="266" y="150"/>
                                    <a:pt x="264" y="150"/>
                                  </a:cubicBezTo>
                                  <a:cubicBezTo>
                                    <a:pt x="262" y="143"/>
                                    <a:pt x="259" y="138"/>
                                    <a:pt x="254" y="135"/>
                                  </a:cubicBezTo>
                                  <a:cubicBezTo>
                                    <a:pt x="255" y="143"/>
                                    <a:pt x="250" y="145"/>
                                    <a:pt x="249" y="150"/>
                                  </a:cubicBezTo>
                                  <a:cubicBezTo>
                                    <a:pt x="242" y="150"/>
                                    <a:pt x="236" y="150"/>
                                    <a:pt x="229" y="150"/>
                                  </a:cubicBezTo>
                                  <a:cubicBezTo>
                                    <a:pt x="236" y="53"/>
                                    <a:pt x="93" y="58"/>
                                    <a:pt x="99" y="150"/>
                                  </a:cubicBezTo>
                                  <a:cubicBezTo>
                                    <a:pt x="93" y="150"/>
                                    <a:pt x="88" y="150"/>
                                    <a:pt x="82" y="150"/>
                                  </a:cubicBezTo>
                                  <a:cubicBezTo>
                                    <a:pt x="82" y="146"/>
                                    <a:pt x="91" y="140"/>
                                    <a:pt x="84" y="138"/>
                                  </a:cubicBezTo>
                                  <a:cubicBezTo>
                                    <a:pt x="55" y="153"/>
                                    <a:pt x="25" y="130"/>
                                    <a:pt x="17" y="108"/>
                                  </a:cubicBezTo>
                                  <a:cubicBezTo>
                                    <a:pt x="15" y="131"/>
                                    <a:pt x="30" y="138"/>
                                    <a:pt x="39" y="150"/>
                                  </a:cubicBezTo>
                                  <a:cubicBezTo>
                                    <a:pt x="37" y="150"/>
                                    <a:pt x="34" y="150"/>
                                    <a:pt x="32" y="150"/>
                                  </a:cubicBezTo>
                                  <a:cubicBezTo>
                                    <a:pt x="28" y="140"/>
                                    <a:pt x="20" y="134"/>
                                    <a:pt x="14" y="125"/>
                                  </a:cubicBezTo>
                                  <a:cubicBezTo>
                                    <a:pt x="15" y="134"/>
                                    <a:pt x="13" y="145"/>
                                    <a:pt x="17" y="150"/>
                                  </a:cubicBezTo>
                                  <a:cubicBezTo>
                                    <a:pt x="15" y="150"/>
                                    <a:pt x="14" y="150"/>
                                    <a:pt x="12" y="150"/>
                                  </a:cubicBezTo>
                                  <a:close/>
                                  <a:moveTo>
                                    <a:pt x="112" y="85"/>
                                  </a:moveTo>
                                  <a:cubicBezTo>
                                    <a:pt x="89" y="72"/>
                                    <a:pt x="100" y="27"/>
                                    <a:pt x="122" y="23"/>
                                  </a:cubicBezTo>
                                  <a:cubicBezTo>
                                    <a:pt x="91" y="19"/>
                                    <a:pt x="79" y="35"/>
                                    <a:pt x="69" y="53"/>
                                  </a:cubicBezTo>
                                  <a:cubicBezTo>
                                    <a:pt x="68" y="44"/>
                                    <a:pt x="72" y="41"/>
                                    <a:pt x="74" y="35"/>
                                  </a:cubicBezTo>
                                  <a:cubicBezTo>
                                    <a:pt x="47" y="38"/>
                                    <a:pt x="44" y="65"/>
                                    <a:pt x="42" y="93"/>
                                  </a:cubicBezTo>
                                  <a:cubicBezTo>
                                    <a:pt x="37" y="83"/>
                                    <a:pt x="42" y="65"/>
                                    <a:pt x="39" y="60"/>
                                  </a:cubicBezTo>
                                  <a:cubicBezTo>
                                    <a:pt x="13" y="84"/>
                                    <a:pt x="43" y="140"/>
                                    <a:pt x="79" y="115"/>
                                  </a:cubicBezTo>
                                  <a:cubicBezTo>
                                    <a:pt x="66" y="112"/>
                                    <a:pt x="51" y="91"/>
                                    <a:pt x="64" y="78"/>
                                  </a:cubicBezTo>
                                  <a:cubicBezTo>
                                    <a:pt x="61" y="98"/>
                                    <a:pt x="83" y="105"/>
                                    <a:pt x="99" y="98"/>
                                  </a:cubicBezTo>
                                  <a:cubicBezTo>
                                    <a:pt x="88" y="92"/>
                                    <a:pt x="73" y="77"/>
                                    <a:pt x="82" y="60"/>
                                  </a:cubicBezTo>
                                  <a:cubicBezTo>
                                    <a:pt x="81" y="72"/>
                                    <a:pt x="87" y="75"/>
                                    <a:pt x="89" y="83"/>
                                  </a:cubicBezTo>
                                  <a:cubicBezTo>
                                    <a:pt x="95" y="84"/>
                                    <a:pt x="110" y="88"/>
                                    <a:pt x="112" y="85"/>
                                  </a:cubicBezTo>
                                  <a:close/>
                                  <a:moveTo>
                                    <a:pt x="74" y="125"/>
                                  </a:moveTo>
                                  <a:cubicBezTo>
                                    <a:pt x="45" y="134"/>
                                    <a:pt x="27" y="112"/>
                                    <a:pt x="22" y="88"/>
                                  </a:cubicBezTo>
                                  <a:cubicBezTo>
                                    <a:pt x="10" y="119"/>
                                    <a:pt x="52" y="151"/>
                                    <a:pt x="74" y="1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66"/>
                          <wps:cNvSpPr>
                            <a:spLocks/>
                          </wps:cNvSpPr>
                          <wps:spPr bwMode="auto">
                            <a:xfrm>
                              <a:off x="6" y="4937"/>
                              <a:ext cx="989" cy="681"/>
                            </a:xfrm>
                            <a:custGeom>
                              <a:avLst/>
                              <a:gdLst>
                                <a:gd name="T0" fmla="*/ 155 w 167"/>
                                <a:gd name="T1" fmla="*/ 115 h 115"/>
                                <a:gd name="T2" fmla="*/ 145 w 167"/>
                                <a:gd name="T3" fmla="*/ 115 h 115"/>
                                <a:gd name="T4" fmla="*/ 112 w 167"/>
                                <a:gd name="T5" fmla="*/ 48 h 115"/>
                                <a:gd name="T6" fmla="*/ 125 w 167"/>
                                <a:gd name="T7" fmla="*/ 115 h 115"/>
                                <a:gd name="T8" fmla="*/ 83 w 167"/>
                                <a:gd name="T9" fmla="*/ 115 h 115"/>
                                <a:gd name="T10" fmla="*/ 102 w 167"/>
                                <a:gd name="T11" fmla="*/ 98 h 115"/>
                                <a:gd name="T12" fmla="*/ 75 w 167"/>
                                <a:gd name="T13" fmla="*/ 115 h 115"/>
                                <a:gd name="T14" fmla="*/ 68 w 167"/>
                                <a:gd name="T15" fmla="*/ 115 h 115"/>
                                <a:gd name="T16" fmla="*/ 120 w 167"/>
                                <a:gd name="T17" fmla="*/ 90 h 115"/>
                                <a:gd name="T18" fmla="*/ 58 w 167"/>
                                <a:gd name="T19" fmla="*/ 115 h 115"/>
                                <a:gd name="T20" fmla="*/ 3 w 167"/>
                                <a:gd name="T21" fmla="*/ 115 h 115"/>
                                <a:gd name="T22" fmla="*/ 45 w 167"/>
                                <a:gd name="T23" fmla="*/ 110 h 115"/>
                                <a:gd name="T24" fmla="*/ 0 w 167"/>
                                <a:gd name="T25" fmla="*/ 88 h 115"/>
                                <a:gd name="T26" fmla="*/ 0 w 167"/>
                                <a:gd name="T27" fmla="*/ 80 h 115"/>
                                <a:gd name="T28" fmla="*/ 53 w 167"/>
                                <a:gd name="T29" fmla="*/ 90 h 115"/>
                                <a:gd name="T30" fmla="*/ 30 w 167"/>
                                <a:gd name="T31" fmla="*/ 58 h 115"/>
                                <a:gd name="T32" fmla="*/ 63 w 167"/>
                                <a:gd name="T33" fmla="*/ 73 h 115"/>
                                <a:gd name="T34" fmla="*/ 80 w 167"/>
                                <a:gd name="T35" fmla="*/ 53 h 115"/>
                                <a:gd name="T36" fmla="*/ 63 w 167"/>
                                <a:gd name="T37" fmla="*/ 40 h 115"/>
                                <a:gd name="T38" fmla="*/ 88 w 167"/>
                                <a:gd name="T39" fmla="*/ 43 h 115"/>
                                <a:gd name="T40" fmla="*/ 90 w 167"/>
                                <a:gd name="T41" fmla="*/ 55 h 115"/>
                                <a:gd name="T42" fmla="*/ 98 w 167"/>
                                <a:gd name="T43" fmla="*/ 35 h 115"/>
                                <a:gd name="T44" fmla="*/ 0 w 167"/>
                                <a:gd name="T45" fmla="*/ 60 h 115"/>
                                <a:gd name="T46" fmla="*/ 0 w 167"/>
                                <a:gd name="T47" fmla="*/ 55 h 115"/>
                                <a:gd name="T48" fmla="*/ 155 w 167"/>
                                <a:gd name="T4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7" h="115">
                                  <a:moveTo>
                                    <a:pt x="155" y="115"/>
                                  </a:moveTo>
                                  <a:cubicBezTo>
                                    <a:pt x="152" y="115"/>
                                    <a:pt x="148" y="115"/>
                                    <a:pt x="145" y="115"/>
                                  </a:cubicBezTo>
                                  <a:cubicBezTo>
                                    <a:pt x="149" y="79"/>
                                    <a:pt x="135" y="48"/>
                                    <a:pt x="112" y="48"/>
                                  </a:cubicBezTo>
                                  <a:cubicBezTo>
                                    <a:pt x="134" y="55"/>
                                    <a:pt x="136" y="95"/>
                                    <a:pt x="125" y="115"/>
                                  </a:cubicBezTo>
                                  <a:cubicBezTo>
                                    <a:pt x="111" y="115"/>
                                    <a:pt x="97" y="115"/>
                                    <a:pt x="83" y="115"/>
                                  </a:cubicBezTo>
                                  <a:cubicBezTo>
                                    <a:pt x="81" y="101"/>
                                    <a:pt x="94" y="102"/>
                                    <a:pt x="102" y="98"/>
                                  </a:cubicBezTo>
                                  <a:cubicBezTo>
                                    <a:pt x="88" y="91"/>
                                    <a:pt x="75" y="100"/>
                                    <a:pt x="75" y="115"/>
                                  </a:cubicBezTo>
                                  <a:cubicBezTo>
                                    <a:pt x="73" y="115"/>
                                    <a:pt x="70" y="115"/>
                                    <a:pt x="68" y="115"/>
                                  </a:cubicBezTo>
                                  <a:cubicBezTo>
                                    <a:pt x="63" y="82"/>
                                    <a:pt x="103" y="67"/>
                                    <a:pt x="120" y="90"/>
                                  </a:cubicBezTo>
                                  <a:cubicBezTo>
                                    <a:pt x="106" y="55"/>
                                    <a:pt x="52" y="79"/>
                                    <a:pt x="58" y="115"/>
                                  </a:cubicBezTo>
                                  <a:cubicBezTo>
                                    <a:pt x="39" y="115"/>
                                    <a:pt x="21" y="115"/>
                                    <a:pt x="3" y="115"/>
                                  </a:cubicBezTo>
                                  <a:cubicBezTo>
                                    <a:pt x="12" y="101"/>
                                    <a:pt x="37" y="108"/>
                                    <a:pt x="45" y="110"/>
                                  </a:cubicBezTo>
                                  <a:cubicBezTo>
                                    <a:pt x="49" y="83"/>
                                    <a:pt x="18" y="77"/>
                                    <a:pt x="0" y="88"/>
                                  </a:cubicBezTo>
                                  <a:cubicBezTo>
                                    <a:pt x="0" y="85"/>
                                    <a:pt x="0" y="83"/>
                                    <a:pt x="0" y="80"/>
                                  </a:cubicBezTo>
                                  <a:cubicBezTo>
                                    <a:pt x="18" y="70"/>
                                    <a:pt x="43" y="77"/>
                                    <a:pt x="53" y="90"/>
                                  </a:cubicBezTo>
                                  <a:cubicBezTo>
                                    <a:pt x="66" y="71"/>
                                    <a:pt x="50" y="58"/>
                                    <a:pt x="30" y="58"/>
                                  </a:cubicBezTo>
                                  <a:cubicBezTo>
                                    <a:pt x="45" y="53"/>
                                    <a:pt x="72" y="55"/>
                                    <a:pt x="63" y="73"/>
                                  </a:cubicBezTo>
                                  <a:cubicBezTo>
                                    <a:pt x="72" y="70"/>
                                    <a:pt x="78" y="63"/>
                                    <a:pt x="80" y="53"/>
                                  </a:cubicBezTo>
                                  <a:cubicBezTo>
                                    <a:pt x="77" y="46"/>
                                    <a:pt x="68" y="44"/>
                                    <a:pt x="63" y="40"/>
                                  </a:cubicBezTo>
                                  <a:cubicBezTo>
                                    <a:pt x="70" y="34"/>
                                    <a:pt x="79" y="42"/>
                                    <a:pt x="88" y="43"/>
                                  </a:cubicBezTo>
                                  <a:cubicBezTo>
                                    <a:pt x="91" y="49"/>
                                    <a:pt x="87" y="53"/>
                                    <a:pt x="90" y="55"/>
                                  </a:cubicBezTo>
                                  <a:cubicBezTo>
                                    <a:pt x="93" y="49"/>
                                    <a:pt x="99" y="46"/>
                                    <a:pt x="98" y="35"/>
                                  </a:cubicBezTo>
                                  <a:cubicBezTo>
                                    <a:pt x="63" y="16"/>
                                    <a:pt x="19" y="40"/>
                                    <a:pt x="0" y="60"/>
                                  </a:cubicBezTo>
                                  <a:cubicBezTo>
                                    <a:pt x="0" y="59"/>
                                    <a:pt x="0" y="57"/>
                                    <a:pt x="0" y="55"/>
                                  </a:cubicBezTo>
                                  <a:cubicBezTo>
                                    <a:pt x="46" y="0"/>
                                    <a:pt x="167" y="22"/>
                                    <a:pt x="155" y="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113.9pt;margin-top:512.4pt;width:992.45pt;height:243.75pt;flip:y;z-index:-251636736" coordorigin="-5875,6186" coordsize="16795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">
                <v:group id="Group 25" o:spid="_x0000_s1027" style="position:absolute;left:-1576;top:6680;width:6576;height:8230" coordorigin="-611" coordsize="6241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6" o:spid="_x0000_s1028" style="position:absolute;left:373;width:569;height:380;visibility:visible;mso-wrap-style:square;v-text-anchor:top" coordsize="9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hVMMA&#10;AADcAAAADwAAAGRycy9kb3ducmV2LnhtbERPTWvCQBC9C/0PyxR6002MSEldpRQEPRTSWOp1yE6T&#10;1Ozskt0m6b93C4K3ebzP2ewm04mBet9aVpAuEhDEldUt1wo+T/v5MwgfkDV2lknBH3nYbR9mG8y1&#10;HfmDhjLUIoawz1FBE4LLpfRVQwb9wjriyH3b3mCIsK+l7nGM4aaTyyRZS4Mtx4YGHb01VF3KX6Pg&#10;8mOn8zHjwr2n569Mu2J1XI9KPT1Ory8gAk3hLr65DzrOX6bw/0y8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hVMMAAADcAAAADwAAAAAAAAAAAAAAAACYAgAAZHJzL2Rv&#10;d25yZXYueG1sUEsFBgAAAAAEAAQA9QAAAIgDAAAAAA==&#10;" path="m6,v1,,3,,5,c7,51,82,45,80,v4,,7,,10,c96,64,,64,6,xe" fillcolor="black" stroked="f">
                    <v:fill opacity="3341f"/>
                    <v:path arrowok="t" o:connecttype="custom" o:connectlocs="36,0;65,0;474,0;533,0;36,0" o:connectangles="0,0,0,0,0"/>
                  </v:shape>
                  <v:shape id="Freeform 27" o:spid="_x0000_s1029" style="position:absolute;left:498;width:248;height:143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vm8EA&#10;AADcAAAADwAAAGRycy9kb3ducmV2LnhtbERPS4vCMBC+L/gfwgje1tSCItUoKrjqxcXHwePQjG1p&#10;MylN1tZ/bwRhb/PxPWe+7EwlHtS4wrKC0TACQZxaXXCm4HrZfk9BOI+ssbJMCp7kYLnofc0x0bbl&#10;Ez3OPhMhhF2CCnLv60RKl+Zk0A1tTRy4u20M+gCbTOoG2xBuKhlH0UQaLDg05FjTJqe0PP8ZBdP1&#10;rrwhP7flWO/L3/Z4iH/sQalBv1vNQHjq/L/4497rMD+O4f1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75vBAAAA3AAAAA8AAAAAAAAAAAAAAAAAmAIAAGRycy9kb3du&#10;cmV2LnhtbFBLBQYAAAAABAAEAPUAAACGAwAAAAA=&#10;" path="m,c14,,28,,42,,39,16,1,24,,xe" fillcolor="black" stroked="f">
                    <v:fill opacity="3341f"/>
                    <v:path arrowok="t" o:connecttype="custom" o:connectlocs="0,0;248,0;0,0" o:connectangles="0,0,0"/>
                  </v:shape>
                  <v:shape id="Freeform 28" o:spid="_x0000_s1030" style="position:absolute;left:1991;width:1215;height:842;visibility:visible;mso-wrap-style:square;v-text-anchor:top" coordsize="20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0D8MA&#10;AADcAAAADwAAAGRycy9kb3ducmV2LnhtbERP22rCQBB9L/gPywi+FLPRiNjUVcTYy2NN+wFDdkyC&#10;2dmQ3ZjUr+8WCn2bw7nOdj+aRtyoc7VlBYsoBkFcWF1zqeDr82W+AeE8ssbGMin4Jgf73eRhi6m2&#10;A5/plvtShBB2KSqovG9TKV1RkUEX2ZY4cBfbGfQBdqXUHQ4h3DRyGcdrabDm0FBhS8eKimveGwWP&#10;p6csWx3v/Vnex/Vr8vaRyNWg1Gw6Hp5BeBr9v/jP/a7D/GUC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y0D8MAAADcAAAADwAAAAAAAAAAAAAAAACYAgAAZHJzL2Rv&#10;d25yZXYueG1sUEsFBgAAAAAEAAQA9QAAAIgDAAAAAA==&#10;" path="m2,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    <v:fill opacity="3341f"/>
                    <v:path arrowok="t" o:connecttype="custom" o:connectlocs="12,0;41,0;456,77;160,0;190,0;409,0;527,0;931,148;605,0;634,0;693,166;812,148;705,0;913,0;883,457;1031,0;1108,0;12,0;782,516;723,397;557,486;664,415;575,296;409,385;527,338;498,196;53,107;782,516" o:connectangles="0,0,0,0,0,0,0,0,0,0,0,0,0,0,0,0,0,0,0,0,0,0,0,0,0,0,0,0"/>
                    <o:lock v:ext="edit" verticies="t"/>
                  </v:shape>
                  <v:shape id="Freeform 29" o:spid="_x0000_s1031" style="position:absolute;left:4693;width:356;height:60;visibility:visible;mso-wrap-style:square;v-text-anchor:top" coordsize="6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MsMMA&#10;AADcAAAADwAAAGRycy9kb3ducmV2LnhtbERPPWvDMBDdA/0P4grdErmmJMWJEkyg2BRnSNql22Fd&#10;bFPrJCzVdv99VChku8f7vN1hNr0YafCdZQXPqwQEcW11x42Cz4+35SsIH5A19pZJwS95OOwfFjvM&#10;tJ34TOMlNCKGsM9QQRuCy6T0dUsG/co64shd7WAwRDg0Ug84xXDTyzRJ1tJgx7GhRUfHlurvy49R&#10;4L4q54qmKo/+vZLJaZMXo8yVenqc8y2IQHO4i//dpY7z0xf4eyZe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7MsMMAAADcAAAADwAAAAAAAAAAAAAAAACYAgAAZHJzL2Rv&#10;d25yZXYueG1sUEsFBgAAAAAEAAQA9QAAAIgDAAAAAA==&#10;" path="m,c20,,40,,60,,45,10,15,9,,xe" fillcolor="black" stroked="f">
                    <v:fill opacity="3341f"/>
                    <v:path arrowok="t" o:connecttype="custom" o:connectlocs="0,0;356,0;0,0" o:connectangles="0,0,0"/>
                  </v:shape>
                  <v:shape id="Freeform 30" o:spid="_x0000_s1032" style="position:absolute;left:5576;top:948;width:48;height:208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CGMEA&#10;AADcAAAADwAAAGRycy9kb3ducmV2LnhtbERPTYvCMBC9C/sfwizsRbZJBWWpxrIsCF48aL14G5qx&#10;LTaT2kRb//1GELzN433OKh9tK+7U+8axhjRRIIhLZxquNByLzfcPCB+QDbaOScODPOTrj8kKM+MG&#10;3tP9ECoRQ9hnqKEOocuk9GVNFn3iOuLInV1vMUTYV9L0OMRw28qZUgtpseHYUGNHfzWVl8PNaijS&#10;abconG3pNt+d1OahBr4etf76HH+XIAKN4S1+ubcmzp/N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xwhjBAAAA3AAAAA8AAAAAAAAAAAAAAAAAmAIAAGRycy9kb3du&#10;cmV2LnhtbFBLBQYAAAAABAAEAPUAAACGAwAAAAA=&#10;" path="m8,v,11,,23,,35c,26,,8,8,xe" fillcolor="black" stroked="f">
                    <v:fill opacity="3341f"/>
                    <v:path arrowok="t" o:connecttype="custom" o:connectlocs="48,0;48,208;48,0" o:connectangles="0,0,0"/>
                  </v:shape>
                  <v:shape id="Freeform 31" o:spid="_x0000_s1033" style="position:absolute;left:5576;top:1683;width:48;height:166;visibility:visible;mso-wrap-style:square;v-text-anchor:top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mjMUA&#10;AADcAAAADwAAAGRycy9kb3ducmV2LnhtbESPQWsCMRCF7wX/QxjBS9GsFqSuRlmEgtCDuPWgt2Ez&#10;bhY3kyVJdfvvTUHwNsN78743q01vW3EjHxrHCqaTDARx5XTDtYLjz9f4E0SIyBpbx6TgjwJs1oO3&#10;Feba3flAtzLWIoVwyFGBibHLpQyVIYth4jripF2ctxjT6mupPd5TuG3lLMvm0mLDiWCwo62h6lr+&#10;2gSZnsv96fB9fo++XWhzLPTpo1BqNOyLJYhIfXyZn9c7nerP5vD/TJp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qaMxQAAANwAAAAPAAAAAAAAAAAAAAAAAJgCAABkcnMv&#10;ZG93bnJldi54bWxQSwUGAAAAAAQABAD1AAAAigMAAAAA&#10;" path="m8,v,10,,19,,28c2,26,,2,8,xe" fillcolor="black" stroked="f">
                    <v:fill opacity="3341f"/>
                    <v:path arrowok="t" o:connecttype="custom" o:connectlocs="48,0;48,166;48,0" o:connectangles="0,0,0"/>
                  </v:shape>
                  <v:shape id="Freeform 32" o:spid="_x0000_s1034" style="position:absolute;left:6;top:2057;width:183;height:100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Qu8EA&#10;AADcAAAADwAAAGRycy9kb3ducmV2LnhtbERPzWrCQBC+C32HZQQvopsKtRJdpbQqXhSqPsCQHZNg&#10;djZkpzG+fVcQvM3H9zuLVecq1VITSs8G3scJKOLM25JzA+fTZjQDFQTZYuWZDNwpwGr51ltgav2N&#10;f6k9Sq5iCIcUDRQidap1yApyGMa+Jo7cxTcOJcIm17bBWwx3lZ4kyVQ7LDk2FFjTd0HZ9fjnDMjP&#10;cNbtD/f1R5vtZOjdVjanrTGDfvc1ByXUyUv8dO9snD/5hMcz8QK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ULvBAAAA3AAAAA8AAAAAAAAAAAAAAAAAmAIAAGRycy9kb3du&#10;cmV2LnhtbFBLBQYAAAAABAAEAPUAAACGAwAAAAA=&#10;" path="m,c11,3,31,8,28,17,18,14,11,8,,5,,3,,2,,xe" fillcolor="black" stroked="f">
                    <v:fill opacity="3341f"/>
                    <v:path arrowok="t" o:connecttype="custom" o:connectlocs="0,0;165,100;0,29;0,0" o:connectangles="0,0,0,0"/>
                  </v:shape>
                  <v:shape id="Freeform 33" o:spid="_x0000_s1035" style="position:absolute;left:6;top:2560;width:432;height:795;visibility:visible;mso-wrap-style:square;v-text-anchor:top" coordsize="7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hc8UA&#10;AADcAAAADwAAAGRycy9kb3ducmV2LnhtbESPT2vCQBDF7wW/wzIFb3VjBCnRVYrgv0ILTb30NmSn&#10;STA7G3ZXjd++cxB6m+G9ee83y/XgOnWlEFvPBqaTDBRx5W3LtYHT9/blFVRMyBY7z2TgThHWq9HT&#10;Egvrb/xF1zLVSkI4FmigSakvtI5VQw7jxPfEov364DDJGmptA94k3HU6z7K5dtiyNDTY06ah6lxe&#10;nIHy5yMMu8/Z3k7PNR1z3PjD+92Y8fPwtgCVaEj/5sf1wQp+LrT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6FzxQAAANwAAAAPAAAAAAAAAAAAAAAAAJgCAABkcnMv&#10;ZG93bnJldi54bWxQSwUGAAAAAAQABAD1AAAAigMAAAAA&#10;" path="m,c73,4,55,124,,134,,119,,104,,89,11,88,14,79,18,70,12,65,13,88,,84,,68,,51,,35v33,8,33,65,10,84c52,107,51,14,,12,,8,,4,,xe" fillcolor="black" stroked="f">
                    <v:fill opacity="3341f"/>
                    <v:path arrowok="t" o:connecttype="custom" o:connectlocs="0,0;0,795;0,528;107,415;0,498;0,208;59,706;0,71;0,0" o:connectangles="0,0,0,0,0,0,0,0,0"/>
                  </v:shape>
                  <v:shape id="Freeform 34" o:spid="_x0000_s1036" style="position:absolute;left:5280;top:2560;width:344;height:546;visibility:visible;mso-wrap-style:square;v-text-anchor:top" coordsize="5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84cIA&#10;AADcAAAADwAAAGRycy9kb3ducmV2LnhtbERPTWsCMRC9F/wPYQRvNVvBpW6NIooivZSuHjwOm+lm&#10;6WayJlld/31TKPQ2j/c5y/VgW3EjHxrHCl6mGQjiyumGawXn0/75FUSIyBpbx6TgQQHWq9HTEgvt&#10;7vxJtzLWIoVwKFCBibErpAyVIYth6jrixH05bzEm6GupPd5TuG3lLMtyabHh1GCwo62h6rvsrYKr&#10;kQe+9uVmjqf3S17lst/5D6Um42HzBiLSEP/Ff+6jTvNnC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TzhwgAAANwAAAAPAAAAAAAAAAAAAAAAAJgCAABkcnMvZG93&#10;bnJldi54bWxQSwUGAAAAAAQABAD1AAAAhwMAAAAA&#10;" path="m58,v,4,,8,,12c29,12,16,50,36,70v7,-1,16,1,20,-3c47,67,32,64,36,45,41,39,47,34,58,35v,17,,35,,52c,92,18,,58,xe" fillcolor="black" stroked="f">
                    <v:fill opacity="3341f"/>
                    <v:path arrowok="t" o:connecttype="custom" o:connectlocs="344,0;344,71;214,415;332,398;214,267;344,208;344,516;344,0" o:connectangles="0,0,0,0,0,0,0,0"/>
                  </v:shape>
                  <v:shape id="Freeform 35" o:spid="_x0000_s1037" style="position:absolute;left:5475;top:4066;width:149;height:154;visibility:visible;mso-wrap-style:square;v-text-anchor:top" coordsize="2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JQMYA&#10;AADcAAAADwAAAGRycy9kb3ducmV2LnhtbESPQWvDMAyF74P9B6PBLmN1tkJZ07plDFZ26KXuLr1p&#10;sZqExXKI3Trbr68Ohd4k3tN7n5br0XfqTENsAxt4mRSgiKvgWq4NfO8/n99AxYTssAtMBv4ownp1&#10;f7fE0oXMOzrbVCsJ4ViigSalvtQ6Vg15jJPQE4t2DIPHJOtQazdglnDf6deimGmPLUtDgz19NFT9&#10;2pM3MKs3Pydrt3m+3eV/e9hQtvbJmMeH8X0BKtGYbubr9ZcT/KngyzMygV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BJQMYAAADcAAAADwAAAAAAAAAAAAAAAACYAgAAZHJz&#10;L2Rvd25yZXYueG1sUEsFBgAAAAAEAAQA9QAAAIsDAAAAAA==&#10;" path="m25,v,4,,8,,13c13,10,5,26,,23,5,11,13,4,25,xe" fillcolor="black" stroked="f">
                    <v:fill opacity="3341f"/>
                    <v:path arrowok="t" o:connecttype="custom" o:connectlocs="149,0;149,77;0,136;149,0" o:connectangles="0,0,0,0"/>
                  </v:shape>
                  <v:shape id="Freeform 36" o:spid="_x0000_s1038" style="position:absolute;left:6;top:4759;width:23;height:225;visibility:visible;mso-wrap-style:square;v-text-anchor:top" coordsize="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/SMIA&#10;AADcAAAADwAAAGRycy9kb3ducmV2LnhtbERP32vCMBB+F/Y/hBv4pmkrDFdNiwwGQ5lgN/T1aM6m&#10;W3MpTab1vzeDwd7u4/t563K0nbjQ4FvHCtJ5AoK4drrlRsHnx+tsCcIHZI2dY1JwIw9l8TBZY67d&#10;lQ90qUIjYgj7HBWYEPpcSl8bsujnrieO3NkNFkOEQyP1gNcYbjuZJcmTtNhybDDY04uh+rv6sQpw&#10;k+1Oy3Rrml3m91/PqKvj4V2p6eO4WYEINIZ/8Z/7Tcf5ixR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79IwgAAANwAAAAPAAAAAAAAAAAAAAAAAJgCAABkcnMvZG93&#10;bnJldi54bWxQSwUGAAAAAAQABAD1AAAAhwMAAAAA&#10;" path="m,c4,7,4,31,,38,,25,,13,,xe" fillcolor="black" stroked="f">
                    <v:fill opacity="3341f"/>
                    <v:path arrowok="t" o:connecttype="custom" o:connectlocs="0,0;0,225;0,0" o:connectangles="0,0,0"/>
                  </v:shape>
                  <v:shape id="Freeform 37" o:spid="_x0000_s1039" style="position:absolute;left:5446;top:5281;width:178;height:337;visibility:visible;mso-wrap-style:square;v-text-anchor:top" coordsize="3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EOMQA&#10;AADcAAAADwAAAGRycy9kb3ducmV2LnhtbERPTWvCQBC9F/wPywheim6agpboRrRg6cFL1WJ7G7KT&#10;bDA7G7Jbjf/eFQre5vE+Z7HsbSPO1PnasYKXSQKCuHC65krBYb8Zv4HwAVlj45gUXMnDMh88LTDT&#10;7sJfdN6FSsQQ9hkqMCG0mZS+MGTRT1xLHLnSdRZDhF0ldYeXGG4bmSbJVFqsOTYYbOndUHHa/VkF&#10;1amcbn/XqZ59fzz/yPq45mRmlBoN+9UcRKA+PMT/7k8d57+mcH8mX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qRDjEAAAA3AAAAA8AAAAAAAAAAAAAAAAAmAIAAGRycy9k&#10;b3ducmV2LnhtbFBLBQYAAAAABAAEAPUAAACJAwAAAAA=&#10;" path="m30,v,1,,3,,5c18,16,9,30,5,50,13,41,15,26,30,25v,1,,3,,5c20,37,12,46,5,57v-1,,-3,,-5,c4,31,14,12,30,xe" fillcolor="black" stroked="f">
                    <v:fill opacity="3341f"/>
                    <v:path arrowok="t" o:connecttype="custom" o:connectlocs="178,0;178,30;30,296;178,148;178,177;30,337;0,337;178,0" o:connectangles="0,0,0,0,0,0,0,0"/>
                  </v:shape>
                  <v:shape id="Freeform 38" o:spid="_x0000_s1040" style="position:absolute;left:2595;top:5292;width:486;height:326;visibility:visible;mso-wrap-style:square;v-text-anchor:top" coordsize="8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62HMEA&#10;AADcAAAADwAAAGRycy9kb3ducmV2LnhtbERPS4vCMBC+L+x/CLPgRTTVsqLVKKIIih583odmti3b&#10;TGoTtf57syDsbT6+50xmjSnFnWpXWFbQ60YgiFOrC84UnE+rzhCE88gaS8uk4EkOZtPPjwkm2j74&#10;QPejz0QIYZeggtz7KpHSpTkZdF1bEQfux9YGfYB1JnWNjxBuStmPooE0WHBoyLGiRU7p7/FmFOxs&#10;PNpsv9vlstcMT/JyJbNfk1Ktr2Y+BuGp8f/it3utw/w4hr9nwgV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uthzBAAAA3AAAAA8AAAAAAAAAAAAAAAAAmAIAAGRycy9kb3du&#10;cmV2LnhtbFBLBQYAAAAABAAEAPUAAACGAwAAAAA=&#10;" path="m82,55v-3,,-7,,-10,c69,19,8,16,5,55v-2,,-4,,-5,c1,4,82,,82,55xe" fillcolor="black" stroked="f">
                    <v:fill opacity="3341f"/>
                    <v:path arrowok="t" o:connecttype="custom" o:connectlocs="486,326;427,326;30,326;0,326;486,326" o:connectangles="0,0,0,0,0"/>
                  </v:shape>
                  <v:shape id="Freeform 39" o:spid="_x0000_s1041" style="position:absolute;left:2696;top:5559;width:196;height:59;visibility:visible;mso-wrap-style:square;v-text-anchor:top" coordsize="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sosEA&#10;AADcAAAADwAAAGRycy9kb3ducmV2LnhtbERPTWsCMRC9F/wPYQRvNWvVIlujiFDxUqFu6Xm6mWaD&#10;m8mSxHX775uC0Ns83uest4NrRU8hWs8KZtMCBHHttWWj4KN6fVyBiAlZY+uZFPxQhO1m9LDGUvsb&#10;v1N/TkbkEI4lKmhS6kopY92Qwzj1HXHmvn1wmDIMRuqAtxzuWvlUFM/SoeXc0GBH+4bqy/nqFCxW&#10;y2T7LxOWB3l8OxlTWftZKTUZD7sXEImG9C++u486z58v4O+Zf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bKLBAAAA3AAAAA8AAAAAAAAAAAAAAAAAmAIAAGRycy9kb3du&#10;cmV2LnhtbFBLBQYAAAAABAAEAPUAAACGAwAAAAA=&#10;" path="m33,10v-11,,-22,,-33,c5,,27,1,33,10xe" fillcolor="black" stroked="f">
                    <v:fill opacity="3341f"/>
                    <v:path arrowok="t" o:connecttype="custom" o:connectlocs="196,59;0,59;196,59" o:connectangles="0,0,0"/>
                  </v:shape>
                  <v:shape id="Freeform 40" o:spid="_x0000_s1042" style="position:absolute;left:-611;top:3106;width:5937;height:4704;visibility:visible;mso-wrap-style:square;v-text-anchor:middle" coordsize="96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9YMQA&#10;AADcAAAADwAAAGRycy9kb3ducmV2LnhtbERPS2vCQBC+F/oflil4KWZjg7akWUWsL+ip2uJ1yE6T&#10;0OxsyK4m+utdQehtPr7nZLPe1OJErassKxhFMQji3OqKCwXf+9XwDYTzyBpry6TgTA5m08eHDFNt&#10;O/6i084XIoSwS1FB6X2TSunykgy6yDbEgfu1rUEfYFtI3WIXwk0tX+J4Ig1WHBpKbGhRUv63OxoF&#10;zVK+/qy75/nHJNkmB6LL5+ZwUWrw1M/fQXjq/b/47t7qMD8Zw+2Zc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7vWDEAAAA3AAAAA8AAAAAAAAAAAAAAAAAmAIAAGRycy9k&#10;b3ducmV2LnhtbFBLBQYAAAAABAAEAPUAAACJAwAAAAA=&#10;" path="m31,v9,,18,,28,c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    <v:fill opacity="3341f"/>
                    <v:path arrowok="t" o:connecttype="custom" o:connectlocs="1839,819;3178,1821;3826,0;5857,992;5857,1697;5814,3205;5844,4223;4394,4406;1950,4669;284,1732;117,953;179,521;2993,581;5443,114;4752,397;3684,422;4271,754;852,556;2962,705;2314,481;469,1067;4814,953;5054,853;5270,1067;4104,1399;5394,1126;1993,1508;3024,1806;3444,1340;1765,1682;4011,1384;5147,1806;364,1757;2654,1796;4363,1821;2931,2749;4086,2402;3259,2228;3561,2268;1006,2684;5209,3007;2839,2898;1006,2809;1302,2972;2302,3047;5332,3106;2888,3047;3610,3171;2345,3419;4968,3503;1747,3379;3746,3394;1839,3692;4320,3761;5443,3776;3117,4084;1179,4024;1284,3811;5474,4074;1438,4223;1993,4654" o:connectangles="0,0,0,0,0,0,0,0,0,0,0,0,0,0,0,0,0,0,0,0,0,0,0,0,0,0,0,0,0,0,0,0,0,0,0,0,0,0,0,0,0,0,0,0,0,0,0,0,0,0,0,0,0,0,0,0,0,0,0,0,0"/>
                    <o:lock v:ext="edit" verticies="t"/>
                  </v:shape>
                  <v:shape id="Freeform 41" o:spid="_x0000_s1043" style="position:absolute;left:5398;width:232;height:634;visibility:visible;mso-wrap-style:square;v-text-anchor:top" coordsize="3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BBcQA&#10;AADcAAAADwAAAGRycy9kb3ducmV2LnhtbERPTWvCQBC9C/6HZQq9iG4aqUjqGmyh0EMpGIPgbchO&#10;kzTZ2ZDdauKv7woFb/N4n7NJB9OKM/WutqzgaRGBIC6srrlUkB/e52sQziNrbC2TgpEcpNvpZIOJ&#10;thfe0znzpQgh7BJUUHnfJVK6oiKDbmE74sB9296gD7Avpe7xEsJNK+MoWkmDNYeGCjt6q6hosl+j&#10;wMY/Pn/9qmcmzsvraI7Pn018UurxYdi9gPA0+Lv43/2hw/zlCm7PhAv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QQXEAAAA3AAAAA8AAAAAAAAAAAAAAAAAmAIAAGRycy9k&#10;b3ducmV2LnhtbFBLBQYAAAAABAAEAPUAAACJAwAAAAA=&#10;" path="m38,20v,2,,3,,5c37,25,37,25,36,25,24,34,6,53,18,70,20,54,25,41,38,38v,1,,3,,4c37,42,37,42,36,42v-14,13,-18,46,,58c35,86,32,77,38,67v,14,,27,,40c14,85,,46,6,v2,,5,,7,c12,9,4,23,11,33,16,19,28,11,36,v3,,2,5,2,8c24,14,8,32,13,50,17,35,27,27,38,20xe" fillcolor="black" stroked="f">
                    <v:fill opacity="3341f"/>
                    <v:path arrowok="t" o:connecttype="custom" o:connectlocs="226,119;226,148;214,148;107,415;226,225;226,249;214,249;214,593;226,397;226,634;36,0;77,0;65,196;214,0;226,47;77,296;226,119" o:connectangles="0,0,0,0,0,0,0,0,0,0,0,0,0,0,0,0,0"/>
                  </v:shape>
                  <v:shape id="Freeform 42" o:spid="_x0000_s1044" style="position:absolute;left:4533;top:1784;width:1091;height:1843;visibility:visible;mso-wrap-style:square;v-text-anchor:top" coordsize="1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xKsIA&#10;AADcAAAADwAAAGRycy9kb3ducmV2LnhtbERPTWvCQBC9F/wPywi96UZL1KauIqJUvBm99DZkp0k0&#10;Oxt2V5P++25B6G0e73OW69404kHO15YVTMYJCOLC6ppLBZfzfrQA4QOyxsYyKfghD+vV4GWJmbYd&#10;n+iRh1LEEPYZKqhCaDMpfVGRQT+2LXHkvq0zGCJ0pdQOuxhuGjlNkpk0WHNsqLClbUXFLb8bBYvd&#10;0bl9mr4X7S03h+769dlvU6Veh/3mA0SgPvyLn+6DjvPf5v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HEqwgAAANwAAAAPAAAAAAAAAAAAAAAAAJgCAABkcnMvZG93&#10;bnJldi54bWxQSwUGAAAAAAQABAD1AAAAhwMAAAAA&#10;" path="m184,51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    <v:fill opacity="3341f"/>
                    <v:path arrowok="t" o:connecttype="custom" o:connectlocs="1091,302;931,628;1002,421;1032,551;1091,421;1091,610;1091,1322;1091,1588;1091,273;1091,302;617,450;646,344;457,687;439,492;676,818;587,599;795,717;694,492;735,628;872,640;931,273;617,450;646,877;338,658;646,877;291,877;723,1102;291,877;706,954;308,776;706,954;320,1144;1049,1541;990,1422;824,1511;931,1440;842,1322;676,1410;795,1363;765,1221;320,1144" o:connectangles="0,0,0,0,0,0,0,0,0,0,0,0,0,0,0,0,0,0,0,0,0,0,0,0,0,0,0,0,0,0,0,0,0,0,0,0,0,0,0,0,0"/>
                    <o:lock v:ext="edit" verticies="t"/>
                  </v:shape>
                  <v:shape id="Freeform 43" o:spid="_x0000_s1045" style="position:absolute;left:-492;top:2148;width:1238;height:2892;visibility:visible;mso-wrap-style:square;v-text-anchor:top" coordsize="209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iMMgA&#10;AADcAAAADwAAAGRycy9kb3ducmV2LnhtbESPQU8CQQyF7yb8h0lJvMGsKIorAyEkojEhCmL02OzU&#10;3Qk7nc3OAMu/pwcTb23e63tfp/PO1+pIbXSBDdwMM1DERbCOSwO7z+fBBFRMyBbrwGTgTBHms97V&#10;FHMbTryh4zaVSkI45migSqnJtY5FRR7jMDTEov2G1mOStS21bfEk4b7Woyy71x4dS0OFDS0rKvbb&#10;gzfwsjuvlm/fazf6elh/jPHxbvXufoy57neLJ1CJuvRv/rt+tYJ/K7TyjEy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1SIwyAAAANwAAAAPAAAAAAAAAAAAAAAAAJgCAABk&#10;cnMvZG93bnJldi54bWxQSwUGAAAAAAQABAD1AAAAjQMAAAAA&#10;" path="m,415v,-5,,-10,,-15c15,413,10,445,15,467v5,-7,14,-9,25,-10c41,446,28,451,23,452v4,-11,19,-16,30,-7c58,439,53,430,50,425v-10,-2,-14,2,-20,5c36,419,54,405,65,420v,-13,6,-26,,-38c62,383,61,382,60,380v-19,3,-24,19,-35,30c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    <v:fill opacity="3341f"/>
                    <v:path arrowok="t" o:connecttype="custom" o:connectlocs="0,2370;237,2708;314,2637;178,2548;385,2264;148,2430;89,2323;0,2181;89,1855;0,1511;59,1482;533,1796;344,1736;355,1363;0,1322;0,1292;118,1203;0,1203;0,95;77,65;225,2785;18,2874;580,628;551,687;521,747;462,818;580,628;812,948;800,919;474,907;432,948;326,1114;900,1529;723,1114;89,1393;89,1393;178,1233;178,1926;267,1677;492,1559;492,2210;551,2341;533,2430;521,2531;403,2151;492,2210" o:connectangles="0,0,0,0,0,0,0,0,0,0,0,0,0,0,0,0,0,0,0,0,0,0,0,0,0,0,0,0,0,0,0,0,0,0,0,0,0,0,0,0,0,0,0,0,0,0"/>
                    <o:lock v:ext="edit" verticies="t"/>
                  </v:shape>
                  <v:shape id="Freeform 44" o:spid="_x0000_s1046" style="position:absolute;left:1932;top:4729;width:1594;height:907;visibility:visible;mso-wrap-style:square;v-text-anchor:top" coordsize="2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dsMQA&#10;AADcAAAADwAAAGRycy9kb3ducmV2LnhtbERPTWvCQBC9C/6HZYTezKYWpKZuQg1Yai9i2kN7G7Jj&#10;EpqdDdnVRH99tyB4m8f7nHU2mlacqXeNZQWPUQyCuLS64UrB1+d2/gzCeWSNrWVScCEHWTqdrDHR&#10;duADnQtfiRDCLkEFtfddIqUrazLoItsRB+5oe4M+wL6SuschhJtWLuJ4KQ02HBpq7CivqfwtTkbB&#10;m938FMMx34/+Y7XbH67f+VBYpR5m4+sLCE+jv4tv7ncd5j+t4P+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N3bDEAAAA3AAAAA8AAAAAAAAAAAAAAAAAmAIAAGRycy9k&#10;b3ducmV2LnhtbFBLBQYAAAAABAAEAPUAAACJAwAAAAA=&#10;" path="m12,150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    <v:fill opacity="3341f"/>
                    <v:path arrowok="t" o:connecttype="custom" o:connectlocs="71,889;634,107;1049,237;723,492;794,285;824,415;883,285;871,373;960,285;960,344;1049,285;1594,889;1564,889;1505,800;1475,889;1357,889;587,889;486,889;498,818;101,640;231,889;190,889;83,741;101,889;71,889;664,504;723,136;409,314;438,207;249,551;231,356;468,682;379,462;587,581;486,356;527,492;664,504;438,741;130,522;438,741" o:connectangles="0,0,0,0,0,0,0,0,0,0,0,0,0,0,0,0,0,0,0,0,0,0,0,0,0,0,0,0,0,0,0,0,0,0,0,0,0,0,0,0"/>
                    <o:lock v:ext="edit" verticies="t"/>
                  </v:shape>
                  <v:shape id="Freeform 45" o:spid="_x0000_s1047" style="position:absolute;left:6;top:4937;width:989;height:681;visibility:visible;mso-wrap-style:square;v-text-anchor:top" coordsize="16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fVMQA&#10;AADcAAAADwAAAGRycy9kb3ducmV2LnhtbESPQWvCQBCF7wX/wzJCb3VjkVKiqwRR8OClaRC9Ddkx&#10;CWZnQ3Ybk3/fORR6m+G9ee+bzW50rRqoD41nA8tFAoq49LbhykDxfXz7BBUissXWMxmYKMBuO3vZ&#10;YGr9k79oyGOlJIRDigbqGLtU61DW5DAsfEcs2t33DqOsfaVtj08Jd61+T5IP7bBhaaixo31N5SP/&#10;cQbO03SK+yLPrgNlQ1EcLjefO2Ne52O2BhVpjP/mv+uTFfyV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n1TEAAAA3AAAAA8AAAAAAAAAAAAAAAAAmAIAAGRycy9k&#10;b3ducmV2LnhtbFBLBQYAAAAABAAEAPUAAACJAwAAAAA=&#10;" path="m155,115v-3,,-7,,-10,c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    <v:fill opacity="3341f"/>
                    <v:path arrowok="t" o:connecttype="custom" o:connectlocs="918,681;859,681;663,284;740,681;492,681;604,580;444,681;403,681;711,533;343,681;18,681;266,651;0,521;0,474;314,533;178,343;373,432;474,314;373,237;521,255;533,326;580,207;0,355;0,326;918,681" o:connectangles="0,0,0,0,0,0,0,0,0,0,0,0,0,0,0,0,0,0,0,0,0,0,0,0,0"/>
                  </v:shape>
                </v:group>
                <v:group id="Group 46" o:spid="_x0000_s1048" style="position:absolute;left:-5875;top:6186;width:16795;height:6433" coordorigin="-10310,-469" coordsize="15940,6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47" o:spid="_x0000_s1049" style="position:absolute;left:373;width:569;height:380;visibility:visible;mso-wrap-style:square;v-text-anchor:top" coordsize="9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ag8EA&#10;AADcAAAADwAAAGRycy9kb3ducmV2LnhtbERPS4vCMBC+C/sfwix409QHslSjyMKCHgRfbK9DM7bV&#10;ZhKaaOu/N8LC3ubje85i1ZlaPKjxlWUFo2ECgji3uuJCwfn0M/gC4QOyxtoyKXiSh9Xyo7fAVNuW&#10;D/Q4hkLEEPYpKihDcKmUPi/JoB9aRxy5i20MhgibQuoG2xhuajlOkpk0WHFsKNHRd0n57Xg3Cm5X&#10;22XbCe/dbpT9TrTbT7ezVqn+Z7eegwjUhX/xn3uj4/zpGN7Px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p2oPBAAAA3AAAAA8AAAAAAAAAAAAAAAAAmAIAAGRycy9kb3du&#10;cmV2LnhtbFBLBQYAAAAABAAEAPUAAACGAwAAAAA=&#10;" path="m6,v1,,3,,5,c7,51,82,45,80,v4,,7,,10,c96,64,,64,6,xe" fillcolor="black" stroked="f">
                    <v:fill opacity="3341f"/>
                    <v:path arrowok="t" o:connecttype="custom" o:connectlocs="36,0;65,0;474,0;533,0;36,0" o:connectangles="0,0,0,0,0"/>
                  </v:shape>
                  <v:shape id="Freeform 48" o:spid="_x0000_s1050" style="position:absolute;left:498;width:248;height:143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voMEA&#10;AADcAAAADwAAAGRycy9kb3ducmV2LnhtbERPS4vCMBC+L/gfwgjeNPWJdI2igrt6UXT3sMehGdvS&#10;ZlKaaOu/N4Kwt/n4nrNYtaYUd6pdblnBcBCBIE6szjlV8Puz689BOI+ssbRMCh7kYLXsfCww1rbh&#10;M90vPhUhhF2MCjLvq1hKl2Rk0A1sRRy4q60N+gDrVOoamxBuSjmKopk0mHNoyLCibUZJcbkZBfPN&#10;d/GH/NgVU70vTs3xMPqyB6V63Xb9CcJT6//Fb/deh/mTMb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r6DBAAAA3AAAAA8AAAAAAAAAAAAAAAAAmAIAAGRycy9kb3du&#10;cmV2LnhtbFBLBQYAAAAABAAEAPUAAACGAwAAAAA=&#10;" path="m,c14,,28,,42,,39,16,1,24,,xe" fillcolor="black" stroked="f">
                    <v:fill opacity="3341f"/>
                    <v:path arrowok="t" o:connecttype="custom" o:connectlocs="0,0;248,0;0,0" o:connectangles="0,0,0"/>
                  </v:shape>
                  <v:shape id="Freeform 49" o:spid="_x0000_s1051" style="position:absolute;left:1991;width:1215;height:842;visibility:visible;mso-wrap-style:square;v-text-anchor:top" coordsize="20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J28MA&#10;AADcAAAADwAAAGRycy9kb3ducmV2LnhtbERPzWrCQBC+F3yHZQpeSt20CVKja5Boq8dqfYAhOyah&#10;2dmQXZPUp+8Khd7m4/udVTaaRvTUudqygpdZBIK4sLrmUsH56/35DYTzyBoby6Tghxxk68nDClNt&#10;Bz5Sf/KlCCHsUlRQed+mUrqiIoNuZlviwF1sZ9AH2JVSdziEcNPI1yiaS4M1h4YKW8orKr5PV6Pg&#10;abfYbpP8dj3K2zj/iPefsUwGpaaP42YJwtPo/8V/7oMO85ME7s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J28MAAADcAAAADwAAAAAAAAAAAAAAAACYAgAAZHJzL2Rv&#10;d25yZXYueG1sUEsFBgAAAAAEAAQA9QAAAIgDAAAAAA==&#10;" path="m2,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    <v:fill opacity="3341f"/>
                    <v:path arrowok="t" o:connecttype="custom" o:connectlocs="12,0;41,0;456,77;160,0;190,0;409,0;527,0;931,148;605,0;634,0;693,166;812,148;705,0;913,0;883,457;1031,0;1108,0;12,0;782,516;723,397;557,486;664,415;575,296;409,385;527,338;498,196;53,107;782,516" o:connectangles="0,0,0,0,0,0,0,0,0,0,0,0,0,0,0,0,0,0,0,0,0,0,0,0,0,0,0,0"/>
                    <o:lock v:ext="edit" verticies="t"/>
                  </v:shape>
                  <v:shape id="Freeform 50" o:spid="_x0000_s1052" style="position:absolute;left:4693;width:356;height:60;visibility:visible;mso-wrap-style:square;v-text-anchor:top" coordsize="6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Mi8IA&#10;AADcAAAADwAAAGRycy9kb3ducmV2LnhtbERPTYvCMBC9L/gfwgje1lRxd6UapQiiSPew6sXb0Ixt&#10;sZmEJtb6783Cwt7m8T5nue5NIzpqfW1ZwWScgCAurK65VHA+bd/nIHxA1thYJgVP8rBeDd6WmGr7&#10;4B/qjqEUMYR9igqqEFwqpS8qMujH1hFH7mpbgyHCtpS6xUcMN42cJsmnNFhzbKjQ0aai4na8GwXu&#10;kju3K/P9xh9ymXx/ZbtOZkqNhn22ABGoD//iP/dex/mzD/h9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YyLwgAAANwAAAAPAAAAAAAAAAAAAAAAAJgCAABkcnMvZG93&#10;bnJldi54bWxQSwUGAAAAAAQABAD1AAAAhwMAAAAA&#10;" path="m,c20,,40,,60,,45,10,15,9,,xe" fillcolor="black" stroked="f">
                    <v:fill opacity="3341f"/>
                    <v:path arrowok="t" o:connecttype="custom" o:connectlocs="0,0;356,0;0,0" o:connectangles="0,0,0"/>
                  </v:shape>
                  <v:shape id="Freeform 51" o:spid="_x0000_s1053" style="position:absolute;left:5576;top:948;width:48;height:208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5z8IA&#10;AADcAAAADwAAAGRycy9kb3ducmV2LnhtbERPO2vDMBDeC/0P4gpZSiI5tKY4UUIoGLpkaJyl22Fd&#10;bBPr5FjyI/8+KhS63cf3vO1+tq0YqfeNYw3JSoEgLp1puNJwLvLlBwgfkA22jknDnTzsd89PW8yM&#10;m/ibxlOoRAxhn6GGOoQuk9KXNVn0K9cRR+7ieoshwr6SpscphttWrpVKpcWGY0ONHX3WVF5Pg9VQ&#10;JK9dWjjb0vB+/FH5XU18O2u9eJkPGxCB5vAv/nN/mTj/LYXfZ+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LnPwgAAANwAAAAPAAAAAAAAAAAAAAAAAJgCAABkcnMvZG93&#10;bnJldi54bWxQSwUGAAAAAAQABAD1AAAAhwMAAAAA&#10;" path="m8,v,11,,23,,35c,26,,8,8,xe" fillcolor="black" stroked="f">
                    <v:fill opacity="3341f"/>
                    <v:path arrowok="t" o:connecttype="custom" o:connectlocs="48,0;48,208;48,0" o:connectangles="0,0,0"/>
                  </v:shape>
                  <v:shape id="Freeform 52" o:spid="_x0000_s1054" style="position:absolute;left:5576;top:1683;width:48;height:166;visibility:visible;mso-wrap-style:square;v-text-anchor:top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mt8YA&#10;AADcAAAADwAAAGRycy9kb3ducmV2LnhtbESPQWsCMRCF7wX/QxjBS9GstlRdjbIIhUIPxdWD3obN&#10;uFncTJYk6vbfN4VCbzO8N+97s972thV38qFxrGA6yUAQV043XCs4Ht7HCxAhImtsHZOCbwqw3Qye&#10;1phr9+A93ctYixTCIUcFJsYulzJUhiyGieuIk3Zx3mJMq6+l9vhI4baVsyx7kxYbTgSDHe0MVdfy&#10;ZhNkei6/TvvP83P07VKbY6FPL4VSo2FfrEBE6uO/+e/6Q6f6r3P4fSZ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nmt8YAAADcAAAADwAAAAAAAAAAAAAAAACYAgAAZHJz&#10;L2Rvd25yZXYueG1sUEsFBgAAAAAEAAQA9QAAAIsDAAAAAA==&#10;" path="m8,v,10,,19,,28c2,26,,2,8,xe" fillcolor="black" stroked="f">
                    <v:fill opacity="3341f"/>
                    <v:path arrowok="t" o:connecttype="custom" o:connectlocs="48,0;48,166;48,0" o:connectangles="0,0,0"/>
                  </v:shape>
                  <v:shape id="Freeform 53" o:spid="_x0000_s1055" style="position:absolute;left:6;top:2057;width:183;height:100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hacUA&#10;AADcAAAADwAAAGRycy9kb3ducmV2LnhtbESPQWvCQBCF70L/wzKFXqRuLFokdZViq3hRqPYHDNlp&#10;EpqdDdlpjP++cxC8zfDevPfNcj2ExvTUpTqyg+kkA0NcRF9z6eD7vH1egEmC7LGJTA6ulGC9ehgt&#10;Mffxwl/Un6Q0GsIpRweVSJtbm4qKAqZJbIlV+4ldQNG1K63v8KLhobEvWfZqA9asDRW2tKmo+D39&#10;BQfyMV4Mh+P1c94XexnHsJPteefc0+Pw/gZGaJC7+Xa994o/U1p9Riew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iFpxQAAANwAAAAPAAAAAAAAAAAAAAAAAJgCAABkcnMv&#10;ZG93bnJldi54bWxQSwUGAAAAAAQABAD1AAAAigMAAAAA&#10;" path="m,c11,3,31,8,28,17,18,14,11,8,,5,,3,,2,,xe" fillcolor="black" stroked="f">
                    <v:fill opacity="3341f"/>
                    <v:path arrowok="t" o:connecttype="custom" o:connectlocs="0,0;165,100;0,29;0,0" o:connectangles="0,0,0,0"/>
                  </v:shape>
                  <v:shape id="Freeform 54" o:spid="_x0000_s1056" style="position:absolute;left:6;top:2560;width:432;height:795;visibility:visible;mso-wrap-style:square;v-text-anchor:top" coordsize="7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hSMMA&#10;AADcAAAADwAAAGRycy9kb3ducmV2LnhtbERPTWvCQBC9F/wPywjedJNYik1dRYS2WlBo9NLbkB2T&#10;YHY27G41/vuuIPQ2j/c582VvWnEh5xvLCtJJAoK4tLrhSsHx8D6egfABWWNrmRTcyMNyMXiaY67t&#10;lb/pUoRKxBD2OSqoQ+hyKX1Zk0E/sR1x5E7WGQwRukpqh9cYblqZJcmLNNhwbKixo3VN5bn4NQqK&#10;n53rP/bTT52eK9pmuLabr5tSo2G/egMRqA//4od7o+P851e4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jhSMMAAADcAAAADwAAAAAAAAAAAAAAAACYAgAAZHJzL2Rv&#10;d25yZXYueG1sUEsFBgAAAAAEAAQA9QAAAIgDAAAAAA==&#10;" path="m,c73,4,55,124,,134,,119,,104,,89,11,88,14,79,18,70,12,65,13,88,,84,,68,,51,,35v33,8,33,65,10,84c52,107,51,14,,12,,8,,4,,xe" fillcolor="black" stroked="f">
                    <v:fill opacity="3341f"/>
                    <v:path arrowok="t" o:connecttype="custom" o:connectlocs="0,0;0,795;0,528;107,415;0,498;0,208;59,706;0,71;0,0" o:connectangles="0,0,0,0,0,0,0,0,0"/>
                  </v:shape>
                  <v:shape id="Freeform 55" o:spid="_x0000_s1057" style="position:absolute;left:5280;top:2560;width:344;height:546;visibility:visible;mso-wrap-style:square;v-text-anchor:top" coordsize="5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mAcQA&#10;AADcAAAADwAAAGRycy9kb3ducmV2LnhtbESPQWvDMAyF74P+B6PCbqvTQcPI6pbS0jF2GUt72FHE&#10;WhwWy6nttNm/nw6D3STe03uf1tvJ9+pKMXWBDSwXBSjiJtiOWwPn0/HhCVTKyBb7wGTghxJsN7O7&#10;NVY23PiDrnVulYRwqtCAy3motE6NI49pEQZi0b5C9Jhlja22EW8S7nv9WBSl9tixNDgcaO+o+a5H&#10;b+Di9Atfxnq3wtPbZ9mUejzEd2Pu59PuGVSmKf+b/65freC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5gHEAAAA3AAAAA8AAAAAAAAAAAAAAAAAmAIAAGRycy9k&#10;b3ducmV2LnhtbFBLBQYAAAAABAAEAPUAAACJAwAAAAA=&#10;" path="m58,v,4,,8,,12c29,12,16,50,36,70v7,-1,16,1,20,-3c47,67,32,64,36,45,41,39,47,34,58,35v,17,,35,,52c,92,18,,58,xe" fillcolor="black" stroked="f">
                    <v:fill opacity="3341f"/>
                    <v:path arrowok="t" o:connecttype="custom" o:connectlocs="344,0;344,71;214,415;332,398;214,267;344,208;344,516;344,0" o:connectangles="0,0,0,0,0,0,0,0"/>
                  </v:shape>
                  <v:shape id="Freeform 56" o:spid="_x0000_s1058" style="position:absolute;left:5475;top:4066;width:149;height:154;visibility:visible;mso-wrap-style:square;v-text-anchor:top" coordsize="2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Je8IA&#10;AADcAAAADwAAAGRycy9kb3ducmV2LnhtbERPTWsCMRC9C/0PYQpeRLMKFbs1ShGUHrwYvfQ2bqa7&#10;SzeTZRPN1l9vCoK3ebzPWa5724grdb52rGA6yUAQF87UXCo4HbfjBQgfkA02jknBH3lYr14GS8yN&#10;i3ygqw6lSCHsc1RQhdDmUvqiIot+4lrixP24zmJIsCul6TCmcNvIWZbNpcWaU0OFLW0qKn71xSqY&#10;l7vzRet9fN8f4k1/7yhqPVJq+Np/foAI1Ien+OH+Mmn+2xT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wl7wgAAANwAAAAPAAAAAAAAAAAAAAAAAJgCAABkcnMvZG93&#10;bnJldi54bWxQSwUGAAAAAAQABAD1AAAAhwMAAAAA&#10;" path="m25,v,4,,8,,13c13,10,5,26,,23,5,11,13,4,25,xe" fillcolor="black" stroked="f">
                    <v:fill opacity="3341f"/>
                    <v:path arrowok="t" o:connecttype="custom" o:connectlocs="149,0;149,77;0,136;149,0" o:connectangles="0,0,0,0"/>
                  </v:shape>
                  <v:shape id="Freeform 57" o:spid="_x0000_s1059" style="position:absolute;left:6;top:4759;width:23;height:225;visibility:visible;mso-wrap-style:square;v-text-anchor:top" coordsize="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rEn8EA&#10;AADcAAAADwAAAGRycy9kb3ducmV2LnhtbERP32vCMBB+F/Y/hBv4pqmFiatGkcFAJg6sQ1+P5myq&#10;zaU0Uet/vwiCb/fx/bzZorO1uFLrK8cKRsMEBHHhdMWlgr/d92ACwgdkjbVjUnAnD4v5W2+GmXY3&#10;3tI1D6WIIewzVGBCaDIpfWHIoh+6hjhyR9daDBG2pdQt3mK4rWWaJGNpseLYYLChL0PFOb9YBbhM&#10;14fJ6MeU69T/nj5R5/vtRqn+e7ecggjUhZf46V7pOP8jhc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6xJ/BAAAA3AAAAA8AAAAAAAAAAAAAAAAAmAIAAGRycy9kb3du&#10;cmV2LnhtbFBLBQYAAAAABAAEAPUAAACGAwAAAAA=&#10;" path="m,c4,7,4,31,,38,,25,,13,,xe" fillcolor="black" stroked="f">
                    <v:fill opacity="3341f"/>
                    <v:path arrowok="t" o:connecttype="custom" o:connectlocs="0,0;0,225;0,0" o:connectangles="0,0,0"/>
                  </v:shape>
                  <v:shape id="Freeform 58" o:spid="_x0000_s1060" style="position:absolute;left:5446;top:5281;width:178;height:337;visibility:visible;mso-wrap-style:square;v-text-anchor:top" coordsize="3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EA8MA&#10;AADcAAAADwAAAGRycy9kb3ducmV2LnhtbERPS2sCMRC+F/wPYQQvpWZVqmU1igqKh158lOpt2Iyb&#10;xc1k2URd/70pFLzNx/ecyayxpbhR7QvHCnrdBARx5nTBuYLDfvXxBcIHZI2lY1LwIA+zaettgql2&#10;d97SbRdyEUPYp6jAhFClUvrMkEXfdRVx5M6uthgirHOpa7zHcFvKfpIMpcWCY4PBipaGssvuahXk&#10;l/Pw+7To69HP+v0oi98FJyOjVKfdzMcgAjXhJf53b3Sc/zmAv2fi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kEA8MAAADcAAAADwAAAAAAAAAAAAAAAACYAgAAZHJzL2Rv&#10;d25yZXYueG1sUEsFBgAAAAAEAAQA9QAAAIgDAAAAAA==&#10;" path="m30,v,1,,3,,5c18,16,9,30,5,50,13,41,15,26,30,25v,1,,3,,5c20,37,12,46,5,57v-1,,-3,,-5,c4,31,14,12,30,xe" fillcolor="black" stroked="f">
                    <v:fill opacity="3341f"/>
                    <v:path arrowok="t" o:connecttype="custom" o:connectlocs="178,0;178,30;30,296;178,148;178,177;30,337;0,337;178,0" o:connectangles="0,0,0,0,0,0,0,0"/>
                  </v:shape>
                  <v:shape id="Freeform 59" o:spid="_x0000_s1061" style="position:absolute;left:2595;top:5292;width:486;height:326;visibility:visible;mso-wrap-style:square;v-text-anchor:top" coordsize="8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LyMIA&#10;AADcAAAADwAAAGRycy9kb3ducmV2LnhtbERPS4vCMBC+C/6HMIIX0dTX4naNIoqguIddde9DM9sW&#10;m0ltotZ/bwTB23x8z5nOa1OIK1Uut6yg34tAECdW55wqOB7W3QkI55E1FpZJwZ0czGfNxhRjbW/8&#10;S9e9T0UIYRejgsz7MpbSJRkZdD1bEgfu31YGfYBVKnWFtxBuCjmIog9pMOfQkGFJy4yS0/5iFHzb&#10;4ed2N+4Uq349Oci/M5mfDSnVbtWLLxCeav8Wv9wbHeaPR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MvIwgAAANwAAAAPAAAAAAAAAAAAAAAAAJgCAABkcnMvZG93&#10;bnJldi54bWxQSwUGAAAAAAQABAD1AAAAhwMAAAAA&#10;" path="m82,55v-3,,-7,,-10,c69,19,8,16,5,55v-2,,-4,,-5,c1,4,82,,82,55xe" fillcolor="black" stroked="f">
                    <v:fill opacity="3341f"/>
                    <v:path arrowok="t" o:connecttype="custom" o:connectlocs="486,326;427,326;30,326;0,326;486,326" o:connectangles="0,0,0,0,0"/>
                  </v:shape>
                  <v:shape id="Freeform 60" o:spid="_x0000_s1062" style="position:absolute;left:2696;top:5559;width:196;height:59;visibility:visible;mso-wrap-style:square;v-text-anchor:top" coordsize="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smcEA&#10;AADcAAAADwAAAGRycy9kb3ducmV2LnhtbERPTWsCMRC9F/wPYYTealZxi2yNIoLipYW64nm6mWZD&#10;N5Mliev23zeFQm/zeJ+z3o6uEwOFaD0rmM8KEMSN15aNgkt9eFqBiAlZY+eZFHxThO1m8rDGSvs7&#10;v9NwTkbkEI4VKmhT6ispY9OSwzjzPXHmPn1wmDIMRuqA9xzuOrkoimfp0HJuaLGnfUvN1/nmFCxX&#10;ZbLDhwnlUZ5e34yprb3WSj1Ox90LiERj+hf/uU86zy9L+H0mX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LJnBAAAA3AAAAA8AAAAAAAAAAAAAAAAAmAIAAGRycy9kb3du&#10;cmV2LnhtbFBLBQYAAAAABAAEAPUAAACGAwAAAAA=&#10;" path="m33,10v-11,,-22,,-33,c5,,27,1,33,10xe" fillcolor="black" stroked="f">
                    <v:fill opacity="3341f"/>
                    <v:path arrowok="t" o:connecttype="custom" o:connectlocs="196,59;0,59;196,59" o:connectangles="0,0,0"/>
                  </v:shape>
                  <v:shape id="Freeform 61" o:spid="_x0000_s1063" style="position:absolute;left:-10310;top:-469;width:15359;height:5741;rotation:-308983fd;visibility:visible;mso-wrap-style:square;v-text-anchor:top" coordsize="96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WTb4A&#10;AADcAAAADwAAAGRycy9kb3ducmV2LnhtbERPS4vCMBC+C/sfwizsTVMFi1TTIi4Frz4OHodmbIrN&#10;pCRZW/+9WVjY23x8z9lVk+3Fk3zoHCtYLjIQxI3THbcKrpd6vgERIrLG3jEpeFGAqvyY7bDQbuQT&#10;Pc+xFSmEQ4EKTIxDIWVoDFkMCzcQJ+7uvMWYoG+l9jimcNvLVZbl0mLHqcHgQAdDzeP8YxVgW3/n&#10;YVx1x9vVazKmni59rdTX57Tfgog0xX/xn/uo0/x1Dr/PpAtk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AVk2+AAAA3AAAAA8AAAAAAAAAAAAAAAAAmAIAAGRycy9kb3ducmV2&#10;LnhtbFBLBQYAAAAABAAEAPUAAACDAwAAAAA=&#10;" path="m31,v9,,18,,28,c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    <v:fill opacity="3341f"/>
                    <v:path arrowok="t" o:connecttype="custom" o:connectlocs="4758,999;8222,2223;9899,0;15151,1211;15151,2071;15040,3912;15120,5154;11368,5378;5045,5699;734,2114;303,1163;463,636;7743,709;14082,139;12294,484;9532,515;11048,920;2203,678;7664,860;5987,587;1213,1302;12453,1163;13076,1042;13635,1302;10617,1708;13954,1375;5157,1841;7823,2204;8909,1635;4566,2053;10378,1690;13315,2204;942,2144;6865,2192;11288,2223;7584,3355;10569,2931;8430,2719;9212,2768;2602,3276;13475,3670;7344,3537;2602,3428;3369,3627;5955,3718;13794,3791;7472,3718;9340,3870;6067,4173;12852,4275;4518,4124;9691,4142;4758,4506;11176,4590;14082,4609;8063,4984;3049,4911;3321,4651;14162,4972;3720,5154;5157,5680" o:connectangles="0,0,0,0,0,0,0,0,0,0,0,0,0,0,0,0,0,0,0,0,0,0,0,0,0,0,0,0,0,0,0,0,0,0,0,0,0,0,0,0,0,0,0,0,0,0,0,0,0,0,0,0,0,0,0,0,0,0,0,0,0"/>
                    <o:lock v:ext="edit" verticies="t"/>
                  </v:shape>
                  <v:shape id="Freeform 62" o:spid="_x0000_s1064" style="position:absolute;left:5398;width:232;height:634;visibility:visible;mso-wrap-style:square;v-text-anchor:top" coordsize="3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BPsQA&#10;AADcAAAADwAAAGRycy9kb3ducmV2LnhtbERPTWvCQBC9C/6HZYRepG4a0JboGtqC0EMRtKHgbchO&#10;kzTZ2ZBdTdJf7wpCb/N4n7NJB9OIC3WusqzgaRGBIM6trrhQkH3tHl9AOI+ssbFMCkZykG6nkw0m&#10;2vZ8oMvRFyKEsEtQQel9m0jp8pIMuoVtiQP3YzuDPsCukLrDPoSbRsZRtJIGKw4NJbb0XlJeH89G&#10;gY1/ffa2r+Ymzoq/0XwvP+v4pNTDbHhdg/A0+H/x3f2hw/zlM9yeCR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AT7EAAAA3AAAAA8AAAAAAAAAAAAAAAAAmAIAAGRycy9k&#10;b3ducmV2LnhtbFBLBQYAAAAABAAEAPUAAACJAwAAAAA=&#10;" path="m38,20v,2,,3,,5c37,25,37,25,36,25,24,34,6,53,18,70,20,54,25,41,38,38v,1,,3,,4c37,42,37,42,36,42v-14,13,-18,46,,58c35,86,32,77,38,67v,14,,27,,40c14,85,,46,6,v2,,5,,7,c12,9,4,23,11,33,16,19,28,11,36,v3,,2,5,2,8c24,14,8,32,13,50,17,35,27,27,38,20xe" fillcolor="black" stroked="f">
                    <v:fill opacity="3341f"/>
                    <v:path arrowok="t" o:connecttype="custom" o:connectlocs="226,119;226,148;214,148;107,415;226,225;226,249;214,249;214,593;226,397;226,634;36,0;77,0;65,196;214,0;226,47;77,296;226,119" o:connectangles="0,0,0,0,0,0,0,0,0,0,0,0,0,0,0,0,0"/>
                  </v:shape>
                  <v:shape id="Freeform 63" o:spid="_x0000_s1065" style="position:absolute;left:4533;top:1784;width:1091;height:1843;visibility:visible;mso-wrap-style:square;v-text-anchor:top" coordsize="1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A+MQA&#10;AADcAAAADwAAAGRycy9kb3ducmV2LnhtbESPQW/CMAyF75P2HyJP4jZSJnVihYAQGgLttrILN6sx&#10;baFxqiTQ8u/nw6TdbL3n9z4v16Pr1J1CbD0bmE0zUMSVty3XBn6Ou9c5qJiQLXaeycCDIqxXz09L&#10;LKwf+JvuZaqVhHAs0ECTUl9oHauGHMap74lFO/vgMMkaam0DDhLuOv2WZe/aYcvS0GBP24aqa3lz&#10;BuafXyHs8vyj6q+lOwyX037c5sZMXsbNAlSiMf2b/64PVvB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APjEAAAA3AAAAA8AAAAAAAAAAAAAAAAAmAIAAGRycy9k&#10;b3ducmV2LnhtbFBLBQYAAAAABAAEAPUAAACJAwAAAAA=&#10;" path="m184,51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    <v:fill opacity="3341f"/>
                    <v:path arrowok="t" o:connecttype="custom" o:connectlocs="1091,302;931,628;1002,421;1032,551;1091,421;1091,610;1091,1322;1091,1588;1091,273;1091,302;617,450;646,344;457,687;439,492;676,818;587,599;795,717;694,492;735,628;872,640;931,273;617,450;646,877;338,658;646,877;291,877;723,1102;291,877;706,954;308,776;706,954;320,1144;1049,1541;990,1422;824,1511;931,1440;842,1322;676,1410;795,1363;765,1221;320,1144" o:connectangles="0,0,0,0,0,0,0,0,0,0,0,0,0,0,0,0,0,0,0,0,0,0,0,0,0,0,0,0,0,0,0,0,0,0,0,0,0,0,0,0,0"/>
                    <o:lock v:ext="edit" verticies="t"/>
                  </v:shape>
                  <v:shape id="Freeform 64" o:spid="_x0000_s1066" style="position:absolute;left:6;top:2199;width:1238;height:2892;visibility:visible;mso-wrap-style:square;v-text-anchor:top" coordsize="209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iC8QA&#10;AADcAAAADwAAAGRycy9kb3ducmV2LnhtbERP22oCMRB9L/Qfwgi+dbOKtroapQi1Ioj1Rvs4bMbd&#10;0M1k2aS6/r0pFPo2h3Od6by1lbhQ441jBb0kBUGcO224UHA8vD2NQPiArLFyTApu5GE+e3yYYqbd&#10;lXd02YdCxBD2GSooQ6gzKX1ekkWfuJo4cmfXWAwRNoXUDV5juK1kP02fpUXDsaHEmhYl5d/7H6vg&#10;/XhbLtafG9M/vWw+hjgeLLfmS6lup32dgAjUhn/xn3ul4/zhGH6fi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YgvEAAAA3AAAAA8AAAAAAAAAAAAAAAAAmAIAAGRycy9k&#10;b3ducmV2LnhtbFBLBQYAAAAABAAEAPUAAACJAwAAAAA=&#10;" path="m,415v,-5,,-10,,-15c15,413,10,445,15,467v5,-7,14,-9,25,-10c41,446,28,451,23,452v4,-11,19,-16,30,-7c58,439,53,430,50,425v-10,-2,-14,2,-20,5c36,419,54,405,65,420v,-13,6,-26,,-38c62,383,61,382,60,380v-19,3,-24,19,-35,30c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    <v:fill opacity="3341f"/>
                    <v:path arrowok="t" o:connecttype="custom" o:connectlocs="0,2370;237,2708;314,2637;178,2548;385,2264;148,2430;89,2323;0,2181;89,1855;0,1511;59,1482;533,1796;344,1736;355,1363;0,1322;0,1292;118,1203;0,1203;0,95;77,65;225,2785;18,2874;580,628;551,687;521,747;462,818;580,628;812,948;800,919;474,907;432,948;326,1114;900,1529;723,1114;89,1393;89,1393;178,1233;178,1926;267,1677;492,1559;492,2210;551,2341;533,2430;521,2531;403,2151;492,2210" o:connectangles="0,0,0,0,0,0,0,0,0,0,0,0,0,0,0,0,0,0,0,0,0,0,0,0,0,0,0,0,0,0,0,0,0,0,0,0,0,0,0,0,0,0,0,0,0,0"/>
                    <o:lock v:ext="edit" verticies="t"/>
                  </v:shape>
                  <v:shape id="Freeform 65" o:spid="_x0000_s1067" style="position:absolute;left:1932;top:4729;width:1594;height:907;visibility:visible;mso-wrap-style:square;v-text-anchor:top" coordsize="2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bMMYA&#10;AADcAAAADwAAAGRycy9kb3ducmV2LnhtbESPMW/CQAyF90r8h5OR2MqFDqgNHAgiUUEXRNoBNitn&#10;koicL8odJO2vr4dK3Wy95/c+L9eDa9SDulB7NjCbJqCIC29rLg18fe6eX0GFiGyx8UwGvinAejV6&#10;WmJqfc8neuSxVBLCIUUDVYxtqnUoKnIYpr4lFu3qO4dR1q7UtsNewl2jX5Jkrh3WLA0VtpRVVNzy&#10;uzPw7reXvL9mxyF+vB2Op59z1ufemMl42CxARRriv/nvem8Ffy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RbMMYAAADcAAAADwAAAAAAAAAAAAAAAACYAgAAZHJz&#10;L2Rvd25yZXYueG1sUEsFBgAAAAAEAAQA9QAAAIsDAAAAAA==&#10;" path="m12,150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    <v:fill opacity="3341f"/>
                    <v:path arrowok="t" o:connecttype="custom" o:connectlocs="71,889;634,107;1049,237;723,492;794,285;824,415;883,285;871,373;960,285;960,344;1049,285;1594,889;1564,889;1505,800;1475,889;1357,889;587,889;486,889;498,818;101,640;231,889;190,889;83,741;101,889;71,889;664,504;723,136;409,314;438,207;249,551;231,356;468,682;379,462;587,581;486,356;527,492;664,504;438,741;130,522;438,741" o:connectangles="0,0,0,0,0,0,0,0,0,0,0,0,0,0,0,0,0,0,0,0,0,0,0,0,0,0,0,0,0,0,0,0,0,0,0,0,0,0,0,0"/>
                    <o:lock v:ext="edit" verticies="t"/>
                  </v:shape>
                  <v:shape id="Freeform 66" o:spid="_x0000_s1068" style="position:absolute;left:6;top:4937;width:989;height:681;visibility:visible;mso-wrap-style:square;v-text-anchor:top" coordsize="16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r8AA&#10;AADcAAAADwAAAGRycy9kb3ducmV2LnhtbERPTYvCMBC9C/6HMII3TfUgSzVKEQUPXuyWRW9DM7bF&#10;ZlKaWNt/bwRhb/N4n7PZ9aYWHbWusqxgMY9AEOdWV1woyH6Psx8QziNrrC2TgoEc7Lbj0QZjbV98&#10;oS71hQgh7GJUUHrfxFK6vCSDbm4b4sDdbWvQB9gWUrf4CuGmlssoWkmDFYeGEhval5Q/0qdRcB6G&#10;k99naXLtKOmy7PB3s6lRajrpkzUIT73/F3/dJx3mrxbweSZc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Jmr8AAAADcAAAADwAAAAAAAAAAAAAAAACYAgAAZHJzL2Rvd25y&#10;ZXYueG1sUEsFBgAAAAAEAAQA9QAAAIUDAAAAAA==&#10;" path="m155,115v-3,,-7,,-10,c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    <v:fill opacity="3341f"/>
                    <v:path arrowok="t" o:connecttype="custom" o:connectlocs="918,681;859,681;663,284;740,681;492,681;604,580;444,681;403,681;711,533;343,681;18,681;266,651;0,521;0,474;314,533;178,343;373,432;474,314;373,237;521,255;533,326;580,207;0,355;0,326;918,681" o:connectangles="0,0,0,0,0,0,0,0,0,0,0,0,0,0,0,0,0,0,0,0,0,0,0,0,0"/>
                  </v:shape>
                </v:group>
              </v:group>
            </w:pict>
          </mc:Fallback>
        </mc:AlternateContent>
      </w:r>
      <w:r w:rsidR="00E54C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BA520A" wp14:editId="58EA4EC7">
                <wp:simplePos x="0" y="0"/>
                <wp:positionH relativeFrom="column">
                  <wp:posOffset>-108585</wp:posOffset>
                </wp:positionH>
                <wp:positionV relativeFrom="paragraph">
                  <wp:posOffset>9261475</wp:posOffset>
                </wp:positionV>
                <wp:extent cx="8058785" cy="1129030"/>
                <wp:effectExtent l="0" t="0" r="0" b="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785" cy="1129030"/>
                        </a:xfrm>
                        <a:prstGeom prst="rect">
                          <a:avLst/>
                        </a:prstGeom>
                        <a:solidFill>
                          <a:srgbClr val="919C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8.55pt;margin-top:729.25pt;width:634.55pt;height:88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" fillcolor="#919c37" stroked="f"/>
            </w:pict>
          </mc:Fallback>
        </mc:AlternateContent>
      </w:r>
      <w:r w:rsidR="00E54C99" w:rsidRPr="00E54C99"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FDD1FF4" wp14:editId="511FB08D">
                <wp:simplePos x="0" y="0"/>
                <wp:positionH relativeFrom="column">
                  <wp:posOffset>9402445</wp:posOffset>
                </wp:positionH>
                <wp:positionV relativeFrom="paragraph">
                  <wp:posOffset>5785485</wp:posOffset>
                </wp:positionV>
                <wp:extent cx="12204700" cy="4479925"/>
                <wp:effectExtent l="0" t="0" r="6350" b="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0" cy="4479925"/>
                          <a:chOff x="-5342" y="6550"/>
                          <a:chExt cx="16262" cy="606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-4997" y="6680"/>
                            <a:ext cx="9997" cy="5939"/>
                            <a:chOff x="-3857" y="0"/>
                            <a:chExt cx="9487" cy="5636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373" y="0"/>
                              <a:ext cx="569" cy="380"/>
                            </a:xfrm>
                            <a:custGeom>
                              <a:avLst/>
                              <a:gdLst>
                                <a:gd name="T0" fmla="*/ 6 w 96"/>
                                <a:gd name="T1" fmla="*/ 0 h 64"/>
                                <a:gd name="T2" fmla="*/ 11 w 96"/>
                                <a:gd name="T3" fmla="*/ 0 h 64"/>
                                <a:gd name="T4" fmla="*/ 80 w 96"/>
                                <a:gd name="T5" fmla="*/ 0 h 64"/>
                                <a:gd name="T6" fmla="*/ 90 w 96"/>
                                <a:gd name="T7" fmla="*/ 0 h 64"/>
                                <a:gd name="T8" fmla="*/ 6 w 96"/>
                                <a:gd name="T9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64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9" y="0"/>
                                    <a:pt x="11" y="0"/>
                                  </a:cubicBezTo>
                                  <a:cubicBezTo>
                                    <a:pt x="7" y="51"/>
                                    <a:pt x="82" y="45"/>
                                    <a:pt x="80" y="0"/>
                                  </a:cubicBezTo>
                                  <a:cubicBezTo>
                                    <a:pt x="84" y="0"/>
                                    <a:pt x="87" y="0"/>
                                    <a:pt x="90" y="0"/>
                                  </a:cubicBezTo>
                                  <a:cubicBezTo>
                                    <a:pt x="96" y="64"/>
                                    <a:pt x="0" y="64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498" y="0"/>
                              <a:ext cx="248" cy="14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24"/>
                                <a:gd name="T2" fmla="*/ 42 w 42"/>
                                <a:gd name="T3" fmla="*/ 0 h 24"/>
                                <a:gd name="T4" fmla="*/ 0 w 42"/>
                                <a:gd name="T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0" y="0"/>
                                  </a:moveTo>
                                  <a:cubicBezTo>
                                    <a:pt x="14" y="0"/>
                                    <a:pt x="28" y="0"/>
                                    <a:pt x="42" y="0"/>
                                  </a:cubicBezTo>
                                  <a:cubicBezTo>
                                    <a:pt x="39" y="16"/>
                                    <a:pt x="1" y="2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0"/>
                              <a:ext cx="1215" cy="842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0 h 142"/>
                                <a:gd name="T2" fmla="*/ 7 w 205"/>
                                <a:gd name="T3" fmla="*/ 0 h 142"/>
                                <a:gd name="T4" fmla="*/ 77 w 205"/>
                                <a:gd name="T5" fmla="*/ 13 h 142"/>
                                <a:gd name="T6" fmla="*/ 27 w 205"/>
                                <a:gd name="T7" fmla="*/ 0 h 142"/>
                                <a:gd name="T8" fmla="*/ 32 w 205"/>
                                <a:gd name="T9" fmla="*/ 0 h 142"/>
                                <a:gd name="T10" fmla="*/ 69 w 205"/>
                                <a:gd name="T11" fmla="*/ 0 h 142"/>
                                <a:gd name="T12" fmla="*/ 89 w 205"/>
                                <a:gd name="T13" fmla="*/ 0 h 142"/>
                                <a:gd name="T14" fmla="*/ 157 w 205"/>
                                <a:gd name="T15" fmla="*/ 25 h 142"/>
                                <a:gd name="T16" fmla="*/ 102 w 205"/>
                                <a:gd name="T17" fmla="*/ 0 h 142"/>
                                <a:gd name="T18" fmla="*/ 107 w 205"/>
                                <a:gd name="T19" fmla="*/ 0 h 142"/>
                                <a:gd name="T20" fmla="*/ 117 w 205"/>
                                <a:gd name="T21" fmla="*/ 28 h 142"/>
                                <a:gd name="T22" fmla="*/ 137 w 205"/>
                                <a:gd name="T23" fmla="*/ 25 h 142"/>
                                <a:gd name="T24" fmla="*/ 119 w 205"/>
                                <a:gd name="T25" fmla="*/ 0 h 142"/>
                                <a:gd name="T26" fmla="*/ 154 w 205"/>
                                <a:gd name="T27" fmla="*/ 0 h 142"/>
                                <a:gd name="T28" fmla="*/ 149 w 205"/>
                                <a:gd name="T29" fmla="*/ 77 h 142"/>
                                <a:gd name="T30" fmla="*/ 174 w 205"/>
                                <a:gd name="T31" fmla="*/ 0 h 142"/>
                                <a:gd name="T32" fmla="*/ 187 w 205"/>
                                <a:gd name="T33" fmla="*/ 0 h 142"/>
                                <a:gd name="T34" fmla="*/ 2 w 205"/>
                                <a:gd name="T35" fmla="*/ 0 h 142"/>
                                <a:gd name="T36" fmla="*/ 132 w 205"/>
                                <a:gd name="T37" fmla="*/ 87 h 142"/>
                                <a:gd name="T38" fmla="*/ 122 w 205"/>
                                <a:gd name="T39" fmla="*/ 67 h 142"/>
                                <a:gd name="T40" fmla="*/ 94 w 205"/>
                                <a:gd name="T41" fmla="*/ 82 h 142"/>
                                <a:gd name="T42" fmla="*/ 112 w 205"/>
                                <a:gd name="T43" fmla="*/ 70 h 142"/>
                                <a:gd name="T44" fmla="*/ 97 w 205"/>
                                <a:gd name="T45" fmla="*/ 50 h 142"/>
                                <a:gd name="T46" fmla="*/ 69 w 205"/>
                                <a:gd name="T47" fmla="*/ 65 h 142"/>
                                <a:gd name="T48" fmla="*/ 89 w 205"/>
                                <a:gd name="T49" fmla="*/ 57 h 142"/>
                                <a:gd name="T50" fmla="*/ 84 w 205"/>
                                <a:gd name="T51" fmla="*/ 33 h 142"/>
                                <a:gd name="T52" fmla="*/ 9 w 205"/>
                                <a:gd name="T53" fmla="*/ 18 h 142"/>
                                <a:gd name="T54" fmla="*/ 132 w 205"/>
                                <a:gd name="T55" fmla="*/ 87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5" h="142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7" y="0"/>
                                  </a:cubicBezTo>
                                  <a:cubicBezTo>
                                    <a:pt x="5" y="36"/>
                                    <a:pt x="81" y="60"/>
                                    <a:pt x="77" y="13"/>
                                  </a:cubicBezTo>
                                  <a:cubicBezTo>
                                    <a:pt x="68" y="21"/>
                                    <a:pt x="33" y="17"/>
                                    <a:pt x="27" y="0"/>
                                  </a:cubicBezTo>
                                  <a:cubicBezTo>
                                    <a:pt x="29" y="0"/>
                                    <a:pt x="30" y="0"/>
                                    <a:pt x="32" y="0"/>
                                  </a:cubicBezTo>
                                  <a:cubicBezTo>
                                    <a:pt x="38" y="11"/>
                                    <a:pt x="64" y="14"/>
                                    <a:pt x="69" y="0"/>
                                  </a:cubicBezTo>
                                  <a:cubicBezTo>
                                    <a:pt x="76" y="0"/>
                                    <a:pt x="83" y="0"/>
                                    <a:pt x="89" y="0"/>
                                  </a:cubicBezTo>
                                  <a:cubicBezTo>
                                    <a:pt x="81" y="43"/>
                                    <a:pt x="147" y="72"/>
                                    <a:pt x="157" y="25"/>
                                  </a:cubicBezTo>
                                  <a:cubicBezTo>
                                    <a:pt x="146" y="60"/>
                                    <a:pt x="90" y="44"/>
                                    <a:pt x="102" y="0"/>
                                  </a:cubicBezTo>
                                  <a:cubicBezTo>
                                    <a:pt x="103" y="0"/>
                                    <a:pt x="105" y="0"/>
                                    <a:pt x="107" y="0"/>
                                  </a:cubicBezTo>
                                  <a:cubicBezTo>
                                    <a:pt x="106" y="13"/>
                                    <a:pt x="112" y="20"/>
                                    <a:pt x="117" y="28"/>
                                  </a:cubicBezTo>
                                  <a:cubicBezTo>
                                    <a:pt x="126" y="29"/>
                                    <a:pt x="129" y="29"/>
                                    <a:pt x="137" y="25"/>
                                  </a:cubicBezTo>
                                  <a:cubicBezTo>
                                    <a:pt x="128" y="27"/>
                                    <a:pt x="109" y="17"/>
                                    <a:pt x="119" y="0"/>
                                  </a:cubicBezTo>
                                  <a:cubicBezTo>
                                    <a:pt x="131" y="0"/>
                                    <a:pt x="143" y="0"/>
                                    <a:pt x="154" y="0"/>
                                  </a:cubicBezTo>
                                  <a:cubicBezTo>
                                    <a:pt x="171" y="21"/>
                                    <a:pt x="168" y="61"/>
                                    <a:pt x="149" y="77"/>
                                  </a:cubicBezTo>
                                  <a:cubicBezTo>
                                    <a:pt x="174" y="69"/>
                                    <a:pt x="187" y="30"/>
                                    <a:pt x="174" y="0"/>
                                  </a:cubicBezTo>
                                  <a:cubicBezTo>
                                    <a:pt x="178" y="0"/>
                                    <a:pt x="182" y="0"/>
                                    <a:pt x="187" y="0"/>
                                  </a:cubicBezTo>
                                  <a:cubicBezTo>
                                    <a:pt x="205" y="142"/>
                                    <a:pt x="0" y="115"/>
                                    <a:pt x="2" y="0"/>
                                  </a:cubicBezTo>
                                  <a:close/>
                                  <a:moveTo>
                                    <a:pt x="132" y="87"/>
                                  </a:moveTo>
                                  <a:cubicBezTo>
                                    <a:pt x="131" y="78"/>
                                    <a:pt x="128" y="71"/>
                                    <a:pt x="122" y="67"/>
                                  </a:cubicBezTo>
                                  <a:cubicBezTo>
                                    <a:pt x="127" y="86"/>
                                    <a:pt x="104" y="88"/>
                                    <a:pt x="94" y="82"/>
                                  </a:cubicBezTo>
                                  <a:cubicBezTo>
                                    <a:pt x="102" y="80"/>
                                    <a:pt x="111" y="79"/>
                                    <a:pt x="112" y="70"/>
                                  </a:cubicBezTo>
                                  <a:cubicBezTo>
                                    <a:pt x="112" y="58"/>
                                    <a:pt x="105" y="53"/>
                                    <a:pt x="97" y="50"/>
                                  </a:cubicBezTo>
                                  <a:cubicBezTo>
                                    <a:pt x="103" y="68"/>
                                    <a:pt x="80" y="71"/>
                                    <a:pt x="69" y="65"/>
                                  </a:cubicBezTo>
                                  <a:cubicBezTo>
                                    <a:pt x="75" y="62"/>
                                    <a:pt x="84" y="62"/>
                                    <a:pt x="89" y="57"/>
                                  </a:cubicBezTo>
                                  <a:cubicBezTo>
                                    <a:pt x="91" y="48"/>
                                    <a:pt x="91" y="39"/>
                                    <a:pt x="84" y="33"/>
                                  </a:cubicBezTo>
                                  <a:cubicBezTo>
                                    <a:pt x="68" y="63"/>
                                    <a:pt x="16" y="42"/>
                                    <a:pt x="9" y="18"/>
                                  </a:cubicBezTo>
                                  <a:cubicBezTo>
                                    <a:pt x="21" y="66"/>
                                    <a:pt x="73" y="110"/>
                                    <a:pt x="132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4693" y="0"/>
                              <a:ext cx="356" cy="6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"/>
                                <a:gd name="T2" fmla="*/ 60 w 60"/>
                                <a:gd name="T3" fmla="*/ 0 h 10"/>
                                <a:gd name="T4" fmla="*/ 0 w 60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0">
                                  <a:moveTo>
                                    <a:pt x="0" y="0"/>
                                  </a:moveTo>
                                  <a:cubicBezTo>
                                    <a:pt x="20" y="0"/>
                                    <a:pt x="40" y="0"/>
                                    <a:pt x="60" y="0"/>
                                  </a:cubicBezTo>
                                  <a:cubicBezTo>
                                    <a:pt x="45" y="10"/>
                                    <a:pt x="15" y="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0"/>
                          <wps:cNvSpPr>
                            <a:spLocks/>
                          </wps:cNvSpPr>
                          <wps:spPr bwMode="auto">
                            <a:xfrm>
                              <a:off x="5576" y="948"/>
                              <a:ext cx="48" cy="208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35"/>
                                <a:gd name="T2" fmla="*/ 8 w 8"/>
                                <a:gd name="T3" fmla="*/ 35 h 35"/>
                                <a:gd name="T4" fmla="*/ 8 w 8"/>
                                <a:gd name="T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8" y="0"/>
                                  </a:moveTo>
                                  <a:cubicBezTo>
                                    <a:pt x="8" y="11"/>
                                    <a:pt x="8" y="23"/>
                                    <a:pt x="8" y="35"/>
                                  </a:cubicBezTo>
                                  <a:cubicBezTo>
                                    <a:pt x="0" y="26"/>
                                    <a:pt x="0" y="8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5576" y="1683"/>
                              <a:ext cx="48" cy="166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28"/>
                                <a:gd name="T2" fmla="*/ 8 w 8"/>
                                <a:gd name="T3" fmla="*/ 28 h 28"/>
                                <a:gd name="T4" fmla="*/ 8 w 8"/>
                                <a:gd name="T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28">
                                  <a:moveTo>
                                    <a:pt x="8" y="0"/>
                                  </a:moveTo>
                                  <a:cubicBezTo>
                                    <a:pt x="8" y="10"/>
                                    <a:pt x="8" y="19"/>
                                    <a:pt x="8" y="28"/>
                                  </a:cubicBezTo>
                                  <a:cubicBezTo>
                                    <a:pt x="2" y="26"/>
                                    <a:pt x="0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6" y="2057"/>
                              <a:ext cx="183" cy="10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17"/>
                                <a:gd name="T2" fmla="*/ 28 w 31"/>
                                <a:gd name="T3" fmla="*/ 17 h 17"/>
                                <a:gd name="T4" fmla="*/ 0 w 31"/>
                                <a:gd name="T5" fmla="*/ 5 h 17"/>
                                <a:gd name="T6" fmla="*/ 0 w 31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0"/>
                                  </a:moveTo>
                                  <a:cubicBezTo>
                                    <a:pt x="11" y="3"/>
                                    <a:pt x="31" y="8"/>
                                    <a:pt x="28" y="17"/>
                                  </a:cubicBezTo>
                                  <a:cubicBezTo>
                                    <a:pt x="18" y="14"/>
                                    <a:pt x="11" y="8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6" y="2560"/>
                              <a:ext cx="432" cy="79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134"/>
                                <a:gd name="T2" fmla="*/ 0 w 73"/>
                                <a:gd name="T3" fmla="*/ 134 h 134"/>
                                <a:gd name="T4" fmla="*/ 0 w 73"/>
                                <a:gd name="T5" fmla="*/ 89 h 134"/>
                                <a:gd name="T6" fmla="*/ 18 w 73"/>
                                <a:gd name="T7" fmla="*/ 70 h 134"/>
                                <a:gd name="T8" fmla="*/ 0 w 73"/>
                                <a:gd name="T9" fmla="*/ 84 h 134"/>
                                <a:gd name="T10" fmla="*/ 0 w 73"/>
                                <a:gd name="T11" fmla="*/ 35 h 134"/>
                                <a:gd name="T12" fmla="*/ 10 w 73"/>
                                <a:gd name="T13" fmla="*/ 119 h 134"/>
                                <a:gd name="T14" fmla="*/ 0 w 73"/>
                                <a:gd name="T15" fmla="*/ 12 h 134"/>
                                <a:gd name="T16" fmla="*/ 0 w 73"/>
                                <a:gd name="T1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134">
                                  <a:moveTo>
                                    <a:pt x="0" y="0"/>
                                  </a:moveTo>
                                  <a:cubicBezTo>
                                    <a:pt x="73" y="4"/>
                                    <a:pt x="55" y="124"/>
                                    <a:pt x="0" y="134"/>
                                  </a:cubicBezTo>
                                  <a:cubicBezTo>
                                    <a:pt x="0" y="119"/>
                                    <a:pt x="0" y="104"/>
                                    <a:pt x="0" y="89"/>
                                  </a:cubicBezTo>
                                  <a:cubicBezTo>
                                    <a:pt x="11" y="88"/>
                                    <a:pt x="14" y="79"/>
                                    <a:pt x="18" y="70"/>
                                  </a:cubicBezTo>
                                  <a:cubicBezTo>
                                    <a:pt x="12" y="65"/>
                                    <a:pt x="13" y="88"/>
                                    <a:pt x="0" y="84"/>
                                  </a:cubicBezTo>
                                  <a:cubicBezTo>
                                    <a:pt x="0" y="68"/>
                                    <a:pt x="0" y="51"/>
                                    <a:pt x="0" y="35"/>
                                  </a:cubicBezTo>
                                  <a:cubicBezTo>
                                    <a:pt x="33" y="43"/>
                                    <a:pt x="33" y="100"/>
                                    <a:pt x="10" y="119"/>
                                  </a:cubicBezTo>
                                  <a:cubicBezTo>
                                    <a:pt x="52" y="107"/>
                                    <a:pt x="51" y="14"/>
                                    <a:pt x="0" y="12"/>
                                  </a:cubicBezTo>
                                  <a:cubicBezTo>
                                    <a:pt x="0" y="8"/>
                                    <a:pt x="0" y="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5280" y="2560"/>
                              <a:ext cx="344" cy="546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92"/>
                                <a:gd name="T2" fmla="*/ 58 w 58"/>
                                <a:gd name="T3" fmla="*/ 12 h 92"/>
                                <a:gd name="T4" fmla="*/ 36 w 58"/>
                                <a:gd name="T5" fmla="*/ 70 h 92"/>
                                <a:gd name="T6" fmla="*/ 56 w 58"/>
                                <a:gd name="T7" fmla="*/ 67 h 92"/>
                                <a:gd name="T8" fmla="*/ 36 w 58"/>
                                <a:gd name="T9" fmla="*/ 45 h 92"/>
                                <a:gd name="T10" fmla="*/ 58 w 58"/>
                                <a:gd name="T11" fmla="*/ 35 h 92"/>
                                <a:gd name="T12" fmla="*/ 58 w 58"/>
                                <a:gd name="T13" fmla="*/ 87 h 92"/>
                                <a:gd name="T14" fmla="*/ 58 w 58"/>
                                <a:gd name="T1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" h="92">
                                  <a:moveTo>
                                    <a:pt x="58" y="0"/>
                                  </a:moveTo>
                                  <a:cubicBezTo>
                                    <a:pt x="58" y="4"/>
                                    <a:pt x="58" y="8"/>
                                    <a:pt x="58" y="12"/>
                                  </a:cubicBezTo>
                                  <a:cubicBezTo>
                                    <a:pt x="29" y="12"/>
                                    <a:pt x="16" y="50"/>
                                    <a:pt x="36" y="70"/>
                                  </a:cubicBezTo>
                                  <a:cubicBezTo>
                                    <a:pt x="43" y="69"/>
                                    <a:pt x="52" y="71"/>
                                    <a:pt x="56" y="67"/>
                                  </a:cubicBezTo>
                                  <a:cubicBezTo>
                                    <a:pt x="47" y="67"/>
                                    <a:pt x="32" y="64"/>
                                    <a:pt x="36" y="45"/>
                                  </a:cubicBezTo>
                                  <a:cubicBezTo>
                                    <a:pt x="41" y="39"/>
                                    <a:pt x="47" y="34"/>
                                    <a:pt x="58" y="35"/>
                                  </a:cubicBezTo>
                                  <a:cubicBezTo>
                                    <a:pt x="58" y="52"/>
                                    <a:pt x="58" y="70"/>
                                    <a:pt x="58" y="87"/>
                                  </a:cubicBezTo>
                                  <a:cubicBezTo>
                                    <a:pt x="0" y="92"/>
                                    <a:pt x="18" y="0"/>
                                    <a:pt x="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5475" y="4066"/>
                              <a:ext cx="149" cy="154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26"/>
                                <a:gd name="T2" fmla="*/ 25 w 25"/>
                                <a:gd name="T3" fmla="*/ 13 h 26"/>
                                <a:gd name="T4" fmla="*/ 0 w 25"/>
                                <a:gd name="T5" fmla="*/ 23 h 26"/>
                                <a:gd name="T6" fmla="*/ 25 w 2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cubicBezTo>
                                    <a:pt x="25" y="4"/>
                                    <a:pt x="25" y="8"/>
                                    <a:pt x="25" y="13"/>
                                  </a:cubicBezTo>
                                  <a:cubicBezTo>
                                    <a:pt x="13" y="10"/>
                                    <a:pt x="5" y="26"/>
                                    <a:pt x="0" y="23"/>
                                  </a:cubicBezTo>
                                  <a:cubicBezTo>
                                    <a:pt x="5" y="11"/>
                                    <a:pt x="13" y="4"/>
                                    <a:pt x="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6" y="4759"/>
                              <a:ext cx="23" cy="22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38"/>
                                <a:gd name="T2" fmla="*/ 0 w 4"/>
                                <a:gd name="T3" fmla="*/ 38 h 38"/>
                                <a:gd name="T4" fmla="*/ 0 w 4"/>
                                <a:gd name="T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8">
                                  <a:moveTo>
                                    <a:pt x="0" y="0"/>
                                  </a:moveTo>
                                  <a:cubicBezTo>
                                    <a:pt x="4" y="7"/>
                                    <a:pt x="4" y="31"/>
                                    <a:pt x="0" y="38"/>
                                  </a:cubicBezTo>
                                  <a:cubicBezTo>
                                    <a:pt x="0" y="25"/>
                                    <a:pt x="0" y="1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5446" y="5281"/>
                              <a:ext cx="178" cy="33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7"/>
                                <a:gd name="T2" fmla="*/ 30 w 30"/>
                                <a:gd name="T3" fmla="*/ 5 h 57"/>
                                <a:gd name="T4" fmla="*/ 5 w 30"/>
                                <a:gd name="T5" fmla="*/ 50 h 57"/>
                                <a:gd name="T6" fmla="*/ 30 w 30"/>
                                <a:gd name="T7" fmla="*/ 25 h 57"/>
                                <a:gd name="T8" fmla="*/ 30 w 30"/>
                                <a:gd name="T9" fmla="*/ 30 h 57"/>
                                <a:gd name="T10" fmla="*/ 5 w 30"/>
                                <a:gd name="T11" fmla="*/ 57 h 57"/>
                                <a:gd name="T12" fmla="*/ 0 w 30"/>
                                <a:gd name="T13" fmla="*/ 57 h 57"/>
                                <a:gd name="T14" fmla="*/ 30 w 30"/>
                                <a:gd name="T1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57">
                                  <a:moveTo>
                                    <a:pt x="30" y="0"/>
                                  </a:moveTo>
                                  <a:cubicBezTo>
                                    <a:pt x="30" y="1"/>
                                    <a:pt x="30" y="3"/>
                                    <a:pt x="30" y="5"/>
                                  </a:cubicBezTo>
                                  <a:cubicBezTo>
                                    <a:pt x="18" y="16"/>
                                    <a:pt x="9" y="30"/>
                                    <a:pt x="5" y="50"/>
                                  </a:cubicBezTo>
                                  <a:cubicBezTo>
                                    <a:pt x="13" y="41"/>
                                    <a:pt x="15" y="26"/>
                                    <a:pt x="30" y="25"/>
                                  </a:cubicBezTo>
                                  <a:cubicBezTo>
                                    <a:pt x="30" y="26"/>
                                    <a:pt x="30" y="28"/>
                                    <a:pt x="30" y="30"/>
                                  </a:cubicBezTo>
                                  <a:cubicBezTo>
                                    <a:pt x="20" y="37"/>
                                    <a:pt x="12" y="46"/>
                                    <a:pt x="5" y="57"/>
                                  </a:cubicBezTo>
                                  <a:cubicBezTo>
                                    <a:pt x="4" y="57"/>
                                    <a:pt x="2" y="57"/>
                                    <a:pt x="0" y="57"/>
                                  </a:cubicBezTo>
                                  <a:cubicBezTo>
                                    <a:pt x="4" y="31"/>
                                    <a:pt x="14" y="12"/>
                                    <a:pt x="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8"/>
                          <wps:cNvSpPr>
                            <a:spLocks/>
                          </wps:cNvSpPr>
                          <wps:spPr bwMode="auto">
                            <a:xfrm>
                              <a:off x="2595" y="5292"/>
                              <a:ext cx="486" cy="326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55 h 55"/>
                                <a:gd name="T2" fmla="*/ 72 w 82"/>
                                <a:gd name="T3" fmla="*/ 55 h 55"/>
                                <a:gd name="T4" fmla="*/ 5 w 82"/>
                                <a:gd name="T5" fmla="*/ 55 h 55"/>
                                <a:gd name="T6" fmla="*/ 0 w 82"/>
                                <a:gd name="T7" fmla="*/ 55 h 55"/>
                                <a:gd name="T8" fmla="*/ 82 w 82"/>
                                <a:gd name="T9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5">
                                  <a:moveTo>
                                    <a:pt x="82" y="55"/>
                                  </a:moveTo>
                                  <a:cubicBezTo>
                                    <a:pt x="79" y="55"/>
                                    <a:pt x="75" y="55"/>
                                    <a:pt x="72" y="55"/>
                                  </a:cubicBezTo>
                                  <a:cubicBezTo>
                                    <a:pt x="69" y="19"/>
                                    <a:pt x="8" y="16"/>
                                    <a:pt x="5" y="55"/>
                                  </a:cubicBezTo>
                                  <a:cubicBezTo>
                                    <a:pt x="3" y="55"/>
                                    <a:pt x="1" y="55"/>
                                    <a:pt x="0" y="55"/>
                                  </a:cubicBezTo>
                                  <a:cubicBezTo>
                                    <a:pt x="1" y="4"/>
                                    <a:pt x="82" y="0"/>
                                    <a:pt x="82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9"/>
                          <wps:cNvSpPr>
                            <a:spLocks/>
                          </wps:cNvSpPr>
                          <wps:spPr bwMode="auto">
                            <a:xfrm>
                              <a:off x="2696" y="5559"/>
                              <a:ext cx="196" cy="59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10 h 10"/>
                                <a:gd name="T2" fmla="*/ 0 w 33"/>
                                <a:gd name="T3" fmla="*/ 10 h 10"/>
                                <a:gd name="T4" fmla="*/ 33 w 33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10">
                                  <a:moveTo>
                                    <a:pt x="33" y="10"/>
                                  </a:moveTo>
                                  <a:cubicBezTo>
                                    <a:pt x="22" y="10"/>
                                    <a:pt x="11" y="10"/>
                                    <a:pt x="0" y="10"/>
                                  </a:cubicBezTo>
                                  <a:cubicBezTo>
                                    <a:pt x="5" y="0"/>
                                    <a:pt x="27" y="1"/>
                                    <a:pt x="33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-3857" y="419"/>
                              <a:ext cx="5937" cy="4704"/>
                            </a:xfrm>
                            <a:custGeom>
                              <a:avLst/>
                              <a:gdLst>
                                <a:gd name="T0" fmla="*/ 298 w 962"/>
                                <a:gd name="T1" fmla="*/ 165 h 948"/>
                                <a:gd name="T2" fmla="*/ 515 w 962"/>
                                <a:gd name="T3" fmla="*/ 367 h 948"/>
                                <a:gd name="T4" fmla="*/ 620 w 962"/>
                                <a:gd name="T5" fmla="*/ 0 h 948"/>
                                <a:gd name="T6" fmla="*/ 949 w 962"/>
                                <a:gd name="T7" fmla="*/ 200 h 948"/>
                                <a:gd name="T8" fmla="*/ 949 w 962"/>
                                <a:gd name="T9" fmla="*/ 342 h 948"/>
                                <a:gd name="T10" fmla="*/ 942 w 962"/>
                                <a:gd name="T11" fmla="*/ 646 h 948"/>
                                <a:gd name="T12" fmla="*/ 947 w 962"/>
                                <a:gd name="T13" fmla="*/ 851 h 948"/>
                                <a:gd name="T14" fmla="*/ 712 w 962"/>
                                <a:gd name="T15" fmla="*/ 888 h 948"/>
                                <a:gd name="T16" fmla="*/ 316 w 962"/>
                                <a:gd name="T17" fmla="*/ 941 h 948"/>
                                <a:gd name="T18" fmla="*/ 46 w 962"/>
                                <a:gd name="T19" fmla="*/ 349 h 948"/>
                                <a:gd name="T20" fmla="*/ 19 w 962"/>
                                <a:gd name="T21" fmla="*/ 192 h 948"/>
                                <a:gd name="T22" fmla="*/ 29 w 962"/>
                                <a:gd name="T23" fmla="*/ 105 h 948"/>
                                <a:gd name="T24" fmla="*/ 485 w 962"/>
                                <a:gd name="T25" fmla="*/ 117 h 948"/>
                                <a:gd name="T26" fmla="*/ 882 w 962"/>
                                <a:gd name="T27" fmla="*/ 23 h 948"/>
                                <a:gd name="T28" fmla="*/ 770 w 962"/>
                                <a:gd name="T29" fmla="*/ 80 h 948"/>
                                <a:gd name="T30" fmla="*/ 597 w 962"/>
                                <a:gd name="T31" fmla="*/ 85 h 948"/>
                                <a:gd name="T32" fmla="*/ 692 w 962"/>
                                <a:gd name="T33" fmla="*/ 152 h 948"/>
                                <a:gd name="T34" fmla="*/ 138 w 962"/>
                                <a:gd name="T35" fmla="*/ 112 h 948"/>
                                <a:gd name="T36" fmla="*/ 480 w 962"/>
                                <a:gd name="T37" fmla="*/ 142 h 948"/>
                                <a:gd name="T38" fmla="*/ 375 w 962"/>
                                <a:gd name="T39" fmla="*/ 97 h 948"/>
                                <a:gd name="T40" fmla="*/ 76 w 962"/>
                                <a:gd name="T41" fmla="*/ 215 h 948"/>
                                <a:gd name="T42" fmla="*/ 780 w 962"/>
                                <a:gd name="T43" fmla="*/ 192 h 948"/>
                                <a:gd name="T44" fmla="*/ 819 w 962"/>
                                <a:gd name="T45" fmla="*/ 172 h 948"/>
                                <a:gd name="T46" fmla="*/ 854 w 962"/>
                                <a:gd name="T47" fmla="*/ 215 h 948"/>
                                <a:gd name="T48" fmla="*/ 665 w 962"/>
                                <a:gd name="T49" fmla="*/ 282 h 948"/>
                                <a:gd name="T50" fmla="*/ 874 w 962"/>
                                <a:gd name="T51" fmla="*/ 227 h 948"/>
                                <a:gd name="T52" fmla="*/ 323 w 962"/>
                                <a:gd name="T53" fmla="*/ 304 h 948"/>
                                <a:gd name="T54" fmla="*/ 490 w 962"/>
                                <a:gd name="T55" fmla="*/ 364 h 948"/>
                                <a:gd name="T56" fmla="*/ 558 w 962"/>
                                <a:gd name="T57" fmla="*/ 270 h 948"/>
                                <a:gd name="T58" fmla="*/ 286 w 962"/>
                                <a:gd name="T59" fmla="*/ 339 h 948"/>
                                <a:gd name="T60" fmla="*/ 650 w 962"/>
                                <a:gd name="T61" fmla="*/ 279 h 948"/>
                                <a:gd name="T62" fmla="*/ 834 w 962"/>
                                <a:gd name="T63" fmla="*/ 364 h 948"/>
                                <a:gd name="T64" fmla="*/ 59 w 962"/>
                                <a:gd name="T65" fmla="*/ 354 h 948"/>
                                <a:gd name="T66" fmla="*/ 430 w 962"/>
                                <a:gd name="T67" fmla="*/ 362 h 948"/>
                                <a:gd name="T68" fmla="*/ 707 w 962"/>
                                <a:gd name="T69" fmla="*/ 367 h 948"/>
                                <a:gd name="T70" fmla="*/ 475 w 962"/>
                                <a:gd name="T71" fmla="*/ 554 h 948"/>
                                <a:gd name="T72" fmla="*/ 662 w 962"/>
                                <a:gd name="T73" fmla="*/ 484 h 948"/>
                                <a:gd name="T74" fmla="*/ 528 w 962"/>
                                <a:gd name="T75" fmla="*/ 449 h 948"/>
                                <a:gd name="T76" fmla="*/ 577 w 962"/>
                                <a:gd name="T77" fmla="*/ 457 h 948"/>
                                <a:gd name="T78" fmla="*/ 163 w 962"/>
                                <a:gd name="T79" fmla="*/ 541 h 948"/>
                                <a:gd name="T80" fmla="*/ 844 w 962"/>
                                <a:gd name="T81" fmla="*/ 606 h 948"/>
                                <a:gd name="T82" fmla="*/ 460 w 962"/>
                                <a:gd name="T83" fmla="*/ 584 h 948"/>
                                <a:gd name="T84" fmla="*/ 163 w 962"/>
                                <a:gd name="T85" fmla="*/ 566 h 948"/>
                                <a:gd name="T86" fmla="*/ 211 w 962"/>
                                <a:gd name="T87" fmla="*/ 599 h 948"/>
                                <a:gd name="T88" fmla="*/ 373 w 962"/>
                                <a:gd name="T89" fmla="*/ 614 h 948"/>
                                <a:gd name="T90" fmla="*/ 864 w 962"/>
                                <a:gd name="T91" fmla="*/ 626 h 948"/>
                                <a:gd name="T92" fmla="*/ 468 w 962"/>
                                <a:gd name="T93" fmla="*/ 614 h 948"/>
                                <a:gd name="T94" fmla="*/ 585 w 962"/>
                                <a:gd name="T95" fmla="*/ 639 h 948"/>
                                <a:gd name="T96" fmla="*/ 380 w 962"/>
                                <a:gd name="T97" fmla="*/ 689 h 948"/>
                                <a:gd name="T98" fmla="*/ 805 w 962"/>
                                <a:gd name="T99" fmla="*/ 706 h 948"/>
                                <a:gd name="T100" fmla="*/ 283 w 962"/>
                                <a:gd name="T101" fmla="*/ 681 h 948"/>
                                <a:gd name="T102" fmla="*/ 607 w 962"/>
                                <a:gd name="T103" fmla="*/ 684 h 948"/>
                                <a:gd name="T104" fmla="*/ 298 w 962"/>
                                <a:gd name="T105" fmla="*/ 744 h 948"/>
                                <a:gd name="T106" fmla="*/ 700 w 962"/>
                                <a:gd name="T107" fmla="*/ 758 h 948"/>
                                <a:gd name="T108" fmla="*/ 882 w 962"/>
                                <a:gd name="T109" fmla="*/ 761 h 948"/>
                                <a:gd name="T110" fmla="*/ 505 w 962"/>
                                <a:gd name="T111" fmla="*/ 823 h 948"/>
                                <a:gd name="T112" fmla="*/ 191 w 962"/>
                                <a:gd name="T113" fmla="*/ 811 h 948"/>
                                <a:gd name="T114" fmla="*/ 208 w 962"/>
                                <a:gd name="T115" fmla="*/ 768 h 948"/>
                                <a:gd name="T116" fmla="*/ 887 w 962"/>
                                <a:gd name="T117" fmla="*/ 821 h 948"/>
                                <a:gd name="T118" fmla="*/ 233 w 962"/>
                                <a:gd name="T119" fmla="*/ 851 h 948"/>
                                <a:gd name="T120" fmla="*/ 323 w 962"/>
                                <a:gd name="T121" fmla="*/ 938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2" h="948">
                                  <a:moveTo>
                                    <a:pt x="31" y="0"/>
                                  </a:moveTo>
                                  <a:cubicBezTo>
                                    <a:pt x="40" y="0"/>
                                    <a:pt x="49" y="0"/>
                                    <a:pt x="59" y="0"/>
                                  </a:cubicBezTo>
                                  <a:cubicBezTo>
                                    <a:pt x="44" y="109"/>
                                    <a:pt x="202" y="102"/>
                                    <a:pt x="186" y="0"/>
                                  </a:cubicBezTo>
                                  <a:cubicBezTo>
                                    <a:pt x="192" y="0"/>
                                    <a:pt x="199" y="0"/>
                                    <a:pt x="206" y="0"/>
                                  </a:cubicBezTo>
                                  <a:cubicBezTo>
                                    <a:pt x="213" y="35"/>
                                    <a:pt x="186" y="56"/>
                                    <a:pt x="183" y="90"/>
                                  </a:cubicBezTo>
                                  <a:cubicBezTo>
                                    <a:pt x="219" y="96"/>
                                    <a:pt x="222" y="36"/>
                                    <a:pt x="216" y="0"/>
                                  </a:cubicBezTo>
                                  <a:cubicBezTo>
                                    <a:pt x="227" y="0"/>
                                    <a:pt x="239" y="0"/>
                                    <a:pt x="251" y="0"/>
                                  </a:cubicBezTo>
                                  <a:cubicBezTo>
                                    <a:pt x="245" y="8"/>
                                    <a:pt x="232" y="20"/>
                                    <a:pt x="238" y="33"/>
                                  </a:cubicBezTo>
                                  <a:cubicBezTo>
                                    <a:pt x="255" y="34"/>
                                    <a:pt x="266" y="9"/>
                                    <a:pt x="281" y="0"/>
                                  </a:cubicBezTo>
                                  <a:cubicBezTo>
                                    <a:pt x="285" y="0"/>
                                    <a:pt x="289" y="0"/>
                                    <a:pt x="293" y="0"/>
                                  </a:cubicBezTo>
                                  <a:cubicBezTo>
                                    <a:pt x="265" y="19"/>
                                    <a:pt x="227" y="42"/>
                                    <a:pt x="233" y="87"/>
                                  </a:cubicBezTo>
                                  <a:cubicBezTo>
                                    <a:pt x="286" y="93"/>
                                    <a:pt x="270" y="8"/>
                                    <a:pt x="318" y="0"/>
                                  </a:cubicBezTo>
                                  <a:cubicBezTo>
                                    <a:pt x="321" y="0"/>
                                    <a:pt x="323" y="0"/>
                                    <a:pt x="326" y="0"/>
                                  </a:cubicBezTo>
                                  <a:cubicBezTo>
                                    <a:pt x="328" y="52"/>
                                    <a:pt x="371" y="79"/>
                                    <a:pt x="370" y="132"/>
                                  </a:cubicBezTo>
                                  <a:cubicBezTo>
                                    <a:pt x="370" y="181"/>
                                    <a:pt x="338" y="222"/>
                                    <a:pt x="288" y="222"/>
                                  </a:cubicBezTo>
                                  <a:cubicBezTo>
                                    <a:pt x="252" y="222"/>
                                    <a:pt x="205" y="185"/>
                                    <a:pt x="216" y="142"/>
                                  </a:cubicBezTo>
                                  <a:cubicBezTo>
                                    <a:pt x="225" y="106"/>
                                    <a:pt x="306" y="115"/>
                                    <a:pt x="298" y="165"/>
                                  </a:cubicBezTo>
                                  <a:cubicBezTo>
                                    <a:pt x="295" y="185"/>
                                    <a:pt x="279" y="188"/>
                                    <a:pt x="263" y="185"/>
                                  </a:cubicBezTo>
                                  <a:cubicBezTo>
                                    <a:pt x="286" y="197"/>
                                    <a:pt x="303" y="180"/>
                                    <a:pt x="306" y="167"/>
                                  </a:cubicBezTo>
                                  <a:cubicBezTo>
                                    <a:pt x="318" y="109"/>
                                    <a:pt x="217" y="76"/>
                                    <a:pt x="188" y="125"/>
                                  </a:cubicBezTo>
                                  <a:cubicBezTo>
                                    <a:pt x="174" y="150"/>
                                    <a:pt x="184" y="188"/>
                                    <a:pt x="196" y="202"/>
                                  </a:cubicBezTo>
                                  <a:cubicBezTo>
                                    <a:pt x="254" y="277"/>
                                    <a:pt x="388" y="218"/>
                                    <a:pt x="375" y="115"/>
                                  </a:cubicBezTo>
                                  <a:cubicBezTo>
                                    <a:pt x="369" y="64"/>
                                    <a:pt x="330" y="61"/>
                                    <a:pt x="331" y="0"/>
                                  </a:cubicBezTo>
                                  <a:cubicBezTo>
                                    <a:pt x="331" y="0"/>
                                    <a:pt x="332" y="0"/>
                                    <a:pt x="333" y="0"/>
                                  </a:cubicBezTo>
                                  <a:cubicBezTo>
                                    <a:pt x="337" y="131"/>
                                    <a:pt x="555" y="141"/>
                                    <a:pt x="555" y="0"/>
                                  </a:cubicBezTo>
                                  <a:cubicBezTo>
                                    <a:pt x="563" y="0"/>
                                    <a:pt x="572" y="0"/>
                                    <a:pt x="580" y="0"/>
                                  </a:cubicBezTo>
                                  <a:cubicBezTo>
                                    <a:pt x="581" y="10"/>
                                    <a:pt x="570" y="6"/>
                                    <a:pt x="568" y="13"/>
                                  </a:cubicBezTo>
                                  <a:cubicBezTo>
                                    <a:pt x="574" y="16"/>
                                    <a:pt x="580" y="7"/>
                                    <a:pt x="580" y="13"/>
                                  </a:cubicBezTo>
                                  <a:cubicBezTo>
                                    <a:pt x="580" y="22"/>
                                    <a:pt x="567" y="18"/>
                                    <a:pt x="563" y="23"/>
                                  </a:cubicBezTo>
                                  <a:cubicBezTo>
                                    <a:pt x="567" y="32"/>
                                    <a:pt x="578" y="22"/>
                                    <a:pt x="580" y="25"/>
                                  </a:cubicBezTo>
                                  <a:cubicBezTo>
                                    <a:pt x="579" y="36"/>
                                    <a:pt x="559" y="29"/>
                                    <a:pt x="553" y="35"/>
                                  </a:cubicBezTo>
                                  <a:cubicBezTo>
                                    <a:pt x="570" y="65"/>
                                    <a:pt x="614" y="31"/>
                                    <a:pt x="592" y="0"/>
                                  </a:cubicBezTo>
                                  <a:cubicBezTo>
                                    <a:pt x="593" y="0"/>
                                    <a:pt x="594" y="0"/>
                                    <a:pt x="595" y="0"/>
                                  </a:cubicBezTo>
                                  <a:cubicBezTo>
                                    <a:pt x="661" y="117"/>
                                    <a:pt x="631" y="329"/>
                                    <a:pt x="515" y="367"/>
                                  </a:cubicBezTo>
                                  <a:cubicBezTo>
                                    <a:pt x="511" y="365"/>
                                    <a:pt x="500" y="370"/>
                                    <a:pt x="500" y="364"/>
                                  </a:cubicBezTo>
                                  <a:cubicBezTo>
                                    <a:pt x="490" y="366"/>
                                    <a:pt x="485" y="385"/>
                                    <a:pt x="478" y="382"/>
                                  </a:cubicBezTo>
                                  <a:cubicBezTo>
                                    <a:pt x="527" y="203"/>
                                    <a:pt x="241" y="191"/>
                                    <a:pt x="241" y="352"/>
                                  </a:cubicBezTo>
                                  <a:cubicBezTo>
                                    <a:pt x="241" y="419"/>
                                    <a:pt x="293" y="473"/>
                                    <a:pt x="365" y="462"/>
                                  </a:cubicBezTo>
                                  <a:cubicBezTo>
                                    <a:pt x="441" y="450"/>
                                    <a:pt x="444" y="340"/>
                                    <a:pt x="365" y="332"/>
                                  </a:cubicBezTo>
                                  <a:cubicBezTo>
                                    <a:pt x="336" y="329"/>
                                    <a:pt x="303" y="339"/>
                                    <a:pt x="298" y="364"/>
                                  </a:cubicBezTo>
                                  <a:cubicBezTo>
                                    <a:pt x="293" y="389"/>
                                    <a:pt x="303" y="400"/>
                                    <a:pt x="331" y="402"/>
                                  </a:cubicBezTo>
                                  <a:cubicBezTo>
                                    <a:pt x="321" y="399"/>
                                    <a:pt x="311" y="396"/>
                                    <a:pt x="306" y="389"/>
                                  </a:cubicBezTo>
                                  <a:cubicBezTo>
                                    <a:pt x="283" y="337"/>
                                    <a:pt x="383" y="330"/>
                                    <a:pt x="393" y="374"/>
                                  </a:cubicBezTo>
                                  <a:cubicBezTo>
                                    <a:pt x="400" y="407"/>
                                    <a:pt x="366" y="434"/>
                                    <a:pt x="326" y="434"/>
                                  </a:cubicBezTo>
                                  <a:cubicBezTo>
                                    <a:pt x="277" y="434"/>
                                    <a:pt x="247" y="399"/>
                                    <a:pt x="246" y="354"/>
                                  </a:cubicBezTo>
                                  <a:cubicBezTo>
                                    <a:pt x="243" y="283"/>
                                    <a:pt x="304" y="240"/>
                                    <a:pt x="363" y="240"/>
                                  </a:cubicBezTo>
                                  <a:cubicBezTo>
                                    <a:pt x="454" y="239"/>
                                    <a:pt x="513" y="333"/>
                                    <a:pt x="453" y="419"/>
                                  </a:cubicBezTo>
                                  <a:cubicBezTo>
                                    <a:pt x="460" y="422"/>
                                    <a:pt x="468" y="403"/>
                                    <a:pt x="473" y="394"/>
                                  </a:cubicBezTo>
                                  <a:cubicBezTo>
                                    <a:pt x="567" y="362"/>
                                    <a:pt x="637" y="277"/>
                                    <a:pt x="637" y="152"/>
                                  </a:cubicBezTo>
                                  <a:cubicBezTo>
                                    <a:pt x="637" y="95"/>
                                    <a:pt x="620" y="47"/>
                                    <a:pt x="602" y="0"/>
                                  </a:cubicBezTo>
                                  <a:cubicBezTo>
                                    <a:pt x="608" y="0"/>
                                    <a:pt x="614" y="0"/>
                                    <a:pt x="620" y="0"/>
                                  </a:cubicBezTo>
                                  <a:cubicBezTo>
                                    <a:pt x="621" y="9"/>
                                    <a:pt x="621" y="19"/>
                                    <a:pt x="625" y="25"/>
                                  </a:cubicBezTo>
                                  <a:cubicBezTo>
                                    <a:pt x="624" y="15"/>
                                    <a:pt x="629" y="11"/>
                                    <a:pt x="627" y="0"/>
                                  </a:cubicBezTo>
                                  <a:cubicBezTo>
                                    <a:pt x="629" y="0"/>
                                    <a:pt x="631" y="0"/>
                                    <a:pt x="632" y="0"/>
                                  </a:cubicBezTo>
                                  <a:cubicBezTo>
                                    <a:pt x="630" y="14"/>
                                    <a:pt x="624" y="36"/>
                                    <a:pt x="630" y="50"/>
                                  </a:cubicBezTo>
                                  <a:cubicBezTo>
                                    <a:pt x="634" y="30"/>
                                    <a:pt x="642" y="14"/>
                                    <a:pt x="652" y="0"/>
                                  </a:cubicBezTo>
                                  <a:cubicBezTo>
                                    <a:pt x="654" y="0"/>
                                    <a:pt x="656" y="0"/>
                                    <a:pt x="657" y="0"/>
                                  </a:cubicBezTo>
                                  <a:cubicBezTo>
                                    <a:pt x="647" y="18"/>
                                    <a:pt x="631" y="42"/>
                                    <a:pt x="637" y="67"/>
                                  </a:cubicBezTo>
                                  <a:cubicBezTo>
                                    <a:pt x="644" y="27"/>
                                    <a:pt x="697" y="34"/>
                                    <a:pt x="710" y="0"/>
                                  </a:cubicBezTo>
                                  <a:cubicBezTo>
                                    <a:pt x="722" y="0"/>
                                    <a:pt x="735" y="0"/>
                                    <a:pt x="747" y="0"/>
                                  </a:cubicBezTo>
                                  <a:cubicBezTo>
                                    <a:pt x="747" y="1"/>
                                    <a:pt x="747" y="2"/>
                                    <a:pt x="747" y="3"/>
                                  </a:cubicBezTo>
                                  <a:cubicBezTo>
                                    <a:pt x="778" y="17"/>
                                    <a:pt x="843" y="23"/>
                                    <a:pt x="869" y="0"/>
                                  </a:cubicBezTo>
                                  <a:cubicBezTo>
                                    <a:pt x="884" y="0"/>
                                    <a:pt x="898" y="0"/>
                                    <a:pt x="912" y="0"/>
                                  </a:cubicBezTo>
                                  <a:cubicBezTo>
                                    <a:pt x="907" y="55"/>
                                    <a:pt x="922" y="91"/>
                                    <a:pt x="949" y="115"/>
                                  </a:cubicBezTo>
                                  <a:cubicBezTo>
                                    <a:pt x="949" y="118"/>
                                    <a:pt x="949" y="121"/>
                                    <a:pt x="949" y="125"/>
                                  </a:cubicBezTo>
                                  <a:cubicBezTo>
                                    <a:pt x="892" y="85"/>
                                    <a:pt x="806" y="200"/>
                                    <a:pt x="904" y="200"/>
                                  </a:cubicBezTo>
                                  <a:cubicBezTo>
                                    <a:pt x="896" y="168"/>
                                    <a:pt x="912" y="141"/>
                                    <a:pt x="942" y="140"/>
                                  </a:cubicBezTo>
                                  <a:cubicBezTo>
                                    <a:pt x="909" y="151"/>
                                    <a:pt x="901" y="200"/>
                                    <a:pt x="949" y="200"/>
                                  </a:cubicBezTo>
                                  <a:cubicBezTo>
                                    <a:pt x="949" y="204"/>
                                    <a:pt x="949" y="208"/>
                                    <a:pt x="949" y="212"/>
                                  </a:cubicBezTo>
                                  <a:cubicBezTo>
                                    <a:pt x="942" y="210"/>
                                    <a:pt x="951" y="224"/>
                                    <a:pt x="944" y="222"/>
                                  </a:cubicBezTo>
                                  <a:cubicBezTo>
                                    <a:pt x="940" y="222"/>
                                    <a:pt x="934" y="213"/>
                                    <a:pt x="932" y="220"/>
                                  </a:cubicBezTo>
                                  <a:cubicBezTo>
                                    <a:pt x="939" y="223"/>
                                    <a:pt x="942" y="231"/>
                                    <a:pt x="949" y="235"/>
                                  </a:cubicBezTo>
                                  <a:cubicBezTo>
                                    <a:pt x="949" y="239"/>
                                    <a:pt x="949" y="243"/>
                                    <a:pt x="949" y="247"/>
                                  </a:cubicBezTo>
                                  <a:cubicBezTo>
                                    <a:pt x="942" y="224"/>
                                    <a:pt x="890" y="231"/>
                                    <a:pt x="897" y="255"/>
                                  </a:cubicBezTo>
                                  <a:cubicBezTo>
                                    <a:pt x="914" y="242"/>
                                    <a:pt x="937" y="250"/>
                                    <a:pt x="949" y="262"/>
                                  </a:cubicBezTo>
                                  <a:cubicBezTo>
                                    <a:pt x="949" y="267"/>
                                    <a:pt x="949" y="272"/>
                                    <a:pt x="949" y="277"/>
                                  </a:cubicBezTo>
                                  <a:cubicBezTo>
                                    <a:pt x="939" y="273"/>
                                    <a:pt x="930" y="263"/>
                                    <a:pt x="917" y="270"/>
                                  </a:cubicBezTo>
                                  <a:cubicBezTo>
                                    <a:pt x="914" y="292"/>
                                    <a:pt x="926" y="300"/>
                                    <a:pt x="932" y="314"/>
                                  </a:cubicBezTo>
                                  <a:cubicBezTo>
                                    <a:pt x="910" y="309"/>
                                    <a:pt x="905" y="288"/>
                                    <a:pt x="902" y="265"/>
                                  </a:cubicBezTo>
                                  <a:cubicBezTo>
                                    <a:pt x="876" y="278"/>
                                    <a:pt x="891" y="312"/>
                                    <a:pt x="914" y="317"/>
                                  </a:cubicBezTo>
                                  <a:cubicBezTo>
                                    <a:pt x="891" y="319"/>
                                    <a:pt x="886" y="291"/>
                                    <a:pt x="872" y="292"/>
                                  </a:cubicBezTo>
                                  <a:cubicBezTo>
                                    <a:pt x="868" y="310"/>
                                    <a:pt x="886" y="319"/>
                                    <a:pt x="887" y="324"/>
                                  </a:cubicBezTo>
                                  <a:cubicBezTo>
                                    <a:pt x="877" y="322"/>
                                    <a:pt x="874" y="312"/>
                                    <a:pt x="864" y="309"/>
                                  </a:cubicBezTo>
                                  <a:cubicBezTo>
                                    <a:pt x="863" y="347"/>
                                    <a:pt x="923" y="324"/>
                                    <a:pt x="949" y="334"/>
                                  </a:cubicBezTo>
                                  <a:cubicBezTo>
                                    <a:pt x="949" y="337"/>
                                    <a:pt x="949" y="339"/>
                                    <a:pt x="949" y="342"/>
                                  </a:cubicBezTo>
                                  <a:cubicBezTo>
                                    <a:pt x="767" y="294"/>
                                    <a:pt x="756" y="617"/>
                                    <a:pt x="949" y="574"/>
                                  </a:cubicBezTo>
                                  <a:cubicBezTo>
                                    <a:pt x="949" y="576"/>
                                    <a:pt x="949" y="577"/>
                                    <a:pt x="949" y="579"/>
                                  </a:cubicBezTo>
                                  <a:cubicBezTo>
                                    <a:pt x="932" y="584"/>
                                    <a:pt x="902" y="582"/>
                                    <a:pt x="887" y="576"/>
                                  </a:cubicBezTo>
                                  <a:cubicBezTo>
                                    <a:pt x="901" y="587"/>
                                    <a:pt x="924" y="587"/>
                                    <a:pt x="949" y="586"/>
                                  </a:cubicBezTo>
                                  <a:cubicBezTo>
                                    <a:pt x="949" y="587"/>
                                    <a:pt x="949" y="588"/>
                                    <a:pt x="949" y="589"/>
                                  </a:cubicBezTo>
                                  <a:cubicBezTo>
                                    <a:pt x="931" y="592"/>
                                    <a:pt x="911" y="584"/>
                                    <a:pt x="899" y="589"/>
                                  </a:cubicBezTo>
                                  <a:cubicBezTo>
                                    <a:pt x="916" y="590"/>
                                    <a:pt x="929" y="596"/>
                                    <a:pt x="949" y="594"/>
                                  </a:cubicBezTo>
                                  <a:cubicBezTo>
                                    <a:pt x="949" y="595"/>
                                    <a:pt x="949" y="597"/>
                                    <a:pt x="949" y="599"/>
                                  </a:cubicBezTo>
                                  <a:cubicBezTo>
                                    <a:pt x="934" y="598"/>
                                    <a:pt x="921" y="596"/>
                                    <a:pt x="907" y="594"/>
                                  </a:cubicBezTo>
                                  <a:cubicBezTo>
                                    <a:pt x="918" y="600"/>
                                    <a:pt x="931" y="604"/>
                                    <a:pt x="949" y="604"/>
                                  </a:cubicBezTo>
                                  <a:cubicBezTo>
                                    <a:pt x="949" y="607"/>
                                    <a:pt x="949" y="610"/>
                                    <a:pt x="949" y="614"/>
                                  </a:cubicBezTo>
                                  <a:cubicBezTo>
                                    <a:pt x="902" y="605"/>
                                    <a:pt x="872" y="580"/>
                                    <a:pt x="842" y="554"/>
                                  </a:cubicBezTo>
                                  <a:cubicBezTo>
                                    <a:pt x="865" y="590"/>
                                    <a:pt x="908" y="606"/>
                                    <a:pt x="949" y="624"/>
                                  </a:cubicBezTo>
                                  <a:cubicBezTo>
                                    <a:pt x="949" y="639"/>
                                    <a:pt x="949" y="654"/>
                                    <a:pt x="949" y="669"/>
                                  </a:cubicBezTo>
                                  <a:cubicBezTo>
                                    <a:pt x="941" y="666"/>
                                    <a:pt x="937" y="659"/>
                                    <a:pt x="924" y="661"/>
                                  </a:cubicBezTo>
                                  <a:cubicBezTo>
                                    <a:pt x="910" y="668"/>
                                    <a:pt x="912" y="690"/>
                                    <a:pt x="907" y="706"/>
                                  </a:cubicBezTo>
                                  <a:cubicBezTo>
                                    <a:pt x="893" y="677"/>
                                    <a:pt x="914" y="650"/>
                                    <a:pt x="942" y="646"/>
                                  </a:cubicBezTo>
                                  <a:cubicBezTo>
                                    <a:pt x="914" y="558"/>
                                    <a:pt x="832" y="670"/>
                                    <a:pt x="892" y="719"/>
                                  </a:cubicBezTo>
                                  <a:cubicBezTo>
                                    <a:pt x="907" y="731"/>
                                    <a:pt x="921" y="728"/>
                                    <a:pt x="932" y="741"/>
                                  </a:cubicBezTo>
                                  <a:cubicBezTo>
                                    <a:pt x="929" y="722"/>
                                    <a:pt x="937" y="713"/>
                                    <a:pt x="949" y="709"/>
                                  </a:cubicBezTo>
                                  <a:cubicBezTo>
                                    <a:pt x="949" y="713"/>
                                    <a:pt x="949" y="717"/>
                                    <a:pt x="949" y="721"/>
                                  </a:cubicBezTo>
                                  <a:cubicBezTo>
                                    <a:pt x="930" y="724"/>
                                    <a:pt x="941" y="759"/>
                                    <a:pt x="949" y="766"/>
                                  </a:cubicBezTo>
                                  <a:cubicBezTo>
                                    <a:pt x="949" y="770"/>
                                    <a:pt x="949" y="774"/>
                                    <a:pt x="949" y="778"/>
                                  </a:cubicBezTo>
                                  <a:cubicBezTo>
                                    <a:pt x="900" y="670"/>
                                    <a:pt x="715" y="702"/>
                                    <a:pt x="715" y="826"/>
                                  </a:cubicBezTo>
                                  <a:cubicBezTo>
                                    <a:pt x="715" y="888"/>
                                    <a:pt x="764" y="947"/>
                                    <a:pt x="839" y="936"/>
                                  </a:cubicBezTo>
                                  <a:cubicBezTo>
                                    <a:pt x="915" y="924"/>
                                    <a:pt x="918" y="814"/>
                                    <a:pt x="839" y="806"/>
                                  </a:cubicBezTo>
                                  <a:cubicBezTo>
                                    <a:pt x="790" y="801"/>
                                    <a:pt x="739" y="855"/>
                                    <a:pt x="802" y="876"/>
                                  </a:cubicBezTo>
                                  <a:cubicBezTo>
                                    <a:pt x="793" y="873"/>
                                    <a:pt x="785" y="869"/>
                                    <a:pt x="780" y="863"/>
                                  </a:cubicBezTo>
                                  <a:cubicBezTo>
                                    <a:pt x="757" y="808"/>
                                    <a:pt x="858" y="806"/>
                                    <a:pt x="867" y="848"/>
                                  </a:cubicBezTo>
                                  <a:cubicBezTo>
                                    <a:pt x="875" y="884"/>
                                    <a:pt x="835" y="908"/>
                                    <a:pt x="800" y="908"/>
                                  </a:cubicBezTo>
                                  <a:cubicBezTo>
                                    <a:pt x="750" y="908"/>
                                    <a:pt x="721" y="872"/>
                                    <a:pt x="720" y="828"/>
                                  </a:cubicBezTo>
                                  <a:cubicBezTo>
                                    <a:pt x="716" y="706"/>
                                    <a:pt x="915" y="669"/>
                                    <a:pt x="949" y="793"/>
                                  </a:cubicBezTo>
                                  <a:cubicBezTo>
                                    <a:pt x="949" y="813"/>
                                    <a:pt x="949" y="832"/>
                                    <a:pt x="949" y="851"/>
                                  </a:cubicBezTo>
                                  <a:cubicBezTo>
                                    <a:pt x="948" y="851"/>
                                    <a:pt x="948" y="851"/>
                                    <a:pt x="947" y="851"/>
                                  </a:cubicBezTo>
                                  <a:cubicBezTo>
                                    <a:pt x="948" y="872"/>
                                    <a:pt x="925" y="881"/>
                                    <a:pt x="929" y="896"/>
                                  </a:cubicBezTo>
                                  <a:cubicBezTo>
                                    <a:pt x="937" y="888"/>
                                    <a:pt x="941" y="876"/>
                                    <a:pt x="949" y="868"/>
                                  </a:cubicBezTo>
                                  <a:cubicBezTo>
                                    <a:pt x="949" y="873"/>
                                    <a:pt x="949" y="878"/>
                                    <a:pt x="949" y="883"/>
                                  </a:cubicBezTo>
                                  <a:cubicBezTo>
                                    <a:pt x="948" y="883"/>
                                    <a:pt x="948" y="883"/>
                                    <a:pt x="947" y="883"/>
                                  </a:cubicBezTo>
                                  <a:cubicBezTo>
                                    <a:pt x="932" y="901"/>
                                    <a:pt x="917" y="919"/>
                                    <a:pt x="914" y="948"/>
                                  </a:cubicBezTo>
                                  <a:cubicBezTo>
                                    <a:pt x="901" y="948"/>
                                    <a:pt x="888" y="948"/>
                                    <a:pt x="874" y="948"/>
                                  </a:cubicBezTo>
                                  <a:cubicBezTo>
                                    <a:pt x="890" y="937"/>
                                    <a:pt x="904" y="923"/>
                                    <a:pt x="914" y="906"/>
                                  </a:cubicBezTo>
                                  <a:cubicBezTo>
                                    <a:pt x="902" y="916"/>
                                    <a:pt x="880" y="938"/>
                                    <a:pt x="859" y="948"/>
                                  </a:cubicBezTo>
                                  <a:cubicBezTo>
                                    <a:pt x="834" y="948"/>
                                    <a:pt x="810" y="948"/>
                                    <a:pt x="785" y="948"/>
                                  </a:cubicBezTo>
                                  <a:cubicBezTo>
                                    <a:pt x="785" y="947"/>
                                    <a:pt x="785" y="946"/>
                                    <a:pt x="785" y="946"/>
                                  </a:cubicBezTo>
                                  <a:cubicBezTo>
                                    <a:pt x="759" y="942"/>
                                    <a:pt x="755" y="917"/>
                                    <a:pt x="727" y="916"/>
                                  </a:cubicBezTo>
                                  <a:cubicBezTo>
                                    <a:pt x="719" y="931"/>
                                    <a:pt x="734" y="942"/>
                                    <a:pt x="742" y="948"/>
                                  </a:cubicBezTo>
                                  <a:cubicBezTo>
                                    <a:pt x="732" y="948"/>
                                    <a:pt x="722" y="948"/>
                                    <a:pt x="712" y="948"/>
                                  </a:cubicBezTo>
                                  <a:cubicBezTo>
                                    <a:pt x="712" y="947"/>
                                    <a:pt x="712" y="946"/>
                                    <a:pt x="712" y="946"/>
                                  </a:cubicBezTo>
                                  <a:cubicBezTo>
                                    <a:pt x="704" y="933"/>
                                    <a:pt x="669" y="937"/>
                                    <a:pt x="662" y="948"/>
                                  </a:cubicBezTo>
                                  <a:cubicBezTo>
                                    <a:pt x="660" y="948"/>
                                    <a:pt x="657" y="948"/>
                                    <a:pt x="655" y="948"/>
                                  </a:cubicBezTo>
                                  <a:cubicBezTo>
                                    <a:pt x="666" y="920"/>
                                    <a:pt x="711" y="926"/>
                                    <a:pt x="712" y="888"/>
                                  </a:cubicBezTo>
                                  <a:cubicBezTo>
                                    <a:pt x="671" y="858"/>
                                    <a:pt x="633" y="906"/>
                                    <a:pt x="632" y="948"/>
                                  </a:cubicBezTo>
                                  <a:cubicBezTo>
                                    <a:pt x="632" y="948"/>
                                    <a:pt x="631" y="948"/>
                                    <a:pt x="630" y="948"/>
                                  </a:cubicBezTo>
                                  <a:cubicBezTo>
                                    <a:pt x="633" y="920"/>
                                    <a:pt x="649" y="863"/>
                                    <a:pt x="667" y="838"/>
                                  </a:cubicBezTo>
                                  <a:cubicBezTo>
                                    <a:pt x="678" y="824"/>
                                    <a:pt x="711" y="811"/>
                                    <a:pt x="707" y="791"/>
                                  </a:cubicBezTo>
                                  <a:cubicBezTo>
                                    <a:pt x="702" y="762"/>
                                    <a:pt x="647" y="779"/>
                                    <a:pt x="637" y="788"/>
                                  </a:cubicBezTo>
                                  <a:cubicBezTo>
                                    <a:pt x="607" y="820"/>
                                    <a:pt x="620" y="898"/>
                                    <a:pt x="620" y="948"/>
                                  </a:cubicBezTo>
                                  <a:cubicBezTo>
                                    <a:pt x="619" y="948"/>
                                    <a:pt x="618" y="948"/>
                                    <a:pt x="617" y="948"/>
                                  </a:cubicBezTo>
                                  <a:cubicBezTo>
                                    <a:pt x="614" y="902"/>
                                    <a:pt x="602" y="828"/>
                                    <a:pt x="612" y="781"/>
                                  </a:cubicBezTo>
                                  <a:cubicBezTo>
                                    <a:pt x="620" y="745"/>
                                    <a:pt x="647" y="716"/>
                                    <a:pt x="630" y="681"/>
                                  </a:cubicBezTo>
                                  <a:cubicBezTo>
                                    <a:pt x="551" y="727"/>
                                    <a:pt x="583" y="871"/>
                                    <a:pt x="612" y="948"/>
                                  </a:cubicBezTo>
                                  <a:cubicBezTo>
                                    <a:pt x="608" y="948"/>
                                    <a:pt x="604" y="948"/>
                                    <a:pt x="600" y="948"/>
                                  </a:cubicBezTo>
                                  <a:cubicBezTo>
                                    <a:pt x="581" y="899"/>
                                    <a:pt x="478" y="813"/>
                                    <a:pt x="558" y="763"/>
                                  </a:cubicBezTo>
                                  <a:cubicBezTo>
                                    <a:pt x="518" y="750"/>
                                    <a:pt x="508" y="792"/>
                                    <a:pt x="520" y="823"/>
                                  </a:cubicBezTo>
                                  <a:cubicBezTo>
                                    <a:pt x="513" y="823"/>
                                    <a:pt x="510" y="829"/>
                                    <a:pt x="505" y="831"/>
                                  </a:cubicBezTo>
                                  <a:cubicBezTo>
                                    <a:pt x="423" y="776"/>
                                    <a:pt x="315" y="848"/>
                                    <a:pt x="333" y="948"/>
                                  </a:cubicBezTo>
                                  <a:cubicBezTo>
                                    <a:pt x="317" y="948"/>
                                    <a:pt x="301" y="948"/>
                                    <a:pt x="286" y="948"/>
                                  </a:cubicBezTo>
                                  <a:cubicBezTo>
                                    <a:pt x="290" y="940"/>
                                    <a:pt x="309" y="947"/>
                                    <a:pt x="316" y="941"/>
                                  </a:cubicBezTo>
                                  <a:cubicBezTo>
                                    <a:pt x="299" y="933"/>
                                    <a:pt x="261" y="932"/>
                                    <a:pt x="253" y="948"/>
                                  </a:cubicBezTo>
                                  <a:cubicBezTo>
                                    <a:pt x="250" y="948"/>
                                    <a:pt x="247" y="948"/>
                                    <a:pt x="243" y="948"/>
                                  </a:cubicBezTo>
                                  <a:cubicBezTo>
                                    <a:pt x="252" y="938"/>
                                    <a:pt x="267" y="933"/>
                                    <a:pt x="281" y="928"/>
                                  </a:cubicBezTo>
                                  <a:cubicBezTo>
                                    <a:pt x="272" y="922"/>
                                    <a:pt x="264" y="915"/>
                                    <a:pt x="248" y="916"/>
                                  </a:cubicBezTo>
                                  <a:cubicBezTo>
                                    <a:pt x="243" y="923"/>
                                    <a:pt x="233" y="936"/>
                                    <a:pt x="241" y="948"/>
                                  </a:cubicBezTo>
                                  <a:cubicBezTo>
                                    <a:pt x="232" y="948"/>
                                    <a:pt x="224" y="948"/>
                                    <a:pt x="216" y="948"/>
                                  </a:cubicBezTo>
                                  <a:cubicBezTo>
                                    <a:pt x="208" y="900"/>
                                    <a:pt x="181" y="869"/>
                                    <a:pt x="138" y="856"/>
                                  </a:cubicBezTo>
                                  <a:cubicBezTo>
                                    <a:pt x="170" y="878"/>
                                    <a:pt x="203" y="898"/>
                                    <a:pt x="206" y="948"/>
                                  </a:cubicBezTo>
                                  <a:cubicBezTo>
                                    <a:pt x="199" y="948"/>
                                    <a:pt x="192" y="948"/>
                                    <a:pt x="186" y="948"/>
                                  </a:cubicBezTo>
                                  <a:cubicBezTo>
                                    <a:pt x="187" y="858"/>
                                    <a:pt x="60" y="825"/>
                                    <a:pt x="1" y="881"/>
                                  </a:cubicBezTo>
                                  <a:cubicBezTo>
                                    <a:pt x="1" y="877"/>
                                    <a:pt x="1" y="872"/>
                                    <a:pt x="1" y="868"/>
                                  </a:cubicBezTo>
                                  <a:cubicBezTo>
                                    <a:pt x="2" y="868"/>
                                    <a:pt x="3" y="868"/>
                                    <a:pt x="4" y="868"/>
                                  </a:cubicBezTo>
                                  <a:cubicBezTo>
                                    <a:pt x="109" y="820"/>
                                    <a:pt x="179" y="736"/>
                                    <a:pt x="161" y="584"/>
                                  </a:cubicBezTo>
                                  <a:cubicBezTo>
                                    <a:pt x="155" y="535"/>
                                    <a:pt x="138" y="497"/>
                                    <a:pt x="118" y="462"/>
                                  </a:cubicBezTo>
                                  <a:cubicBezTo>
                                    <a:pt x="99" y="426"/>
                                    <a:pt x="65" y="396"/>
                                    <a:pt x="56" y="362"/>
                                  </a:cubicBezTo>
                                  <a:cubicBezTo>
                                    <a:pt x="45" y="322"/>
                                    <a:pt x="63" y="304"/>
                                    <a:pt x="84" y="289"/>
                                  </a:cubicBezTo>
                                  <a:cubicBezTo>
                                    <a:pt x="44" y="276"/>
                                    <a:pt x="34" y="318"/>
                                    <a:pt x="46" y="349"/>
                                  </a:cubicBezTo>
                                  <a:cubicBezTo>
                                    <a:pt x="29" y="363"/>
                                    <a:pt x="21" y="344"/>
                                    <a:pt x="1" y="342"/>
                                  </a:cubicBezTo>
                                  <a:cubicBezTo>
                                    <a:pt x="1" y="339"/>
                                    <a:pt x="1" y="337"/>
                                    <a:pt x="1" y="334"/>
                                  </a:cubicBezTo>
                                  <a:cubicBezTo>
                                    <a:pt x="12" y="338"/>
                                    <a:pt x="23" y="343"/>
                                    <a:pt x="31" y="349"/>
                                  </a:cubicBezTo>
                                  <a:cubicBezTo>
                                    <a:pt x="28" y="338"/>
                                    <a:pt x="28" y="325"/>
                                    <a:pt x="34" y="317"/>
                                  </a:cubicBezTo>
                                  <a:cubicBezTo>
                                    <a:pt x="20" y="314"/>
                                    <a:pt x="23" y="329"/>
                                    <a:pt x="21" y="332"/>
                                  </a:cubicBezTo>
                                  <a:cubicBezTo>
                                    <a:pt x="11" y="321"/>
                                    <a:pt x="19" y="307"/>
                                    <a:pt x="26" y="299"/>
                                  </a:cubicBezTo>
                                  <a:cubicBezTo>
                                    <a:pt x="18" y="300"/>
                                    <a:pt x="18" y="293"/>
                                    <a:pt x="9" y="294"/>
                                  </a:cubicBezTo>
                                  <a:cubicBezTo>
                                    <a:pt x="0" y="297"/>
                                    <a:pt x="6" y="317"/>
                                    <a:pt x="4" y="319"/>
                                  </a:cubicBezTo>
                                  <a:cubicBezTo>
                                    <a:pt x="4" y="317"/>
                                    <a:pt x="3" y="317"/>
                                    <a:pt x="1" y="317"/>
                                  </a:cubicBezTo>
                                  <a:cubicBezTo>
                                    <a:pt x="1" y="299"/>
                                    <a:pt x="1" y="282"/>
                                    <a:pt x="1" y="265"/>
                                  </a:cubicBezTo>
                                  <a:cubicBezTo>
                                    <a:pt x="9" y="269"/>
                                    <a:pt x="13" y="276"/>
                                    <a:pt x="19" y="282"/>
                                  </a:cubicBezTo>
                                  <a:cubicBezTo>
                                    <a:pt x="14" y="270"/>
                                    <a:pt x="10" y="257"/>
                                    <a:pt x="1" y="250"/>
                                  </a:cubicBezTo>
                                  <a:cubicBezTo>
                                    <a:pt x="1" y="245"/>
                                    <a:pt x="1" y="241"/>
                                    <a:pt x="1" y="237"/>
                                  </a:cubicBezTo>
                                  <a:cubicBezTo>
                                    <a:pt x="10" y="241"/>
                                    <a:pt x="12" y="253"/>
                                    <a:pt x="19" y="260"/>
                                  </a:cubicBezTo>
                                  <a:cubicBezTo>
                                    <a:pt x="17" y="233"/>
                                    <a:pt x="30" y="221"/>
                                    <a:pt x="31" y="197"/>
                                  </a:cubicBezTo>
                                  <a:cubicBezTo>
                                    <a:pt x="20" y="195"/>
                                    <a:pt x="26" y="210"/>
                                    <a:pt x="19" y="212"/>
                                  </a:cubicBezTo>
                                  <a:cubicBezTo>
                                    <a:pt x="19" y="205"/>
                                    <a:pt x="19" y="199"/>
                                    <a:pt x="19" y="192"/>
                                  </a:cubicBezTo>
                                  <a:cubicBezTo>
                                    <a:pt x="2" y="195"/>
                                    <a:pt x="14" y="221"/>
                                    <a:pt x="9" y="230"/>
                                  </a:cubicBezTo>
                                  <a:cubicBezTo>
                                    <a:pt x="9" y="221"/>
                                    <a:pt x="5" y="216"/>
                                    <a:pt x="1" y="212"/>
                                  </a:cubicBezTo>
                                  <a:cubicBezTo>
                                    <a:pt x="1" y="194"/>
                                    <a:pt x="1" y="176"/>
                                    <a:pt x="1" y="157"/>
                                  </a:cubicBezTo>
                                  <a:cubicBezTo>
                                    <a:pt x="3" y="156"/>
                                    <a:pt x="6" y="154"/>
                                    <a:pt x="6" y="157"/>
                                  </a:cubicBezTo>
                                  <a:cubicBezTo>
                                    <a:pt x="1" y="168"/>
                                    <a:pt x="3" y="184"/>
                                    <a:pt x="16" y="185"/>
                                  </a:cubicBezTo>
                                  <a:cubicBezTo>
                                    <a:pt x="10" y="165"/>
                                    <a:pt x="23" y="150"/>
                                    <a:pt x="39" y="145"/>
                                  </a:cubicBezTo>
                                  <a:cubicBezTo>
                                    <a:pt x="23" y="141"/>
                                    <a:pt x="13" y="132"/>
                                    <a:pt x="1" y="125"/>
                                  </a:cubicBezTo>
                                  <a:cubicBezTo>
                                    <a:pt x="1" y="122"/>
                                    <a:pt x="1" y="120"/>
                                    <a:pt x="1" y="117"/>
                                  </a:cubicBezTo>
                                  <a:cubicBezTo>
                                    <a:pt x="25" y="132"/>
                                    <a:pt x="48" y="150"/>
                                    <a:pt x="94" y="145"/>
                                  </a:cubicBezTo>
                                  <a:cubicBezTo>
                                    <a:pt x="120" y="142"/>
                                    <a:pt x="135" y="121"/>
                                    <a:pt x="156" y="122"/>
                                  </a:cubicBezTo>
                                  <a:cubicBezTo>
                                    <a:pt x="150" y="137"/>
                                    <a:pt x="142" y="168"/>
                                    <a:pt x="158" y="177"/>
                                  </a:cubicBezTo>
                                  <a:cubicBezTo>
                                    <a:pt x="168" y="146"/>
                                    <a:pt x="169" y="118"/>
                                    <a:pt x="176" y="87"/>
                                  </a:cubicBezTo>
                                  <a:cubicBezTo>
                                    <a:pt x="154" y="98"/>
                                    <a:pt x="133" y="135"/>
                                    <a:pt x="94" y="140"/>
                                  </a:cubicBezTo>
                                  <a:cubicBezTo>
                                    <a:pt x="54" y="145"/>
                                    <a:pt x="26" y="131"/>
                                    <a:pt x="1" y="110"/>
                                  </a:cubicBezTo>
                                  <a:cubicBezTo>
                                    <a:pt x="1" y="105"/>
                                    <a:pt x="1" y="100"/>
                                    <a:pt x="1" y="95"/>
                                  </a:cubicBezTo>
                                  <a:cubicBezTo>
                                    <a:pt x="6" y="110"/>
                                    <a:pt x="17" y="119"/>
                                    <a:pt x="31" y="125"/>
                                  </a:cubicBezTo>
                                  <a:cubicBezTo>
                                    <a:pt x="32" y="118"/>
                                    <a:pt x="21" y="111"/>
                                    <a:pt x="29" y="105"/>
                                  </a:cubicBezTo>
                                  <a:cubicBezTo>
                                    <a:pt x="33" y="125"/>
                                    <a:pt x="54" y="141"/>
                                    <a:pt x="79" y="132"/>
                                  </a:cubicBezTo>
                                  <a:cubicBezTo>
                                    <a:pt x="52" y="131"/>
                                    <a:pt x="50" y="84"/>
                                    <a:pt x="69" y="72"/>
                                  </a:cubicBezTo>
                                  <a:cubicBezTo>
                                    <a:pt x="46" y="69"/>
                                    <a:pt x="42" y="84"/>
                                    <a:pt x="36" y="97"/>
                                  </a:cubicBezTo>
                                  <a:cubicBezTo>
                                    <a:pt x="34" y="75"/>
                                    <a:pt x="48" y="69"/>
                                    <a:pt x="56" y="57"/>
                                  </a:cubicBezTo>
                                  <a:cubicBezTo>
                                    <a:pt x="32" y="54"/>
                                    <a:pt x="24" y="66"/>
                                    <a:pt x="19" y="80"/>
                                  </a:cubicBezTo>
                                  <a:cubicBezTo>
                                    <a:pt x="11" y="60"/>
                                    <a:pt x="27" y="50"/>
                                    <a:pt x="36" y="40"/>
                                  </a:cubicBezTo>
                                  <a:cubicBezTo>
                                    <a:pt x="22" y="39"/>
                                    <a:pt x="11" y="35"/>
                                    <a:pt x="1" y="42"/>
                                  </a:cubicBezTo>
                                  <a:cubicBezTo>
                                    <a:pt x="1" y="40"/>
                                    <a:pt x="1" y="38"/>
                                    <a:pt x="1" y="35"/>
                                  </a:cubicBezTo>
                                  <a:cubicBezTo>
                                    <a:pt x="11" y="29"/>
                                    <a:pt x="24" y="33"/>
                                    <a:pt x="31" y="30"/>
                                  </a:cubicBezTo>
                                  <a:cubicBezTo>
                                    <a:pt x="22" y="27"/>
                                    <a:pt x="13" y="19"/>
                                    <a:pt x="1" y="25"/>
                                  </a:cubicBezTo>
                                  <a:cubicBezTo>
                                    <a:pt x="1" y="23"/>
                                    <a:pt x="1" y="22"/>
                                    <a:pt x="1" y="20"/>
                                  </a:cubicBezTo>
                                  <a:cubicBezTo>
                                    <a:pt x="12" y="14"/>
                                    <a:pt x="32" y="14"/>
                                    <a:pt x="44" y="20"/>
                                  </a:cubicBezTo>
                                  <a:cubicBezTo>
                                    <a:pt x="49" y="14"/>
                                    <a:pt x="34" y="7"/>
                                    <a:pt x="31" y="0"/>
                                  </a:cubicBezTo>
                                  <a:close/>
                                  <a:moveTo>
                                    <a:pt x="413" y="102"/>
                                  </a:moveTo>
                                  <a:cubicBezTo>
                                    <a:pt x="422" y="112"/>
                                    <a:pt x="483" y="121"/>
                                    <a:pt x="495" y="100"/>
                                  </a:cubicBezTo>
                                  <a:cubicBezTo>
                                    <a:pt x="474" y="108"/>
                                    <a:pt x="436" y="111"/>
                                    <a:pt x="413" y="102"/>
                                  </a:cubicBezTo>
                                  <a:close/>
                                  <a:moveTo>
                                    <a:pt x="485" y="117"/>
                                  </a:moveTo>
                                  <a:cubicBezTo>
                                    <a:pt x="495" y="106"/>
                                    <a:pt x="492" y="109"/>
                                    <a:pt x="480" y="115"/>
                                  </a:cubicBezTo>
                                  <a:cubicBezTo>
                                    <a:pt x="461" y="117"/>
                                    <a:pt x="438" y="111"/>
                                    <a:pt x="425" y="115"/>
                                  </a:cubicBezTo>
                                  <a:cubicBezTo>
                                    <a:pt x="444" y="117"/>
                                    <a:pt x="466" y="123"/>
                                    <a:pt x="485" y="117"/>
                                  </a:cubicBezTo>
                                  <a:close/>
                                  <a:moveTo>
                                    <a:pt x="286" y="50"/>
                                  </a:moveTo>
                                  <a:cubicBezTo>
                                    <a:pt x="287" y="33"/>
                                    <a:pt x="317" y="18"/>
                                    <a:pt x="311" y="10"/>
                                  </a:cubicBezTo>
                                  <a:cubicBezTo>
                                    <a:pt x="300" y="20"/>
                                    <a:pt x="279" y="31"/>
                                    <a:pt x="286" y="50"/>
                                  </a:cubicBezTo>
                                  <a:close/>
                                  <a:moveTo>
                                    <a:pt x="318" y="120"/>
                                  </a:moveTo>
                                  <a:cubicBezTo>
                                    <a:pt x="324" y="89"/>
                                    <a:pt x="300" y="43"/>
                                    <a:pt x="316" y="18"/>
                                  </a:cubicBezTo>
                                  <a:cubicBezTo>
                                    <a:pt x="286" y="32"/>
                                    <a:pt x="267" y="114"/>
                                    <a:pt x="318" y="120"/>
                                  </a:cubicBezTo>
                                  <a:close/>
                                  <a:moveTo>
                                    <a:pt x="824" y="100"/>
                                  </a:moveTo>
                                  <a:cubicBezTo>
                                    <a:pt x="817" y="65"/>
                                    <a:pt x="827" y="26"/>
                                    <a:pt x="859" y="18"/>
                                  </a:cubicBezTo>
                                  <a:cubicBezTo>
                                    <a:pt x="828" y="19"/>
                                    <a:pt x="797" y="76"/>
                                    <a:pt x="824" y="100"/>
                                  </a:cubicBezTo>
                                  <a:close/>
                                  <a:moveTo>
                                    <a:pt x="849" y="65"/>
                                  </a:moveTo>
                                  <a:cubicBezTo>
                                    <a:pt x="847" y="108"/>
                                    <a:pt x="896" y="124"/>
                                    <a:pt x="934" y="110"/>
                                  </a:cubicBezTo>
                                  <a:cubicBezTo>
                                    <a:pt x="914" y="89"/>
                                    <a:pt x="908" y="53"/>
                                    <a:pt x="902" y="18"/>
                                  </a:cubicBezTo>
                                  <a:cubicBezTo>
                                    <a:pt x="885" y="30"/>
                                    <a:pt x="890" y="71"/>
                                    <a:pt x="892" y="87"/>
                                  </a:cubicBezTo>
                                  <a:cubicBezTo>
                                    <a:pt x="883" y="71"/>
                                    <a:pt x="887" y="43"/>
                                    <a:pt x="882" y="23"/>
                                  </a:cubicBezTo>
                                  <a:cubicBezTo>
                                    <a:pt x="870" y="31"/>
                                    <a:pt x="874" y="54"/>
                                    <a:pt x="869" y="70"/>
                                  </a:cubicBezTo>
                                  <a:cubicBezTo>
                                    <a:pt x="862" y="62"/>
                                    <a:pt x="864" y="45"/>
                                    <a:pt x="859" y="35"/>
                                  </a:cubicBezTo>
                                  <a:cubicBezTo>
                                    <a:pt x="844" y="54"/>
                                    <a:pt x="865" y="84"/>
                                    <a:pt x="869" y="90"/>
                                  </a:cubicBezTo>
                                  <a:cubicBezTo>
                                    <a:pt x="859" y="85"/>
                                    <a:pt x="856" y="73"/>
                                    <a:pt x="849" y="65"/>
                                  </a:cubicBezTo>
                                  <a:close/>
                                  <a:moveTo>
                                    <a:pt x="787" y="67"/>
                                  </a:moveTo>
                                  <a:cubicBezTo>
                                    <a:pt x="804" y="57"/>
                                    <a:pt x="811" y="34"/>
                                    <a:pt x="829" y="25"/>
                                  </a:cubicBezTo>
                                  <a:cubicBezTo>
                                    <a:pt x="812" y="33"/>
                                    <a:pt x="790" y="20"/>
                                    <a:pt x="777" y="25"/>
                                  </a:cubicBezTo>
                                  <a:cubicBezTo>
                                    <a:pt x="783" y="26"/>
                                    <a:pt x="788" y="28"/>
                                    <a:pt x="790" y="33"/>
                                  </a:cubicBezTo>
                                  <a:cubicBezTo>
                                    <a:pt x="787" y="35"/>
                                    <a:pt x="780" y="33"/>
                                    <a:pt x="782" y="40"/>
                                  </a:cubicBezTo>
                                  <a:cubicBezTo>
                                    <a:pt x="788" y="43"/>
                                    <a:pt x="794" y="32"/>
                                    <a:pt x="797" y="40"/>
                                  </a:cubicBezTo>
                                  <a:cubicBezTo>
                                    <a:pt x="786" y="43"/>
                                    <a:pt x="779" y="50"/>
                                    <a:pt x="775" y="60"/>
                                  </a:cubicBezTo>
                                  <a:cubicBezTo>
                                    <a:pt x="784" y="63"/>
                                    <a:pt x="789" y="50"/>
                                    <a:pt x="792" y="55"/>
                                  </a:cubicBezTo>
                                  <a:cubicBezTo>
                                    <a:pt x="788" y="57"/>
                                    <a:pt x="787" y="61"/>
                                    <a:pt x="787" y="67"/>
                                  </a:cubicBezTo>
                                  <a:close/>
                                  <a:moveTo>
                                    <a:pt x="318" y="65"/>
                                  </a:moveTo>
                                  <a:cubicBezTo>
                                    <a:pt x="322" y="53"/>
                                    <a:pt x="317" y="32"/>
                                    <a:pt x="321" y="25"/>
                                  </a:cubicBezTo>
                                  <a:cubicBezTo>
                                    <a:pt x="316" y="33"/>
                                    <a:pt x="312" y="55"/>
                                    <a:pt x="318" y="65"/>
                                  </a:cubicBezTo>
                                  <a:close/>
                                  <a:moveTo>
                                    <a:pt x="770" y="80"/>
                                  </a:moveTo>
                                  <a:cubicBezTo>
                                    <a:pt x="784" y="2"/>
                                    <a:pt x="623" y="14"/>
                                    <a:pt x="637" y="92"/>
                                  </a:cubicBezTo>
                                  <a:cubicBezTo>
                                    <a:pt x="640" y="37"/>
                                    <a:pt x="755" y="33"/>
                                    <a:pt x="745" y="85"/>
                                  </a:cubicBezTo>
                                  <a:cubicBezTo>
                                    <a:pt x="740" y="109"/>
                                    <a:pt x="704" y="106"/>
                                    <a:pt x="705" y="80"/>
                                  </a:cubicBezTo>
                                  <a:cubicBezTo>
                                    <a:pt x="696" y="134"/>
                                    <a:pt x="765" y="106"/>
                                    <a:pt x="770" y="80"/>
                                  </a:cubicBezTo>
                                  <a:close/>
                                  <a:moveTo>
                                    <a:pt x="620" y="87"/>
                                  </a:moveTo>
                                  <a:cubicBezTo>
                                    <a:pt x="618" y="77"/>
                                    <a:pt x="617" y="66"/>
                                    <a:pt x="612" y="57"/>
                                  </a:cubicBezTo>
                                  <a:cubicBezTo>
                                    <a:pt x="606" y="58"/>
                                    <a:pt x="595" y="68"/>
                                    <a:pt x="587" y="60"/>
                                  </a:cubicBezTo>
                                  <a:cubicBezTo>
                                    <a:pt x="600" y="62"/>
                                    <a:pt x="602" y="55"/>
                                    <a:pt x="610" y="52"/>
                                  </a:cubicBezTo>
                                  <a:cubicBezTo>
                                    <a:pt x="610" y="44"/>
                                    <a:pt x="606" y="39"/>
                                    <a:pt x="602" y="35"/>
                                  </a:cubicBezTo>
                                  <a:cubicBezTo>
                                    <a:pt x="598" y="52"/>
                                    <a:pt x="573" y="61"/>
                                    <a:pt x="555" y="50"/>
                                  </a:cubicBezTo>
                                  <a:cubicBezTo>
                                    <a:pt x="556" y="72"/>
                                    <a:pt x="585" y="67"/>
                                    <a:pt x="600" y="75"/>
                                  </a:cubicBezTo>
                                  <a:cubicBezTo>
                                    <a:pt x="576" y="78"/>
                                    <a:pt x="555" y="77"/>
                                    <a:pt x="548" y="57"/>
                                  </a:cubicBezTo>
                                  <a:cubicBezTo>
                                    <a:pt x="543" y="90"/>
                                    <a:pt x="608" y="87"/>
                                    <a:pt x="612" y="110"/>
                                  </a:cubicBezTo>
                                  <a:cubicBezTo>
                                    <a:pt x="593" y="93"/>
                                    <a:pt x="569" y="82"/>
                                    <a:pt x="530" y="85"/>
                                  </a:cubicBezTo>
                                  <a:cubicBezTo>
                                    <a:pt x="577" y="85"/>
                                    <a:pt x="611" y="116"/>
                                    <a:pt x="627" y="155"/>
                                  </a:cubicBezTo>
                                  <a:cubicBezTo>
                                    <a:pt x="628" y="133"/>
                                    <a:pt x="623" y="116"/>
                                    <a:pt x="622" y="95"/>
                                  </a:cubicBezTo>
                                  <a:cubicBezTo>
                                    <a:pt x="611" y="96"/>
                                    <a:pt x="594" y="90"/>
                                    <a:pt x="597" y="85"/>
                                  </a:cubicBezTo>
                                  <a:cubicBezTo>
                                    <a:pt x="601" y="89"/>
                                    <a:pt x="614" y="92"/>
                                    <a:pt x="620" y="87"/>
                                  </a:cubicBezTo>
                                  <a:close/>
                                  <a:moveTo>
                                    <a:pt x="353" y="155"/>
                                  </a:moveTo>
                                  <a:cubicBezTo>
                                    <a:pt x="372" y="108"/>
                                    <a:pt x="329" y="83"/>
                                    <a:pt x="326" y="42"/>
                                  </a:cubicBezTo>
                                  <a:cubicBezTo>
                                    <a:pt x="321" y="84"/>
                                    <a:pt x="321" y="141"/>
                                    <a:pt x="353" y="155"/>
                                  </a:cubicBezTo>
                                  <a:close/>
                                  <a:moveTo>
                                    <a:pt x="702" y="62"/>
                                  </a:moveTo>
                                  <a:cubicBezTo>
                                    <a:pt x="717" y="56"/>
                                    <a:pt x="718" y="76"/>
                                    <a:pt x="725" y="70"/>
                                  </a:cubicBezTo>
                                  <a:cubicBezTo>
                                    <a:pt x="721" y="69"/>
                                    <a:pt x="722" y="64"/>
                                    <a:pt x="722" y="60"/>
                                  </a:cubicBezTo>
                                  <a:cubicBezTo>
                                    <a:pt x="716" y="55"/>
                                    <a:pt x="706" y="54"/>
                                    <a:pt x="695" y="55"/>
                                  </a:cubicBezTo>
                                  <a:cubicBezTo>
                                    <a:pt x="691" y="60"/>
                                    <a:pt x="684" y="72"/>
                                    <a:pt x="690" y="80"/>
                                  </a:cubicBezTo>
                                  <a:cubicBezTo>
                                    <a:pt x="684" y="71"/>
                                    <a:pt x="663" y="69"/>
                                    <a:pt x="657" y="80"/>
                                  </a:cubicBezTo>
                                  <a:cubicBezTo>
                                    <a:pt x="681" y="70"/>
                                    <a:pt x="691" y="106"/>
                                    <a:pt x="685" y="125"/>
                                  </a:cubicBezTo>
                                  <a:cubicBezTo>
                                    <a:pt x="684" y="104"/>
                                    <a:pt x="667" y="86"/>
                                    <a:pt x="645" y="95"/>
                                  </a:cubicBezTo>
                                  <a:cubicBezTo>
                                    <a:pt x="666" y="103"/>
                                    <a:pt x="683" y="138"/>
                                    <a:pt x="670" y="165"/>
                                  </a:cubicBezTo>
                                  <a:cubicBezTo>
                                    <a:pt x="672" y="132"/>
                                    <a:pt x="660" y="113"/>
                                    <a:pt x="640" y="102"/>
                                  </a:cubicBezTo>
                                  <a:cubicBezTo>
                                    <a:pt x="646" y="131"/>
                                    <a:pt x="647" y="171"/>
                                    <a:pt x="640" y="200"/>
                                  </a:cubicBezTo>
                                  <a:cubicBezTo>
                                    <a:pt x="677" y="191"/>
                                    <a:pt x="724" y="166"/>
                                    <a:pt x="705" y="117"/>
                                  </a:cubicBezTo>
                                  <a:cubicBezTo>
                                    <a:pt x="705" y="134"/>
                                    <a:pt x="702" y="146"/>
                                    <a:pt x="692" y="152"/>
                                  </a:cubicBezTo>
                                  <a:cubicBezTo>
                                    <a:pt x="713" y="130"/>
                                    <a:pt x="684" y="81"/>
                                    <a:pt x="702" y="62"/>
                                  </a:cubicBezTo>
                                  <a:close/>
                                  <a:moveTo>
                                    <a:pt x="810" y="112"/>
                                  </a:moveTo>
                                  <a:cubicBezTo>
                                    <a:pt x="787" y="102"/>
                                    <a:pt x="805" y="69"/>
                                    <a:pt x="807" y="57"/>
                                  </a:cubicBezTo>
                                  <a:cubicBezTo>
                                    <a:pt x="790" y="69"/>
                                    <a:pt x="771" y="120"/>
                                    <a:pt x="810" y="112"/>
                                  </a:cubicBezTo>
                                  <a:close/>
                                  <a:moveTo>
                                    <a:pt x="258" y="92"/>
                                  </a:moveTo>
                                  <a:cubicBezTo>
                                    <a:pt x="265" y="96"/>
                                    <a:pt x="270" y="102"/>
                                    <a:pt x="281" y="102"/>
                                  </a:cubicBezTo>
                                  <a:cubicBezTo>
                                    <a:pt x="281" y="93"/>
                                    <a:pt x="282" y="74"/>
                                    <a:pt x="276" y="67"/>
                                  </a:cubicBezTo>
                                  <a:cubicBezTo>
                                    <a:pt x="273" y="79"/>
                                    <a:pt x="260" y="81"/>
                                    <a:pt x="258" y="92"/>
                                  </a:cubicBezTo>
                                  <a:close/>
                                  <a:moveTo>
                                    <a:pt x="844" y="117"/>
                                  </a:moveTo>
                                  <a:cubicBezTo>
                                    <a:pt x="836" y="127"/>
                                    <a:pt x="827" y="108"/>
                                    <a:pt x="822" y="115"/>
                                  </a:cubicBezTo>
                                  <a:cubicBezTo>
                                    <a:pt x="826" y="127"/>
                                    <a:pt x="835" y="135"/>
                                    <a:pt x="847" y="140"/>
                                  </a:cubicBezTo>
                                  <a:cubicBezTo>
                                    <a:pt x="842" y="142"/>
                                    <a:pt x="839" y="147"/>
                                    <a:pt x="839" y="155"/>
                                  </a:cubicBezTo>
                                  <a:cubicBezTo>
                                    <a:pt x="843" y="159"/>
                                    <a:pt x="845" y="165"/>
                                    <a:pt x="852" y="165"/>
                                  </a:cubicBezTo>
                                  <a:cubicBezTo>
                                    <a:pt x="857" y="142"/>
                                    <a:pt x="878" y="134"/>
                                    <a:pt x="889" y="117"/>
                                  </a:cubicBezTo>
                                  <a:cubicBezTo>
                                    <a:pt x="862" y="114"/>
                                    <a:pt x="850" y="96"/>
                                    <a:pt x="839" y="75"/>
                                  </a:cubicBezTo>
                                  <a:cubicBezTo>
                                    <a:pt x="830" y="89"/>
                                    <a:pt x="845" y="112"/>
                                    <a:pt x="844" y="117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27" y="112"/>
                                    <a:pt x="123" y="105"/>
                                    <a:pt x="116" y="100"/>
                                  </a:cubicBezTo>
                                  <a:cubicBezTo>
                                    <a:pt x="112" y="108"/>
                                    <a:pt x="125" y="110"/>
                                    <a:pt x="118" y="112"/>
                                  </a:cubicBezTo>
                                  <a:cubicBezTo>
                                    <a:pt x="110" y="110"/>
                                    <a:pt x="111" y="99"/>
                                    <a:pt x="106" y="92"/>
                                  </a:cubicBezTo>
                                  <a:cubicBezTo>
                                    <a:pt x="98" y="98"/>
                                    <a:pt x="111" y="110"/>
                                    <a:pt x="106" y="112"/>
                                  </a:cubicBezTo>
                                  <a:cubicBezTo>
                                    <a:pt x="95" y="111"/>
                                    <a:pt x="98" y="95"/>
                                    <a:pt x="94" y="87"/>
                                  </a:cubicBezTo>
                                  <a:cubicBezTo>
                                    <a:pt x="83" y="92"/>
                                    <a:pt x="89" y="106"/>
                                    <a:pt x="89" y="110"/>
                                  </a:cubicBezTo>
                                  <a:cubicBezTo>
                                    <a:pt x="80" y="105"/>
                                    <a:pt x="77" y="93"/>
                                    <a:pt x="79" y="77"/>
                                  </a:cubicBezTo>
                                  <a:cubicBezTo>
                                    <a:pt x="25" y="111"/>
                                    <a:pt x="114" y="158"/>
                                    <a:pt x="138" y="112"/>
                                  </a:cubicBezTo>
                                  <a:close/>
                                  <a:moveTo>
                                    <a:pt x="423" y="125"/>
                                  </a:moveTo>
                                  <a:cubicBezTo>
                                    <a:pt x="456" y="143"/>
                                    <a:pt x="487" y="146"/>
                                    <a:pt x="485" y="187"/>
                                  </a:cubicBezTo>
                                  <a:cubicBezTo>
                                    <a:pt x="493" y="174"/>
                                    <a:pt x="491" y="158"/>
                                    <a:pt x="488" y="150"/>
                                  </a:cubicBezTo>
                                  <a:cubicBezTo>
                                    <a:pt x="492" y="152"/>
                                    <a:pt x="495" y="156"/>
                                    <a:pt x="500" y="157"/>
                                  </a:cubicBezTo>
                                  <a:cubicBezTo>
                                    <a:pt x="518" y="130"/>
                                    <a:pt x="573" y="145"/>
                                    <a:pt x="575" y="175"/>
                                  </a:cubicBezTo>
                                  <a:cubicBezTo>
                                    <a:pt x="577" y="203"/>
                                    <a:pt x="537" y="210"/>
                                    <a:pt x="540" y="175"/>
                                  </a:cubicBezTo>
                                  <a:cubicBezTo>
                                    <a:pt x="516" y="199"/>
                                    <a:pt x="559" y="227"/>
                                    <a:pt x="587" y="205"/>
                                  </a:cubicBezTo>
                                  <a:cubicBezTo>
                                    <a:pt x="633" y="169"/>
                                    <a:pt x="571" y="126"/>
                                    <a:pt x="535" y="127"/>
                                  </a:cubicBezTo>
                                  <a:cubicBezTo>
                                    <a:pt x="515" y="128"/>
                                    <a:pt x="497" y="142"/>
                                    <a:pt x="480" y="142"/>
                                  </a:cubicBezTo>
                                  <a:cubicBezTo>
                                    <a:pt x="428" y="143"/>
                                    <a:pt x="394" y="92"/>
                                    <a:pt x="368" y="82"/>
                                  </a:cubicBezTo>
                                  <a:cubicBezTo>
                                    <a:pt x="380" y="100"/>
                                    <a:pt x="399" y="112"/>
                                    <a:pt x="423" y="125"/>
                                  </a:cubicBezTo>
                                  <a:close/>
                                  <a:moveTo>
                                    <a:pt x="490" y="132"/>
                                  </a:moveTo>
                                  <a:cubicBezTo>
                                    <a:pt x="536" y="100"/>
                                    <a:pt x="596" y="129"/>
                                    <a:pt x="612" y="170"/>
                                  </a:cubicBezTo>
                                  <a:cubicBezTo>
                                    <a:pt x="611" y="119"/>
                                    <a:pt x="500" y="75"/>
                                    <a:pt x="490" y="132"/>
                                  </a:cubicBezTo>
                                  <a:close/>
                                  <a:moveTo>
                                    <a:pt x="620" y="160"/>
                                  </a:moveTo>
                                  <a:cubicBezTo>
                                    <a:pt x="612" y="115"/>
                                    <a:pt x="548" y="66"/>
                                    <a:pt x="505" y="105"/>
                                  </a:cubicBezTo>
                                  <a:cubicBezTo>
                                    <a:pt x="568" y="88"/>
                                    <a:pt x="601" y="133"/>
                                    <a:pt x="620" y="160"/>
                                  </a:cubicBezTo>
                                  <a:close/>
                                  <a:moveTo>
                                    <a:pt x="375" y="97"/>
                                  </a:moveTo>
                                  <a:cubicBezTo>
                                    <a:pt x="388" y="115"/>
                                    <a:pt x="372" y="150"/>
                                    <a:pt x="383" y="165"/>
                                  </a:cubicBezTo>
                                  <a:cubicBezTo>
                                    <a:pt x="388" y="163"/>
                                    <a:pt x="381" y="150"/>
                                    <a:pt x="390" y="152"/>
                                  </a:cubicBezTo>
                                  <a:cubicBezTo>
                                    <a:pt x="390" y="160"/>
                                    <a:pt x="393" y="165"/>
                                    <a:pt x="398" y="167"/>
                                  </a:cubicBezTo>
                                  <a:cubicBezTo>
                                    <a:pt x="405" y="156"/>
                                    <a:pt x="392" y="137"/>
                                    <a:pt x="395" y="130"/>
                                  </a:cubicBezTo>
                                  <a:cubicBezTo>
                                    <a:pt x="398" y="136"/>
                                    <a:pt x="402" y="142"/>
                                    <a:pt x="408" y="145"/>
                                  </a:cubicBezTo>
                                  <a:cubicBezTo>
                                    <a:pt x="411" y="139"/>
                                    <a:pt x="401" y="134"/>
                                    <a:pt x="408" y="132"/>
                                  </a:cubicBezTo>
                                  <a:cubicBezTo>
                                    <a:pt x="414" y="130"/>
                                    <a:pt x="420" y="140"/>
                                    <a:pt x="423" y="132"/>
                                  </a:cubicBezTo>
                                  <a:cubicBezTo>
                                    <a:pt x="404" y="123"/>
                                    <a:pt x="387" y="113"/>
                                    <a:pt x="375" y="97"/>
                                  </a:cubicBezTo>
                                  <a:close/>
                                  <a:moveTo>
                                    <a:pt x="695" y="182"/>
                                  </a:moveTo>
                                  <a:cubicBezTo>
                                    <a:pt x="719" y="183"/>
                                    <a:pt x="736" y="193"/>
                                    <a:pt x="755" y="200"/>
                                  </a:cubicBezTo>
                                  <a:cubicBezTo>
                                    <a:pt x="761" y="185"/>
                                    <a:pt x="751" y="178"/>
                                    <a:pt x="740" y="175"/>
                                  </a:cubicBezTo>
                                  <a:cubicBezTo>
                                    <a:pt x="751" y="170"/>
                                    <a:pt x="756" y="151"/>
                                    <a:pt x="747" y="140"/>
                                  </a:cubicBezTo>
                                  <a:cubicBezTo>
                                    <a:pt x="745" y="149"/>
                                    <a:pt x="741" y="157"/>
                                    <a:pt x="730" y="157"/>
                                  </a:cubicBezTo>
                                  <a:cubicBezTo>
                                    <a:pt x="732" y="137"/>
                                    <a:pt x="724" y="127"/>
                                    <a:pt x="715" y="117"/>
                                  </a:cubicBezTo>
                                  <a:cubicBezTo>
                                    <a:pt x="718" y="149"/>
                                    <a:pt x="709" y="168"/>
                                    <a:pt x="695" y="182"/>
                                  </a:cubicBezTo>
                                  <a:close/>
                                  <a:moveTo>
                                    <a:pt x="485" y="122"/>
                                  </a:moveTo>
                                  <a:cubicBezTo>
                                    <a:pt x="471" y="129"/>
                                    <a:pt x="439" y="118"/>
                                    <a:pt x="435" y="122"/>
                                  </a:cubicBezTo>
                                  <a:cubicBezTo>
                                    <a:pt x="448" y="126"/>
                                    <a:pt x="476" y="138"/>
                                    <a:pt x="485" y="122"/>
                                  </a:cubicBezTo>
                                  <a:close/>
                                  <a:moveTo>
                                    <a:pt x="26" y="175"/>
                                  </a:moveTo>
                                  <a:cubicBezTo>
                                    <a:pt x="27" y="165"/>
                                    <a:pt x="42" y="156"/>
                                    <a:pt x="49" y="160"/>
                                  </a:cubicBezTo>
                                  <a:cubicBezTo>
                                    <a:pt x="36" y="163"/>
                                    <a:pt x="26" y="178"/>
                                    <a:pt x="31" y="192"/>
                                  </a:cubicBezTo>
                                  <a:cubicBezTo>
                                    <a:pt x="43" y="184"/>
                                    <a:pt x="54" y="162"/>
                                    <a:pt x="71" y="167"/>
                                  </a:cubicBezTo>
                                  <a:cubicBezTo>
                                    <a:pt x="44" y="172"/>
                                    <a:pt x="34" y="210"/>
                                    <a:pt x="64" y="220"/>
                                  </a:cubicBezTo>
                                  <a:cubicBezTo>
                                    <a:pt x="56" y="194"/>
                                    <a:pt x="71" y="174"/>
                                    <a:pt x="91" y="167"/>
                                  </a:cubicBezTo>
                                  <a:cubicBezTo>
                                    <a:pt x="84" y="179"/>
                                    <a:pt x="68" y="195"/>
                                    <a:pt x="76" y="215"/>
                                  </a:cubicBezTo>
                                  <a:cubicBezTo>
                                    <a:pt x="93" y="215"/>
                                    <a:pt x="104" y="209"/>
                                    <a:pt x="111" y="200"/>
                                  </a:cubicBezTo>
                                  <a:cubicBezTo>
                                    <a:pt x="93" y="197"/>
                                    <a:pt x="103" y="168"/>
                                    <a:pt x="111" y="162"/>
                                  </a:cubicBezTo>
                                  <a:cubicBezTo>
                                    <a:pt x="108" y="170"/>
                                    <a:pt x="107" y="183"/>
                                    <a:pt x="113" y="187"/>
                                  </a:cubicBezTo>
                                  <a:cubicBezTo>
                                    <a:pt x="122" y="189"/>
                                    <a:pt x="126" y="184"/>
                                    <a:pt x="131" y="182"/>
                                  </a:cubicBezTo>
                                  <a:cubicBezTo>
                                    <a:pt x="130" y="174"/>
                                    <a:pt x="120" y="175"/>
                                    <a:pt x="121" y="165"/>
                                  </a:cubicBezTo>
                                  <a:cubicBezTo>
                                    <a:pt x="121" y="157"/>
                                    <a:pt x="123" y="152"/>
                                    <a:pt x="128" y="150"/>
                                  </a:cubicBezTo>
                                  <a:cubicBezTo>
                                    <a:pt x="122" y="154"/>
                                    <a:pt x="132" y="171"/>
                                    <a:pt x="138" y="162"/>
                                  </a:cubicBezTo>
                                  <a:cubicBezTo>
                                    <a:pt x="129" y="155"/>
                                    <a:pt x="139" y="138"/>
                                    <a:pt x="136" y="132"/>
                                  </a:cubicBezTo>
                                  <a:cubicBezTo>
                                    <a:pt x="119" y="168"/>
                                    <a:pt x="16" y="129"/>
                                    <a:pt x="26" y="175"/>
                                  </a:cubicBezTo>
                                  <a:close/>
                                  <a:moveTo>
                                    <a:pt x="248" y="170"/>
                                  </a:moveTo>
                                  <a:cubicBezTo>
                                    <a:pt x="245" y="133"/>
                                    <a:pt x="294" y="144"/>
                                    <a:pt x="278" y="170"/>
                                  </a:cubicBezTo>
                                  <a:cubicBezTo>
                                    <a:pt x="309" y="126"/>
                                    <a:pt x="213" y="119"/>
                                    <a:pt x="226" y="177"/>
                                  </a:cubicBezTo>
                                  <a:cubicBezTo>
                                    <a:pt x="233" y="210"/>
                                    <a:pt x="309" y="228"/>
                                    <a:pt x="326" y="192"/>
                                  </a:cubicBezTo>
                                  <a:cubicBezTo>
                                    <a:pt x="304" y="214"/>
                                    <a:pt x="251" y="197"/>
                                    <a:pt x="248" y="170"/>
                                  </a:cubicBezTo>
                                  <a:close/>
                                  <a:moveTo>
                                    <a:pt x="780" y="192"/>
                                  </a:moveTo>
                                  <a:cubicBezTo>
                                    <a:pt x="772" y="157"/>
                                    <a:pt x="799" y="157"/>
                                    <a:pt x="810" y="140"/>
                                  </a:cubicBezTo>
                                  <a:cubicBezTo>
                                    <a:pt x="778" y="108"/>
                                    <a:pt x="754" y="173"/>
                                    <a:pt x="780" y="192"/>
                                  </a:cubicBezTo>
                                  <a:close/>
                                  <a:moveTo>
                                    <a:pt x="418" y="245"/>
                                  </a:moveTo>
                                  <a:cubicBezTo>
                                    <a:pt x="431" y="255"/>
                                    <a:pt x="447" y="255"/>
                                    <a:pt x="458" y="267"/>
                                  </a:cubicBezTo>
                                  <a:cubicBezTo>
                                    <a:pt x="454" y="243"/>
                                    <a:pt x="469" y="237"/>
                                    <a:pt x="483" y="230"/>
                                  </a:cubicBezTo>
                                  <a:cubicBezTo>
                                    <a:pt x="473" y="215"/>
                                    <a:pt x="455" y="237"/>
                                    <a:pt x="450" y="235"/>
                                  </a:cubicBezTo>
                                  <a:cubicBezTo>
                                    <a:pt x="455" y="218"/>
                                    <a:pt x="471" y="212"/>
                                    <a:pt x="490" y="210"/>
                                  </a:cubicBezTo>
                                  <a:cubicBezTo>
                                    <a:pt x="477" y="202"/>
                                    <a:pt x="473" y="185"/>
                                    <a:pt x="450" y="187"/>
                                  </a:cubicBezTo>
                                  <a:cubicBezTo>
                                    <a:pt x="436" y="194"/>
                                    <a:pt x="438" y="216"/>
                                    <a:pt x="433" y="232"/>
                                  </a:cubicBezTo>
                                  <a:cubicBezTo>
                                    <a:pt x="419" y="203"/>
                                    <a:pt x="440" y="176"/>
                                    <a:pt x="468" y="172"/>
                                  </a:cubicBezTo>
                                  <a:cubicBezTo>
                                    <a:pt x="436" y="84"/>
                                    <a:pt x="360" y="198"/>
                                    <a:pt x="418" y="245"/>
                                  </a:cubicBezTo>
                                  <a:close/>
                                  <a:moveTo>
                                    <a:pt x="505" y="222"/>
                                  </a:moveTo>
                                  <a:cubicBezTo>
                                    <a:pt x="541" y="263"/>
                                    <a:pt x="636" y="223"/>
                                    <a:pt x="625" y="172"/>
                                  </a:cubicBezTo>
                                  <a:cubicBezTo>
                                    <a:pt x="625" y="226"/>
                                    <a:pt x="510" y="230"/>
                                    <a:pt x="520" y="180"/>
                                  </a:cubicBezTo>
                                  <a:cubicBezTo>
                                    <a:pt x="525" y="157"/>
                                    <a:pt x="558" y="159"/>
                                    <a:pt x="560" y="182"/>
                                  </a:cubicBezTo>
                                  <a:cubicBezTo>
                                    <a:pt x="563" y="172"/>
                                    <a:pt x="560" y="170"/>
                                    <a:pt x="558" y="160"/>
                                  </a:cubicBezTo>
                                  <a:cubicBezTo>
                                    <a:pt x="507" y="137"/>
                                    <a:pt x="480" y="193"/>
                                    <a:pt x="505" y="222"/>
                                  </a:cubicBezTo>
                                  <a:close/>
                                  <a:moveTo>
                                    <a:pt x="792" y="217"/>
                                  </a:moveTo>
                                  <a:cubicBezTo>
                                    <a:pt x="791" y="192"/>
                                    <a:pt x="800" y="177"/>
                                    <a:pt x="819" y="172"/>
                                  </a:cubicBezTo>
                                  <a:cubicBezTo>
                                    <a:pt x="794" y="139"/>
                                    <a:pt x="769" y="198"/>
                                    <a:pt x="792" y="217"/>
                                  </a:cubicBezTo>
                                  <a:close/>
                                  <a:moveTo>
                                    <a:pt x="276" y="252"/>
                                  </a:moveTo>
                                  <a:cubicBezTo>
                                    <a:pt x="278" y="251"/>
                                    <a:pt x="281" y="252"/>
                                    <a:pt x="281" y="250"/>
                                  </a:cubicBezTo>
                                  <a:cubicBezTo>
                                    <a:pt x="277" y="249"/>
                                    <a:pt x="275" y="251"/>
                                    <a:pt x="273" y="252"/>
                                  </a:cubicBezTo>
                                  <a:cubicBezTo>
                                    <a:pt x="233" y="260"/>
                                    <a:pt x="207" y="248"/>
                                    <a:pt x="191" y="225"/>
                                  </a:cubicBezTo>
                                  <a:cubicBezTo>
                                    <a:pt x="181" y="210"/>
                                    <a:pt x="182" y="193"/>
                                    <a:pt x="168" y="182"/>
                                  </a:cubicBezTo>
                                  <a:cubicBezTo>
                                    <a:pt x="155" y="233"/>
                                    <a:pt x="224" y="274"/>
                                    <a:pt x="276" y="252"/>
                                  </a:cubicBezTo>
                                  <a:close/>
                                  <a:moveTo>
                                    <a:pt x="400" y="232"/>
                                  </a:moveTo>
                                  <a:cubicBezTo>
                                    <a:pt x="390" y="222"/>
                                    <a:pt x="396" y="197"/>
                                    <a:pt x="390" y="182"/>
                                  </a:cubicBezTo>
                                  <a:cubicBezTo>
                                    <a:pt x="381" y="190"/>
                                    <a:pt x="382" y="207"/>
                                    <a:pt x="375" y="217"/>
                                  </a:cubicBezTo>
                                  <a:cubicBezTo>
                                    <a:pt x="374" y="208"/>
                                    <a:pt x="374" y="198"/>
                                    <a:pt x="370" y="192"/>
                                  </a:cubicBezTo>
                                  <a:cubicBezTo>
                                    <a:pt x="366" y="201"/>
                                    <a:pt x="362" y="212"/>
                                    <a:pt x="358" y="222"/>
                                  </a:cubicBezTo>
                                  <a:cubicBezTo>
                                    <a:pt x="352" y="220"/>
                                    <a:pt x="359" y="204"/>
                                    <a:pt x="353" y="202"/>
                                  </a:cubicBezTo>
                                  <a:cubicBezTo>
                                    <a:pt x="349" y="215"/>
                                    <a:pt x="338" y="222"/>
                                    <a:pt x="331" y="232"/>
                                  </a:cubicBezTo>
                                  <a:cubicBezTo>
                                    <a:pt x="352" y="227"/>
                                    <a:pt x="386" y="232"/>
                                    <a:pt x="400" y="232"/>
                                  </a:cubicBezTo>
                                  <a:close/>
                                  <a:moveTo>
                                    <a:pt x="817" y="217"/>
                                  </a:moveTo>
                                  <a:cubicBezTo>
                                    <a:pt x="820" y="196"/>
                                    <a:pt x="852" y="188"/>
                                    <a:pt x="854" y="215"/>
                                  </a:cubicBezTo>
                                  <a:cubicBezTo>
                                    <a:pt x="854" y="222"/>
                                    <a:pt x="846" y="221"/>
                                    <a:pt x="844" y="227"/>
                                  </a:cubicBezTo>
                                  <a:cubicBezTo>
                                    <a:pt x="852" y="227"/>
                                    <a:pt x="854" y="222"/>
                                    <a:pt x="859" y="220"/>
                                  </a:cubicBezTo>
                                  <a:cubicBezTo>
                                    <a:pt x="867" y="176"/>
                                    <a:pt x="808" y="173"/>
                                    <a:pt x="797" y="202"/>
                                  </a:cubicBezTo>
                                  <a:cubicBezTo>
                                    <a:pt x="785" y="258"/>
                                    <a:pt x="856" y="288"/>
                                    <a:pt x="874" y="272"/>
                                  </a:cubicBezTo>
                                  <a:cubicBezTo>
                                    <a:pt x="851" y="274"/>
                                    <a:pt x="812" y="249"/>
                                    <a:pt x="817" y="217"/>
                                  </a:cubicBezTo>
                                  <a:close/>
                                  <a:moveTo>
                                    <a:pt x="702" y="257"/>
                                  </a:moveTo>
                                  <a:cubicBezTo>
                                    <a:pt x="687" y="282"/>
                                    <a:pt x="709" y="316"/>
                                    <a:pt x="732" y="309"/>
                                  </a:cubicBezTo>
                                  <a:cubicBezTo>
                                    <a:pt x="754" y="303"/>
                                    <a:pt x="741" y="265"/>
                                    <a:pt x="727" y="279"/>
                                  </a:cubicBezTo>
                                  <a:cubicBezTo>
                                    <a:pt x="730" y="273"/>
                                    <a:pt x="739" y="282"/>
                                    <a:pt x="737" y="289"/>
                                  </a:cubicBezTo>
                                  <a:cubicBezTo>
                                    <a:pt x="736" y="293"/>
                                    <a:pt x="733" y="296"/>
                                    <a:pt x="730" y="297"/>
                                  </a:cubicBezTo>
                                  <a:cubicBezTo>
                                    <a:pt x="706" y="299"/>
                                    <a:pt x="701" y="272"/>
                                    <a:pt x="702" y="257"/>
                                  </a:cubicBezTo>
                                  <a:close/>
                                  <a:moveTo>
                                    <a:pt x="697" y="242"/>
                                  </a:moveTo>
                                  <a:cubicBezTo>
                                    <a:pt x="689" y="229"/>
                                    <a:pt x="661" y="238"/>
                                    <a:pt x="650" y="235"/>
                                  </a:cubicBezTo>
                                  <a:cubicBezTo>
                                    <a:pt x="677" y="214"/>
                                    <a:pt x="706" y="239"/>
                                    <a:pt x="720" y="255"/>
                                  </a:cubicBezTo>
                                  <a:cubicBezTo>
                                    <a:pt x="745" y="231"/>
                                    <a:pt x="745" y="194"/>
                                    <a:pt x="707" y="190"/>
                                  </a:cubicBezTo>
                                  <a:cubicBezTo>
                                    <a:pt x="656" y="184"/>
                                    <a:pt x="627" y="226"/>
                                    <a:pt x="620" y="270"/>
                                  </a:cubicBezTo>
                                  <a:cubicBezTo>
                                    <a:pt x="640" y="260"/>
                                    <a:pt x="653" y="275"/>
                                    <a:pt x="665" y="282"/>
                                  </a:cubicBezTo>
                                  <a:cubicBezTo>
                                    <a:pt x="670" y="264"/>
                                    <a:pt x="648" y="261"/>
                                    <a:pt x="650" y="255"/>
                                  </a:cubicBezTo>
                                  <a:cubicBezTo>
                                    <a:pt x="672" y="254"/>
                                    <a:pt x="676" y="271"/>
                                    <a:pt x="685" y="284"/>
                                  </a:cubicBezTo>
                                  <a:cubicBezTo>
                                    <a:pt x="691" y="273"/>
                                    <a:pt x="700" y="263"/>
                                    <a:pt x="697" y="242"/>
                                  </a:cubicBezTo>
                                  <a:close/>
                                  <a:moveTo>
                                    <a:pt x="757" y="207"/>
                                  </a:moveTo>
                                  <a:cubicBezTo>
                                    <a:pt x="771" y="205"/>
                                    <a:pt x="775" y="215"/>
                                    <a:pt x="785" y="217"/>
                                  </a:cubicBezTo>
                                  <a:cubicBezTo>
                                    <a:pt x="781" y="205"/>
                                    <a:pt x="775" y="196"/>
                                    <a:pt x="765" y="192"/>
                                  </a:cubicBezTo>
                                  <a:cubicBezTo>
                                    <a:pt x="761" y="196"/>
                                    <a:pt x="756" y="198"/>
                                    <a:pt x="757" y="207"/>
                                  </a:cubicBezTo>
                                  <a:close/>
                                  <a:moveTo>
                                    <a:pt x="99" y="299"/>
                                  </a:moveTo>
                                  <a:cubicBezTo>
                                    <a:pt x="102" y="263"/>
                                    <a:pt x="124" y="232"/>
                                    <a:pt x="133" y="210"/>
                                  </a:cubicBezTo>
                                  <a:cubicBezTo>
                                    <a:pt x="93" y="200"/>
                                    <a:pt x="93" y="263"/>
                                    <a:pt x="99" y="299"/>
                                  </a:cubicBezTo>
                                  <a:close/>
                                  <a:moveTo>
                                    <a:pt x="143" y="487"/>
                                  </a:moveTo>
                                  <a:cubicBezTo>
                                    <a:pt x="143" y="425"/>
                                    <a:pt x="126" y="365"/>
                                    <a:pt x="138" y="307"/>
                                  </a:cubicBezTo>
                                  <a:cubicBezTo>
                                    <a:pt x="146" y="274"/>
                                    <a:pt x="173" y="240"/>
                                    <a:pt x="156" y="207"/>
                                  </a:cubicBezTo>
                                  <a:cubicBezTo>
                                    <a:pt x="73" y="257"/>
                                    <a:pt x="112" y="409"/>
                                    <a:pt x="143" y="487"/>
                                  </a:cubicBezTo>
                                  <a:close/>
                                  <a:moveTo>
                                    <a:pt x="922" y="220"/>
                                  </a:moveTo>
                                  <a:cubicBezTo>
                                    <a:pt x="909" y="215"/>
                                    <a:pt x="903" y="205"/>
                                    <a:pt x="884" y="207"/>
                                  </a:cubicBezTo>
                                  <a:cubicBezTo>
                                    <a:pt x="879" y="212"/>
                                    <a:pt x="873" y="216"/>
                                    <a:pt x="874" y="227"/>
                                  </a:cubicBezTo>
                                  <a:cubicBezTo>
                                    <a:pt x="878" y="219"/>
                                    <a:pt x="911" y="215"/>
                                    <a:pt x="922" y="220"/>
                                  </a:cubicBezTo>
                                  <a:close/>
                                  <a:moveTo>
                                    <a:pt x="742" y="235"/>
                                  </a:moveTo>
                                  <a:cubicBezTo>
                                    <a:pt x="756" y="223"/>
                                    <a:pt x="778" y="229"/>
                                    <a:pt x="792" y="237"/>
                                  </a:cubicBezTo>
                                  <a:cubicBezTo>
                                    <a:pt x="786" y="214"/>
                                    <a:pt x="745" y="201"/>
                                    <a:pt x="742" y="235"/>
                                  </a:cubicBezTo>
                                  <a:close/>
                                  <a:moveTo>
                                    <a:pt x="36" y="307"/>
                                  </a:moveTo>
                                  <a:cubicBezTo>
                                    <a:pt x="31" y="268"/>
                                    <a:pt x="43" y="245"/>
                                    <a:pt x="66" y="235"/>
                                  </a:cubicBezTo>
                                  <a:cubicBezTo>
                                    <a:pt x="22" y="213"/>
                                    <a:pt x="15" y="280"/>
                                    <a:pt x="36" y="307"/>
                                  </a:cubicBezTo>
                                  <a:close/>
                                  <a:moveTo>
                                    <a:pt x="877" y="262"/>
                                  </a:moveTo>
                                  <a:cubicBezTo>
                                    <a:pt x="869" y="244"/>
                                    <a:pt x="887" y="238"/>
                                    <a:pt x="897" y="230"/>
                                  </a:cubicBezTo>
                                  <a:cubicBezTo>
                                    <a:pt x="876" y="226"/>
                                    <a:pt x="855" y="252"/>
                                    <a:pt x="877" y="262"/>
                                  </a:cubicBezTo>
                                  <a:close/>
                                  <a:moveTo>
                                    <a:pt x="752" y="262"/>
                                  </a:moveTo>
                                  <a:cubicBezTo>
                                    <a:pt x="750" y="234"/>
                                    <a:pt x="804" y="251"/>
                                    <a:pt x="807" y="265"/>
                                  </a:cubicBezTo>
                                  <a:cubicBezTo>
                                    <a:pt x="802" y="239"/>
                                    <a:pt x="762" y="225"/>
                                    <a:pt x="742" y="245"/>
                                  </a:cubicBezTo>
                                  <a:cubicBezTo>
                                    <a:pt x="729" y="266"/>
                                    <a:pt x="759" y="290"/>
                                    <a:pt x="772" y="270"/>
                                  </a:cubicBezTo>
                                  <a:cubicBezTo>
                                    <a:pt x="766" y="271"/>
                                    <a:pt x="753" y="275"/>
                                    <a:pt x="752" y="262"/>
                                  </a:cubicBezTo>
                                  <a:close/>
                                  <a:moveTo>
                                    <a:pt x="328" y="324"/>
                                  </a:moveTo>
                                  <a:cubicBezTo>
                                    <a:pt x="334" y="318"/>
                                    <a:pt x="320" y="316"/>
                                    <a:pt x="323" y="304"/>
                                  </a:cubicBezTo>
                                  <a:cubicBezTo>
                                    <a:pt x="326" y="292"/>
                                    <a:pt x="328" y="278"/>
                                    <a:pt x="336" y="267"/>
                                  </a:cubicBezTo>
                                  <a:cubicBezTo>
                                    <a:pt x="342" y="258"/>
                                    <a:pt x="360" y="251"/>
                                    <a:pt x="353" y="245"/>
                                  </a:cubicBezTo>
                                  <a:cubicBezTo>
                                    <a:pt x="312" y="241"/>
                                    <a:pt x="274" y="314"/>
                                    <a:pt x="328" y="324"/>
                                  </a:cubicBezTo>
                                  <a:close/>
                                  <a:moveTo>
                                    <a:pt x="353" y="319"/>
                                  </a:moveTo>
                                  <a:cubicBezTo>
                                    <a:pt x="336" y="291"/>
                                    <a:pt x="352" y="255"/>
                                    <a:pt x="375" y="245"/>
                                  </a:cubicBezTo>
                                  <a:cubicBezTo>
                                    <a:pt x="342" y="247"/>
                                    <a:pt x="310" y="307"/>
                                    <a:pt x="353" y="319"/>
                                  </a:cubicBezTo>
                                  <a:close/>
                                  <a:moveTo>
                                    <a:pt x="540" y="317"/>
                                  </a:moveTo>
                                  <a:cubicBezTo>
                                    <a:pt x="540" y="304"/>
                                    <a:pt x="546" y="291"/>
                                    <a:pt x="540" y="279"/>
                                  </a:cubicBezTo>
                                  <a:cubicBezTo>
                                    <a:pt x="538" y="279"/>
                                    <a:pt x="535" y="279"/>
                                    <a:pt x="535" y="277"/>
                                  </a:cubicBezTo>
                                  <a:cubicBezTo>
                                    <a:pt x="516" y="280"/>
                                    <a:pt x="511" y="296"/>
                                    <a:pt x="500" y="307"/>
                                  </a:cubicBezTo>
                                  <a:cubicBezTo>
                                    <a:pt x="498" y="278"/>
                                    <a:pt x="518" y="272"/>
                                    <a:pt x="535" y="262"/>
                                  </a:cubicBezTo>
                                  <a:cubicBezTo>
                                    <a:pt x="513" y="243"/>
                                    <a:pt x="490" y="264"/>
                                    <a:pt x="490" y="289"/>
                                  </a:cubicBezTo>
                                  <a:cubicBezTo>
                                    <a:pt x="482" y="272"/>
                                    <a:pt x="498" y="259"/>
                                    <a:pt x="500" y="245"/>
                                  </a:cubicBezTo>
                                  <a:cubicBezTo>
                                    <a:pt x="482" y="246"/>
                                    <a:pt x="478" y="261"/>
                                    <a:pt x="473" y="274"/>
                                  </a:cubicBezTo>
                                  <a:cubicBezTo>
                                    <a:pt x="471" y="261"/>
                                    <a:pt x="476" y="253"/>
                                    <a:pt x="480" y="245"/>
                                  </a:cubicBezTo>
                                  <a:cubicBezTo>
                                    <a:pt x="473" y="244"/>
                                    <a:pt x="470" y="250"/>
                                    <a:pt x="465" y="252"/>
                                  </a:cubicBezTo>
                                  <a:cubicBezTo>
                                    <a:pt x="466" y="297"/>
                                    <a:pt x="493" y="315"/>
                                    <a:pt x="490" y="364"/>
                                  </a:cubicBezTo>
                                  <a:cubicBezTo>
                                    <a:pt x="495" y="357"/>
                                    <a:pt x="504" y="355"/>
                                    <a:pt x="515" y="354"/>
                                  </a:cubicBezTo>
                                  <a:cubicBezTo>
                                    <a:pt x="516" y="343"/>
                                    <a:pt x="503" y="348"/>
                                    <a:pt x="498" y="349"/>
                                  </a:cubicBezTo>
                                  <a:cubicBezTo>
                                    <a:pt x="502" y="334"/>
                                    <a:pt x="522" y="339"/>
                                    <a:pt x="530" y="339"/>
                                  </a:cubicBezTo>
                                  <a:cubicBezTo>
                                    <a:pt x="532" y="330"/>
                                    <a:pt x="527" y="327"/>
                                    <a:pt x="525" y="322"/>
                                  </a:cubicBezTo>
                                  <a:cubicBezTo>
                                    <a:pt x="515" y="318"/>
                                    <a:pt x="508" y="329"/>
                                    <a:pt x="505" y="324"/>
                                  </a:cubicBezTo>
                                  <a:cubicBezTo>
                                    <a:pt x="513" y="316"/>
                                    <a:pt x="529" y="301"/>
                                    <a:pt x="540" y="317"/>
                                  </a:cubicBezTo>
                                  <a:close/>
                                  <a:moveTo>
                                    <a:pt x="558" y="270"/>
                                  </a:moveTo>
                                  <a:cubicBezTo>
                                    <a:pt x="554" y="272"/>
                                    <a:pt x="548" y="272"/>
                                    <a:pt x="548" y="277"/>
                                  </a:cubicBezTo>
                                  <a:cubicBezTo>
                                    <a:pt x="560" y="276"/>
                                    <a:pt x="566" y="282"/>
                                    <a:pt x="568" y="292"/>
                                  </a:cubicBezTo>
                                  <a:cubicBezTo>
                                    <a:pt x="564" y="291"/>
                                    <a:pt x="554" y="282"/>
                                    <a:pt x="550" y="289"/>
                                  </a:cubicBezTo>
                                  <a:cubicBezTo>
                                    <a:pt x="558" y="292"/>
                                    <a:pt x="565" y="296"/>
                                    <a:pt x="565" y="307"/>
                                  </a:cubicBezTo>
                                  <a:cubicBezTo>
                                    <a:pt x="563" y="305"/>
                                    <a:pt x="556" y="295"/>
                                    <a:pt x="553" y="302"/>
                                  </a:cubicBezTo>
                                  <a:cubicBezTo>
                                    <a:pt x="562" y="303"/>
                                    <a:pt x="557" y="319"/>
                                    <a:pt x="563" y="324"/>
                                  </a:cubicBezTo>
                                  <a:cubicBezTo>
                                    <a:pt x="576" y="312"/>
                                    <a:pt x="599" y="292"/>
                                    <a:pt x="592" y="267"/>
                                  </a:cubicBezTo>
                                  <a:cubicBezTo>
                                    <a:pt x="588" y="249"/>
                                    <a:pt x="545" y="232"/>
                                    <a:pt x="543" y="260"/>
                                  </a:cubicBezTo>
                                  <a:cubicBezTo>
                                    <a:pt x="560" y="256"/>
                                    <a:pt x="573" y="270"/>
                                    <a:pt x="570" y="279"/>
                                  </a:cubicBezTo>
                                  <a:cubicBezTo>
                                    <a:pt x="567" y="275"/>
                                    <a:pt x="565" y="270"/>
                                    <a:pt x="558" y="270"/>
                                  </a:cubicBezTo>
                                  <a:close/>
                                  <a:moveTo>
                                    <a:pt x="365" y="302"/>
                                  </a:moveTo>
                                  <a:cubicBezTo>
                                    <a:pt x="350" y="277"/>
                                    <a:pt x="375" y="255"/>
                                    <a:pt x="393" y="247"/>
                                  </a:cubicBezTo>
                                  <a:cubicBezTo>
                                    <a:pt x="357" y="239"/>
                                    <a:pt x="341" y="295"/>
                                    <a:pt x="365" y="302"/>
                                  </a:cubicBezTo>
                                  <a:close/>
                                  <a:moveTo>
                                    <a:pt x="46" y="287"/>
                                  </a:moveTo>
                                  <a:cubicBezTo>
                                    <a:pt x="49" y="268"/>
                                    <a:pt x="75" y="268"/>
                                    <a:pt x="86" y="265"/>
                                  </a:cubicBezTo>
                                  <a:cubicBezTo>
                                    <a:pt x="71" y="242"/>
                                    <a:pt x="41" y="268"/>
                                    <a:pt x="46" y="287"/>
                                  </a:cubicBezTo>
                                  <a:close/>
                                  <a:moveTo>
                                    <a:pt x="298" y="272"/>
                                  </a:moveTo>
                                  <a:cubicBezTo>
                                    <a:pt x="303" y="263"/>
                                    <a:pt x="319" y="261"/>
                                    <a:pt x="313" y="255"/>
                                  </a:cubicBezTo>
                                  <a:cubicBezTo>
                                    <a:pt x="274" y="272"/>
                                    <a:pt x="232" y="330"/>
                                    <a:pt x="261" y="384"/>
                                  </a:cubicBezTo>
                                  <a:cubicBezTo>
                                    <a:pt x="271" y="385"/>
                                    <a:pt x="277" y="381"/>
                                    <a:pt x="281" y="374"/>
                                  </a:cubicBezTo>
                                  <a:cubicBezTo>
                                    <a:pt x="274" y="375"/>
                                    <a:pt x="269" y="375"/>
                                    <a:pt x="266" y="372"/>
                                  </a:cubicBezTo>
                                  <a:cubicBezTo>
                                    <a:pt x="266" y="364"/>
                                    <a:pt x="256" y="354"/>
                                    <a:pt x="263" y="347"/>
                                  </a:cubicBezTo>
                                  <a:cubicBezTo>
                                    <a:pt x="264" y="355"/>
                                    <a:pt x="268" y="360"/>
                                    <a:pt x="273" y="364"/>
                                  </a:cubicBezTo>
                                  <a:cubicBezTo>
                                    <a:pt x="288" y="366"/>
                                    <a:pt x="291" y="355"/>
                                    <a:pt x="296" y="347"/>
                                  </a:cubicBezTo>
                                  <a:cubicBezTo>
                                    <a:pt x="288" y="350"/>
                                    <a:pt x="284" y="348"/>
                                    <a:pt x="278" y="344"/>
                                  </a:cubicBezTo>
                                  <a:cubicBezTo>
                                    <a:pt x="278" y="336"/>
                                    <a:pt x="272" y="321"/>
                                    <a:pt x="278" y="314"/>
                                  </a:cubicBezTo>
                                  <a:cubicBezTo>
                                    <a:pt x="276" y="327"/>
                                    <a:pt x="283" y="332"/>
                                    <a:pt x="286" y="339"/>
                                  </a:cubicBezTo>
                                  <a:cubicBezTo>
                                    <a:pt x="298" y="340"/>
                                    <a:pt x="305" y="338"/>
                                    <a:pt x="311" y="332"/>
                                  </a:cubicBezTo>
                                  <a:cubicBezTo>
                                    <a:pt x="288" y="322"/>
                                    <a:pt x="286" y="291"/>
                                    <a:pt x="298" y="272"/>
                                  </a:cubicBezTo>
                                  <a:close/>
                                  <a:moveTo>
                                    <a:pt x="423" y="260"/>
                                  </a:moveTo>
                                  <a:cubicBezTo>
                                    <a:pt x="389" y="239"/>
                                    <a:pt x="351" y="278"/>
                                    <a:pt x="375" y="309"/>
                                  </a:cubicBezTo>
                                  <a:cubicBezTo>
                                    <a:pt x="376" y="293"/>
                                    <a:pt x="394" y="281"/>
                                    <a:pt x="408" y="287"/>
                                  </a:cubicBezTo>
                                  <a:cubicBezTo>
                                    <a:pt x="395" y="290"/>
                                    <a:pt x="382" y="312"/>
                                    <a:pt x="395" y="324"/>
                                  </a:cubicBezTo>
                                  <a:cubicBezTo>
                                    <a:pt x="401" y="314"/>
                                    <a:pt x="412" y="296"/>
                                    <a:pt x="428" y="304"/>
                                  </a:cubicBezTo>
                                  <a:cubicBezTo>
                                    <a:pt x="413" y="304"/>
                                    <a:pt x="402" y="322"/>
                                    <a:pt x="410" y="337"/>
                                  </a:cubicBezTo>
                                  <a:cubicBezTo>
                                    <a:pt x="418" y="310"/>
                                    <a:pt x="466" y="318"/>
                                    <a:pt x="473" y="339"/>
                                  </a:cubicBezTo>
                                  <a:cubicBezTo>
                                    <a:pt x="472" y="312"/>
                                    <a:pt x="460" y="295"/>
                                    <a:pt x="435" y="292"/>
                                  </a:cubicBezTo>
                                  <a:cubicBezTo>
                                    <a:pt x="439" y="283"/>
                                    <a:pt x="454" y="296"/>
                                    <a:pt x="455" y="289"/>
                                  </a:cubicBezTo>
                                  <a:cubicBezTo>
                                    <a:pt x="448" y="270"/>
                                    <a:pt x="417" y="264"/>
                                    <a:pt x="395" y="267"/>
                                  </a:cubicBezTo>
                                  <a:cubicBezTo>
                                    <a:pt x="403" y="263"/>
                                    <a:pt x="419" y="268"/>
                                    <a:pt x="423" y="260"/>
                                  </a:cubicBezTo>
                                  <a:close/>
                                  <a:moveTo>
                                    <a:pt x="148" y="332"/>
                                  </a:moveTo>
                                  <a:cubicBezTo>
                                    <a:pt x="151" y="292"/>
                                    <a:pt x="197" y="292"/>
                                    <a:pt x="226" y="284"/>
                                  </a:cubicBezTo>
                                  <a:cubicBezTo>
                                    <a:pt x="207" y="222"/>
                                    <a:pt x="128" y="281"/>
                                    <a:pt x="148" y="332"/>
                                  </a:cubicBezTo>
                                  <a:close/>
                                  <a:moveTo>
                                    <a:pt x="650" y="279"/>
                                  </a:moveTo>
                                  <a:cubicBezTo>
                                    <a:pt x="598" y="266"/>
                                    <a:pt x="595" y="343"/>
                                    <a:pt x="555" y="357"/>
                                  </a:cubicBezTo>
                                  <a:cubicBezTo>
                                    <a:pt x="571" y="355"/>
                                    <a:pt x="574" y="367"/>
                                    <a:pt x="580" y="374"/>
                                  </a:cubicBezTo>
                                  <a:cubicBezTo>
                                    <a:pt x="589" y="364"/>
                                    <a:pt x="572" y="357"/>
                                    <a:pt x="575" y="354"/>
                                  </a:cubicBezTo>
                                  <a:cubicBezTo>
                                    <a:pt x="591" y="353"/>
                                    <a:pt x="594" y="365"/>
                                    <a:pt x="597" y="377"/>
                                  </a:cubicBezTo>
                                  <a:cubicBezTo>
                                    <a:pt x="602" y="371"/>
                                    <a:pt x="611" y="371"/>
                                    <a:pt x="610" y="359"/>
                                  </a:cubicBezTo>
                                  <a:cubicBezTo>
                                    <a:pt x="608" y="352"/>
                                    <a:pt x="599" y="352"/>
                                    <a:pt x="595" y="347"/>
                                  </a:cubicBezTo>
                                  <a:cubicBezTo>
                                    <a:pt x="611" y="347"/>
                                    <a:pt x="631" y="353"/>
                                    <a:pt x="622" y="369"/>
                                  </a:cubicBezTo>
                                  <a:cubicBezTo>
                                    <a:pt x="637" y="365"/>
                                    <a:pt x="654" y="362"/>
                                    <a:pt x="652" y="342"/>
                                  </a:cubicBezTo>
                                  <a:cubicBezTo>
                                    <a:pt x="644" y="331"/>
                                    <a:pt x="620" y="337"/>
                                    <a:pt x="607" y="332"/>
                                  </a:cubicBezTo>
                                  <a:cubicBezTo>
                                    <a:pt x="624" y="320"/>
                                    <a:pt x="653" y="324"/>
                                    <a:pt x="665" y="337"/>
                                  </a:cubicBezTo>
                                  <a:cubicBezTo>
                                    <a:pt x="673" y="297"/>
                                    <a:pt x="627" y="308"/>
                                    <a:pt x="615" y="314"/>
                                  </a:cubicBezTo>
                                  <a:cubicBezTo>
                                    <a:pt x="627" y="306"/>
                                    <a:pt x="642" y="300"/>
                                    <a:pt x="660" y="297"/>
                                  </a:cubicBezTo>
                                  <a:cubicBezTo>
                                    <a:pt x="652" y="282"/>
                                    <a:pt x="627" y="291"/>
                                    <a:pt x="620" y="292"/>
                                  </a:cubicBezTo>
                                  <a:cubicBezTo>
                                    <a:pt x="626" y="284"/>
                                    <a:pt x="640" y="284"/>
                                    <a:pt x="650" y="279"/>
                                  </a:cubicBezTo>
                                  <a:close/>
                                  <a:moveTo>
                                    <a:pt x="837" y="342"/>
                                  </a:moveTo>
                                  <a:cubicBezTo>
                                    <a:pt x="805" y="342"/>
                                    <a:pt x="792" y="313"/>
                                    <a:pt x="800" y="282"/>
                                  </a:cubicBezTo>
                                  <a:cubicBezTo>
                                    <a:pt x="706" y="279"/>
                                    <a:pt x="769" y="379"/>
                                    <a:pt x="834" y="364"/>
                                  </a:cubicBezTo>
                                  <a:cubicBezTo>
                                    <a:pt x="855" y="360"/>
                                    <a:pt x="863" y="340"/>
                                    <a:pt x="879" y="334"/>
                                  </a:cubicBezTo>
                                  <a:cubicBezTo>
                                    <a:pt x="862" y="333"/>
                                    <a:pt x="857" y="319"/>
                                    <a:pt x="857" y="299"/>
                                  </a:cubicBezTo>
                                  <a:cubicBezTo>
                                    <a:pt x="842" y="299"/>
                                    <a:pt x="847" y="319"/>
                                    <a:pt x="849" y="329"/>
                                  </a:cubicBezTo>
                                  <a:cubicBezTo>
                                    <a:pt x="831" y="323"/>
                                    <a:pt x="839" y="290"/>
                                    <a:pt x="842" y="282"/>
                                  </a:cubicBezTo>
                                  <a:cubicBezTo>
                                    <a:pt x="796" y="286"/>
                                    <a:pt x="802" y="330"/>
                                    <a:pt x="837" y="342"/>
                                  </a:cubicBezTo>
                                  <a:close/>
                                  <a:moveTo>
                                    <a:pt x="675" y="302"/>
                                  </a:moveTo>
                                  <a:cubicBezTo>
                                    <a:pt x="674" y="325"/>
                                    <a:pt x="689" y="341"/>
                                    <a:pt x="680" y="364"/>
                                  </a:cubicBezTo>
                                  <a:cubicBezTo>
                                    <a:pt x="673" y="370"/>
                                    <a:pt x="664" y="373"/>
                                    <a:pt x="655" y="377"/>
                                  </a:cubicBezTo>
                                  <a:cubicBezTo>
                                    <a:pt x="650" y="377"/>
                                    <a:pt x="645" y="377"/>
                                    <a:pt x="640" y="377"/>
                                  </a:cubicBezTo>
                                  <a:cubicBezTo>
                                    <a:pt x="685" y="399"/>
                                    <a:pt x="713" y="326"/>
                                    <a:pt x="682" y="294"/>
                                  </a:cubicBezTo>
                                  <a:cubicBezTo>
                                    <a:pt x="681" y="298"/>
                                    <a:pt x="678" y="301"/>
                                    <a:pt x="675" y="302"/>
                                  </a:cubicBezTo>
                                  <a:close/>
                                  <a:moveTo>
                                    <a:pt x="193" y="364"/>
                                  </a:moveTo>
                                  <a:cubicBezTo>
                                    <a:pt x="203" y="351"/>
                                    <a:pt x="237" y="338"/>
                                    <a:pt x="233" y="317"/>
                                  </a:cubicBezTo>
                                  <a:cubicBezTo>
                                    <a:pt x="228" y="291"/>
                                    <a:pt x="178" y="300"/>
                                    <a:pt x="163" y="314"/>
                                  </a:cubicBezTo>
                                  <a:cubicBezTo>
                                    <a:pt x="134" y="344"/>
                                    <a:pt x="142" y="448"/>
                                    <a:pt x="151" y="499"/>
                                  </a:cubicBezTo>
                                  <a:cubicBezTo>
                                    <a:pt x="159" y="452"/>
                                    <a:pt x="168" y="398"/>
                                    <a:pt x="193" y="364"/>
                                  </a:cubicBezTo>
                                  <a:close/>
                                  <a:moveTo>
                                    <a:pt x="59" y="354"/>
                                  </a:moveTo>
                                  <a:cubicBezTo>
                                    <a:pt x="61" y="375"/>
                                    <a:pt x="84" y="390"/>
                                    <a:pt x="99" y="412"/>
                                  </a:cubicBezTo>
                                  <a:cubicBezTo>
                                    <a:pt x="114" y="436"/>
                                    <a:pt x="121" y="459"/>
                                    <a:pt x="133" y="469"/>
                                  </a:cubicBezTo>
                                  <a:cubicBezTo>
                                    <a:pt x="121" y="431"/>
                                    <a:pt x="105" y="386"/>
                                    <a:pt x="99" y="342"/>
                                  </a:cubicBezTo>
                                  <a:cubicBezTo>
                                    <a:pt x="97" y="332"/>
                                    <a:pt x="104" y="315"/>
                                    <a:pt x="91" y="309"/>
                                  </a:cubicBezTo>
                                  <a:cubicBezTo>
                                    <a:pt x="67" y="306"/>
                                    <a:pt x="56" y="336"/>
                                    <a:pt x="59" y="354"/>
                                  </a:cubicBezTo>
                                  <a:close/>
                                  <a:moveTo>
                                    <a:pt x="735" y="329"/>
                                  </a:moveTo>
                                  <a:cubicBezTo>
                                    <a:pt x="732" y="339"/>
                                    <a:pt x="741" y="338"/>
                                    <a:pt x="742" y="344"/>
                                  </a:cubicBezTo>
                                  <a:cubicBezTo>
                                    <a:pt x="729" y="347"/>
                                    <a:pt x="714" y="359"/>
                                    <a:pt x="720" y="372"/>
                                  </a:cubicBezTo>
                                  <a:cubicBezTo>
                                    <a:pt x="721" y="363"/>
                                    <a:pt x="732" y="364"/>
                                    <a:pt x="742" y="364"/>
                                  </a:cubicBezTo>
                                  <a:cubicBezTo>
                                    <a:pt x="734" y="373"/>
                                    <a:pt x="731" y="388"/>
                                    <a:pt x="732" y="407"/>
                                  </a:cubicBezTo>
                                  <a:cubicBezTo>
                                    <a:pt x="745" y="387"/>
                                    <a:pt x="759" y="369"/>
                                    <a:pt x="785" y="362"/>
                                  </a:cubicBezTo>
                                  <a:cubicBezTo>
                                    <a:pt x="765" y="352"/>
                                    <a:pt x="756" y="333"/>
                                    <a:pt x="742" y="317"/>
                                  </a:cubicBezTo>
                                  <a:cubicBezTo>
                                    <a:pt x="741" y="323"/>
                                    <a:pt x="733" y="322"/>
                                    <a:pt x="735" y="329"/>
                                  </a:cubicBezTo>
                                  <a:close/>
                                  <a:moveTo>
                                    <a:pt x="415" y="334"/>
                                  </a:moveTo>
                                  <a:cubicBezTo>
                                    <a:pt x="417" y="341"/>
                                    <a:pt x="412" y="341"/>
                                    <a:pt x="413" y="347"/>
                                  </a:cubicBezTo>
                                  <a:cubicBezTo>
                                    <a:pt x="425" y="343"/>
                                    <a:pt x="450" y="342"/>
                                    <a:pt x="450" y="357"/>
                                  </a:cubicBezTo>
                                  <a:cubicBezTo>
                                    <a:pt x="445" y="346"/>
                                    <a:pt x="423" y="350"/>
                                    <a:pt x="430" y="362"/>
                                  </a:cubicBezTo>
                                  <a:cubicBezTo>
                                    <a:pt x="437" y="355"/>
                                    <a:pt x="451" y="363"/>
                                    <a:pt x="453" y="369"/>
                                  </a:cubicBezTo>
                                  <a:cubicBezTo>
                                    <a:pt x="447" y="368"/>
                                    <a:pt x="437" y="363"/>
                                    <a:pt x="435" y="372"/>
                                  </a:cubicBezTo>
                                  <a:cubicBezTo>
                                    <a:pt x="446" y="371"/>
                                    <a:pt x="452" y="375"/>
                                    <a:pt x="455" y="382"/>
                                  </a:cubicBezTo>
                                  <a:cubicBezTo>
                                    <a:pt x="451" y="383"/>
                                    <a:pt x="445" y="374"/>
                                    <a:pt x="443" y="382"/>
                                  </a:cubicBezTo>
                                  <a:cubicBezTo>
                                    <a:pt x="451" y="385"/>
                                    <a:pt x="454" y="394"/>
                                    <a:pt x="458" y="402"/>
                                  </a:cubicBezTo>
                                  <a:cubicBezTo>
                                    <a:pt x="488" y="371"/>
                                    <a:pt x="465" y="302"/>
                                    <a:pt x="415" y="334"/>
                                  </a:cubicBezTo>
                                  <a:close/>
                                  <a:moveTo>
                                    <a:pt x="358" y="384"/>
                                  </a:moveTo>
                                  <a:cubicBezTo>
                                    <a:pt x="355" y="416"/>
                                    <a:pt x="287" y="421"/>
                                    <a:pt x="273" y="402"/>
                                  </a:cubicBezTo>
                                  <a:cubicBezTo>
                                    <a:pt x="294" y="443"/>
                                    <a:pt x="381" y="426"/>
                                    <a:pt x="380" y="382"/>
                                  </a:cubicBezTo>
                                  <a:cubicBezTo>
                                    <a:pt x="380" y="356"/>
                                    <a:pt x="339" y="337"/>
                                    <a:pt x="321" y="362"/>
                                  </a:cubicBezTo>
                                  <a:cubicBezTo>
                                    <a:pt x="318" y="371"/>
                                    <a:pt x="324" y="385"/>
                                    <a:pt x="328" y="379"/>
                                  </a:cubicBezTo>
                                  <a:cubicBezTo>
                                    <a:pt x="323" y="348"/>
                                    <a:pt x="360" y="361"/>
                                    <a:pt x="358" y="384"/>
                                  </a:cubicBezTo>
                                  <a:close/>
                                  <a:moveTo>
                                    <a:pt x="667" y="384"/>
                                  </a:moveTo>
                                  <a:cubicBezTo>
                                    <a:pt x="686" y="383"/>
                                    <a:pt x="693" y="393"/>
                                    <a:pt x="710" y="394"/>
                                  </a:cubicBezTo>
                                  <a:cubicBezTo>
                                    <a:pt x="708" y="389"/>
                                    <a:pt x="713" y="378"/>
                                    <a:pt x="707" y="377"/>
                                  </a:cubicBezTo>
                                  <a:cubicBezTo>
                                    <a:pt x="706" y="380"/>
                                    <a:pt x="695" y="385"/>
                                    <a:pt x="692" y="379"/>
                                  </a:cubicBezTo>
                                  <a:cubicBezTo>
                                    <a:pt x="702" y="380"/>
                                    <a:pt x="706" y="374"/>
                                    <a:pt x="707" y="367"/>
                                  </a:cubicBezTo>
                                  <a:cubicBezTo>
                                    <a:pt x="704" y="363"/>
                                    <a:pt x="705" y="354"/>
                                    <a:pt x="700" y="352"/>
                                  </a:cubicBezTo>
                                  <a:cubicBezTo>
                                    <a:pt x="696" y="369"/>
                                    <a:pt x="680" y="375"/>
                                    <a:pt x="667" y="384"/>
                                  </a:cubicBezTo>
                                  <a:close/>
                                  <a:moveTo>
                                    <a:pt x="186" y="402"/>
                                  </a:moveTo>
                                  <a:cubicBezTo>
                                    <a:pt x="193" y="387"/>
                                    <a:pt x="220" y="387"/>
                                    <a:pt x="236" y="394"/>
                                  </a:cubicBezTo>
                                  <a:cubicBezTo>
                                    <a:pt x="244" y="380"/>
                                    <a:pt x="232" y="367"/>
                                    <a:pt x="223" y="362"/>
                                  </a:cubicBezTo>
                                  <a:cubicBezTo>
                                    <a:pt x="202" y="365"/>
                                    <a:pt x="188" y="388"/>
                                    <a:pt x="186" y="402"/>
                                  </a:cubicBezTo>
                                  <a:close/>
                                  <a:moveTo>
                                    <a:pt x="755" y="447"/>
                                  </a:moveTo>
                                  <a:cubicBezTo>
                                    <a:pt x="759" y="435"/>
                                    <a:pt x="757" y="417"/>
                                    <a:pt x="767" y="412"/>
                                  </a:cubicBezTo>
                                  <a:cubicBezTo>
                                    <a:pt x="763" y="430"/>
                                    <a:pt x="767" y="451"/>
                                    <a:pt x="780" y="459"/>
                                  </a:cubicBezTo>
                                  <a:cubicBezTo>
                                    <a:pt x="780" y="435"/>
                                    <a:pt x="777" y="406"/>
                                    <a:pt x="790" y="394"/>
                                  </a:cubicBezTo>
                                  <a:cubicBezTo>
                                    <a:pt x="782" y="414"/>
                                    <a:pt x="781" y="453"/>
                                    <a:pt x="797" y="464"/>
                                  </a:cubicBezTo>
                                  <a:cubicBezTo>
                                    <a:pt x="803" y="427"/>
                                    <a:pt x="810" y="390"/>
                                    <a:pt x="832" y="369"/>
                                  </a:cubicBezTo>
                                  <a:cubicBezTo>
                                    <a:pt x="785" y="358"/>
                                    <a:pt x="740" y="379"/>
                                    <a:pt x="745" y="419"/>
                                  </a:cubicBezTo>
                                  <a:cubicBezTo>
                                    <a:pt x="750" y="408"/>
                                    <a:pt x="754" y="396"/>
                                    <a:pt x="767" y="392"/>
                                  </a:cubicBezTo>
                                  <a:cubicBezTo>
                                    <a:pt x="754" y="402"/>
                                    <a:pt x="738" y="429"/>
                                    <a:pt x="755" y="447"/>
                                  </a:cubicBezTo>
                                  <a:close/>
                                  <a:moveTo>
                                    <a:pt x="473" y="574"/>
                                  </a:moveTo>
                                  <a:cubicBezTo>
                                    <a:pt x="474" y="568"/>
                                    <a:pt x="470" y="556"/>
                                    <a:pt x="475" y="554"/>
                                  </a:cubicBezTo>
                                  <a:cubicBezTo>
                                    <a:pt x="473" y="581"/>
                                    <a:pt x="488" y="591"/>
                                    <a:pt x="505" y="599"/>
                                  </a:cubicBezTo>
                                  <a:cubicBezTo>
                                    <a:pt x="506" y="592"/>
                                    <a:pt x="496" y="585"/>
                                    <a:pt x="503" y="581"/>
                                  </a:cubicBezTo>
                                  <a:cubicBezTo>
                                    <a:pt x="508" y="599"/>
                                    <a:pt x="528" y="616"/>
                                    <a:pt x="553" y="606"/>
                                  </a:cubicBezTo>
                                  <a:cubicBezTo>
                                    <a:pt x="524" y="604"/>
                                    <a:pt x="525" y="555"/>
                                    <a:pt x="545" y="544"/>
                                  </a:cubicBezTo>
                                  <a:cubicBezTo>
                                    <a:pt x="524" y="543"/>
                                    <a:pt x="515" y="556"/>
                                    <a:pt x="510" y="571"/>
                                  </a:cubicBezTo>
                                  <a:cubicBezTo>
                                    <a:pt x="508" y="549"/>
                                    <a:pt x="522" y="543"/>
                                    <a:pt x="530" y="531"/>
                                  </a:cubicBezTo>
                                  <a:cubicBezTo>
                                    <a:pt x="507" y="528"/>
                                    <a:pt x="498" y="539"/>
                                    <a:pt x="493" y="554"/>
                                  </a:cubicBezTo>
                                  <a:cubicBezTo>
                                    <a:pt x="488" y="530"/>
                                    <a:pt x="500" y="523"/>
                                    <a:pt x="510" y="514"/>
                                  </a:cubicBezTo>
                                  <a:cubicBezTo>
                                    <a:pt x="468" y="496"/>
                                    <a:pt x="445" y="552"/>
                                    <a:pt x="473" y="574"/>
                                  </a:cubicBezTo>
                                  <a:close/>
                                  <a:moveTo>
                                    <a:pt x="568" y="614"/>
                                  </a:moveTo>
                                  <a:cubicBezTo>
                                    <a:pt x="404" y="635"/>
                                    <a:pt x="406" y="379"/>
                                    <a:pt x="550" y="382"/>
                                  </a:cubicBezTo>
                                  <a:cubicBezTo>
                                    <a:pt x="588" y="383"/>
                                    <a:pt x="631" y="410"/>
                                    <a:pt x="630" y="464"/>
                                  </a:cubicBezTo>
                                  <a:cubicBezTo>
                                    <a:pt x="629" y="497"/>
                                    <a:pt x="611" y="521"/>
                                    <a:pt x="592" y="524"/>
                                  </a:cubicBezTo>
                                  <a:cubicBezTo>
                                    <a:pt x="517" y="536"/>
                                    <a:pt x="539" y="392"/>
                                    <a:pt x="595" y="449"/>
                                  </a:cubicBezTo>
                                  <a:cubicBezTo>
                                    <a:pt x="590" y="432"/>
                                    <a:pt x="575" y="430"/>
                                    <a:pt x="563" y="432"/>
                                  </a:cubicBezTo>
                                  <a:cubicBezTo>
                                    <a:pt x="510" y="439"/>
                                    <a:pt x="528" y="538"/>
                                    <a:pt x="575" y="554"/>
                                  </a:cubicBezTo>
                                  <a:cubicBezTo>
                                    <a:pt x="624" y="571"/>
                                    <a:pt x="662" y="525"/>
                                    <a:pt x="662" y="484"/>
                                  </a:cubicBezTo>
                                  <a:cubicBezTo>
                                    <a:pt x="664" y="413"/>
                                    <a:pt x="608" y="376"/>
                                    <a:pt x="550" y="377"/>
                                  </a:cubicBezTo>
                                  <a:cubicBezTo>
                                    <a:pt x="413" y="378"/>
                                    <a:pt x="399" y="601"/>
                                    <a:pt x="533" y="619"/>
                                  </a:cubicBezTo>
                                  <a:cubicBezTo>
                                    <a:pt x="589" y="626"/>
                                    <a:pt x="592" y="601"/>
                                    <a:pt x="630" y="596"/>
                                  </a:cubicBezTo>
                                  <a:cubicBezTo>
                                    <a:pt x="624" y="611"/>
                                    <a:pt x="616" y="642"/>
                                    <a:pt x="632" y="651"/>
                                  </a:cubicBezTo>
                                  <a:cubicBezTo>
                                    <a:pt x="641" y="619"/>
                                    <a:pt x="644" y="592"/>
                                    <a:pt x="650" y="561"/>
                                  </a:cubicBezTo>
                                  <a:cubicBezTo>
                                    <a:pt x="611" y="586"/>
                                    <a:pt x="608" y="608"/>
                                    <a:pt x="568" y="614"/>
                                  </a:cubicBezTo>
                                  <a:close/>
                                  <a:moveTo>
                                    <a:pt x="692" y="479"/>
                                  </a:moveTo>
                                  <a:cubicBezTo>
                                    <a:pt x="689" y="451"/>
                                    <a:pt x="672" y="418"/>
                                    <a:pt x="652" y="402"/>
                                  </a:cubicBezTo>
                                  <a:cubicBezTo>
                                    <a:pt x="645" y="395"/>
                                    <a:pt x="613" y="379"/>
                                    <a:pt x="617" y="384"/>
                                  </a:cubicBezTo>
                                  <a:cubicBezTo>
                                    <a:pt x="648" y="406"/>
                                    <a:pt x="682" y="433"/>
                                    <a:pt x="682" y="479"/>
                                  </a:cubicBezTo>
                                  <a:cubicBezTo>
                                    <a:pt x="683" y="512"/>
                                    <a:pt x="661" y="532"/>
                                    <a:pt x="657" y="564"/>
                                  </a:cubicBezTo>
                                  <a:cubicBezTo>
                                    <a:pt x="693" y="565"/>
                                    <a:pt x="697" y="516"/>
                                    <a:pt x="692" y="479"/>
                                  </a:cubicBezTo>
                                  <a:close/>
                                  <a:moveTo>
                                    <a:pt x="635" y="384"/>
                                  </a:moveTo>
                                  <a:cubicBezTo>
                                    <a:pt x="662" y="397"/>
                                    <a:pt x="687" y="412"/>
                                    <a:pt x="692" y="447"/>
                                  </a:cubicBezTo>
                                  <a:cubicBezTo>
                                    <a:pt x="741" y="412"/>
                                    <a:pt x="659" y="377"/>
                                    <a:pt x="635" y="384"/>
                                  </a:cubicBezTo>
                                  <a:close/>
                                  <a:moveTo>
                                    <a:pt x="453" y="467"/>
                                  </a:moveTo>
                                  <a:cubicBezTo>
                                    <a:pt x="456" y="435"/>
                                    <a:pt x="509" y="423"/>
                                    <a:pt x="528" y="449"/>
                                  </a:cubicBezTo>
                                  <a:cubicBezTo>
                                    <a:pt x="530" y="441"/>
                                    <a:pt x="535" y="434"/>
                                    <a:pt x="530" y="424"/>
                                  </a:cubicBezTo>
                                  <a:cubicBezTo>
                                    <a:pt x="526" y="418"/>
                                    <a:pt x="511" y="422"/>
                                    <a:pt x="505" y="417"/>
                                  </a:cubicBezTo>
                                  <a:cubicBezTo>
                                    <a:pt x="519" y="411"/>
                                    <a:pt x="547" y="415"/>
                                    <a:pt x="538" y="432"/>
                                  </a:cubicBezTo>
                                  <a:cubicBezTo>
                                    <a:pt x="547" y="429"/>
                                    <a:pt x="553" y="422"/>
                                    <a:pt x="555" y="412"/>
                                  </a:cubicBezTo>
                                  <a:cubicBezTo>
                                    <a:pt x="552" y="405"/>
                                    <a:pt x="543" y="403"/>
                                    <a:pt x="538" y="399"/>
                                  </a:cubicBezTo>
                                  <a:cubicBezTo>
                                    <a:pt x="545" y="393"/>
                                    <a:pt x="554" y="401"/>
                                    <a:pt x="563" y="402"/>
                                  </a:cubicBezTo>
                                  <a:cubicBezTo>
                                    <a:pt x="567" y="408"/>
                                    <a:pt x="560" y="410"/>
                                    <a:pt x="565" y="414"/>
                                  </a:cubicBezTo>
                                  <a:cubicBezTo>
                                    <a:pt x="568" y="408"/>
                                    <a:pt x="574" y="405"/>
                                    <a:pt x="573" y="394"/>
                                  </a:cubicBezTo>
                                  <a:cubicBezTo>
                                    <a:pt x="515" y="372"/>
                                    <a:pt x="457" y="420"/>
                                    <a:pt x="453" y="467"/>
                                  </a:cubicBezTo>
                                  <a:close/>
                                  <a:moveTo>
                                    <a:pt x="156" y="524"/>
                                  </a:moveTo>
                                  <a:cubicBezTo>
                                    <a:pt x="163" y="500"/>
                                    <a:pt x="168" y="482"/>
                                    <a:pt x="183" y="467"/>
                                  </a:cubicBezTo>
                                  <a:cubicBezTo>
                                    <a:pt x="200" y="450"/>
                                    <a:pt x="237" y="447"/>
                                    <a:pt x="238" y="414"/>
                                  </a:cubicBezTo>
                                  <a:cubicBezTo>
                                    <a:pt x="177" y="378"/>
                                    <a:pt x="147" y="466"/>
                                    <a:pt x="156" y="524"/>
                                  </a:cubicBezTo>
                                  <a:close/>
                                  <a:moveTo>
                                    <a:pt x="587" y="512"/>
                                  </a:moveTo>
                                  <a:cubicBezTo>
                                    <a:pt x="635" y="504"/>
                                    <a:pt x="625" y="405"/>
                                    <a:pt x="590" y="407"/>
                                  </a:cubicBezTo>
                                  <a:cubicBezTo>
                                    <a:pt x="618" y="422"/>
                                    <a:pt x="611" y="487"/>
                                    <a:pt x="580" y="489"/>
                                  </a:cubicBezTo>
                                  <a:cubicBezTo>
                                    <a:pt x="552" y="491"/>
                                    <a:pt x="551" y="457"/>
                                    <a:pt x="577" y="457"/>
                                  </a:cubicBezTo>
                                  <a:cubicBezTo>
                                    <a:pt x="527" y="455"/>
                                    <a:pt x="551" y="517"/>
                                    <a:pt x="587" y="512"/>
                                  </a:cubicBezTo>
                                  <a:close/>
                                  <a:moveTo>
                                    <a:pt x="358" y="489"/>
                                  </a:moveTo>
                                  <a:cubicBezTo>
                                    <a:pt x="399" y="484"/>
                                    <a:pt x="423" y="457"/>
                                    <a:pt x="440" y="434"/>
                                  </a:cubicBezTo>
                                  <a:cubicBezTo>
                                    <a:pt x="433" y="432"/>
                                    <a:pt x="431" y="442"/>
                                    <a:pt x="425" y="447"/>
                                  </a:cubicBezTo>
                                  <a:cubicBezTo>
                                    <a:pt x="406" y="464"/>
                                    <a:pt x="377" y="482"/>
                                    <a:pt x="345" y="482"/>
                                  </a:cubicBezTo>
                                  <a:cubicBezTo>
                                    <a:pt x="305" y="481"/>
                                    <a:pt x="287" y="451"/>
                                    <a:pt x="253" y="442"/>
                                  </a:cubicBezTo>
                                  <a:cubicBezTo>
                                    <a:pt x="250" y="483"/>
                                    <a:pt x="314" y="495"/>
                                    <a:pt x="358" y="489"/>
                                  </a:cubicBezTo>
                                  <a:close/>
                                  <a:moveTo>
                                    <a:pt x="448" y="507"/>
                                  </a:moveTo>
                                  <a:cubicBezTo>
                                    <a:pt x="458" y="480"/>
                                    <a:pt x="493" y="456"/>
                                    <a:pt x="520" y="469"/>
                                  </a:cubicBezTo>
                                  <a:cubicBezTo>
                                    <a:pt x="510" y="410"/>
                                    <a:pt x="429" y="462"/>
                                    <a:pt x="448" y="507"/>
                                  </a:cubicBezTo>
                                  <a:close/>
                                  <a:moveTo>
                                    <a:pt x="717" y="474"/>
                                  </a:moveTo>
                                  <a:cubicBezTo>
                                    <a:pt x="726" y="464"/>
                                    <a:pt x="741" y="459"/>
                                    <a:pt x="755" y="454"/>
                                  </a:cubicBezTo>
                                  <a:cubicBezTo>
                                    <a:pt x="741" y="430"/>
                                    <a:pt x="697" y="448"/>
                                    <a:pt x="717" y="474"/>
                                  </a:cubicBezTo>
                                  <a:close/>
                                  <a:moveTo>
                                    <a:pt x="712" y="507"/>
                                  </a:moveTo>
                                  <a:cubicBezTo>
                                    <a:pt x="737" y="502"/>
                                    <a:pt x="749" y="463"/>
                                    <a:pt x="790" y="467"/>
                                  </a:cubicBezTo>
                                  <a:cubicBezTo>
                                    <a:pt x="753" y="450"/>
                                    <a:pt x="705" y="472"/>
                                    <a:pt x="712" y="507"/>
                                  </a:cubicBezTo>
                                  <a:close/>
                                  <a:moveTo>
                                    <a:pt x="163" y="541"/>
                                  </a:moveTo>
                                  <a:cubicBezTo>
                                    <a:pt x="168" y="499"/>
                                    <a:pt x="235" y="506"/>
                                    <a:pt x="236" y="469"/>
                                  </a:cubicBezTo>
                                  <a:cubicBezTo>
                                    <a:pt x="188" y="448"/>
                                    <a:pt x="157" y="500"/>
                                    <a:pt x="163" y="541"/>
                                  </a:cubicBezTo>
                                  <a:close/>
                                  <a:moveTo>
                                    <a:pt x="707" y="561"/>
                                  </a:moveTo>
                                  <a:cubicBezTo>
                                    <a:pt x="752" y="566"/>
                                    <a:pt x="743" y="520"/>
                                    <a:pt x="760" y="497"/>
                                  </a:cubicBezTo>
                                  <a:cubicBezTo>
                                    <a:pt x="769" y="482"/>
                                    <a:pt x="781" y="487"/>
                                    <a:pt x="792" y="472"/>
                                  </a:cubicBezTo>
                                  <a:cubicBezTo>
                                    <a:pt x="741" y="478"/>
                                    <a:pt x="705" y="511"/>
                                    <a:pt x="707" y="561"/>
                                  </a:cubicBezTo>
                                  <a:close/>
                                  <a:moveTo>
                                    <a:pt x="844" y="606"/>
                                  </a:moveTo>
                                  <a:cubicBezTo>
                                    <a:pt x="844" y="655"/>
                                    <a:pt x="812" y="696"/>
                                    <a:pt x="762" y="696"/>
                                  </a:cubicBezTo>
                                  <a:cubicBezTo>
                                    <a:pt x="726" y="696"/>
                                    <a:pt x="679" y="659"/>
                                    <a:pt x="690" y="616"/>
                                  </a:cubicBezTo>
                                  <a:cubicBezTo>
                                    <a:pt x="699" y="580"/>
                                    <a:pt x="783" y="590"/>
                                    <a:pt x="772" y="641"/>
                                  </a:cubicBezTo>
                                  <a:cubicBezTo>
                                    <a:pt x="768" y="659"/>
                                    <a:pt x="752" y="662"/>
                                    <a:pt x="737" y="659"/>
                                  </a:cubicBezTo>
                                  <a:cubicBezTo>
                                    <a:pt x="750" y="666"/>
                                    <a:pt x="765" y="664"/>
                                    <a:pt x="772" y="656"/>
                                  </a:cubicBezTo>
                                  <a:cubicBezTo>
                                    <a:pt x="817" y="611"/>
                                    <a:pt x="700" y="535"/>
                                    <a:pt x="662" y="599"/>
                                  </a:cubicBezTo>
                                  <a:cubicBezTo>
                                    <a:pt x="649" y="622"/>
                                    <a:pt x="658" y="661"/>
                                    <a:pt x="670" y="676"/>
                                  </a:cubicBezTo>
                                  <a:cubicBezTo>
                                    <a:pt x="736" y="760"/>
                                    <a:pt x="861" y="680"/>
                                    <a:pt x="849" y="589"/>
                                  </a:cubicBezTo>
                                  <a:cubicBezTo>
                                    <a:pt x="843" y="537"/>
                                    <a:pt x="803" y="536"/>
                                    <a:pt x="805" y="472"/>
                                  </a:cubicBezTo>
                                  <a:cubicBezTo>
                                    <a:pt x="794" y="520"/>
                                    <a:pt x="845" y="553"/>
                                    <a:pt x="844" y="606"/>
                                  </a:cubicBezTo>
                                  <a:close/>
                                  <a:moveTo>
                                    <a:pt x="458" y="546"/>
                                  </a:moveTo>
                                  <a:cubicBezTo>
                                    <a:pt x="450" y="518"/>
                                    <a:pt x="482" y="502"/>
                                    <a:pt x="505" y="504"/>
                                  </a:cubicBezTo>
                                  <a:cubicBezTo>
                                    <a:pt x="478" y="481"/>
                                    <a:pt x="436" y="522"/>
                                    <a:pt x="458" y="546"/>
                                  </a:cubicBezTo>
                                  <a:close/>
                                  <a:moveTo>
                                    <a:pt x="520" y="492"/>
                                  </a:moveTo>
                                  <a:cubicBezTo>
                                    <a:pt x="501" y="453"/>
                                    <a:pt x="441" y="490"/>
                                    <a:pt x="450" y="524"/>
                                  </a:cubicBezTo>
                                  <a:cubicBezTo>
                                    <a:pt x="455" y="494"/>
                                    <a:pt x="494" y="485"/>
                                    <a:pt x="520" y="492"/>
                                  </a:cubicBezTo>
                                  <a:close/>
                                  <a:moveTo>
                                    <a:pt x="760" y="524"/>
                                  </a:moveTo>
                                  <a:cubicBezTo>
                                    <a:pt x="761" y="507"/>
                                    <a:pt x="791" y="492"/>
                                    <a:pt x="785" y="484"/>
                                  </a:cubicBezTo>
                                  <a:cubicBezTo>
                                    <a:pt x="774" y="494"/>
                                    <a:pt x="753" y="505"/>
                                    <a:pt x="760" y="524"/>
                                  </a:cubicBezTo>
                                  <a:close/>
                                  <a:moveTo>
                                    <a:pt x="353" y="574"/>
                                  </a:moveTo>
                                  <a:cubicBezTo>
                                    <a:pt x="342" y="538"/>
                                    <a:pt x="353" y="503"/>
                                    <a:pt x="385" y="492"/>
                                  </a:cubicBezTo>
                                  <a:cubicBezTo>
                                    <a:pt x="354" y="493"/>
                                    <a:pt x="319" y="554"/>
                                    <a:pt x="353" y="574"/>
                                  </a:cubicBezTo>
                                  <a:close/>
                                  <a:moveTo>
                                    <a:pt x="408" y="497"/>
                                  </a:moveTo>
                                  <a:cubicBezTo>
                                    <a:pt x="396" y="505"/>
                                    <a:pt x="400" y="528"/>
                                    <a:pt x="395" y="544"/>
                                  </a:cubicBezTo>
                                  <a:cubicBezTo>
                                    <a:pt x="388" y="536"/>
                                    <a:pt x="390" y="519"/>
                                    <a:pt x="385" y="509"/>
                                  </a:cubicBezTo>
                                  <a:cubicBezTo>
                                    <a:pt x="377" y="517"/>
                                    <a:pt x="384" y="543"/>
                                    <a:pt x="375" y="544"/>
                                  </a:cubicBezTo>
                                  <a:cubicBezTo>
                                    <a:pt x="376" y="582"/>
                                    <a:pt x="423" y="599"/>
                                    <a:pt x="460" y="584"/>
                                  </a:cubicBezTo>
                                  <a:cubicBezTo>
                                    <a:pt x="440" y="562"/>
                                    <a:pt x="434" y="527"/>
                                    <a:pt x="428" y="492"/>
                                  </a:cubicBezTo>
                                  <a:cubicBezTo>
                                    <a:pt x="411" y="504"/>
                                    <a:pt x="416" y="545"/>
                                    <a:pt x="418" y="561"/>
                                  </a:cubicBezTo>
                                  <a:cubicBezTo>
                                    <a:pt x="409" y="545"/>
                                    <a:pt x="413" y="517"/>
                                    <a:pt x="408" y="497"/>
                                  </a:cubicBezTo>
                                  <a:close/>
                                  <a:moveTo>
                                    <a:pt x="792" y="594"/>
                                  </a:moveTo>
                                  <a:cubicBezTo>
                                    <a:pt x="800" y="569"/>
                                    <a:pt x="773" y="518"/>
                                    <a:pt x="790" y="492"/>
                                  </a:cubicBezTo>
                                  <a:cubicBezTo>
                                    <a:pt x="760" y="506"/>
                                    <a:pt x="741" y="588"/>
                                    <a:pt x="792" y="594"/>
                                  </a:cubicBezTo>
                                  <a:close/>
                                  <a:moveTo>
                                    <a:pt x="311" y="541"/>
                                  </a:moveTo>
                                  <a:cubicBezTo>
                                    <a:pt x="332" y="533"/>
                                    <a:pt x="335" y="508"/>
                                    <a:pt x="355" y="499"/>
                                  </a:cubicBezTo>
                                  <a:cubicBezTo>
                                    <a:pt x="338" y="507"/>
                                    <a:pt x="316" y="494"/>
                                    <a:pt x="303" y="499"/>
                                  </a:cubicBezTo>
                                  <a:cubicBezTo>
                                    <a:pt x="309" y="500"/>
                                    <a:pt x="314" y="502"/>
                                    <a:pt x="316" y="507"/>
                                  </a:cubicBezTo>
                                  <a:cubicBezTo>
                                    <a:pt x="313" y="509"/>
                                    <a:pt x="306" y="507"/>
                                    <a:pt x="308" y="514"/>
                                  </a:cubicBezTo>
                                  <a:cubicBezTo>
                                    <a:pt x="314" y="517"/>
                                    <a:pt x="320" y="506"/>
                                    <a:pt x="323" y="514"/>
                                  </a:cubicBezTo>
                                  <a:cubicBezTo>
                                    <a:pt x="313" y="518"/>
                                    <a:pt x="304" y="523"/>
                                    <a:pt x="301" y="534"/>
                                  </a:cubicBezTo>
                                  <a:cubicBezTo>
                                    <a:pt x="311" y="539"/>
                                    <a:pt x="314" y="523"/>
                                    <a:pt x="318" y="529"/>
                                  </a:cubicBezTo>
                                  <a:cubicBezTo>
                                    <a:pt x="315" y="533"/>
                                    <a:pt x="311" y="535"/>
                                    <a:pt x="311" y="541"/>
                                  </a:cubicBezTo>
                                  <a:close/>
                                  <a:moveTo>
                                    <a:pt x="296" y="531"/>
                                  </a:moveTo>
                                  <a:cubicBezTo>
                                    <a:pt x="282" y="474"/>
                                    <a:pt x="147" y="501"/>
                                    <a:pt x="163" y="566"/>
                                  </a:cubicBezTo>
                                  <a:cubicBezTo>
                                    <a:pt x="165" y="511"/>
                                    <a:pt x="280" y="507"/>
                                    <a:pt x="271" y="559"/>
                                  </a:cubicBezTo>
                                  <a:cubicBezTo>
                                    <a:pt x="265" y="587"/>
                                    <a:pt x="222" y="575"/>
                                    <a:pt x="233" y="549"/>
                                  </a:cubicBezTo>
                                  <a:cubicBezTo>
                                    <a:pt x="229" y="555"/>
                                    <a:pt x="227" y="563"/>
                                    <a:pt x="228" y="574"/>
                                  </a:cubicBezTo>
                                  <a:cubicBezTo>
                                    <a:pt x="259" y="605"/>
                                    <a:pt x="304" y="569"/>
                                    <a:pt x="296" y="531"/>
                                  </a:cubicBezTo>
                                  <a:close/>
                                  <a:moveTo>
                                    <a:pt x="792" y="539"/>
                                  </a:moveTo>
                                  <a:cubicBezTo>
                                    <a:pt x="796" y="527"/>
                                    <a:pt x="791" y="506"/>
                                    <a:pt x="795" y="499"/>
                                  </a:cubicBezTo>
                                  <a:cubicBezTo>
                                    <a:pt x="790" y="507"/>
                                    <a:pt x="786" y="529"/>
                                    <a:pt x="792" y="539"/>
                                  </a:cubicBezTo>
                                  <a:close/>
                                  <a:moveTo>
                                    <a:pt x="827" y="629"/>
                                  </a:moveTo>
                                  <a:cubicBezTo>
                                    <a:pt x="846" y="582"/>
                                    <a:pt x="803" y="557"/>
                                    <a:pt x="800" y="516"/>
                                  </a:cubicBezTo>
                                  <a:cubicBezTo>
                                    <a:pt x="795" y="558"/>
                                    <a:pt x="795" y="615"/>
                                    <a:pt x="827" y="629"/>
                                  </a:cubicBezTo>
                                  <a:close/>
                                  <a:moveTo>
                                    <a:pt x="228" y="536"/>
                                  </a:moveTo>
                                  <a:cubicBezTo>
                                    <a:pt x="246" y="531"/>
                                    <a:pt x="242" y="548"/>
                                    <a:pt x="251" y="551"/>
                                  </a:cubicBezTo>
                                  <a:cubicBezTo>
                                    <a:pt x="252" y="542"/>
                                    <a:pt x="249" y="537"/>
                                    <a:pt x="246" y="531"/>
                                  </a:cubicBezTo>
                                  <a:cubicBezTo>
                                    <a:pt x="239" y="529"/>
                                    <a:pt x="230" y="528"/>
                                    <a:pt x="221" y="529"/>
                                  </a:cubicBezTo>
                                  <a:cubicBezTo>
                                    <a:pt x="217" y="534"/>
                                    <a:pt x="210" y="546"/>
                                    <a:pt x="216" y="554"/>
                                  </a:cubicBezTo>
                                  <a:cubicBezTo>
                                    <a:pt x="210" y="545"/>
                                    <a:pt x="189" y="543"/>
                                    <a:pt x="183" y="554"/>
                                  </a:cubicBezTo>
                                  <a:cubicBezTo>
                                    <a:pt x="207" y="544"/>
                                    <a:pt x="217" y="580"/>
                                    <a:pt x="211" y="599"/>
                                  </a:cubicBezTo>
                                  <a:cubicBezTo>
                                    <a:pt x="210" y="578"/>
                                    <a:pt x="193" y="560"/>
                                    <a:pt x="171" y="569"/>
                                  </a:cubicBezTo>
                                  <a:cubicBezTo>
                                    <a:pt x="192" y="577"/>
                                    <a:pt x="209" y="612"/>
                                    <a:pt x="196" y="639"/>
                                  </a:cubicBezTo>
                                  <a:cubicBezTo>
                                    <a:pt x="198" y="606"/>
                                    <a:pt x="186" y="587"/>
                                    <a:pt x="166" y="576"/>
                                  </a:cubicBezTo>
                                  <a:cubicBezTo>
                                    <a:pt x="172" y="605"/>
                                    <a:pt x="173" y="645"/>
                                    <a:pt x="166" y="674"/>
                                  </a:cubicBezTo>
                                  <a:cubicBezTo>
                                    <a:pt x="203" y="665"/>
                                    <a:pt x="250" y="640"/>
                                    <a:pt x="231" y="591"/>
                                  </a:cubicBezTo>
                                  <a:cubicBezTo>
                                    <a:pt x="231" y="608"/>
                                    <a:pt x="228" y="620"/>
                                    <a:pt x="218" y="626"/>
                                  </a:cubicBezTo>
                                  <a:cubicBezTo>
                                    <a:pt x="239" y="604"/>
                                    <a:pt x="214" y="563"/>
                                    <a:pt x="228" y="536"/>
                                  </a:cubicBezTo>
                                  <a:close/>
                                  <a:moveTo>
                                    <a:pt x="336" y="586"/>
                                  </a:moveTo>
                                  <a:cubicBezTo>
                                    <a:pt x="312" y="576"/>
                                    <a:pt x="332" y="539"/>
                                    <a:pt x="336" y="529"/>
                                  </a:cubicBezTo>
                                  <a:cubicBezTo>
                                    <a:pt x="318" y="540"/>
                                    <a:pt x="295" y="593"/>
                                    <a:pt x="336" y="586"/>
                                  </a:cubicBezTo>
                                  <a:close/>
                                  <a:moveTo>
                                    <a:pt x="732" y="566"/>
                                  </a:moveTo>
                                  <a:cubicBezTo>
                                    <a:pt x="739" y="570"/>
                                    <a:pt x="744" y="576"/>
                                    <a:pt x="755" y="576"/>
                                  </a:cubicBezTo>
                                  <a:cubicBezTo>
                                    <a:pt x="759" y="566"/>
                                    <a:pt x="749" y="555"/>
                                    <a:pt x="755" y="541"/>
                                  </a:cubicBezTo>
                                  <a:cubicBezTo>
                                    <a:pt x="745" y="547"/>
                                    <a:pt x="737" y="556"/>
                                    <a:pt x="732" y="566"/>
                                  </a:cubicBezTo>
                                  <a:close/>
                                  <a:moveTo>
                                    <a:pt x="370" y="591"/>
                                  </a:moveTo>
                                  <a:cubicBezTo>
                                    <a:pt x="362" y="601"/>
                                    <a:pt x="353" y="582"/>
                                    <a:pt x="348" y="589"/>
                                  </a:cubicBezTo>
                                  <a:cubicBezTo>
                                    <a:pt x="352" y="601"/>
                                    <a:pt x="361" y="609"/>
                                    <a:pt x="373" y="614"/>
                                  </a:cubicBezTo>
                                  <a:cubicBezTo>
                                    <a:pt x="361" y="618"/>
                                    <a:pt x="365" y="638"/>
                                    <a:pt x="378" y="639"/>
                                  </a:cubicBezTo>
                                  <a:cubicBezTo>
                                    <a:pt x="383" y="616"/>
                                    <a:pt x="404" y="609"/>
                                    <a:pt x="415" y="591"/>
                                  </a:cubicBezTo>
                                  <a:cubicBezTo>
                                    <a:pt x="386" y="589"/>
                                    <a:pt x="378" y="565"/>
                                    <a:pt x="363" y="549"/>
                                  </a:cubicBezTo>
                                  <a:cubicBezTo>
                                    <a:pt x="359" y="568"/>
                                    <a:pt x="370" y="585"/>
                                    <a:pt x="370" y="591"/>
                                  </a:cubicBezTo>
                                  <a:close/>
                                  <a:moveTo>
                                    <a:pt x="553" y="551"/>
                                  </a:moveTo>
                                  <a:cubicBezTo>
                                    <a:pt x="545" y="549"/>
                                    <a:pt x="546" y="555"/>
                                    <a:pt x="540" y="554"/>
                                  </a:cubicBezTo>
                                  <a:cubicBezTo>
                                    <a:pt x="514" y="606"/>
                                    <a:pt x="590" y="621"/>
                                    <a:pt x="612" y="586"/>
                                  </a:cubicBezTo>
                                  <a:cubicBezTo>
                                    <a:pt x="601" y="586"/>
                                    <a:pt x="595" y="579"/>
                                    <a:pt x="590" y="571"/>
                                  </a:cubicBezTo>
                                  <a:cubicBezTo>
                                    <a:pt x="586" y="580"/>
                                    <a:pt x="598" y="584"/>
                                    <a:pt x="592" y="586"/>
                                  </a:cubicBezTo>
                                  <a:cubicBezTo>
                                    <a:pt x="583" y="585"/>
                                    <a:pt x="586" y="571"/>
                                    <a:pt x="580" y="566"/>
                                  </a:cubicBezTo>
                                  <a:cubicBezTo>
                                    <a:pt x="572" y="572"/>
                                    <a:pt x="585" y="584"/>
                                    <a:pt x="580" y="586"/>
                                  </a:cubicBezTo>
                                  <a:cubicBezTo>
                                    <a:pt x="569" y="585"/>
                                    <a:pt x="572" y="569"/>
                                    <a:pt x="568" y="561"/>
                                  </a:cubicBezTo>
                                  <a:cubicBezTo>
                                    <a:pt x="552" y="565"/>
                                    <a:pt x="567" y="584"/>
                                    <a:pt x="565" y="586"/>
                                  </a:cubicBezTo>
                                  <a:cubicBezTo>
                                    <a:pt x="555" y="580"/>
                                    <a:pt x="551" y="569"/>
                                    <a:pt x="553" y="551"/>
                                  </a:cubicBezTo>
                                  <a:close/>
                                  <a:moveTo>
                                    <a:pt x="849" y="571"/>
                                  </a:moveTo>
                                  <a:cubicBezTo>
                                    <a:pt x="862" y="589"/>
                                    <a:pt x="846" y="624"/>
                                    <a:pt x="857" y="639"/>
                                  </a:cubicBezTo>
                                  <a:cubicBezTo>
                                    <a:pt x="862" y="637"/>
                                    <a:pt x="855" y="624"/>
                                    <a:pt x="864" y="626"/>
                                  </a:cubicBezTo>
                                  <a:cubicBezTo>
                                    <a:pt x="864" y="634"/>
                                    <a:pt x="867" y="639"/>
                                    <a:pt x="872" y="641"/>
                                  </a:cubicBezTo>
                                  <a:cubicBezTo>
                                    <a:pt x="879" y="630"/>
                                    <a:pt x="866" y="611"/>
                                    <a:pt x="869" y="604"/>
                                  </a:cubicBezTo>
                                  <a:cubicBezTo>
                                    <a:pt x="872" y="610"/>
                                    <a:pt x="876" y="616"/>
                                    <a:pt x="882" y="619"/>
                                  </a:cubicBezTo>
                                  <a:cubicBezTo>
                                    <a:pt x="884" y="611"/>
                                    <a:pt x="878" y="611"/>
                                    <a:pt x="879" y="604"/>
                                  </a:cubicBezTo>
                                  <a:cubicBezTo>
                                    <a:pt x="884" y="605"/>
                                    <a:pt x="895" y="611"/>
                                    <a:pt x="897" y="606"/>
                                  </a:cubicBezTo>
                                  <a:cubicBezTo>
                                    <a:pt x="878" y="597"/>
                                    <a:pt x="861" y="587"/>
                                    <a:pt x="849" y="571"/>
                                  </a:cubicBezTo>
                                  <a:close/>
                                  <a:moveTo>
                                    <a:pt x="221" y="656"/>
                                  </a:moveTo>
                                  <a:cubicBezTo>
                                    <a:pt x="245" y="657"/>
                                    <a:pt x="262" y="667"/>
                                    <a:pt x="281" y="674"/>
                                  </a:cubicBezTo>
                                  <a:cubicBezTo>
                                    <a:pt x="287" y="659"/>
                                    <a:pt x="277" y="652"/>
                                    <a:pt x="266" y="649"/>
                                  </a:cubicBezTo>
                                  <a:cubicBezTo>
                                    <a:pt x="277" y="644"/>
                                    <a:pt x="282" y="625"/>
                                    <a:pt x="273" y="614"/>
                                  </a:cubicBezTo>
                                  <a:cubicBezTo>
                                    <a:pt x="271" y="623"/>
                                    <a:pt x="267" y="631"/>
                                    <a:pt x="256" y="631"/>
                                  </a:cubicBezTo>
                                  <a:cubicBezTo>
                                    <a:pt x="258" y="611"/>
                                    <a:pt x="250" y="601"/>
                                    <a:pt x="241" y="591"/>
                                  </a:cubicBezTo>
                                  <a:cubicBezTo>
                                    <a:pt x="244" y="623"/>
                                    <a:pt x="235" y="642"/>
                                    <a:pt x="221" y="656"/>
                                  </a:cubicBezTo>
                                  <a:close/>
                                  <a:moveTo>
                                    <a:pt x="463" y="591"/>
                                  </a:moveTo>
                                  <a:cubicBezTo>
                                    <a:pt x="426" y="584"/>
                                    <a:pt x="378" y="618"/>
                                    <a:pt x="383" y="656"/>
                                  </a:cubicBezTo>
                                  <a:cubicBezTo>
                                    <a:pt x="393" y="667"/>
                                    <a:pt x="408" y="675"/>
                                    <a:pt x="430" y="674"/>
                                  </a:cubicBezTo>
                                  <a:cubicBezTo>
                                    <a:pt x="422" y="642"/>
                                    <a:pt x="438" y="615"/>
                                    <a:pt x="468" y="614"/>
                                  </a:cubicBezTo>
                                  <a:cubicBezTo>
                                    <a:pt x="435" y="625"/>
                                    <a:pt x="427" y="674"/>
                                    <a:pt x="475" y="674"/>
                                  </a:cubicBezTo>
                                  <a:cubicBezTo>
                                    <a:pt x="466" y="661"/>
                                    <a:pt x="467" y="630"/>
                                    <a:pt x="480" y="631"/>
                                  </a:cubicBezTo>
                                  <a:cubicBezTo>
                                    <a:pt x="475" y="642"/>
                                    <a:pt x="477" y="658"/>
                                    <a:pt x="490" y="659"/>
                                  </a:cubicBezTo>
                                  <a:cubicBezTo>
                                    <a:pt x="484" y="639"/>
                                    <a:pt x="497" y="624"/>
                                    <a:pt x="513" y="619"/>
                                  </a:cubicBezTo>
                                  <a:cubicBezTo>
                                    <a:pt x="494" y="620"/>
                                    <a:pt x="484" y="595"/>
                                    <a:pt x="463" y="591"/>
                                  </a:cubicBezTo>
                                  <a:close/>
                                  <a:moveTo>
                                    <a:pt x="306" y="666"/>
                                  </a:moveTo>
                                  <a:cubicBezTo>
                                    <a:pt x="298" y="631"/>
                                    <a:pt x="325" y="631"/>
                                    <a:pt x="336" y="614"/>
                                  </a:cubicBezTo>
                                  <a:cubicBezTo>
                                    <a:pt x="304" y="582"/>
                                    <a:pt x="280" y="647"/>
                                    <a:pt x="306" y="666"/>
                                  </a:cubicBezTo>
                                  <a:close/>
                                  <a:moveTo>
                                    <a:pt x="500" y="649"/>
                                  </a:moveTo>
                                  <a:cubicBezTo>
                                    <a:pt x="501" y="639"/>
                                    <a:pt x="516" y="630"/>
                                    <a:pt x="523" y="634"/>
                                  </a:cubicBezTo>
                                  <a:cubicBezTo>
                                    <a:pt x="510" y="637"/>
                                    <a:pt x="500" y="652"/>
                                    <a:pt x="505" y="666"/>
                                  </a:cubicBezTo>
                                  <a:cubicBezTo>
                                    <a:pt x="517" y="658"/>
                                    <a:pt x="528" y="636"/>
                                    <a:pt x="545" y="641"/>
                                  </a:cubicBezTo>
                                  <a:cubicBezTo>
                                    <a:pt x="518" y="646"/>
                                    <a:pt x="508" y="684"/>
                                    <a:pt x="538" y="694"/>
                                  </a:cubicBezTo>
                                  <a:cubicBezTo>
                                    <a:pt x="530" y="668"/>
                                    <a:pt x="545" y="648"/>
                                    <a:pt x="565" y="641"/>
                                  </a:cubicBezTo>
                                  <a:cubicBezTo>
                                    <a:pt x="558" y="653"/>
                                    <a:pt x="542" y="669"/>
                                    <a:pt x="550" y="689"/>
                                  </a:cubicBezTo>
                                  <a:cubicBezTo>
                                    <a:pt x="567" y="689"/>
                                    <a:pt x="578" y="683"/>
                                    <a:pt x="585" y="674"/>
                                  </a:cubicBezTo>
                                  <a:cubicBezTo>
                                    <a:pt x="568" y="672"/>
                                    <a:pt x="575" y="643"/>
                                    <a:pt x="585" y="639"/>
                                  </a:cubicBezTo>
                                  <a:cubicBezTo>
                                    <a:pt x="580" y="645"/>
                                    <a:pt x="582" y="658"/>
                                    <a:pt x="587" y="661"/>
                                  </a:cubicBezTo>
                                  <a:cubicBezTo>
                                    <a:pt x="596" y="663"/>
                                    <a:pt x="600" y="658"/>
                                    <a:pt x="605" y="656"/>
                                  </a:cubicBezTo>
                                  <a:cubicBezTo>
                                    <a:pt x="604" y="648"/>
                                    <a:pt x="594" y="649"/>
                                    <a:pt x="595" y="639"/>
                                  </a:cubicBezTo>
                                  <a:cubicBezTo>
                                    <a:pt x="597" y="633"/>
                                    <a:pt x="596" y="625"/>
                                    <a:pt x="602" y="624"/>
                                  </a:cubicBezTo>
                                  <a:cubicBezTo>
                                    <a:pt x="597" y="630"/>
                                    <a:pt x="605" y="644"/>
                                    <a:pt x="612" y="636"/>
                                  </a:cubicBezTo>
                                  <a:cubicBezTo>
                                    <a:pt x="603" y="629"/>
                                    <a:pt x="613" y="612"/>
                                    <a:pt x="610" y="606"/>
                                  </a:cubicBezTo>
                                  <a:cubicBezTo>
                                    <a:pt x="593" y="642"/>
                                    <a:pt x="490" y="603"/>
                                    <a:pt x="500" y="649"/>
                                  </a:cubicBezTo>
                                  <a:close/>
                                  <a:moveTo>
                                    <a:pt x="722" y="644"/>
                                  </a:moveTo>
                                  <a:cubicBezTo>
                                    <a:pt x="719" y="607"/>
                                    <a:pt x="768" y="618"/>
                                    <a:pt x="752" y="644"/>
                                  </a:cubicBezTo>
                                  <a:cubicBezTo>
                                    <a:pt x="783" y="600"/>
                                    <a:pt x="687" y="593"/>
                                    <a:pt x="700" y="651"/>
                                  </a:cubicBezTo>
                                  <a:cubicBezTo>
                                    <a:pt x="707" y="684"/>
                                    <a:pt x="783" y="702"/>
                                    <a:pt x="800" y="666"/>
                                  </a:cubicBezTo>
                                  <a:cubicBezTo>
                                    <a:pt x="778" y="688"/>
                                    <a:pt x="725" y="671"/>
                                    <a:pt x="722" y="644"/>
                                  </a:cubicBezTo>
                                  <a:close/>
                                  <a:moveTo>
                                    <a:pt x="318" y="691"/>
                                  </a:moveTo>
                                  <a:cubicBezTo>
                                    <a:pt x="314" y="661"/>
                                    <a:pt x="333" y="654"/>
                                    <a:pt x="345" y="641"/>
                                  </a:cubicBezTo>
                                  <a:cubicBezTo>
                                    <a:pt x="314" y="617"/>
                                    <a:pt x="299" y="672"/>
                                    <a:pt x="318" y="691"/>
                                  </a:cubicBezTo>
                                  <a:close/>
                                  <a:moveTo>
                                    <a:pt x="343" y="691"/>
                                  </a:moveTo>
                                  <a:cubicBezTo>
                                    <a:pt x="346" y="669"/>
                                    <a:pt x="378" y="662"/>
                                    <a:pt x="380" y="689"/>
                                  </a:cubicBezTo>
                                  <a:cubicBezTo>
                                    <a:pt x="380" y="696"/>
                                    <a:pt x="372" y="695"/>
                                    <a:pt x="370" y="701"/>
                                  </a:cubicBezTo>
                                  <a:cubicBezTo>
                                    <a:pt x="378" y="701"/>
                                    <a:pt x="380" y="696"/>
                                    <a:pt x="385" y="694"/>
                                  </a:cubicBezTo>
                                  <a:cubicBezTo>
                                    <a:pt x="385" y="641"/>
                                    <a:pt x="332" y="652"/>
                                    <a:pt x="323" y="676"/>
                                  </a:cubicBezTo>
                                  <a:cubicBezTo>
                                    <a:pt x="308" y="717"/>
                                    <a:pt x="374" y="769"/>
                                    <a:pt x="400" y="744"/>
                                  </a:cubicBezTo>
                                  <a:cubicBezTo>
                                    <a:pt x="378" y="752"/>
                                    <a:pt x="338" y="721"/>
                                    <a:pt x="343" y="691"/>
                                  </a:cubicBezTo>
                                  <a:close/>
                                  <a:moveTo>
                                    <a:pt x="750" y="726"/>
                                  </a:moveTo>
                                  <a:cubicBezTo>
                                    <a:pt x="752" y="725"/>
                                    <a:pt x="755" y="726"/>
                                    <a:pt x="755" y="724"/>
                                  </a:cubicBezTo>
                                  <a:cubicBezTo>
                                    <a:pt x="751" y="723"/>
                                    <a:pt x="749" y="725"/>
                                    <a:pt x="747" y="726"/>
                                  </a:cubicBezTo>
                                  <a:cubicBezTo>
                                    <a:pt x="682" y="742"/>
                                    <a:pt x="662" y="694"/>
                                    <a:pt x="642" y="656"/>
                                  </a:cubicBezTo>
                                  <a:cubicBezTo>
                                    <a:pt x="629" y="707"/>
                                    <a:pt x="698" y="748"/>
                                    <a:pt x="750" y="726"/>
                                  </a:cubicBezTo>
                                  <a:close/>
                                  <a:moveTo>
                                    <a:pt x="874" y="706"/>
                                  </a:moveTo>
                                  <a:cubicBezTo>
                                    <a:pt x="864" y="696"/>
                                    <a:pt x="870" y="671"/>
                                    <a:pt x="864" y="656"/>
                                  </a:cubicBezTo>
                                  <a:cubicBezTo>
                                    <a:pt x="855" y="664"/>
                                    <a:pt x="856" y="681"/>
                                    <a:pt x="849" y="691"/>
                                  </a:cubicBezTo>
                                  <a:cubicBezTo>
                                    <a:pt x="848" y="682"/>
                                    <a:pt x="848" y="672"/>
                                    <a:pt x="844" y="666"/>
                                  </a:cubicBezTo>
                                  <a:cubicBezTo>
                                    <a:pt x="840" y="675"/>
                                    <a:pt x="836" y="686"/>
                                    <a:pt x="832" y="696"/>
                                  </a:cubicBezTo>
                                  <a:cubicBezTo>
                                    <a:pt x="826" y="694"/>
                                    <a:pt x="833" y="678"/>
                                    <a:pt x="827" y="676"/>
                                  </a:cubicBezTo>
                                  <a:cubicBezTo>
                                    <a:pt x="823" y="689"/>
                                    <a:pt x="812" y="696"/>
                                    <a:pt x="805" y="706"/>
                                  </a:cubicBezTo>
                                  <a:cubicBezTo>
                                    <a:pt x="826" y="701"/>
                                    <a:pt x="860" y="706"/>
                                    <a:pt x="874" y="706"/>
                                  </a:cubicBezTo>
                                  <a:close/>
                                  <a:moveTo>
                                    <a:pt x="228" y="731"/>
                                  </a:moveTo>
                                  <a:cubicBezTo>
                                    <a:pt x="213" y="756"/>
                                    <a:pt x="235" y="790"/>
                                    <a:pt x="258" y="783"/>
                                  </a:cubicBezTo>
                                  <a:cubicBezTo>
                                    <a:pt x="280" y="777"/>
                                    <a:pt x="267" y="739"/>
                                    <a:pt x="253" y="753"/>
                                  </a:cubicBezTo>
                                  <a:cubicBezTo>
                                    <a:pt x="254" y="749"/>
                                    <a:pt x="266" y="755"/>
                                    <a:pt x="263" y="763"/>
                                  </a:cubicBezTo>
                                  <a:cubicBezTo>
                                    <a:pt x="262" y="767"/>
                                    <a:pt x="259" y="770"/>
                                    <a:pt x="256" y="771"/>
                                  </a:cubicBezTo>
                                  <a:cubicBezTo>
                                    <a:pt x="232" y="773"/>
                                    <a:pt x="227" y="746"/>
                                    <a:pt x="228" y="731"/>
                                  </a:cubicBezTo>
                                  <a:close/>
                                  <a:moveTo>
                                    <a:pt x="223" y="716"/>
                                  </a:moveTo>
                                  <a:cubicBezTo>
                                    <a:pt x="215" y="703"/>
                                    <a:pt x="187" y="712"/>
                                    <a:pt x="176" y="709"/>
                                  </a:cubicBezTo>
                                  <a:cubicBezTo>
                                    <a:pt x="203" y="688"/>
                                    <a:pt x="232" y="713"/>
                                    <a:pt x="246" y="729"/>
                                  </a:cubicBezTo>
                                  <a:cubicBezTo>
                                    <a:pt x="271" y="705"/>
                                    <a:pt x="271" y="668"/>
                                    <a:pt x="233" y="664"/>
                                  </a:cubicBezTo>
                                  <a:cubicBezTo>
                                    <a:pt x="182" y="658"/>
                                    <a:pt x="153" y="700"/>
                                    <a:pt x="146" y="744"/>
                                  </a:cubicBezTo>
                                  <a:cubicBezTo>
                                    <a:pt x="166" y="734"/>
                                    <a:pt x="179" y="749"/>
                                    <a:pt x="191" y="756"/>
                                  </a:cubicBezTo>
                                  <a:cubicBezTo>
                                    <a:pt x="196" y="738"/>
                                    <a:pt x="174" y="735"/>
                                    <a:pt x="176" y="729"/>
                                  </a:cubicBezTo>
                                  <a:cubicBezTo>
                                    <a:pt x="198" y="728"/>
                                    <a:pt x="202" y="745"/>
                                    <a:pt x="211" y="758"/>
                                  </a:cubicBezTo>
                                  <a:cubicBezTo>
                                    <a:pt x="217" y="747"/>
                                    <a:pt x="226" y="737"/>
                                    <a:pt x="223" y="716"/>
                                  </a:cubicBezTo>
                                  <a:close/>
                                  <a:moveTo>
                                    <a:pt x="283" y="681"/>
                                  </a:moveTo>
                                  <a:cubicBezTo>
                                    <a:pt x="299" y="678"/>
                                    <a:pt x="300" y="689"/>
                                    <a:pt x="311" y="691"/>
                                  </a:cubicBezTo>
                                  <a:cubicBezTo>
                                    <a:pt x="307" y="679"/>
                                    <a:pt x="301" y="670"/>
                                    <a:pt x="291" y="666"/>
                                  </a:cubicBezTo>
                                  <a:cubicBezTo>
                                    <a:pt x="287" y="670"/>
                                    <a:pt x="282" y="672"/>
                                    <a:pt x="283" y="681"/>
                                  </a:cubicBezTo>
                                  <a:close/>
                                  <a:moveTo>
                                    <a:pt x="483" y="704"/>
                                  </a:moveTo>
                                  <a:cubicBezTo>
                                    <a:pt x="482" y="695"/>
                                    <a:pt x="481" y="687"/>
                                    <a:pt x="473" y="686"/>
                                  </a:cubicBezTo>
                                  <a:cubicBezTo>
                                    <a:pt x="476" y="706"/>
                                    <a:pt x="461" y="686"/>
                                    <a:pt x="458" y="694"/>
                                  </a:cubicBezTo>
                                  <a:cubicBezTo>
                                    <a:pt x="472" y="704"/>
                                    <a:pt x="483" y="718"/>
                                    <a:pt x="493" y="734"/>
                                  </a:cubicBezTo>
                                  <a:cubicBezTo>
                                    <a:pt x="490" y="706"/>
                                    <a:pt x="505" y="696"/>
                                    <a:pt x="505" y="671"/>
                                  </a:cubicBezTo>
                                  <a:cubicBezTo>
                                    <a:pt x="494" y="669"/>
                                    <a:pt x="500" y="684"/>
                                    <a:pt x="493" y="686"/>
                                  </a:cubicBezTo>
                                  <a:cubicBezTo>
                                    <a:pt x="491" y="680"/>
                                    <a:pt x="498" y="665"/>
                                    <a:pt x="488" y="666"/>
                                  </a:cubicBezTo>
                                  <a:cubicBezTo>
                                    <a:pt x="480" y="677"/>
                                    <a:pt x="487" y="694"/>
                                    <a:pt x="483" y="704"/>
                                  </a:cubicBezTo>
                                  <a:close/>
                                  <a:moveTo>
                                    <a:pt x="448" y="694"/>
                                  </a:moveTo>
                                  <a:cubicBezTo>
                                    <a:pt x="435" y="689"/>
                                    <a:pt x="429" y="679"/>
                                    <a:pt x="410" y="681"/>
                                  </a:cubicBezTo>
                                  <a:cubicBezTo>
                                    <a:pt x="405" y="686"/>
                                    <a:pt x="399" y="690"/>
                                    <a:pt x="400" y="701"/>
                                  </a:cubicBezTo>
                                  <a:cubicBezTo>
                                    <a:pt x="404" y="694"/>
                                    <a:pt x="437" y="689"/>
                                    <a:pt x="448" y="694"/>
                                  </a:cubicBezTo>
                                  <a:close/>
                                  <a:moveTo>
                                    <a:pt x="573" y="773"/>
                                  </a:moveTo>
                                  <a:cubicBezTo>
                                    <a:pt x="576" y="737"/>
                                    <a:pt x="598" y="706"/>
                                    <a:pt x="607" y="684"/>
                                  </a:cubicBezTo>
                                  <a:cubicBezTo>
                                    <a:pt x="567" y="674"/>
                                    <a:pt x="567" y="737"/>
                                    <a:pt x="573" y="773"/>
                                  </a:cubicBezTo>
                                  <a:close/>
                                  <a:moveTo>
                                    <a:pt x="268" y="709"/>
                                  </a:moveTo>
                                  <a:cubicBezTo>
                                    <a:pt x="282" y="697"/>
                                    <a:pt x="304" y="703"/>
                                    <a:pt x="318" y="711"/>
                                  </a:cubicBezTo>
                                  <a:cubicBezTo>
                                    <a:pt x="312" y="688"/>
                                    <a:pt x="271" y="675"/>
                                    <a:pt x="268" y="709"/>
                                  </a:cubicBezTo>
                                  <a:close/>
                                  <a:moveTo>
                                    <a:pt x="403" y="736"/>
                                  </a:moveTo>
                                  <a:cubicBezTo>
                                    <a:pt x="395" y="718"/>
                                    <a:pt x="413" y="712"/>
                                    <a:pt x="423" y="704"/>
                                  </a:cubicBezTo>
                                  <a:cubicBezTo>
                                    <a:pt x="401" y="701"/>
                                    <a:pt x="381" y="725"/>
                                    <a:pt x="403" y="736"/>
                                  </a:cubicBezTo>
                                  <a:close/>
                                  <a:moveTo>
                                    <a:pt x="510" y="781"/>
                                  </a:moveTo>
                                  <a:cubicBezTo>
                                    <a:pt x="505" y="742"/>
                                    <a:pt x="517" y="719"/>
                                    <a:pt x="540" y="709"/>
                                  </a:cubicBezTo>
                                  <a:cubicBezTo>
                                    <a:pt x="496" y="687"/>
                                    <a:pt x="489" y="754"/>
                                    <a:pt x="510" y="781"/>
                                  </a:cubicBezTo>
                                  <a:close/>
                                  <a:moveTo>
                                    <a:pt x="493" y="753"/>
                                  </a:moveTo>
                                  <a:cubicBezTo>
                                    <a:pt x="492" y="719"/>
                                    <a:pt x="430" y="683"/>
                                    <a:pt x="423" y="729"/>
                                  </a:cubicBezTo>
                                  <a:cubicBezTo>
                                    <a:pt x="452" y="706"/>
                                    <a:pt x="481" y="744"/>
                                    <a:pt x="493" y="753"/>
                                  </a:cubicBezTo>
                                  <a:close/>
                                  <a:moveTo>
                                    <a:pt x="278" y="736"/>
                                  </a:moveTo>
                                  <a:cubicBezTo>
                                    <a:pt x="276" y="708"/>
                                    <a:pt x="330" y="725"/>
                                    <a:pt x="333" y="739"/>
                                  </a:cubicBezTo>
                                  <a:cubicBezTo>
                                    <a:pt x="328" y="713"/>
                                    <a:pt x="288" y="699"/>
                                    <a:pt x="268" y="719"/>
                                  </a:cubicBezTo>
                                  <a:cubicBezTo>
                                    <a:pt x="255" y="740"/>
                                    <a:pt x="285" y="764"/>
                                    <a:pt x="298" y="744"/>
                                  </a:cubicBezTo>
                                  <a:cubicBezTo>
                                    <a:pt x="292" y="745"/>
                                    <a:pt x="279" y="749"/>
                                    <a:pt x="278" y="736"/>
                                  </a:cubicBezTo>
                                  <a:close/>
                                  <a:moveTo>
                                    <a:pt x="802" y="798"/>
                                  </a:moveTo>
                                  <a:cubicBezTo>
                                    <a:pt x="808" y="792"/>
                                    <a:pt x="794" y="790"/>
                                    <a:pt x="797" y="778"/>
                                  </a:cubicBezTo>
                                  <a:cubicBezTo>
                                    <a:pt x="800" y="766"/>
                                    <a:pt x="802" y="752"/>
                                    <a:pt x="810" y="741"/>
                                  </a:cubicBezTo>
                                  <a:cubicBezTo>
                                    <a:pt x="816" y="732"/>
                                    <a:pt x="834" y="725"/>
                                    <a:pt x="827" y="719"/>
                                  </a:cubicBezTo>
                                  <a:cubicBezTo>
                                    <a:pt x="786" y="715"/>
                                    <a:pt x="748" y="788"/>
                                    <a:pt x="802" y="798"/>
                                  </a:cubicBezTo>
                                  <a:close/>
                                  <a:moveTo>
                                    <a:pt x="827" y="793"/>
                                  </a:moveTo>
                                  <a:cubicBezTo>
                                    <a:pt x="810" y="765"/>
                                    <a:pt x="826" y="728"/>
                                    <a:pt x="849" y="719"/>
                                  </a:cubicBezTo>
                                  <a:cubicBezTo>
                                    <a:pt x="816" y="721"/>
                                    <a:pt x="784" y="781"/>
                                    <a:pt x="827" y="793"/>
                                  </a:cubicBezTo>
                                  <a:close/>
                                  <a:moveTo>
                                    <a:pt x="839" y="776"/>
                                  </a:moveTo>
                                  <a:cubicBezTo>
                                    <a:pt x="824" y="751"/>
                                    <a:pt x="849" y="729"/>
                                    <a:pt x="867" y="721"/>
                                  </a:cubicBezTo>
                                  <a:cubicBezTo>
                                    <a:pt x="831" y="713"/>
                                    <a:pt x="815" y="769"/>
                                    <a:pt x="839" y="776"/>
                                  </a:cubicBezTo>
                                  <a:close/>
                                  <a:moveTo>
                                    <a:pt x="520" y="761"/>
                                  </a:moveTo>
                                  <a:cubicBezTo>
                                    <a:pt x="523" y="742"/>
                                    <a:pt x="549" y="742"/>
                                    <a:pt x="560" y="739"/>
                                  </a:cubicBezTo>
                                  <a:cubicBezTo>
                                    <a:pt x="545" y="716"/>
                                    <a:pt x="515" y="742"/>
                                    <a:pt x="520" y="761"/>
                                  </a:cubicBezTo>
                                  <a:close/>
                                  <a:moveTo>
                                    <a:pt x="622" y="806"/>
                                  </a:moveTo>
                                  <a:cubicBezTo>
                                    <a:pt x="625" y="766"/>
                                    <a:pt x="671" y="766"/>
                                    <a:pt x="700" y="758"/>
                                  </a:cubicBezTo>
                                  <a:cubicBezTo>
                                    <a:pt x="681" y="695"/>
                                    <a:pt x="604" y="753"/>
                                    <a:pt x="622" y="806"/>
                                  </a:cubicBezTo>
                                  <a:close/>
                                  <a:moveTo>
                                    <a:pt x="765" y="766"/>
                                  </a:moveTo>
                                  <a:cubicBezTo>
                                    <a:pt x="768" y="747"/>
                                    <a:pt x="789" y="734"/>
                                    <a:pt x="787" y="729"/>
                                  </a:cubicBezTo>
                                  <a:cubicBezTo>
                                    <a:pt x="748" y="746"/>
                                    <a:pt x="706" y="804"/>
                                    <a:pt x="735" y="858"/>
                                  </a:cubicBezTo>
                                  <a:cubicBezTo>
                                    <a:pt x="745" y="859"/>
                                    <a:pt x="751" y="855"/>
                                    <a:pt x="755" y="848"/>
                                  </a:cubicBezTo>
                                  <a:cubicBezTo>
                                    <a:pt x="748" y="849"/>
                                    <a:pt x="743" y="849"/>
                                    <a:pt x="740" y="846"/>
                                  </a:cubicBezTo>
                                  <a:cubicBezTo>
                                    <a:pt x="740" y="838"/>
                                    <a:pt x="730" y="828"/>
                                    <a:pt x="737" y="821"/>
                                  </a:cubicBezTo>
                                  <a:cubicBezTo>
                                    <a:pt x="738" y="829"/>
                                    <a:pt x="742" y="834"/>
                                    <a:pt x="747" y="838"/>
                                  </a:cubicBezTo>
                                  <a:cubicBezTo>
                                    <a:pt x="762" y="840"/>
                                    <a:pt x="765" y="829"/>
                                    <a:pt x="770" y="821"/>
                                  </a:cubicBezTo>
                                  <a:cubicBezTo>
                                    <a:pt x="764" y="820"/>
                                    <a:pt x="764" y="825"/>
                                    <a:pt x="757" y="823"/>
                                  </a:cubicBezTo>
                                  <a:cubicBezTo>
                                    <a:pt x="750" y="818"/>
                                    <a:pt x="746" y="798"/>
                                    <a:pt x="752" y="788"/>
                                  </a:cubicBezTo>
                                  <a:cubicBezTo>
                                    <a:pt x="751" y="800"/>
                                    <a:pt x="755" y="807"/>
                                    <a:pt x="760" y="813"/>
                                  </a:cubicBezTo>
                                  <a:cubicBezTo>
                                    <a:pt x="772" y="814"/>
                                    <a:pt x="779" y="812"/>
                                    <a:pt x="785" y="806"/>
                                  </a:cubicBezTo>
                                  <a:cubicBezTo>
                                    <a:pt x="770" y="799"/>
                                    <a:pt x="762" y="782"/>
                                    <a:pt x="765" y="766"/>
                                  </a:cubicBezTo>
                                  <a:close/>
                                  <a:moveTo>
                                    <a:pt x="897" y="734"/>
                                  </a:moveTo>
                                  <a:cubicBezTo>
                                    <a:pt x="863" y="713"/>
                                    <a:pt x="825" y="752"/>
                                    <a:pt x="849" y="783"/>
                                  </a:cubicBezTo>
                                  <a:cubicBezTo>
                                    <a:pt x="850" y="767"/>
                                    <a:pt x="868" y="755"/>
                                    <a:pt x="882" y="761"/>
                                  </a:cubicBezTo>
                                  <a:cubicBezTo>
                                    <a:pt x="869" y="764"/>
                                    <a:pt x="856" y="786"/>
                                    <a:pt x="869" y="798"/>
                                  </a:cubicBezTo>
                                  <a:cubicBezTo>
                                    <a:pt x="875" y="788"/>
                                    <a:pt x="886" y="771"/>
                                    <a:pt x="902" y="778"/>
                                  </a:cubicBezTo>
                                  <a:cubicBezTo>
                                    <a:pt x="887" y="778"/>
                                    <a:pt x="876" y="796"/>
                                    <a:pt x="884" y="811"/>
                                  </a:cubicBezTo>
                                  <a:cubicBezTo>
                                    <a:pt x="892" y="784"/>
                                    <a:pt x="940" y="792"/>
                                    <a:pt x="947" y="813"/>
                                  </a:cubicBezTo>
                                  <a:cubicBezTo>
                                    <a:pt x="946" y="786"/>
                                    <a:pt x="934" y="770"/>
                                    <a:pt x="909" y="766"/>
                                  </a:cubicBezTo>
                                  <a:cubicBezTo>
                                    <a:pt x="913" y="757"/>
                                    <a:pt x="928" y="770"/>
                                    <a:pt x="929" y="763"/>
                                  </a:cubicBezTo>
                                  <a:cubicBezTo>
                                    <a:pt x="922" y="742"/>
                                    <a:pt x="890" y="739"/>
                                    <a:pt x="867" y="741"/>
                                  </a:cubicBezTo>
                                  <a:cubicBezTo>
                                    <a:pt x="876" y="738"/>
                                    <a:pt x="892" y="741"/>
                                    <a:pt x="897" y="734"/>
                                  </a:cubicBezTo>
                                  <a:close/>
                                  <a:moveTo>
                                    <a:pt x="480" y="753"/>
                                  </a:moveTo>
                                  <a:cubicBezTo>
                                    <a:pt x="469" y="749"/>
                                    <a:pt x="463" y="739"/>
                                    <a:pt x="445" y="741"/>
                                  </a:cubicBezTo>
                                  <a:cubicBezTo>
                                    <a:pt x="436" y="761"/>
                                    <a:pt x="453" y="775"/>
                                    <a:pt x="458" y="788"/>
                                  </a:cubicBezTo>
                                  <a:cubicBezTo>
                                    <a:pt x="436" y="783"/>
                                    <a:pt x="431" y="762"/>
                                    <a:pt x="428" y="739"/>
                                  </a:cubicBezTo>
                                  <a:cubicBezTo>
                                    <a:pt x="402" y="752"/>
                                    <a:pt x="417" y="786"/>
                                    <a:pt x="440" y="791"/>
                                  </a:cubicBezTo>
                                  <a:cubicBezTo>
                                    <a:pt x="419" y="790"/>
                                    <a:pt x="412" y="774"/>
                                    <a:pt x="400" y="763"/>
                                  </a:cubicBezTo>
                                  <a:cubicBezTo>
                                    <a:pt x="393" y="779"/>
                                    <a:pt x="406" y="792"/>
                                    <a:pt x="415" y="798"/>
                                  </a:cubicBezTo>
                                  <a:cubicBezTo>
                                    <a:pt x="402" y="798"/>
                                    <a:pt x="401" y="786"/>
                                    <a:pt x="390" y="783"/>
                                  </a:cubicBezTo>
                                  <a:cubicBezTo>
                                    <a:pt x="397" y="828"/>
                                    <a:pt x="488" y="789"/>
                                    <a:pt x="505" y="823"/>
                                  </a:cubicBezTo>
                                  <a:cubicBezTo>
                                    <a:pt x="502" y="812"/>
                                    <a:pt x="502" y="799"/>
                                    <a:pt x="508" y="791"/>
                                  </a:cubicBezTo>
                                  <a:cubicBezTo>
                                    <a:pt x="494" y="788"/>
                                    <a:pt x="497" y="803"/>
                                    <a:pt x="495" y="806"/>
                                  </a:cubicBezTo>
                                  <a:cubicBezTo>
                                    <a:pt x="485" y="795"/>
                                    <a:pt x="493" y="781"/>
                                    <a:pt x="500" y="773"/>
                                  </a:cubicBezTo>
                                  <a:cubicBezTo>
                                    <a:pt x="491" y="770"/>
                                    <a:pt x="486" y="766"/>
                                    <a:pt x="478" y="773"/>
                                  </a:cubicBezTo>
                                  <a:cubicBezTo>
                                    <a:pt x="475" y="781"/>
                                    <a:pt x="481" y="793"/>
                                    <a:pt x="478" y="793"/>
                                  </a:cubicBezTo>
                                  <a:cubicBezTo>
                                    <a:pt x="469" y="784"/>
                                    <a:pt x="466" y="759"/>
                                    <a:pt x="480" y="753"/>
                                  </a:cubicBezTo>
                                  <a:close/>
                                  <a:moveTo>
                                    <a:pt x="176" y="753"/>
                                  </a:moveTo>
                                  <a:cubicBezTo>
                                    <a:pt x="124" y="740"/>
                                    <a:pt x="122" y="817"/>
                                    <a:pt x="81" y="831"/>
                                  </a:cubicBezTo>
                                  <a:cubicBezTo>
                                    <a:pt x="97" y="829"/>
                                    <a:pt x="100" y="841"/>
                                    <a:pt x="106" y="848"/>
                                  </a:cubicBezTo>
                                  <a:cubicBezTo>
                                    <a:pt x="115" y="838"/>
                                    <a:pt x="98" y="831"/>
                                    <a:pt x="101" y="828"/>
                                  </a:cubicBezTo>
                                  <a:cubicBezTo>
                                    <a:pt x="117" y="827"/>
                                    <a:pt x="120" y="839"/>
                                    <a:pt x="123" y="851"/>
                                  </a:cubicBezTo>
                                  <a:cubicBezTo>
                                    <a:pt x="128" y="845"/>
                                    <a:pt x="137" y="845"/>
                                    <a:pt x="136" y="833"/>
                                  </a:cubicBezTo>
                                  <a:cubicBezTo>
                                    <a:pt x="134" y="826"/>
                                    <a:pt x="125" y="826"/>
                                    <a:pt x="121" y="821"/>
                                  </a:cubicBezTo>
                                  <a:cubicBezTo>
                                    <a:pt x="137" y="821"/>
                                    <a:pt x="156" y="828"/>
                                    <a:pt x="148" y="843"/>
                                  </a:cubicBezTo>
                                  <a:cubicBezTo>
                                    <a:pt x="163" y="839"/>
                                    <a:pt x="180" y="836"/>
                                    <a:pt x="178" y="816"/>
                                  </a:cubicBezTo>
                                  <a:cubicBezTo>
                                    <a:pt x="170" y="805"/>
                                    <a:pt x="146" y="811"/>
                                    <a:pt x="133" y="806"/>
                                  </a:cubicBezTo>
                                  <a:cubicBezTo>
                                    <a:pt x="150" y="794"/>
                                    <a:pt x="179" y="798"/>
                                    <a:pt x="191" y="811"/>
                                  </a:cubicBezTo>
                                  <a:cubicBezTo>
                                    <a:pt x="198" y="775"/>
                                    <a:pt x="157" y="777"/>
                                    <a:pt x="141" y="791"/>
                                  </a:cubicBezTo>
                                  <a:cubicBezTo>
                                    <a:pt x="149" y="777"/>
                                    <a:pt x="169" y="776"/>
                                    <a:pt x="186" y="771"/>
                                  </a:cubicBezTo>
                                  <a:cubicBezTo>
                                    <a:pt x="178" y="756"/>
                                    <a:pt x="153" y="765"/>
                                    <a:pt x="146" y="766"/>
                                  </a:cubicBezTo>
                                  <a:cubicBezTo>
                                    <a:pt x="152" y="758"/>
                                    <a:pt x="166" y="758"/>
                                    <a:pt x="176" y="753"/>
                                  </a:cubicBezTo>
                                  <a:close/>
                                  <a:moveTo>
                                    <a:pt x="363" y="816"/>
                                  </a:moveTo>
                                  <a:cubicBezTo>
                                    <a:pt x="331" y="816"/>
                                    <a:pt x="318" y="787"/>
                                    <a:pt x="326" y="756"/>
                                  </a:cubicBezTo>
                                  <a:cubicBezTo>
                                    <a:pt x="232" y="753"/>
                                    <a:pt x="295" y="853"/>
                                    <a:pt x="360" y="838"/>
                                  </a:cubicBezTo>
                                  <a:cubicBezTo>
                                    <a:pt x="381" y="834"/>
                                    <a:pt x="389" y="814"/>
                                    <a:pt x="405" y="808"/>
                                  </a:cubicBezTo>
                                  <a:cubicBezTo>
                                    <a:pt x="387" y="807"/>
                                    <a:pt x="383" y="793"/>
                                    <a:pt x="383" y="773"/>
                                  </a:cubicBezTo>
                                  <a:cubicBezTo>
                                    <a:pt x="368" y="773"/>
                                    <a:pt x="373" y="793"/>
                                    <a:pt x="375" y="803"/>
                                  </a:cubicBezTo>
                                  <a:cubicBezTo>
                                    <a:pt x="357" y="797"/>
                                    <a:pt x="365" y="764"/>
                                    <a:pt x="368" y="756"/>
                                  </a:cubicBezTo>
                                  <a:cubicBezTo>
                                    <a:pt x="322" y="760"/>
                                    <a:pt x="328" y="804"/>
                                    <a:pt x="363" y="816"/>
                                  </a:cubicBezTo>
                                  <a:close/>
                                  <a:moveTo>
                                    <a:pt x="201" y="776"/>
                                  </a:moveTo>
                                  <a:cubicBezTo>
                                    <a:pt x="200" y="798"/>
                                    <a:pt x="215" y="815"/>
                                    <a:pt x="206" y="838"/>
                                  </a:cubicBezTo>
                                  <a:cubicBezTo>
                                    <a:pt x="199" y="844"/>
                                    <a:pt x="190" y="847"/>
                                    <a:pt x="181" y="851"/>
                                  </a:cubicBezTo>
                                  <a:cubicBezTo>
                                    <a:pt x="176" y="851"/>
                                    <a:pt x="171" y="851"/>
                                    <a:pt x="166" y="851"/>
                                  </a:cubicBezTo>
                                  <a:cubicBezTo>
                                    <a:pt x="211" y="873"/>
                                    <a:pt x="239" y="800"/>
                                    <a:pt x="208" y="768"/>
                                  </a:cubicBezTo>
                                  <a:cubicBezTo>
                                    <a:pt x="207" y="772"/>
                                    <a:pt x="204" y="775"/>
                                    <a:pt x="201" y="776"/>
                                  </a:cubicBezTo>
                                  <a:close/>
                                  <a:moveTo>
                                    <a:pt x="533" y="828"/>
                                  </a:moveTo>
                                  <a:cubicBezTo>
                                    <a:pt x="535" y="851"/>
                                    <a:pt x="560" y="865"/>
                                    <a:pt x="575" y="888"/>
                                  </a:cubicBezTo>
                                  <a:cubicBezTo>
                                    <a:pt x="590" y="911"/>
                                    <a:pt x="595" y="935"/>
                                    <a:pt x="607" y="943"/>
                                  </a:cubicBezTo>
                                  <a:cubicBezTo>
                                    <a:pt x="595" y="905"/>
                                    <a:pt x="579" y="860"/>
                                    <a:pt x="573" y="816"/>
                                  </a:cubicBezTo>
                                  <a:cubicBezTo>
                                    <a:pt x="571" y="806"/>
                                    <a:pt x="578" y="789"/>
                                    <a:pt x="565" y="783"/>
                                  </a:cubicBezTo>
                                  <a:cubicBezTo>
                                    <a:pt x="541" y="780"/>
                                    <a:pt x="530" y="810"/>
                                    <a:pt x="533" y="828"/>
                                  </a:cubicBezTo>
                                  <a:close/>
                                  <a:moveTo>
                                    <a:pt x="261" y="803"/>
                                  </a:moveTo>
                                  <a:cubicBezTo>
                                    <a:pt x="258" y="813"/>
                                    <a:pt x="267" y="812"/>
                                    <a:pt x="268" y="818"/>
                                  </a:cubicBezTo>
                                  <a:cubicBezTo>
                                    <a:pt x="255" y="822"/>
                                    <a:pt x="245" y="829"/>
                                    <a:pt x="243" y="843"/>
                                  </a:cubicBezTo>
                                  <a:cubicBezTo>
                                    <a:pt x="251" y="841"/>
                                    <a:pt x="256" y="836"/>
                                    <a:pt x="268" y="838"/>
                                  </a:cubicBezTo>
                                  <a:cubicBezTo>
                                    <a:pt x="260" y="847"/>
                                    <a:pt x="257" y="862"/>
                                    <a:pt x="258" y="881"/>
                                  </a:cubicBezTo>
                                  <a:cubicBezTo>
                                    <a:pt x="271" y="861"/>
                                    <a:pt x="285" y="843"/>
                                    <a:pt x="311" y="836"/>
                                  </a:cubicBezTo>
                                  <a:cubicBezTo>
                                    <a:pt x="291" y="826"/>
                                    <a:pt x="282" y="807"/>
                                    <a:pt x="268" y="791"/>
                                  </a:cubicBezTo>
                                  <a:cubicBezTo>
                                    <a:pt x="267" y="797"/>
                                    <a:pt x="259" y="796"/>
                                    <a:pt x="261" y="803"/>
                                  </a:cubicBezTo>
                                  <a:close/>
                                  <a:moveTo>
                                    <a:pt x="889" y="808"/>
                                  </a:moveTo>
                                  <a:cubicBezTo>
                                    <a:pt x="891" y="815"/>
                                    <a:pt x="886" y="815"/>
                                    <a:pt x="887" y="821"/>
                                  </a:cubicBezTo>
                                  <a:cubicBezTo>
                                    <a:pt x="899" y="817"/>
                                    <a:pt x="924" y="816"/>
                                    <a:pt x="924" y="831"/>
                                  </a:cubicBezTo>
                                  <a:cubicBezTo>
                                    <a:pt x="919" y="820"/>
                                    <a:pt x="897" y="824"/>
                                    <a:pt x="904" y="836"/>
                                  </a:cubicBezTo>
                                  <a:cubicBezTo>
                                    <a:pt x="911" y="829"/>
                                    <a:pt x="925" y="837"/>
                                    <a:pt x="927" y="843"/>
                                  </a:cubicBezTo>
                                  <a:cubicBezTo>
                                    <a:pt x="921" y="842"/>
                                    <a:pt x="911" y="837"/>
                                    <a:pt x="909" y="846"/>
                                  </a:cubicBezTo>
                                  <a:cubicBezTo>
                                    <a:pt x="920" y="845"/>
                                    <a:pt x="926" y="849"/>
                                    <a:pt x="929" y="856"/>
                                  </a:cubicBezTo>
                                  <a:cubicBezTo>
                                    <a:pt x="925" y="857"/>
                                    <a:pt x="919" y="848"/>
                                    <a:pt x="917" y="856"/>
                                  </a:cubicBezTo>
                                  <a:cubicBezTo>
                                    <a:pt x="925" y="859"/>
                                    <a:pt x="928" y="868"/>
                                    <a:pt x="932" y="876"/>
                                  </a:cubicBezTo>
                                  <a:cubicBezTo>
                                    <a:pt x="962" y="845"/>
                                    <a:pt x="939" y="776"/>
                                    <a:pt x="889" y="808"/>
                                  </a:cubicBezTo>
                                  <a:close/>
                                  <a:moveTo>
                                    <a:pt x="832" y="858"/>
                                  </a:moveTo>
                                  <a:cubicBezTo>
                                    <a:pt x="829" y="890"/>
                                    <a:pt x="762" y="895"/>
                                    <a:pt x="747" y="876"/>
                                  </a:cubicBezTo>
                                  <a:cubicBezTo>
                                    <a:pt x="768" y="916"/>
                                    <a:pt x="855" y="902"/>
                                    <a:pt x="854" y="856"/>
                                  </a:cubicBezTo>
                                  <a:cubicBezTo>
                                    <a:pt x="854" y="832"/>
                                    <a:pt x="818" y="810"/>
                                    <a:pt x="795" y="836"/>
                                  </a:cubicBezTo>
                                  <a:cubicBezTo>
                                    <a:pt x="792" y="845"/>
                                    <a:pt x="798" y="859"/>
                                    <a:pt x="802" y="853"/>
                                  </a:cubicBezTo>
                                  <a:cubicBezTo>
                                    <a:pt x="797" y="823"/>
                                    <a:pt x="834" y="834"/>
                                    <a:pt x="832" y="858"/>
                                  </a:cubicBezTo>
                                  <a:close/>
                                  <a:moveTo>
                                    <a:pt x="193" y="858"/>
                                  </a:moveTo>
                                  <a:cubicBezTo>
                                    <a:pt x="212" y="857"/>
                                    <a:pt x="218" y="868"/>
                                    <a:pt x="236" y="868"/>
                                  </a:cubicBezTo>
                                  <a:cubicBezTo>
                                    <a:pt x="234" y="863"/>
                                    <a:pt x="239" y="852"/>
                                    <a:pt x="233" y="851"/>
                                  </a:cubicBezTo>
                                  <a:cubicBezTo>
                                    <a:pt x="232" y="854"/>
                                    <a:pt x="221" y="859"/>
                                    <a:pt x="218" y="853"/>
                                  </a:cubicBezTo>
                                  <a:cubicBezTo>
                                    <a:pt x="228" y="854"/>
                                    <a:pt x="232" y="848"/>
                                    <a:pt x="233" y="841"/>
                                  </a:cubicBezTo>
                                  <a:cubicBezTo>
                                    <a:pt x="230" y="837"/>
                                    <a:pt x="231" y="828"/>
                                    <a:pt x="226" y="826"/>
                                  </a:cubicBezTo>
                                  <a:cubicBezTo>
                                    <a:pt x="222" y="843"/>
                                    <a:pt x="206" y="849"/>
                                    <a:pt x="193" y="858"/>
                                  </a:cubicBezTo>
                                  <a:close/>
                                  <a:moveTo>
                                    <a:pt x="660" y="876"/>
                                  </a:moveTo>
                                  <a:cubicBezTo>
                                    <a:pt x="667" y="861"/>
                                    <a:pt x="694" y="861"/>
                                    <a:pt x="710" y="868"/>
                                  </a:cubicBezTo>
                                  <a:cubicBezTo>
                                    <a:pt x="718" y="854"/>
                                    <a:pt x="706" y="841"/>
                                    <a:pt x="697" y="836"/>
                                  </a:cubicBezTo>
                                  <a:cubicBezTo>
                                    <a:pt x="676" y="839"/>
                                    <a:pt x="662" y="862"/>
                                    <a:pt x="660" y="876"/>
                                  </a:cubicBezTo>
                                  <a:close/>
                                  <a:moveTo>
                                    <a:pt x="323" y="938"/>
                                  </a:moveTo>
                                  <a:cubicBezTo>
                                    <a:pt x="329" y="901"/>
                                    <a:pt x="335" y="864"/>
                                    <a:pt x="358" y="843"/>
                                  </a:cubicBezTo>
                                  <a:cubicBezTo>
                                    <a:pt x="311" y="832"/>
                                    <a:pt x="266" y="853"/>
                                    <a:pt x="271" y="893"/>
                                  </a:cubicBezTo>
                                  <a:cubicBezTo>
                                    <a:pt x="275" y="884"/>
                                    <a:pt x="283" y="864"/>
                                    <a:pt x="293" y="868"/>
                                  </a:cubicBezTo>
                                  <a:cubicBezTo>
                                    <a:pt x="277" y="875"/>
                                    <a:pt x="266" y="905"/>
                                    <a:pt x="281" y="921"/>
                                  </a:cubicBezTo>
                                  <a:cubicBezTo>
                                    <a:pt x="285" y="909"/>
                                    <a:pt x="283" y="891"/>
                                    <a:pt x="293" y="886"/>
                                  </a:cubicBezTo>
                                  <a:cubicBezTo>
                                    <a:pt x="289" y="904"/>
                                    <a:pt x="293" y="925"/>
                                    <a:pt x="306" y="933"/>
                                  </a:cubicBezTo>
                                  <a:cubicBezTo>
                                    <a:pt x="305" y="906"/>
                                    <a:pt x="305" y="866"/>
                                    <a:pt x="321" y="863"/>
                                  </a:cubicBezTo>
                                  <a:cubicBezTo>
                                    <a:pt x="305" y="877"/>
                                    <a:pt x="307" y="927"/>
                                    <a:pt x="323" y="938"/>
                                  </a:cubicBezTo>
                                  <a:close/>
                                  <a:moveTo>
                                    <a:pt x="161" y="858"/>
                                  </a:moveTo>
                                  <a:cubicBezTo>
                                    <a:pt x="188" y="871"/>
                                    <a:pt x="213" y="886"/>
                                    <a:pt x="218" y="921"/>
                                  </a:cubicBezTo>
                                  <a:cubicBezTo>
                                    <a:pt x="267" y="886"/>
                                    <a:pt x="185" y="851"/>
                                    <a:pt x="161" y="8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398" y="0"/>
                              <a:ext cx="232" cy="634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20 h 107"/>
                                <a:gd name="T2" fmla="*/ 38 w 39"/>
                                <a:gd name="T3" fmla="*/ 25 h 107"/>
                                <a:gd name="T4" fmla="*/ 36 w 39"/>
                                <a:gd name="T5" fmla="*/ 25 h 107"/>
                                <a:gd name="T6" fmla="*/ 18 w 39"/>
                                <a:gd name="T7" fmla="*/ 70 h 107"/>
                                <a:gd name="T8" fmla="*/ 38 w 39"/>
                                <a:gd name="T9" fmla="*/ 38 h 107"/>
                                <a:gd name="T10" fmla="*/ 38 w 39"/>
                                <a:gd name="T11" fmla="*/ 42 h 107"/>
                                <a:gd name="T12" fmla="*/ 36 w 39"/>
                                <a:gd name="T13" fmla="*/ 42 h 107"/>
                                <a:gd name="T14" fmla="*/ 36 w 39"/>
                                <a:gd name="T15" fmla="*/ 100 h 107"/>
                                <a:gd name="T16" fmla="*/ 38 w 39"/>
                                <a:gd name="T17" fmla="*/ 67 h 107"/>
                                <a:gd name="T18" fmla="*/ 38 w 39"/>
                                <a:gd name="T19" fmla="*/ 107 h 107"/>
                                <a:gd name="T20" fmla="*/ 6 w 39"/>
                                <a:gd name="T21" fmla="*/ 0 h 107"/>
                                <a:gd name="T22" fmla="*/ 13 w 39"/>
                                <a:gd name="T23" fmla="*/ 0 h 107"/>
                                <a:gd name="T24" fmla="*/ 11 w 39"/>
                                <a:gd name="T25" fmla="*/ 33 h 107"/>
                                <a:gd name="T26" fmla="*/ 36 w 39"/>
                                <a:gd name="T27" fmla="*/ 0 h 107"/>
                                <a:gd name="T28" fmla="*/ 38 w 39"/>
                                <a:gd name="T29" fmla="*/ 8 h 107"/>
                                <a:gd name="T30" fmla="*/ 13 w 39"/>
                                <a:gd name="T31" fmla="*/ 50 h 107"/>
                                <a:gd name="T32" fmla="*/ 38 w 39"/>
                                <a:gd name="T33" fmla="*/ 2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" h="107">
                                  <a:moveTo>
                                    <a:pt x="38" y="20"/>
                                  </a:moveTo>
                                  <a:cubicBezTo>
                                    <a:pt x="38" y="22"/>
                                    <a:pt x="38" y="23"/>
                                    <a:pt x="38" y="25"/>
                                  </a:cubicBezTo>
                                  <a:cubicBezTo>
                                    <a:pt x="37" y="25"/>
                                    <a:pt x="37" y="25"/>
                                    <a:pt x="36" y="25"/>
                                  </a:cubicBezTo>
                                  <a:cubicBezTo>
                                    <a:pt x="24" y="34"/>
                                    <a:pt x="6" y="53"/>
                                    <a:pt x="18" y="70"/>
                                  </a:cubicBezTo>
                                  <a:cubicBezTo>
                                    <a:pt x="20" y="54"/>
                                    <a:pt x="25" y="41"/>
                                    <a:pt x="38" y="38"/>
                                  </a:cubicBezTo>
                                  <a:cubicBezTo>
                                    <a:pt x="38" y="39"/>
                                    <a:pt x="38" y="41"/>
                                    <a:pt x="38" y="42"/>
                                  </a:cubicBezTo>
                                  <a:cubicBezTo>
                                    <a:pt x="37" y="42"/>
                                    <a:pt x="37" y="42"/>
                                    <a:pt x="36" y="42"/>
                                  </a:cubicBezTo>
                                  <a:cubicBezTo>
                                    <a:pt x="22" y="55"/>
                                    <a:pt x="18" y="88"/>
                                    <a:pt x="36" y="100"/>
                                  </a:cubicBezTo>
                                  <a:cubicBezTo>
                                    <a:pt x="35" y="86"/>
                                    <a:pt x="32" y="77"/>
                                    <a:pt x="38" y="67"/>
                                  </a:cubicBezTo>
                                  <a:cubicBezTo>
                                    <a:pt x="38" y="81"/>
                                    <a:pt x="38" y="94"/>
                                    <a:pt x="38" y="107"/>
                                  </a:cubicBezTo>
                                  <a:cubicBezTo>
                                    <a:pt x="14" y="85"/>
                                    <a:pt x="0" y="46"/>
                                    <a:pt x="6" y="0"/>
                                  </a:cubicBezTo>
                                  <a:cubicBezTo>
                                    <a:pt x="8" y="0"/>
                                    <a:pt x="11" y="0"/>
                                    <a:pt x="13" y="0"/>
                                  </a:cubicBezTo>
                                  <a:cubicBezTo>
                                    <a:pt x="12" y="9"/>
                                    <a:pt x="4" y="23"/>
                                    <a:pt x="11" y="33"/>
                                  </a:cubicBezTo>
                                  <a:cubicBezTo>
                                    <a:pt x="16" y="19"/>
                                    <a:pt x="28" y="11"/>
                                    <a:pt x="36" y="0"/>
                                  </a:cubicBezTo>
                                  <a:cubicBezTo>
                                    <a:pt x="39" y="0"/>
                                    <a:pt x="38" y="5"/>
                                    <a:pt x="38" y="8"/>
                                  </a:cubicBezTo>
                                  <a:cubicBezTo>
                                    <a:pt x="24" y="14"/>
                                    <a:pt x="8" y="32"/>
                                    <a:pt x="13" y="50"/>
                                  </a:cubicBezTo>
                                  <a:cubicBezTo>
                                    <a:pt x="17" y="35"/>
                                    <a:pt x="27" y="27"/>
                                    <a:pt x="38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4533" y="1784"/>
                              <a:ext cx="1091" cy="1843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51 h 311"/>
                                <a:gd name="T2" fmla="*/ 157 w 184"/>
                                <a:gd name="T3" fmla="*/ 106 h 311"/>
                                <a:gd name="T4" fmla="*/ 169 w 184"/>
                                <a:gd name="T5" fmla="*/ 71 h 311"/>
                                <a:gd name="T6" fmla="*/ 174 w 184"/>
                                <a:gd name="T7" fmla="*/ 93 h 311"/>
                                <a:gd name="T8" fmla="*/ 184 w 184"/>
                                <a:gd name="T9" fmla="*/ 71 h 311"/>
                                <a:gd name="T10" fmla="*/ 184 w 184"/>
                                <a:gd name="T11" fmla="*/ 103 h 311"/>
                                <a:gd name="T12" fmla="*/ 184 w 184"/>
                                <a:gd name="T13" fmla="*/ 223 h 311"/>
                                <a:gd name="T14" fmla="*/ 184 w 184"/>
                                <a:gd name="T15" fmla="*/ 268 h 311"/>
                                <a:gd name="T16" fmla="*/ 184 w 184"/>
                                <a:gd name="T17" fmla="*/ 46 h 311"/>
                                <a:gd name="T18" fmla="*/ 184 w 184"/>
                                <a:gd name="T19" fmla="*/ 51 h 311"/>
                                <a:gd name="T20" fmla="*/ 104 w 184"/>
                                <a:gd name="T21" fmla="*/ 76 h 311"/>
                                <a:gd name="T22" fmla="*/ 109 w 184"/>
                                <a:gd name="T23" fmla="*/ 58 h 311"/>
                                <a:gd name="T24" fmla="*/ 77 w 184"/>
                                <a:gd name="T25" fmla="*/ 116 h 311"/>
                                <a:gd name="T26" fmla="*/ 74 w 184"/>
                                <a:gd name="T27" fmla="*/ 83 h 311"/>
                                <a:gd name="T28" fmla="*/ 114 w 184"/>
                                <a:gd name="T29" fmla="*/ 138 h 311"/>
                                <a:gd name="T30" fmla="*/ 99 w 184"/>
                                <a:gd name="T31" fmla="*/ 101 h 311"/>
                                <a:gd name="T32" fmla="*/ 134 w 184"/>
                                <a:gd name="T33" fmla="*/ 121 h 311"/>
                                <a:gd name="T34" fmla="*/ 117 w 184"/>
                                <a:gd name="T35" fmla="*/ 83 h 311"/>
                                <a:gd name="T36" fmla="*/ 124 w 184"/>
                                <a:gd name="T37" fmla="*/ 106 h 311"/>
                                <a:gd name="T38" fmla="*/ 147 w 184"/>
                                <a:gd name="T39" fmla="*/ 108 h 311"/>
                                <a:gd name="T40" fmla="*/ 157 w 184"/>
                                <a:gd name="T41" fmla="*/ 46 h 311"/>
                                <a:gd name="T42" fmla="*/ 104 w 184"/>
                                <a:gd name="T43" fmla="*/ 76 h 311"/>
                                <a:gd name="T44" fmla="*/ 109 w 184"/>
                                <a:gd name="T45" fmla="*/ 148 h 311"/>
                                <a:gd name="T46" fmla="*/ 57 w 184"/>
                                <a:gd name="T47" fmla="*/ 111 h 311"/>
                                <a:gd name="T48" fmla="*/ 109 w 184"/>
                                <a:gd name="T49" fmla="*/ 148 h 311"/>
                                <a:gd name="T50" fmla="*/ 49 w 184"/>
                                <a:gd name="T51" fmla="*/ 148 h 311"/>
                                <a:gd name="T52" fmla="*/ 122 w 184"/>
                                <a:gd name="T53" fmla="*/ 186 h 311"/>
                                <a:gd name="T54" fmla="*/ 49 w 184"/>
                                <a:gd name="T55" fmla="*/ 148 h 311"/>
                                <a:gd name="T56" fmla="*/ 119 w 184"/>
                                <a:gd name="T57" fmla="*/ 161 h 311"/>
                                <a:gd name="T58" fmla="*/ 52 w 184"/>
                                <a:gd name="T59" fmla="*/ 131 h 311"/>
                                <a:gd name="T60" fmla="*/ 119 w 184"/>
                                <a:gd name="T61" fmla="*/ 161 h 311"/>
                                <a:gd name="T62" fmla="*/ 54 w 184"/>
                                <a:gd name="T63" fmla="*/ 193 h 311"/>
                                <a:gd name="T64" fmla="*/ 177 w 184"/>
                                <a:gd name="T65" fmla="*/ 260 h 311"/>
                                <a:gd name="T66" fmla="*/ 167 w 184"/>
                                <a:gd name="T67" fmla="*/ 240 h 311"/>
                                <a:gd name="T68" fmla="*/ 139 w 184"/>
                                <a:gd name="T69" fmla="*/ 255 h 311"/>
                                <a:gd name="T70" fmla="*/ 157 w 184"/>
                                <a:gd name="T71" fmla="*/ 243 h 311"/>
                                <a:gd name="T72" fmla="*/ 142 w 184"/>
                                <a:gd name="T73" fmla="*/ 223 h 311"/>
                                <a:gd name="T74" fmla="*/ 114 w 184"/>
                                <a:gd name="T75" fmla="*/ 238 h 311"/>
                                <a:gd name="T76" fmla="*/ 134 w 184"/>
                                <a:gd name="T77" fmla="*/ 230 h 311"/>
                                <a:gd name="T78" fmla="*/ 129 w 184"/>
                                <a:gd name="T79" fmla="*/ 206 h 311"/>
                                <a:gd name="T80" fmla="*/ 54 w 184"/>
                                <a:gd name="T81" fmla="*/ 19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4" h="311">
                                  <a:moveTo>
                                    <a:pt x="184" y="51"/>
                                  </a:moveTo>
                                  <a:cubicBezTo>
                                    <a:pt x="147" y="33"/>
                                    <a:pt x="122" y="94"/>
                                    <a:pt x="157" y="106"/>
                                  </a:cubicBezTo>
                                  <a:cubicBezTo>
                                    <a:pt x="156" y="89"/>
                                    <a:pt x="157" y="74"/>
                                    <a:pt x="169" y="71"/>
                                  </a:cubicBezTo>
                                  <a:cubicBezTo>
                                    <a:pt x="164" y="77"/>
                                    <a:pt x="161" y="94"/>
                                    <a:pt x="174" y="93"/>
                                  </a:cubicBezTo>
                                  <a:cubicBezTo>
                                    <a:pt x="171" y="85"/>
                                    <a:pt x="173" y="72"/>
                                    <a:pt x="184" y="71"/>
                                  </a:cubicBezTo>
                                  <a:cubicBezTo>
                                    <a:pt x="184" y="82"/>
                                    <a:pt x="184" y="92"/>
                                    <a:pt x="184" y="103"/>
                                  </a:cubicBezTo>
                                  <a:cubicBezTo>
                                    <a:pt x="131" y="106"/>
                                    <a:pt x="108" y="228"/>
                                    <a:pt x="184" y="223"/>
                                  </a:cubicBezTo>
                                  <a:cubicBezTo>
                                    <a:pt x="184" y="238"/>
                                    <a:pt x="184" y="253"/>
                                    <a:pt x="184" y="268"/>
                                  </a:cubicBezTo>
                                  <a:cubicBezTo>
                                    <a:pt x="0" y="311"/>
                                    <a:pt x="5" y="0"/>
                                    <a:pt x="184" y="46"/>
                                  </a:cubicBezTo>
                                  <a:cubicBezTo>
                                    <a:pt x="184" y="48"/>
                                    <a:pt x="184" y="49"/>
                                    <a:pt x="184" y="51"/>
                                  </a:cubicBezTo>
                                  <a:close/>
                                  <a:moveTo>
                                    <a:pt x="104" y="76"/>
                                  </a:moveTo>
                                  <a:cubicBezTo>
                                    <a:pt x="103" y="67"/>
                                    <a:pt x="107" y="64"/>
                                    <a:pt x="109" y="58"/>
                                  </a:cubicBezTo>
                                  <a:cubicBezTo>
                                    <a:pt x="82" y="61"/>
                                    <a:pt x="79" y="88"/>
                                    <a:pt x="77" y="116"/>
                                  </a:cubicBezTo>
                                  <a:cubicBezTo>
                                    <a:pt x="72" y="106"/>
                                    <a:pt x="77" y="88"/>
                                    <a:pt x="74" y="83"/>
                                  </a:cubicBezTo>
                                  <a:cubicBezTo>
                                    <a:pt x="47" y="107"/>
                                    <a:pt x="78" y="162"/>
                                    <a:pt x="114" y="138"/>
                                  </a:cubicBezTo>
                                  <a:cubicBezTo>
                                    <a:pt x="101" y="135"/>
                                    <a:pt x="87" y="114"/>
                                    <a:pt x="99" y="101"/>
                                  </a:cubicBezTo>
                                  <a:cubicBezTo>
                                    <a:pt x="97" y="120"/>
                                    <a:pt x="118" y="129"/>
                                    <a:pt x="134" y="121"/>
                                  </a:cubicBezTo>
                                  <a:cubicBezTo>
                                    <a:pt x="123" y="115"/>
                                    <a:pt x="108" y="100"/>
                                    <a:pt x="117" y="83"/>
                                  </a:cubicBezTo>
                                  <a:cubicBezTo>
                                    <a:pt x="116" y="95"/>
                                    <a:pt x="122" y="98"/>
                                    <a:pt x="124" y="106"/>
                                  </a:cubicBezTo>
                                  <a:cubicBezTo>
                                    <a:pt x="131" y="106"/>
                                    <a:pt x="144" y="113"/>
                                    <a:pt x="147" y="108"/>
                                  </a:cubicBezTo>
                                  <a:cubicBezTo>
                                    <a:pt x="124" y="95"/>
                                    <a:pt x="135" y="50"/>
                                    <a:pt x="157" y="46"/>
                                  </a:cubicBezTo>
                                  <a:cubicBezTo>
                                    <a:pt x="126" y="42"/>
                                    <a:pt x="114" y="58"/>
                                    <a:pt x="104" y="76"/>
                                  </a:cubicBezTo>
                                  <a:close/>
                                  <a:moveTo>
                                    <a:pt x="109" y="148"/>
                                  </a:moveTo>
                                  <a:cubicBezTo>
                                    <a:pt x="80" y="157"/>
                                    <a:pt x="62" y="135"/>
                                    <a:pt x="57" y="111"/>
                                  </a:cubicBezTo>
                                  <a:cubicBezTo>
                                    <a:pt x="45" y="142"/>
                                    <a:pt x="87" y="174"/>
                                    <a:pt x="109" y="148"/>
                                  </a:cubicBezTo>
                                  <a:close/>
                                  <a:moveTo>
                                    <a:pt x="49" y="148"/>
                                  </a:moveTo>
                                  <a:cubicBezTo>
                                    <a:pt x="34" y="201"/>
                                    <a:pt x="120" y="241"/>
                                    <a:pt x="122" y="186"/>
                                  </a:cubicBezTo>
                                  <a:cubicBezTo>
                                    <a:pt x="95" y="201"/>
                                    <a:pt x="62" y="171"/>
                                    <a:pt x="49" y="148"/>
                                  </a:cubicBezTo>
                                  <a:close/>
                                  <a:moveTo>
                                    <a:pt x="119" y="161"/>
                                  </a:moveTo>
                                  <a:cubicBezTo>
                                    <a:pt x="90" y="176"/>
                                    <a:pt x="60" y="153"/>
                                    <a:pt x="52" y="131"/>
                                  </a:cubicBezTo>
                                  <a:cubicBezTo>
                                    <a:pt x="46" y="172"/>
                                    <a:pt x="114" y="203"/>
                                    <a:pt x="119" y="161"/>
                                  </a:cubicBezTo>
                                  <a:close/>
                                  <a:moveTo>
                                    <a:pt x="54" y="193"/>
                                  </a:moveTo>
                                  <a:cubicBezTo>
                                    <a:pt x="68" y="239"/>
                                    <a:pt x="119" y="284"/>
                                    <a:pt x="177" y="260"/>
                                  </a:cubicBezTo>
                                  <a:cubicBezTo>
                                    <a:pt x="176" y="251"/>
                                    <a:pt x="173" y="244"/>
                                    <a:pt x="167" y="240"/>
                                  </a:cubicBezTo>
                                  <a:cubicBezTo>
                                    <a:pt x="172" y="259"/>
                                    <a:pt x="149" y="261"/>
                                    <a:pt x="139" y="255"/>
                                  </a:cubicBezTo>
                                  <a:cubicBezTo>
                                    <a:pt x="147" y="253"/>
                                    <a:pt x="156" y="252"/>
                                    <a:pt x="157" y="243"/>
                                  </a:cubicBezTo>
                                  <a:cubicBezTo>
                                    <a:pt x="157" y="231"/>
                                    <a:pt x="150" y="226"/>
                                    <a:pt x="142" y="223"/>
                                  </a:cubicBezTo>
                                  <a:cubicBezTo>
                                    <a:pt x="148" y="241"/>
                                    <a:pt x="125" y="244"/>
                                    <a:pt x="114" y="238"/>
                                  </a:cubicBezTo>
                                  <a:cubicBezTo>
                                    <a:pt x="120" y="235"/>
                                    <a:pt x="129" y="235"/>
                                    <a:pt x="134" y="230"/>
                                  </a:cubicBezTo>
                                  <a:cubicBezTo>
                                    <a:pt x="136" y="221"/>
                                    <a:pt x="136" y="212"/>
                                    <a:pt x="129" y="206"/>
                                  </a:cubicBezTo>
                                  <a:cubicBezTo>
                                    <a:pt x="112" y="239"/>
                                    <a:pt x="58" y="209"/>
                                    <a:pt x="54" y="1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-492" y="2148"/>
                              <a:ext cx="1238" cy="2892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400 h 488"/>
                                <a:gd name="T2" fmla="*/ 40 w 209"/>
                                <a:gd name="T3" fmla="*/ 457 h 488"/>
                                <a:gd name="T4" fmla="*/ 53 w 209"/>
                                <a:gd name="T5" fmla="*/ 445 h 488"/>
                                <a:gd name="T6" fmla="*/ 30 w 209"/>
                                <a:gd name="T7" fmla="*/ 430 h 488"/>
                                <a:gd name="T8" fmla="*/ 65 w 209"/>
                                <a:gd name="T9" fmla="*/ 382 h 488"/>
                                <a:gd name="T10" fmla="*/ 25 w 209"/>
                                <a:gd name="T11" fmla="*/ 410 h 488"/>
                                <a:gd name="T12" fmla="*/ 15 w 209"/>
                                <a:gd name="T13" fmla="*/ 392 h 488"/>
                                <a:gd name="T14" fmla="*/ 0 w 209"/>
                                <a:gd name="T15" fmla="*/ 368 h 488"/>
                                <a:gd name="T16" fmla="*/ 15 w 209"/>
                                <a:gd name="T17" fmla="*/ 313 h 488"/>
                                <a:gd name="T18" fmla="*/ 0 w 209"/>
                                <a:gd name="T19" fmla="*/ 255 h 488"/>
                                <a:gd name="T20" fmla="*/ 10 w 209"/>
                                <a:gd name="T21" fmla="*/ 250 h 488"/>
                                <a:gd name="T22" fmla="*/ 90 w 209"/>
                                <a:gd name="T23" fmla="*/ 303 h 488"/>
                                <a:gd name="T24" fmla="*/ 58 w 209"/>
                                <a:gd name="T25" fmla="*/ 293 h 488"/>
                                <a:gd name="T26" fmla="*/ 60 w 209"/>
                                <a:gd name="T27" fmla="*/ 230 h 488"/>
                                <a:gd name="T28" fmla="*/ 0 w 209"/>
                                <a:gd name="T29" fmla="*/ 223 h 488"/>
                                <a:gd name="T30" fmla="*/ 0 w 209"/>
                                <a:gd name="T31" fmla="*/ 218 h 488"/>
                                <a:gd name="T32" fmla="*/ 20 w 209"/>
                                <a:gd name="T33" fmla="*/ 203 h 488"/>
                                <a:gd name="T34" fmla="*/ 0 w 209"/>
                                <a:gd name="T35" fmla="*/ 203 h 488"/>
                                <a:gd name="T36" fmla="*/ 0 w 209"/>
                                <a:gd name="T37" fmla="*/ 16 h 488"/>
                                <a:gd name="T38" fmla="*/ 13 w 209"/>
                                <a:gd name="T39" fmla="*/ 11 h 488"/>
                                <a:gd name="T40" fmla="*/ 38 w 209"/>
                                <a:gd name="T41" fmla="*/ 470 h 488"/>
                                <a:gd name="T42" fmla="*/ 3 w 209"/>
                                <a:gd name="T43" fmla="*/ 485 h 488"/>
                                <a:gd name="T44" fmla="*/ 98 w 209"/>
                                <a:gd name="T45" fmla="*/ 106 h 488"/>
                                <a:gd name="T46" fmla="*/ 93 w 209"/>
                                <a:gd name="T47" fmla="*/ 116 h 488"/>
                                <a:gd name="T48" fmla="*/ 88 w 209"/>
                                <a:gd name="T49" fmla="*/ 126 h 488"/>
                                <a:gd name="T50" fmla="*/ 78 w 209"/>
                                <a:gd name="T51" fmla="*/ 138 h 488"/>
                                <a:gd name="T52" fmla="*/ 98 w 209"/>
                                <a:gd name="T53" fmla="*/ 106 h 488"/>
                                <a:gd name="T54" fmla="*/ 137 w 209"/>
                                <a:gd name="T55" fmla="*/ 160 h 488"/>
                                <a:gd name="T56" fmla="*/ 135 w 209"/>
                                <a:gd name="T57" fmla="*/ 155 h 488"/>
                                <a:gd name="T58" fmla="*/ 80 w 209"/>
                                <a:gd name="T59" fmla="*/ 153 h 488"/>
                                <a:gd name="T60" fmla="*/ 73 w 209"/>
                                <a:gd name="T61" fmla="*/ 160 h 488"/>
                                <a:gd name="T62" fmla="*/ 55 w 209"/>
                                <a:gd name="T63" fmla="*/ 188 h 488"/>
                                <a:gd name="T64" fmla="*/ 152 w 209"/>
                                <a:gd name="T65" fmla="*/ 258 h 488"/>
                                <a:gd name="T66" fmla="*/ 122 w 209"/>
                                <a:gd name="T67" fmla="*/ 188 h 488"/>
                                <a:gd name="T68" fmla="*/ 15 w 209"/>
                                <a:gd name="T69" fmla="*/ 235 h 488"/>
                                <a:gd name="T70" fmla="*/ 15 w 209"/>
                                <a:gd name="T71" fmla="*/ 235 h 488"/>
                                <a:gd name="T72" fmla="*/ 30 w 209"/>
                                <a:gd name="T73" fmla="*/ 208 h 488"/>
                                <a:gd name="T74" fmla="*/ 30 w 209"/>
                                <a:gd name="T75" fmla="*/ 325 h 488"/>
                                <a:gd name="T76" fmla="*/ 45 w 209"/>
                                <a:gd name="T77" fmla="*/ 283 h 488"/>
                                <a:gd name="T78" fmla="*/ 83 w 209"/>
                                <a:gd name="T79" fmla="*/ 263 h 488"/>
                                <a:gd name="T80" fmla="*/ 83 w 209"/>
                                <a:gd name="T81" fmla="*/ 373 h 488"/>
                                <a:gd name="T82" fmla="*/ 93 w 209"/>
                                <a:gd name="T83" fmla="*/ 395 h 488"/>
                                <a:gd name="T84" fmla="*/ 90 w 209"/>
                                <a:gd name="T85" fmla="*/ 410 h 488"/>
                                <a:gd name="T86" fmla="*/ 88 w 209"/>
                                <a:gd name="T87" fmla="*/ 427 h 488"/>
                                <a:gd name="T88" fmla="*/ 68 w 209"/>
                                <a:gd name="T89" fmla="*/ 363 h 488"/>
                                <a:gd name="T90" fmla="*/ 83 w 209"/>
                                <a:gd name="T91" fmla="*/ 373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9" h="488">
                                  <a:moveTo>
                                    <a:pt x="0" y="415"/>
                                  </a:moveTo>
                                  <a:cubicBezTo>
                                    <a:pt x="0" y="410"/>
                                    <a:pt x="0" y="405"/>
                                    <a:pt x="0" y="400"/>
                                  </a:cubicBezTo>
                                  <a:cubicBezTo>
                                    <a:pt x="15" y="413"/>
                                    <a:pt x="10" y="445"/>
                                    <a:pt x="15" y="467"/>
                                  </a:cubicBezTo>
                                  <a:cubicBezTo>
                                    <a:pt x="20" y="460"/>
                                    <a:pt x="29" y="458"/>
                                    <a:pt x="40" y="457"/>
                                  </a:cubicBezTo>
                                  <a:cubicBezTo>
                                    <a:pt x="41" y="446"/>
                                    <a:pt x="28" y="451"/>
                                    <a:pt x="23" y="452"/>
                                  </a:cubicBezTo>
                                  <a:cubicBezTo>
                                    <a:pt x="27" y="441"/>
                                    <a:pt x="42" y="436"/>
                                    <a:pt x="53" y="445"/>
                                  </a:cubicBezTo>
                                  <a:cubicBezTo>
                                    <a:pt x="58" y="439"/>
                                    <a:pt x="53" y="430"/>
                                    <a:pt x="50" y="425"/>
                                  </a:cubicBezTo>
                                  <a:cubicBezTo>
                                    <a:pt x="40" y="423"/>
                                    <a:pt x="36" y="427"/>
                                    <a:pt x="30" y="430"/>
                                  </a:cubicBezTo>
                                  <a:cubicBezTo>
                                    <a:pt x="36" y="419"/>
                                    <a:pt x="54" y="405"/>
                                    <a:pt x="65" y="420"/>
                                  </a:cubicBezTo>
                                  <a:cubicBezTo>
                                    <a:pt x="65" y="407"/>
                                    <a:pt x="71" y="394"/>
                                    <a:pt x="65" y="382"/>
                                  </a:cubicBezTo>
                                  <a:cubicBezTo>
                                    <a:pt x="62" y="383"/>
                                    <a:pt x="61" y="382"/>
                                    <a:pt x="60" y="380"/>
                                  </a:cubicBezTo>
                                  <a:cubicBezTo>
                                    <a:pt x="41" y="383"/>
                                    <a:pt x="36" y="399"/>
                                    <a:pt x="25" y="410"/>
                                  </a:cubicBezTo>
                                  <a:cubicBezTo>
                                    <a:pt x="23" y="381"/>
                                    <a:pt x="43" y="375"/>
                                    <a:pt x="60" y="365"/>
                                  </a:cubicBezTo>
                                  <a:cubicBezTo>
                                    <a:pt x="38" y="346"/>
                                    <a:pt x="15" y="367"/>
                                    <a:pt x="15" y="392"/>
                                  </a:cubicBezTo>
                                  <a:cubicBezTo>
                                    <a:pt x="7" y="375"/>
                                    <a:pt x="23" y="362"/>
                                    <a:pt x="25" y="348"/>
                                  </a:cubicBezTo>
                                  <a:cubicBezTo>
                                    <a:pt x="12" y="349"/>
                                    <a:pt x="6" y="358"/>
                                    <a:pt x="0" y="368"/>
                                  </a:cubicBezTo>
                                  <a:cubicBezTo>
                                    <a:pt x="0" y="350"/>
                                    <a:pt x="0" y="333"/>
                                    <a:pt x="0" y="315"/>
                                  </a:cubicBezTo>
                                  <a:cubicBezTo>
                                    <a:pt x="5" y="314"/>
                                    <a:pt x="15" y="318"/>
                                    <a:pt x="15" y="313"/>
                                  </a:cubicBezTo>
                                  <a:cubicBezTo>
                                    <a:pt x="9" y="310"/>
                                    <a:pt x="7" y="303"/>
                                    <a:pt x="0" y="300"/>
                                  </a:cubicBezTo>
                                  <a:cubicBezTo>
                                    <a:pt x="0" y="285"/>
                                    <a:pt x="0" y="270"/>
                                    <a:pt x="0" y="255"/>
                                  </a:cubicBezTo>
                                  <a:cubicBezTo>
                                    <a:pt x="7" y="263"/>
                                    <a:pt x="7" y="276"/>
                                    <a:pt x="8" y="290"/>
                                  </a:cubicBezTo>
                                  <a:cubicBezTo>
                                    <a:pt x="18" y="279"/>
                                    <a:pt x="19" y="264"/>
                                    <a:pt x="10" y="250"/>
                                  </a:cubicBezTo>
                                  <a:cubicBezTo>
                                    <a:pt x="15" y="253"/>
                                    <a:pt x="19" y="257"/>
                                    <a:pt x="23" y="260"/>
                                  </a:cubicBezTo>
                                  <a:cubicBezTo>
                                    <a:pt x="47" y="224"/>
                                    <a:pt x="128" y="263"/>
                                    <a:pt x="90" y="303"/>
                                  </a:cubicBezTo>
                                  <a:cubicBezTo>
                                    <a:pt x="70" y="307"/>
                                    <a:pt x="59" y="293"/>
                                    <a:pt x="68" y="278"/>
                                  </a:cubicBezTo>
                                  <a:cubicBezTo>
                                    <a:pt x="61" y="279"/>
                                    <a:pt x="61" y="287"/>
                                    <a:pt x="58" y="293"/>
                                  </a:cubicBezTo>
                                  <a:cubicBezTo>
                                    <a:pt x="87" y="352"/>
                                    <a:pt x="156" y="277"/>
                                    <a:pt x="107" y="243"/>
                                  </a:cubicBezTo>
                                  <a:cubicBezTo>
                                    <a:pt x="96" y="235"/>
                                    <a:pt x="76" y="230"/>
                                    <a:pt x="60" y="230"/>
                                  </a:cubicBezTo>
                                  <a:cubicBezTo>
                                    <a:pt x="39" y="231"/>
                                    <a:pt x="17" y="247"/>
                                    <a:pt x="0" y="243"/>
                                  </a:cubicBezTo>
                                  <a:cubicBezTo>
                                    <a:pt x="0" y="236"/>
                                    <a:pt x="0" y="229"/>
                                    <a:pt x="0" y="223"/>
                                  </a:cubicBezTo>
                                  <a:cubicBezTo>
                                    <a:pt x="7" y="221"/>
                                    <a:pt x="13" y="217"/>
                                    <a:pt x="18" y="213"/>
                                  </a:cubicBezTo>
                                  <a:cubicBezTo>
                                    <a:pt x="15" y="208"/>
                                    <a:pt x="8" y="219"/>
                                    <a:pt x="0" y="218"/>
                                  </a:cubicBezTo>
                                  <a:cubicBezTo>
                                    <a:pt x="0" y="217"/>
                                    <a:pt x="0" y="216"/>
                                    <a:pt x="0" y="215"/>
                                  </a:cubicBezTo>
                                  <a:cubicBezTo>
                                    <a:pt x="6" y="211"/>
                                    <a:pt x="17" y="210"/>
                                    <a:pt x="20" y="203"/>
                                  </a:cubicBezTo>
                                  <a:cubicBezTo>
                                    <a:pt x="11" y="202"/>
                                    <a:pt x="8" y="207"/>
                                    <a:pt x="0" y="208"/>
                                  </a:cubicBezTo>
                                  <a:cubicBezTo>
                                    <a:pt x="0" y="206"/>
                                    <a:pt x="0" y="205"/>
                                    <a:pt x="0" y="203"/>
                                  </a:cubicBezTo>
                                  <a:cubicBezTo>
                                    <a:pt x="91" y="199"/>
                                    <a:pt x="118" y="16"/>
                                    <a:pt x="0" y="31"/>
                                  </a:cubicBezTo>
                                  <a:cubicBezTo>
                                    <a:pt x="0" y="26"/>
                                    <a:pt x="0" y="21"/>
                                    <a:pt x="0" y="16"/>
                                  </a:cubicBezTo>
                                  <a:cubicBezTo>
                                    <a:pt x="6" y="12"/>
                                    <a:pt x="2" y="0"/>
                                    <a:pt x="13" y="1"/>
                                  </a:cubicBezTo>
                                  <a:cubicBezTo>
                                    <a:pt x="12" y="2"/>
                                    <a:pt x="6" y="10"/>
                                    <a:pt x="13" y="11"/>
                                  </a:cubicBezTo>
                                  <a:cubicBezTo>
                                    <a:pt x="15" y="5"/>
                                    <a:pt x="20" y="2"/>
                                    <a:pt x="28" y="1"/>
                                  </a:cubicBezTo>
                                  <a:cubicBezTo>
                                    <a:pt x="176" y="61"/>
                                    <a:pt x="209" y="410"/>
                                    <a:pt x="38" y="470"/>
                                  </a:cubicBezTo>
                                  <a:cubicBezTo>
                                    <a:pt x="31" y="470"/>
                                    <a:pt x="26" y="470"/>
                                    <a:pt x="23" y="467"/>
                                  </a:cubicBezTo>
                                  <a:cubicBezTo>
                                    <a:pt x="16" y="472"/>
                                    <a:pt x="9" y="488"/>
                                    <a:pt x="3" y="485"/>
                                  </a:cubicBezTo>
                                  <a:cubicBezTo>
                                    <a:pt x="9" y="466"/>
                                    <a:pt x="11" y="430"/>
                                    <a:pt x="0" y="415"/>
                                  </a:cubicBezTo>
                                  <a:close/>
                                  <a:moveTo>
                                    <a:pt x="98" y="106"/>
                                  </a:moveTo>
                                  <a:cubicBezTo>
                                    <a:pt x="102" y="107"/>
                                    <a:pt x="104" y="102"/>
                                    <a:pt x="105" y="106"/>
                                  </a:cubicBezTo>
                                  <a:cubicBezTo>
                                    <a:pt x="104" y="112"/>
                                    <a:pt x="94" y="110"/>
                                    <a:pt x="93" y="116"/>
                                  </a:cubicBezTo>
                                  <a:cubicBezTo>
                                    <a:pt x="99" y="119"/>
                                    <a:pt x="105" y="110"/>
                                    <a:pt x="105" y="116"/>
                                  </a:cubicBezTo>
                                  <a:cubicBezTo>
                                    <a:pt x="105" y="125"/>
                                    <a:pt x="92" y="121"/>
                                    <a:pt x="88" y="126"/>
                                  </a:cubicBezTo>
                                  <a:cubicBezTo>
                                    <a:pt x="92" y="135"/>
                                    <a:pt x="103" y="125"/>
                                    <a:pt x="105" y="128"/>
                                  </a:cubicBezTo>
                                  <a:cubicBezTo>
                                    <a:pt x="104" y="139"/>
                                    <a:pt x="84" y="132"/>
                                    <a:pt x="78" y="138"/>
                                  </a:cubicBezTo>
                                  <a:cubicBezTo>
                                    <a:pt x="109" y="179"/>
                                    <a:pt x="143" y="106"/>
                                    <a:pt x="105" y="88"/>
                                  </a:cubicBezTo>
                                  <a:cubicBezTo>
                                    <a:pt x="108" y="99"/>
                                    <a:pt x="100" y="100"/>
                                    <a:pt x="98" y="106"/>
                                  </a:cubicBezTo>
                                  <a:close/>
                                  <a:moveTo>
                                    <a:pt x="145" y="190"/>
                                  </a:moveTo>
                                  <a:cubicBezTo>
                                    <a:pt x="143" y="180"/>
                                    <a:pt x="142" y="169"/>
                                    <a:pt x="137" y="160"/>
                                  </a:cubicBezTo>
                                  <a:cubicBezTo>
                                    <a:pt x="131" y="161"/>
                                    <a:pt x="120" y="171"/>
                                    <a:pt x="112" y="163"/>
                                  </a:cubicBezTo>
                                  <a:cubicBezTo>
                                    <a:pt x="125" y="165"/>
                                    <a:pt x="127" y="158"/>
                                    <a:pt x="135" y="155"/>
                                  </a:cubicBezTo>
                                  <a:cubicBezTo>
                                    <a:pt x="135" y="147"/>
                                    <a:pt x="131" y="142"/>
                                    <a:pt x="127" y="138"/>
                                  </a:cubicBezTo>
                                  <a:cubicBezTo>
                                    <a:pt x="123" y="155"/>
                                    <a:pt x="98" y="164"/>
                                    <a:pt x="80" y="153"/>
                                  </a:cubicBezTo>
                                  <a:cubicBezTo>
                                    <a:pt x="81" y="175"/>
                                    <a:pt x="110" y="170"/>
                                    <a:pt x="125" y="178"/>
                                  </a:cubicBezTo>
                                  <a:cubicBezTo>
                                    <a:pt x="102" y="180"/>
                                    <a:pt x="79" y="180"/>
                                    <a:pt x="73" y="160"/>
                                  </a:cubicBezTo>
                                  <a:cubicBezTo>
                                    <a:pt x="68" y="193"/>
                                    <a:pt x="133" y="190"/>
                                    <a:pt x="137" y="213"/>
                                  </a:cubicBezTo>
                                  <a:cubicBezTo>
                                    <a:pt x="118" y="197"/>
                                    <a:pt x="94" y="185"/>
                                    <a:pt x="55" y="188"/>
                                  </a:cubicBezTo>
                                  <a:cubicBezTo>
                                    <a:pt x="49" y="193"/>
                                    <a:pt x="72" y="190"/>
                                    <a:pt x="78" y="190"/>
                                  </a:cubicBezTo>
                                  <a:cubicBezTo>
                                    <a:pt x="118" y="198"/>
                                    <a:pt x="136" y="227"/>
                                    <a:pt x="152" y="258"/>
                                  </a:cubicBezTo>
                                  <a:cubicBezTo>
                                    <a:pt x="153" y="236"/>
                                    <a:pt x="148" y="219"/>
                                    <a:pt x="147" y="198"/>
                                  </a:cubicBezTo>
                                  <a:cubicBezTo>
                                    <a:pt x="136" y="199"/>
                                    <a:pt x="119" y="193"/>
                                    <a:pt x="122" y="188"/>
                                  </a:cubicBezTo>
                                  <a:cubicBezTo>
                                    <a:pt x="126" y="192"/>
                                    <a:pt x="139" y="195"/>
                                    <a:pt x="145" y="190"/>
                                  </a:cubicBezTo>
                                  <a:close/>
                                  <a:moveTo>
                                    <a:pt x="15" y="235"/>
                                  </a:moveTo>
                                  <a:cubicBezTo>
                                    <a:pt x="59" y="204"/>
                                    <a:pt x="118" y="230"/>
                                    <a:pt x="135" y="268"/>
                                  </a:cubicBezTo>
                                  <a:cubicBezTo>
                                    <a:pt x="132" y="219"/>
                                    <a:pt x="31" y="182"/>
                                    <a:pt x="15" y="235"/>
                                  </a:cubicBezTo>
                                  <a:close/>
                                  <a:moveTo>
                                    <a:pt x="145" y="263"/>
                                  </a:moveTo>
                                  <a:cubicBezTo>
                                    <a:pt x="138" y="218"/>
                                    <a:pt x="73" y="169"/>
                                    <a:pt x="30" y="208"/>
                                  </a:cubicBezTo>
                                  <a:cubicBezTo>
                                    <a:pt x="93" y="191"/>
                                    <a:pt x="126" y="236"/>
                                    <a:pt x="145" y="263"/>
                                  </a:cubicBezTo>
                                  <a:close/>
                                  <a:moveTo>
                                    <a:pt x="30" y="325"/>
                                  </a:moveTo>
                                  <a:cubicBezTo>
                                    <a:pt x="66" y="366"/>
                                    <a:pt x="161" y="326"/>
                                    <a:pt x="150" y="275"/>
                                  </a:cubicBezTo>
                                  <a:cubicBezTo>
                                    <a:pt x="150" y="329"/>
                                    <a:pt x="35" y="333"/>
                                    <a:pt x="45" y="283"/>
                                  </a:cubicBezTo>
                                  <a:cubicBezTo>
                                    <a:pt x="50" y="260"/>
                                    <a:pt x="83" y="262"/>
                                    <a:pt x="85" y="285"/>
                                  </a:cubicBezTo>
                                  <a:cubicBezTo>
                                    <a:pt x="88" y="275"/>
                                    <a:pt x="85" y="273"/>
                                    <a:pt x="83" y="263"/>
                                  </a:cubicBezTo>
                                  <a:cubicBezTo>
                                    <a:pt x="32" y="240"/>
                                    <a:pt x="5" y="296"/>
                                    <a:pt x="30" y="325"/>
                                  </a:cubicBezTo>
                                  <a:close/>
                                  <a:moveTo>
                                    <a:pt x="83" y="373"/>
                                  </a:moveTo>
                                  <a:cubicBezTo>
                                    <a:pt x="79" y="375"/>
                                    <a:pt x="73" y="375"/>
                                    <a:pt x="73" y="380"/>
                                  </a:cubicBezTo>
                                  <a:cubicBezTo>
                                    <a:pt x="85" y="379"/>
                                    <a:pt x="91" y="385"/>
                                    <a:pt x="93" y="395"/>
                                  </a:cubicBezTo>
                                  <a:cubicBezTo>
                                    <a:pt x="89" y="394"/>
                                    <a:pt x="79" y="385"/>
                                    <a:pt x="75" y="392"/>
                                  </a:cubicBezTo>
                                  <a:cubicBezTo>
                                    <a:pt x="83" y="395"/>
                                    <a:pt x="90" y="399"/>
                                    <a:pt x="90" y="410"/>
                                  </a:cubicBezTo>
                                  <a:cubicBezTo>
                                    <a:pt x="88" y="408"/>
                                    <a:pt x="81" y="398"/>
                                    <a:pt x="78" y="405"/>
                                  </a:cubicBezTo>
                                  <a:cubicBezTo>
                                    <a:pt x="87" y="406"/>
                                    <a:pt x="82" y="422"/>
                                    <a:pt x="88" y="427"/>
                                  </a:cubicBezTo>
                                  <a:cubicBezTo>
                                    <a:pt x="101" y="412"/>
                                    <a:pt x="125" y="398"/>
                                    <a:pt x="117" y="370"/>
                                  </a:cubicBezTo>
                                  <a:cubicBezTo>
                                    <a:pt x="113" y="352"/>
                                    <a:pt x="76" y="335"/>
                                    <a:pt x="68" y="363"/>
                                  </a:cubicBezTo>
                                  <a:cubicBezTo>
                                    <a:pt x="85" y="359"/>
                                    <a:pt x="98" y="373"/>
                                    <a:pt x="95" y="382"/>
                                  </a:cubicBezTo>
                                  <a:cubicBezTo>
                                    <a:pt x="92" y="378"/>
                                    <a:pt x="90" y="373"/>
                                    <a:pt x="83" y="3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1932" y="4729"/>
                              <a:ext cx="1594" cy="907"/>
                            </a:xfrm>
                            <a:custGeom>
                              <a:avLst/>
                              <a:gdLst>
                                <a:gd name="T0" fmla="*/ 12 w 269"/>
                                <a:gd name="T1" fmla="*/ 150 h 153"/>
                                <a:gd name="T2" fmla="*/ 107 w 269"/>
                                <a:gd name="T3" fmla="*/ 18 h 153"/>
                                <a:gd name="T4" fmla="*/ 177 w 269"/>
                                <a:gd name="T5" fmla="*/ 40 h 153"/>
                                <a:gd name="T6" fmla="*/ 122 w 269"/>
                                <a:gd name="T7" fmla="*/ 83 h 153"/>
                                <a:gd name="T8" fmla="*/ 134 w 269"/>
                                <a:gd name="T9" fmla="*/ 48 h 153"/>
                                <a:gd name="T10" fmla="*/ 139 w 269"/>
                                <a:gd name="T11" fmla="*/ 70 h 153"/>
                                <a:gd name="T12" fmla="*/ 149 w 269"/>
                                <a:gd name="T13" fmla="*/ 48 h 153"/>
                                <a:gd name="T14" fmla="*/ 147 w 269"/>
                                <a:gd name="T15" fmla="*/ 63 h 153"/>
                                <a:gd name="T16" fmla="*/ 162 w 269"/>
                                <a:gd name="T17" fmla="*/ 48 h 153"/>
                                <a:gd name="T18" fmla="*/ 162 w 269"/>
                                <a:gd name="T19" fmla="*/ 58 h 153"/>
                                <a:gd name="T20" fmla="*/ 177 w 269"/>
                                <a:gd name="T21" fmla="*/ 48 h 153"/>
                                <a:gd name="T22" fmla="*/ 269 w 269"/>
                                <a:gd name="T23" fmla="*/ 150 h 153"/>
                                <a:gd name="T24" fmla="*/ 264 w 269"/>
                                <a:gd name="T25" fmla="*/ 150 h 153"/>
                                <a:gd name="T26" fmla="*/ 254 w 269"/>
                                <a:gd name="T27" fmla="*/ 135 h 153"/>
                                <a:gd name="T28" fmla="*/ 249 w 269"/>
                                <a:gd name="T29" fmla="*/ 150 h 153"/>
                                <a:gd name="T30" fmla="*/ 229 w 269"/>
                                <a:gd name="T31" fmla="*/ 150 h 153"/>
                                <a:gd name="T32" fmla="*/ 99 w 269"/>
                                <a:gd name="T33" fmla="*/ 150 h 153"/>
                                <a:gd name="T34" fmla="*/ 82 w 269"/>
                                <a:gd name="T35" fmla="*/ 150 h 153"/>
                                <a:gd name="T36" fmla="*/ 84 w 269"/>
                                <a:gd name="T37" fmla="*/ 138 h 153"/>
                                <a:gd name="T38" fmla="*/ 17 w 269"/>
                                <a:gd name="T39" fmla="*/ 108 h 153"/>
                                <a:gd name="T40" fmla="*/ 39 w 269"/>
                                <a:gd name="T41" fmla="*/ 150 h 153"/>
                                <a:gd name="T42" fmla="*/ 32 w 269"/>
                                <a:gd name="T43" fmla="*/ 150 h 153"/>
                                <a:gd name="T44" fmla="*/ 14 w 269"/>
                                <a:gd name="T45" fmla="*/ 125 h 153"/>
                                <a:gd name="T46" fmla="*/ 17 w 269"/>
                                <a:gd name="T47" fmla="*/ 150 h 153"/>
                                <a:gd name="T48" fmla="*/ 12 w 269"/>
                                <a:gd name="T49" fmla="*/ 150 h 153"/>
                                <a:gd name="T50" fmla="*/ 112 w 269"/>
                                <a:gd name="T51" fmla="*/ 85 h 153"/>
                                <a:gd name="T52" fmla="*/ 122 w 269"/>
                                <a:gd name="T53" fmla="*/ 23 h 153"/>
                                <a:gd name="T54" fmla="*/ 69 w 269"/>
                                <a:gd name="T55" fmla="*/ 53 h 153"/>
                                <a:gd name="T56" fmla="*/ 74 w 269"/>
                                <a:gd name="T57" fmla="*/ 35 h 153"/>
                                <a:gd name="T58" fmla="*/ 42 w 269"/>
                                <a:gd name="T59" fmla="*/ 93 h 153"/>
                                <a:gd name="T60" fmla="*/ 39 w 269"/>
                                <a:gd name="T61" fmla="*/ 60 h 153"/>
                                <a:gd name="T62" fmla="*/ 79 w 269"/>
                                <a:gd name="T63" fmla="*/ 115 h 153"/>
                                <a:gd name="T64" fmla="*/ 64 w 269"/>
                                <a:gd name="T65" fmla="*/ 78 h 153"/>
                                <a:gd name="T66" fmla="*/ 99 w 269"/>
                                <a:gd name="T67" fmla="*/ 98 h 153"/>
                                <a:gd name="T68" fmla="*/ 82 w 269"/>
                                <a:gd name="T69" fmla="*/ 60 h 153"/>
                                <a:gd name="T70" fmla="*/ 89 w 269"/>
                                <a:gd name="T71" fmla="*/ 83 h 153"/>
                                <a:gd name="T72" fmla="*/ 112 w 269"/>
                                <a:gd name="T73" fmla="*/ 85 h 153"/>
                                <a:gd name="T74" fmla="*/ 74 w 269"/>
                                <a:gd name="T75" fmla="*/ 125 h 153"/>
                                <a:gd name="T76" fmla="*/ 22 w 269"/>
                                <a:gd name="T77" fmla="*/ 88 h 153"/>
                                <a:gd name="T78" fmla="*/ 74 w 269"/>
                                <a:gd name="T79" fmla="*/ 12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9" h="153">
                                  <a:moveTo>
                                    <a:pt x="12" y="150"/>
                                  </a:moveTo>
                                  <a:cubicBezTo>
                                    <a:pt x="0" y="85"/>
                                    <a:pt x="50" y="24"/>
                                    <a:pt x="107" y="18"/>
                                  </a:cubicBezTo>
                                  <a:cubicBezTo>
                                    <a:pt x="128" y="16"/>
                                    <a:pt x="161" y="18"/>
                                    <a:pt x="177" y="40"/>
                                  </a:cubicBezTo>
                                  <a:cubicBezTo>
                                    <a:pt x="145" y="0"/>
                                    <a:pt x="71" y="52"/>
                                    <a:pt x="122" y="83"/>
                                  </a:cubicBezTo>
                                  <a:cubicBezTo>
                                    <a:pt x="121" y="66"/>
                                    <a:pt x="122" y="51"/>
                                    <a:pt x="134" y="48"/>
                                  </a:cubicBezTo>
                                  <a:cubicBezTo>
                                    <a:pt x="128" y="54"/>
                                    <a:pt x="126" y="71"/>
                                    <a:pt x="139" y="70"/>
                                  </a:cubicBezTo>
                                  <a:cubicBezTo>
                                    <a:pt x="136" y="62"/>
                                    <a:pt x="138" y="49"/>
                                    <a:pt x="149" y="48"/>
                                  </a:cubicBezTo>
                                  <a:cubicBezTo>
                                    <a:pt x="149" y="54"/>
                                    <a:pt x="145" y="55"/>
                                    <a:pt x="147" y="63"/>
                                  </a:cubicBezTo>
                                  <a:cubicBezTo>
                                    <a:pt x="157" y="63"/>
                                    <a:pt x="150" y="46"/>
                                    <a:pt x="162" y="48"/>
                                  </a:cubicBezTo>
                                  <a:cubicBezTo>
                                    <a:pt x="161" y="49"/>
                                    <a:pt x="155" y="57"/>
                                    <a:pt x="162" y="58"/>
                                  </a:cubicBezTo>
                                  <a:cubicBezTo>
                                    <a:pt x="164" y="52"/>
                                    <a:pt x="169" y="49"/>
                                    <a:pt x="177" y="48"/>
                                  </a:cubicBezTo>
                                  <a:cubicBezTo>
                                    <a:pt x="223" y="66"/>
                                    <a:pt x="245" y="109"/>
                                    <a:pt x="269" y="150"/>
                                  </a:cubicBezTo>
                                  <a:cubicBezTo>
                                    <a:pt x="267" y="150"/>
                                    <a:pt x="266" y="150"/>
                                    <a:pt x="264" y="150"/>
                                  </a:cubicBezTo>
                                  <a:cubicBezTo>
                                    <a:pt x="262" y="143"/>
                                    <a:pt x="259" y="138"/>
                                    <a:pt x="254" y="135"/>
                                  </a:cubicBezTo>
                                  <a:cubicBezTo>
                                    <a:pt x="255" y="143"/>
                                    <a:pt x="250" y="145"/>
                                    <a:pt x="249" y="150"/>
                                  </a:cubicBezTo>
                                  <a:cubicBezTo>
                                    <a:pt x="242" y="150"/>
                                    <a:pt x="236" y="150"/>
                                    <a:pt x="229" y="150"/>
                                  </a:cubicBezTo>
                                  <a:cubicBezTo>
                                    <a:pt x="236" y="53"/>
                                    <a:pt x="93" y="58"/>
                                    <a:pt x="99" y="150"/>
                                  </a:cubicBezTo>
                                  <a:cubicBezTo>
                                    <a:pt x="93" y="150"/>
                                    <a:pt x="88" y="150"/>
                                    <a:pt x="82" y="150"/>
                                  </a:cubicBezTo>
                                  <a:cubicBezTo>
                                    <a:pt x="82" y="146"/>
                                    <a:pt x="91" y="140"/>
                                    <a:pt x="84" y="138"/>
                                  </a:cubicBezTo>
                                  <a:cubicBezTo>
                                    <a:pt x="55" y="153"/>
                                    <a:pt x="25" y="130"/>
                                    <a:pt x="17" y="108"/>
                                  </a:cubicBezTo>
                                  <a:cubicBezTo>
                                    <a:pt x="15" y="131"/>
                                    <a:pt x="30" y="138"/>
                                    <a:pt x="39" y="150"/>
                                  </a:cubicBezTo>
                                  <a:cubicBezTo>
                                    <a:pt x="37" y="150"/>
                                    <a:pt x="34" y="150"/>
                                    <a:pt x="32" y="150"/>
                                  </a:cubicBezTo>
                                  <a:cubicBezTo>
                                    <a:pt x="28" y="140"/>
                                    <a:pt x="20" y="134"/>
                                    <a:pt x="14" y="125"/>
                                  </a:cubicBezTo>
                                  <a:cubicBezTo>
                                    <a:pt x="15" y="134"/>
                                    <a:pt x="13" y="145"/>
                                    <a:pt x="17" y="150"/>
                                  </a:cubicBezTo>
                                  <a:cubicBezTo>
                                    <a:pt x="15" y="150"/>
                                    <a:pt x="14" y="150"/>
                                    <a:pt x="12" y="150"/>
                                  </a:cubicBezTo>
                                  <a:close/>
                                  <a:moveTo>
                                    <a:pt x="112" y="85"/>
                                  </a:moveTo>
                                  <a:cubicBezTo>
                                    <a:pt x="89" y="72"/>
                                    <a:pt x="100" y="27"/>
                                    <a:pt x="122" y="23"/>
                                  </a:cubicBezTo>
                                  <a:cubicBezTo>
                                    <a:pt x="91" y="19"/>
                                    <a:pt x="79" y="35"/>
                                    <a:pt x="69" y="53"/>
                                  </a:cubicBezTo>
                                  <a:cubicBezTo>
                                    <a:pt x="68" y="44"/>
                                    <a:pt x="72" y="41"/>
                                    <a:pt x="74" y="35"/>
                                  </a:cubicBezTo>
                                  <a:cubicBezTo>
                                    <a:pt x="47" y="38"/>
                                    <a:pt x="44" y="65"/>
                                    <a:pt x="42" y="93"/>
                                  </a:cubicBezTo>
                                  <a:cubicBezTo>
                                    <a:pt x="37" y="83"/>
                                    <a:pt x="42" y="65"/>
                                    <a:pt x="39" y="60"/>
                                  </a:cubicBezTo>
                                  <a:cubicBezTo>
                                    <a:pt x="13" y="84"/>
                                    <a:pt x="43" y="140"/>
                                    <a:pt x="79" y="115"/>
                                  </a:cubicBezTo>
                                  <a:cubicBezTo>
                                    <a:pt x="66" y="112"/>
                                    <a:pt x="51" y="91"/>
                                    <a:pt x="64" y="78"/>
                                  </a:cubicBezTo>
                                  <a:cubicBezTo>
                                    <a:pt x="61" y="98"/>
                                    <a:pt x="83" y="105"/>
                                    <a:pt x="99" y="98"/>
                                  </a:cubicBezTo>
                                  <a:cubicBezTo>
                                    <a:pt x="88" y="92"/>
                                    <a:pt x="73" y="77"/>
                                    <a:pt x="82" y="60"/>
                                  </a:cubicBezTo>
                                  <a:cubicBezTo>
                                    <a:pt x="81" y="72"/>
                                    <a:pt x="87" y="75"/>
                                    <a:pt x="89" y="83"/>
                                  </a:cubicBezTo>
                                  <a:cubicBezTo>
                                    <a:pt x="95" y="84"/>
                                    <a:pt x="110" y="88"/>
                                    <a:pt x="112" y="85"/>
                                  </a:cubicBezTo>
                                  <a:close/>
                                  <a:moveTo>
                                    <a:pt x="74" y="125"/>
                                  </a:moveTo>
                                  <a:cubicBezTo>
                                    <a:pt x="45" y="134"/>
                                    <a:pt x="27" y="112"/>
                                    <a:pt x="22" y="88"/>
                                  </a:cubicBezTo>
                                  <a:cubicBezTo>
                                    <a:pt x="10" y="119"/>
                                    <a:pt x="52" y="151"/>
                                    <a:pt x="74" y="1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5"/>
                          <wps:cNvSpPr>
                            <a:spLocks/>
                          </wps:cNvSpPr>
                          <wps:spPr bwMode="auto">
                            <a:xfrm>
                              <a:off x="6" y="4937"/>
                              <a:ext cx="989" cy="681"/>
                            </a:xfrm>
                            <a:custGeom>
                              <a:avLst/>
                              <a:gdLst>
                                <a:gd name="T0" fmla="*/ 155 w 167"/>
                                <a:gd name="T1" fmla="*/ 115 h 115"/>
                                <a:gd name="T2" fmla="*/ 145 w 167"/>
                                <a:gd name="T3" fmla="*/ 115 h 115"/>
                                <a:gd name="T4" fmla="*/ 112 w 167"/>
                                <a:gd name="T5" fmla="*/ 48 h 115"/>
                                <a:gd name="T6" fmla="*/ 125 w 167"/>
                                <a:gd name="T7" fmla="*/ 115 h 115"/>
                                <a:gd name="T8" fmla="*/ 83 w 167"/>
                                <a:gd name="T9" fmla="*/ 115 h 115"/>
                                <a:gd name="T10" fmla="*/ 102 w 167"/>
                                <a:gd name="T11" fmla="*/ 98 h 115"/>
                                <a:gd name="T12" fmla="*/ 75 w 167"/>
                                <a:gd name="T13" fmla="*/ 115 h 115"/>
                                <a:gd name="T14" fmla="*/ 68 w 167"/>
                                <a:gd name="T15" fmla="*/ 115 h 115"/>
                                <a:gd name="T16" fmla="*/ 120 w 167"/>
                                <a:gd name="T17" fmla="*/ 90 h 115"/>
                                <a:gd name="T18" fmla="*/ 58 w 167"/>
                                <a:gd name="T19" fmla="*/ 115 h 115"/>
                                <a:gd name="T20" fmla="*/ 3 w 167"/>
                                <a:gd name="T21" fmla="*/ 115 h 115"/>
                                <a:gd name="T22" fmla="*/ 45 w 167"/>
                                <a:gd name="T23" fmla="*/ 110 h 115"/>
                                <a:gd name="T24" fmla="*/ 0 w 167"/>
                                <a:gd name="T25" fmla="*/ 88 h 115"/>
                                <a:gd name="T26" fmla="*/ 0 w 167"/>
                                <a:gd name="T27" fmla="*/ 80 h 115"/>
                                <a:gd name="T28" fmla="*/ 53 w 167"/>
                                <a:gd name="T29" fmla="*/ 90 h 115"/>
                                <a:gd name="T30" fmla="*/ 30 w 167"/>
                                <a:gd name="T31" fmla="*/ 58 h 115"/>
                                <a:gd name="T32" fmla="*/ 63 w 167"/>
                                <a:gd name="T33" fmla="*/ 73 h 115"/>
                                <a:gd name="T34" fmla="*/ 80 w 167"/>
                                <a:gd name="T35" fmla="*/ 53 h 115"/>
                                <a:gd name="T36" fmla="*/ 63 w 167"/>
                                <a:gd name="T37" fmla="*/ 40 h 115"/>
                                <a:gd name="T38" fmla="*/ 88 w 167"/>
                                <a:gd name="T39" fmla="*/ 43 h 115"/>
                                <a:gd name="T40" fmla="*/ 90 w 167"/>
                                <a:gd name="T41" fmla="*/ 55 h 115"/>
                                <a:gd name="T42" fmla="*/ 98 w 167"/>
                                <a:gd name="T43" fmla="*/ 35 h 115"/>
                                <a:gd name="T44" fmla="*/ 0 w 167"/>
                                <a:gd name="T45" fmla="*/ 60 h 115"/>
                                <a:gd name="T46" fmla="*/ 0 w 167"/>
                                <a:gd name="T47" fmla="*/ 55 h 115"/>
                                <a:gd name="T48" fmla="*/ 155 w 167"/>
                                <a:gd name="T4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7" h="115">
                                  <a:moveTo>
                                    <a:pt x="155" y="115"/>
                                  </a:moveTo>
                                  <a:cubicBezTo>
                                    <a:pt x="152" y="115"/>
                                    <a:pt x="148" y="115"/>
                                    <a:pt x="145" y="115"/>
                                  </a:cubicBezTo>
                                  <a:cubicBezTo>
                                    <a:pt x="149" y="79"/>
                                    <a:pt x="135" y="48"/>
                                    <a:pt x="112" y="48"/>
                                  </a:cubicBezTo>
                                  <a:cubicBezTo>
                                    <a:pt x="134" y="55"/>
                                    <a:pt x="136" y="95"/>
                                    <a:pt x="125" y="115"/>
                                  </a:cubicBezTo>
                                  <a:cubicBezTo>
                                    <a:pt x="111" y="115"/>
                                    <a:pt x="97" y="115"/>
                                    <a:pt x="83" y="115"/>
                                  </a:cubicBezTo>
                                  <a:cubicBezTo>
                                    <a:pt x="81" y="101"/>
                                    <a:pt x="94" y="102"/>
                                    <a:pt x="102" y="98"/>
                                  </a:cubicBezTo>
                                  <a:cubicBezTo>
                                    <a:pt x="88" y="91"/>
                                    <a:pt x="75" y="100"/>
                                    <a:pt x="75" y="115"/>
                                  </a:cubicBezTo>
                                  <a:cubicBezTo>
                                    <a:pt x="73" y="115"/>
                                    <a:pt x="70" y="115"/>
                                    <a:pt x="68" y="115"/>
                                  </a:cubicBezTo>
                                  <a:cubicBezTo>
                                    <a:pt x="63" y="82"/>
                                    <a:pt x="103" y="67"/>
                                    <a:pt x="120" y="90"/>
                                  </a:cubicBezTo>
                                  <a:cubicBezTo>
                                    <a:pt x="106" y="55"/>
                                    <a:pt x="52" y="79"/>
                                    <a:pt x="58" y="115"/>
                                  </a:cubicBezTo>
                                  <a:cubicBezTo>
                                    <a:pt x="39" y="115"/>
                                    <a:pt x="21" y="115"/>
                                    <a:pt x="3" y="115"/>
                                  </a:cubicBezTo>
                                  <a:cubicBezTo>
                                    <a:pt x="12" y="101"/>
                                    <a:pt x="37" y="108"/>
                                    <a:pt x="45" y="110"/>
                                  </a:cubicBezTo>
                                  <a:cubicBezTo>
                                    <a:pt x="49" y="83"/>
                                    <a:pt x="18" y="77"/>
                                    <a:pt x="0" y="88"/>
                                  </a:cubicBezTo>
                                  <a:cubicBezTo>
                                    <a:pt x="0" y="85"/>
                                    <a:pt x="0" y="83"/>
                                    <a:pt x="0" y="80"/>
                                  </a:cubicBezTo>
                                  <a:cubicBezTo>
                                    <a:pt x="18" y="70"/>
                                    <a:pt x="43" y="77"/>
                                    <a:pt x="53" y="90"/>
                                  </a:cubicBezTo>
                                  <a:cubicBezTo>
                                    <a:pt x="66" y="71"/>
                                    <a:pt x="50" y="58"/>
                                    <a:pt x="30" y="58"/>
                                  </a:cubicBezTo>
                                  <a:cubicBezTo>
                                    <a:pt x="45" y="53"/>
                                    <a:pt x="72" y="55"/>
                                    <a:pt x="63" y="73"/>
                                  </a:cubicBezTo>
                                  <a:cubicBezTo>
                                    <a:pt x="72" y="70"/>
                                    <a:pt x="78" y="63"/>
                                    <a:pt x="80" y="53"/>
                                  </a:cubicBezTo>
                                  <a:cubicBezTo>
                                    <a:pt x="77" y="46"/>
                                    <a:pt x="68" y="44"/>
                                    <a:pt x="63" y="40"/>
                                  </a:cubicBezTo>
                                  <a:cubicBezTo>
                                    <a:pt x="70" y="34"/>
                                    <a:pt x="79" y="42"/>
                                    <a:pt x="88" y="43"/>
                                  </a:cubicBezTo>
                                  <a:cubicBezTo>
                                    <a:pt x="91" y="49"/>
                                    <a:pt x="87" y="53"/>
                                    <a:pt x="90" y="55"/>
                                  </a:cubicBezTo>
                                  <a:cubicBezTo>
                                    <a:pt x="93" y="49"/>
                                    <a:pt x="99" y="46"/>
                                    <a:pt x="98" y="35"/>
                                  </a:cubicBezTo>
                                  <a:cubicBezTo>
                                    <a:pt x="63" y="16"/>
                                    <a:pt x="19" y="40"/>
                                    <a:pt x="0" y="60"/>
                                  </a:cubicBezTo>
                                  <a:cubicBezTo>
                                    <a:pt x="0" y="59"/>
                                    <a:pt x="0" y="57"/>
                                    <a:pt x="0" y="55"/>
                                  </a:cubicBezTo>
                                  <a:cubicBezTo>
                                    <a:pt x="46" y="0"/>
                                    <a:pt x="167" y="22"/>
                                    <a:pt x="155" y="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6"/>
                        <wpg:cNvGrpSpPr>
                          <a:grpSpLocks/>
                        </wpg:cNvGrpSpPr>
                        <wpg:grpSpPr bwMode="auto">
                          <a:xfrm>
                            <a:off x="-5342" y="6550"/>
                            <a:ext cx="16262" cy="6069"/>
                            <a:chOff x="-9803" y="-123"/>
                            <a:chExt cx="15433" cy="5759"/>
                          </a:xfrm>
                        </wpg:grpSpPr>
                        <wps:wsp>
                          <wps:cNvPr id="30" name="Freeform 47"/>
                          <wps:cNvSpPr>
                            <a:spLocks/>
                          </wps:cNvSpPr>
                          <wps:spPr bwMode="auto">
                            <a:xfrm>
                              <a:off x="373" y="0"/>
                              <a:ext cx="569" cy="380"/>
                            </a:xfrm>
                            <a:custGeom>
                              <a:avLst/>
                              <a:gdLst>
                                <a:gd name="T0" fmla="*/ 6 w 96"/>
                                <a:gd name="T1" fmla="*/ 0 h 64"/>
                                <a:gd name="T2" fmla="*/ 11 w 96"/>
                                <a:gd name="T3" fmla="*/ 0 h 64"/>
                                <a:gd name="T4" fmla="*/ 80 w 96"/>
                                <a:gd name="T5" fmla="*/ 0 h 64"/>
                                <a:gd name="T6" fmla="*/ 90 w 96"/>
                                <a:gd name="T7" fmla="*/ 0 h 64"/>
                                <a:gd name="T8" fmla="*/ 6 w 96"/>
                                <a:gd name="T9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" h="64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9" y="0"/>
                                    <a:pt x="11" y="0"/>
                                  </a:cubicBezTo>
                                  <a:cubicBezTo>
                                    <a:pt x="7" y="51"/>
                                    <a:pt x="82" y="45"/>
                                    <a:pt x="80" y="0"/>
                                  </a:cubicBezTo>
                                  <a:cubicBezTo>
                                    <a:pt x="84" y="0"/>
                                    <a:pt x="87" y="0"/>
                                    <a:pt x="90" y="0"/>
                                  </a:cubicBezTo>
                                  <a:cubicBezTo>
                                    <a:pt x="96" y="64"/>
                                    <a:pt x="0" y="64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8"/>
                          <wps:cNvSpPr>
                            <a:spLocks/>
                          </wps:cNvSpPr>
                          <wps:spPr bwMode="auto">
                            <a:xfrm>
                              <a:off x="498" y="0"/>
                              <a:ext cx="248" cy="14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24"/>
                                <a:gd name="T2" fmla="*/ 42 w 42"/>
                                <a:gd name="T3" fmla="*/ 0 h 24"/>
                                <a:gd name="T4" fmla="*/ 0 w 42"/>
                                <a:gd name="T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0" y="0"/>
                                  </a:moveTo>
                                  <a:cubicBezTo>
                                    <a:pt x="14" y="0"/>
                                    <a:pt x="28" y="0"/>
                                    <a:pt x="42" y="0"/>
                                  </a:cubicBezTo>
                                  <a:cubicBezTo>
                                    <a:pt x="39" y="16"/>
                                    <a:pt x="1" y="2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0"/>
                              <a:ext cx="1215" cy="842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0 h 142"/>
                                <a:gd name="T2" fmla="*/ 7 w 205"/>
                                <a:gd name="T3" fmla="*/ 0 h 142"/>
                                <a:gd name="T4" fmla="*/ 77 w 205"/>
                                <a:gd name="T5" fmla="*/ 13 h 142"/>
                                <a:gd name="T6" fmla="*/ 27 w 205"/>
                                <a:gd name="T7" fmla="*/ 0 h 142"/>
                                <a:gd name="T8" fmla="*/ 32 w 205"/>
                                <a:gd name="T9" fmla="*/ 0 h 142"/>
                                <a:gd name="T10" fmla="*/ 69 w 205"/>
                                <a:gd name="T11" fmla="*/ 0 h 142"/>
                                <a:gd name="T12" fmla="*/ 89 w 205"/>
                                <a:gd name="T13" fmla="*/ 0 h 142"/>
                                <a:gd name="T14" fmla="*/ 157 w 205"/>
                                <a:gd name="T15" fmla="*/ 25 h 142"/>
                                <a:gd name="T16" fmla="*/ 102 w 205"/>
                                <a:gd name="T17" fmla="*/ 0 h 142"/>
                                <a:gd name="T18" fmla="*/ 107 w 205"/>
                                <a:gd name="T19" fmla="*/ 0 h 142"/>
                                <a:gd name="T20" fmla="*/ 117 w 205"/>
                                <a:gd name="T21" fmla="*/ 28 h 142"/>
                                <a:gd name="T22" fmla="*/ 137 w 205"/>
                                <a:gd name="T23" fmla="*/ 25 h 142"/>
                                <a:gd name="T24" fmla="*/ 119 w 205"/>
                                <a:gd name="T25" fmla="*/ 0 h 142"/>
                                <a:gd name="T26" fmla="*/ 154 w 205"/>
                                <a:gd name="T27" fmla="*/ 0 h 142"/>
                                <a:gd name="T28" fmla="*/ 149 w 205"/>
                                <a:gd name="T29" fmla="*/ 77 h 142"/>
                                <a:gd name="T30" fmla="*/ 174 w 205"/>
                                <a:gd name="T31" fmla="*/ 0 h 142"/>
                                <a:gd name="T32" fmla="*/ 187 w 205"/>
                                <a:gd name="T33" fmla="*/ 0 h 142"/>
                                <a:gd name="T34" fmla="*/ 2 w 205"/>
                                <a:gd name="T35" fmla="*/ 0 h 142"/>
                                <a:gd name="T36" fmla="*/ 132 w 205"/>
                                <a:gd name="T37" fmla="*/ 87 h 142"/>
                                <a:gd name="T38" fmla="*/ 122 w 205"/>
                                <a:gd name="T39" fmla="*/ 67 h 142"/>
                                <a:gd name="T40" fmla="*/ 94 w 205"/>
                                <a:gd name="T41" fmla="*/ 82 h 142"/>
                                <a:gd name="T42" fmla="*/ 112 w 205"/>
                                <a:gd name="T43" fmla="*/ 70 h 142"/>
                                <a:gd name="T44" fmla="*/ 97 w 205"/>
                                <a:gd name="T45" fmla="*/ 50 h 142"/>
                                <a:gd name="T46" fmla="*/ 69 w 205"/>
                                <a:gd name="T47" fmla="*/ 65 h 142"/>
                                <a:gd name="T48" fmla="*/ 89 w 205"/>
                                <a:gd name="T49" fmla="*/ 57 h 142"/>
                                <a:gd name="T50" fmla="*/ 84 w 205"/>
                                <a:gd name="T51" fmla="*/ 33 h 142"/>
                                <a:gd name="T52" fmla="*/ 9 w 205"/>
                                <a:gd name="T53" fmla="*/ 18 h 142"/>
                                <a:gd name="T54" fmla="*/ 132 w 205"/>
                                <a:gd name="T55" fmla="*/ 87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5" h="142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7" y="0"/>
                                  </a:cubicBezTo>
                                  <a:cubicBezTo>
                                    <a:pt x="5" y="36"/>
                                    <a:pt x="81" y="60"/>
                                    <a:pt x="77" y="13"/>
                                  </a:cubicBezTo>
                                  <a:cubicBezTo>
                                    <a:pt x="68" y="21"/>
                                    <a:pt x="33" y="17"/>
                                    <a:pt x="27" y="0"/>
                                  </a:cubicBezTo>
                                  <a:cubicBezTo>
                                    <a:pt x="29" y="0"/>
                                    <a:pt x="30" y="0"/>
                                    <a:pt x="32" y="0"/>
                                  </a:cubicBezTo>
                                  <a:cubicBezTo>
                                    <a:pt x="38" y="11"/>
                                    <a:pt x="64" y="14"/>
                                    <a:pt x="69" y="0"/>
                                  </a:cubicBezTo>
                                  <a:cubicBezTo>
                                    <a:pt x="76" y="0"/>
                                    <a:pt x="83" y="0"/>
                                    <a:pt x="89" y="0"/>
                                  </a:cubicBezTo>
                                  <a:cubicBezTo>
                                    <a:pt x="81" y="43"/>
                                    <a:pt x="147" y="72"/>
                                    <a:pt x="157" y="25"/>
                                  </a:cubicBezTo>
                                  <a:cubicBezTo>
                                    <a:pt x="146" y="60"/>
                                    <a:pt x="90" y="44"/>
                                    <a:pt x="102" y="0"/>
                                  </a:cubicBezTo>
                                  <a:cubicBezTo>
                                    <a:pt x="103" y="0"/>
                                    <a:pt x="105" y="0"/>
                                    <a:pt x="107" y="0"/>
                                  </a:cubicBezTo>
                                  <a:cubicBezTo>
                                    <a:pt x="106" y="13"/>
                                    <a:pt x="112" y="20"/>
                                    <a:pt x="117" y="28"/>
                                  </a:cubicBezTo>
                                  <a:cubicBezTo>
                                    <a:pt x="126" y="29"/>
                                    <a:pt x="129" y="29"/>
                                    <a:pt x="137" y="25"/>
                                  </a:cubicBezTo>
                                  <a:cubicBezTo>
                                    <a:pt x="128" y="27"/>
                                    <a:pt x="109" y="17"/>
                                    <a:pt x="119" y="0"/>
                                  </a:cubicBezTo>
                                  <a:cubicBezTo>
                                    <a:pt x="131" y="0"/>
                                    <a:pt x="143" y="0"/>
                                    <a:pt x="154" y="0"/>
                                  </a:cubicBezTo>
                                  <a:cubicBezTo>
                                    <a:pt x="171" y="21"/>
                                    <a:pt x="168" y="61"/>
                                    <a:pt x="149" y="77"/>
                                  </a:cubicBezTo>
                                  <a:cubicBezTo>
                                    <a:pt x="174" y="69"/>
                                    <a:pt x="187" y="30"/>
                                    <a:pt x="174" y="0"/>
                                  </a:cubicBezTo>
                                  <a:cubicBezTo>
                                    <a:pt x="178" y="0"/>
                                    <a:pt x="182" y="0"/>
                                    <a:pt x="187" y="0"/>
                                  </a:cubicBezTo>
                                  <a:cubicBezTo>
                                    <a:pt x="205" y="142"/>
                                    <a:pt x="0" y="115"/>
                                    <a:pt x="2" y="0"/>
                                  </a:cubicBezTo>
                                  <a:close/>
                                  <a:moveTo>
                                    <a:pt x="132" y="87"/>
                                  </a:moveTo>
                                  <a:cubicBezTo>
                                    <a:pt x="131" y="78"/>
                                    <a:pt x="128" y="71"/>
                                    <a:pt x="122" y="67"/>
                                  </a:cubicBezTo>
                                  <a:cubicBezTo>
                                    <a:pt x="127" y="86"/>
                                    <a:pt x="104" y="88"/>
                                    <a:pt x="94" y="82"/>
                                  </a:cubicBezTo>
                                  <a:cubicBezTo>
                                    <a:pt x="102" y="80"/>
                                    <a:pt x="111" y="79"/>
                                    <a:pt x="112" y="70"/>
                                  </a:cubicBezTo>
                                  <a:cubicBezTo>
                                    <a:pt x="112" y="58"/>
                                    <a:pt x="105" y="53"/>
                                    <a:pt x="97" y="50"/>
                                  </a:cubicBezTo>
                                  <a:cubicBezTo>
                                    <a:pt x="103" y="68"/>
                                    <a:pt x="80" y="71"/>
                                    <a:pt x="69" y="65"/>
                                  </a:cubicBezTo>
                                  <a:cubicBezTo>
                                    <a:pt x="75" y="62"/>
                                    <a:pt x="84" y="62"/>
                                    <a:pt x="89" y="57"/>
                                  </a:cubicBezTo>
                                  <a:cubicBezTo>
                                    <a:pt x="91" y="48"/>
                                    <a:pt x="91" y="39"/>
                                    <a:pt x="84" y="33"/>
                                  </a:cubicBezTo>
                                  <a:cubicBezTo>
                                    <a:pt x="68" y="63"/>
                                    <a:pt x="16" y="42"/>
                                    <a:pt x="9" y="18"/>
                                  </a:cubicBezTo>
                                  <a:cubicBezTo>
                                    <a:pt x="21" y="66"/>
                                    <a:pt x="73" y="110"/>
                                    <a:pt x="132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0"/>
                          <wps:cNvSpPr>
                            <a:spLocks/>
                          </wps:cNvSpPr>
                          <wps:spPr bwMode="auto">
                            <a:xfrm>
                              <a:off x="4693" y="0"/>
                              <a:ext cx="356" cy="6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"/>
                                <a:gd name="T2" fmla="*/ 60 w 60"/>
                                <a:gd name="T3" fmla="*/ 0 h 10"/>
                                <a:gd name="T4" fmla="*/ 0 w 60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0">
                                  <a:moveTo>
                                    <a:pt x="0" y="0"/>
                                  </a:moveTo>
                                  <a:cubicBezTo>
                                    <a:pt x="20" y="0"/>
                                    <a:pt x="40" y="0"/>
                                    <a:pt x="60" y="0"/>
                                  </a:cubicBezTo>
                                  <a:cubicBezTo>
                                    <a:pt x="45" y="10"/>
                                    <a:pt x="15" y="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1"/>
                          <wps:cNvSpPr>
                            <a:spLocks/>
                          </wps:cNvSpPr>
                          <wps:spPr bwMode="auto">
                            <a:xfrm>
                              <a:off x="5576" y="948"/>
                              <a:ext cx="48" cy="208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35"/>
                                <a:gd name="T2" fmla="*/ 8 w 8"/>
                                <a:gd name="T3" fmla="*/ 35 h 35"/>
                                <a:gd name="T4" fmla="*/ 8 w 8"/>
                                <a:gd name="T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8" y="0"/>
                                  </a:moveTo>
                                  <a:cubicBezTo>
                                    <a:pt x="8" y="11"/>
                                    <a:pt x="8" y="23"/>
                                    <a:pt x="8" y="35"/>
                                  </a:cubicBezTo>
                                  <a:cubicBezTo>
                                    <a:pt x="0" y="26"/>
                                    <a:pt x="0" y="8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2"/>
                          <wps:cNvSpPr>
                            <a:spLocks/>
                          </wps:cNvSpPr>
                          <wps:spPr bwMode="auto">
                            <a:xfrm>
                              <a:off x="5576" y="1683"/>
                              <a:ext cx="48" cy="166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28"/>
                                <a:gd name="T2" fmla="*/ 8 w 8"/>
                                <a:gd name="T3" fmla="*/ 28 h 28"/>
                                <a:gd name="T4" fmla="*/ 8 w 8"/>
                                <a:gd name="T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28">
                                  <a:moveTo>
                                    <a:pt x="8" y="0"/>
                                  </a:moveTo>
                                  <a:cubicBezTo>
                                    <a:pt x="8" y="10"/>
                                    <a:pt x="8" y="19"/>
                                    <a:pt x="8" y="28"/>
                                  </a:cubicBezTo>
                                  <a:cubicBezTo>
                                    <a:pt x="2" y="26"/>
                                    <a:pt x="0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2057"/>
                              <a:ext cx="183" cy="10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17"/>
                                <a:gd name="T2" fmla="*/ 28 w 31"/>
                                <a:gd name="T3" fmla="*/ 17 h 17"/>
                                <a:gd name="T4" fmla="*/ 0 w 31"/>
                                <a:gd name="T5" fmla="*/ 5 h 17"/>
                                <a:gd name="T6" fmla="*/ 0 w 31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0"/>
                                  </a:moveTo>
                                  <a:cubicBezTo>
                                    <a:pt x="11" y="3"/>
                                    <a:pt x="31" y="8"/>
                                    <a:pt x="28" y="17"/>
                                  </a:cubicBezTo>
                                  <a:cubicBezTo>
                                    <a:pt x="18" y="14"/>
                                    <a:pt x="11" y="8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4"/>
                          <wps:cNvSpPr>
                            <a:spLocks/>
                          </wps:cNvSpPr>
                          <wps:spPr bwMode="auto">
                            <a:xfrm>
                              <a:off x="6" y="2560"/>
                              <a:ext cx="432" cy="79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134"/>
                                <a:gd name="T2" fmla="*/ 0 w 73"/>
                                <a:gd name="T3" fmla="*/ 134 h 134"/>
                                <a:gd name="T4" fmla="*/ 0 w 73"/>
                                <a:gd name="T5" fmla="*/ 89 h 134"/>
                                <a:gd name="T6" fmla="*/ 18 w 73"/>
                                <a:gd name="T7" fmla="*/ 70 h 134"/>
                                <a:gd name="T8" fmla="*/ 0 w 73"/>
                                <a:gd name="T9" fmla="*/ 84 h 134"/>
                                <a:gd name="T10" fmla="*/ 0 w 73"/>
                                <a:gd name="T11" fmla="*/ 35 h 134"/>
                                <a:gd name="T12" fmla="*/ 10 w 73"/>
                                <a:gd name="T13" fmla="*/ 119 h 134"/>
                                <a:gd name="T14" fmla="*/ 0 w 73"/>
                                <a:gd name="T15" fmla="*/ 12 h 134"/>
                                <a:gd name="T16" fmla="*/ 0 w 73"/>
                                <a:gd name="T1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134">
                                  <a:moveTo>
                                    <a:pt x="0" y="0"/>
                                  </a:moveTo>
                                  <a:cubicBezTo>
                                    <a:pt x="73" y="4"/>
                                    <a:pt x="55" y="124"/>
                                    <a:pt x="0" y="134"/>
                                  </a:cubicBezTo>
                                  <a:cubicBezTo>
                                    <a:pt x="0" y="119"/>
                                    <a:pt x="0" y="104"/>
                                    <a:pt x="0" y="89"/>
                                  </a:cubicBezTo>
                                  <a:cubicBezTo>
                                    <a:pt x="11" y="88"/>
                                    <a:pt x="14" y="79"/>
                                    <a:pt x="18" y="70"/>
                                  </a:cubicBezTo>
                                  <a:cubicBezTo>
                                    <a:pt x="12" y="65"/>
                                    <a:pt x="13" y="88"/>
                                    <a:pt x="0" y="84"/>
                                  </a:cubicBezTo>
                                  <a:cubicBezTo>
                                    <a:pt x="0" y="68"/>
                                    <a:pt x="0" y="51"/>
                                    <a:pt x="0" y="35"/>
                                  </a:cubicBezTo>
                                  <a:cubicBezTo>
                                    <a:pt x="33" y="43"/>
                                    <a:pt x="33" y="100"/>
                                    <a:pt x="10" y="119"/>
                                  </a:cubicBezTo>
                                  <a:cubicBezTo>
                                    <a:pt x="52" y="107"/>
                                    <a:pt x="51" y="14"/>
                                    <a:pt x="0" y="12"/>
                                  </a:cubicBezTo>
                                  <a:cubicBezTo>
                                    <a:pt x="0" y="8"/>
                                    <a:pt x="0" y="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5"/>
                          <wps:cNvSpPr>
                            <a:spLocks/>
                          </wps:cNvSpPr>
                          <wps:spPr bwMode="auto">
                            <a:xfrm>
                              <a:off x="5280" y="2560"/>
                              <a:ext cx="344" cy="546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92"/>
                                <a:gd name="T2" fmla="*/ 58 w 58"/>
                                <a:gd name="T3" fmla="*/ 12 h 92"/>
                                <a:gd name="T4" fmla="*/ 36 w 58"/>
                                <a:gd name="T5" fmla="*/ 70 h 92"/>
                                <a:gd name="T6" fmla="*/ 56 w 58"/>
                                <a:gd name="T7" fmla="*/ 67 h 92"/>
                                <a:gd name="T8" fmla="*/ 36 w 58"/>
                                <a:gd name="T9" fmla="*/ 45 h 92"/>
                                <a:gd name="T10" fmla="*/ 58 w 58"/>
                                <a:gd name="T11" fmla="*/ 35 h 92"/>
                                <a:gd name="T12" fmla="*/ 58 w 58"/>
                                <a:gd name="T13" fmla="*/ 87 h 92"/>
                                <a:gd name="T14" fmla="*/ 58 w 58"/>
                                <a:gd name="T1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" h="92">
                                  <a:moveTo>
                                    <a:pt x="58" y="0"/>
                                  </a:moveTo>
                                  <a:cubicBezTo>
                                    <a:pt x="58" y="4"/>
                                    <a:pt x="58" y="8"/>
                                    <a:pt x="58" y="12"/>
                                  </a:cubicBezTo>
                                  <a:cubicBezTo>
                                    <a:pt x="29" y="12"/>
                                    <a:pt x="16" y="50"/>
                                    <a:pt x="36" y="70"/>
                                  </a:cubicBezTo>
                                  <a:cubicBezTo>
                                    <a:pt x="43" y="69"/>
                                    <a:pt x="52" y="71"/>
                                    <a:pt x="56" y="67"/>
                                  </a:cubicBezTo>
                                  <a:cubicBezTo>
                                    <a:pt x="47" y="67"/>
                                    <a:pt x="32" y="64"/>
                                    <a:pt x="36" y="45"/>
                                  </a:cubicBezTo>
                                  <a:cubicBezTo>
                                    <a:pt x="41" y="39"/>
                                    <a:pt x="47" y="34"/>
                                    <a:pt x="58" y="35"/>
                                  </a:cubicBezTo>
                                  <a:cubicBezTo>
                                    <a:pt x="58" y="52"/>
                                    <a:pt x="58" y="70"/>
                                    <a:pt x="58" y="87"/>
                                  </a:cubicBezTo>
                                  <a:cubicBezTo>
                                    <a:pt x="0" y="92"/>
                                    <a:pt x="18" y="0"/>
                                    <a:pt x="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56"/>
                          <wps:cNvSpPr>
                            <a:spLocks/>
                          </wps:cNvSpPr>
                          <wps:spPr bwMode="auto">
                            <a:xfrm>
                              <a:off x="5475" y="4066"/>
                              <a:ext cx="149" cy="154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26"/>
                                <a:gd name="T2" fmla="*/ 25 w 25"/>
                                <a:gd name="T3" fmla="*/ 13 h 26"/>
                                <a:gd name="T4" fmla="*/ 0 w 25"/>
                                <a:gd name="T5" fmla="*/ 23 h 26"/>
                                <a:gd name="T6" fmla="*/ 25 w 2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5" y="0"/>
                                  </a:moveTo>
                                  <a:cubicBezTo>
                                    <a:pt x="25" y="4"/>
                                    <a:pt x="25" y="8"/>
                                    <a:pt x="25" y="13"/>
                                  </a:cubicBezTo>
                                  <a:cubicBezTo>
                                    <a:pt x="13" y="10"/>
                                    <a:pt x="5" y="26"/>
                                    <a:pt x="0" y="23"/>
                                  </a:cubicBezTo>
                                  <a:cubicBezTo>
                                    <a:pt x="5" y="11"/>
                                    <a:pt x="13" y="4"/>
                                    <a:pt x="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57"/>
                          <wps:cNvSpPr>
                            <a:spLocks/>
                          </wps:cNvSpPr>
                          <wps:spPr bwMode="auto">
                            <a:xfrm>
                              <a:off x="6" y="4759"/>
                              <a:ext cx="23" cy="22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38"/>
                                <a:gd name="T2" fmla="*/ 0 w 4"/>
                                <a:gd name="T3" fmla="*/ 38 h 38"/>
                                <a:gd name="T4" fmla="*/ 0 w 4"/>
                                <a:gd name="T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8">
                                  <a:moveTo>
                                    <a:pt x="0" y="0"/>
                                  </a:moveTo>
                                  <a:cubicBezTo>
                                    <a:pt x="4" y="7"/>
                                    <a:pt x="4" y="31"/>
                                    <a:pt x="0" y="38"/>
                                  </a:cubicBezTo>
                                  <a:cubicBezTo>
                                    <a:pt x="0" y="25"/>
                                    <a:pt x="0" y="1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58"/>
                          <wps:cNvSpPr>
                            <a:spLocks/>
                          </wps:cNvSpPr>
                          <wps:spPr bwMode="auto">
                            <a:xfrm>
                              <a:off x="5446" y="5281"/>
                              <a:ext cx="178" cy="33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7"/>
                                <a:gd name="T2" fmla="*/ 30 w 30"/>
                                <a:gd name="T3" fmla="*/ 5 h 57"/>
                                <a:gd name="T4" fmla="*/ 5 w 30"/>
                                <a:gd name="T5" fmla="*/ 50 h 57"/>
                                <a:gd name="T6" fmla="*/ 30 w 30"/>
                                <a:gd name="T7" fmla="*/ 25 h 57"/>
                                <a:gd name="T8" fmla="*/ 30 w 30"/>
                                <a:gd name="T9" fmla="*/ 30 h 57"/>
                                <a:gd name="T10" fmla="*/ 5 w 30"/>
                                <a:gd name="T11" fmla="*/ 57 h 57"/>
                                <a:gd name="T12" fmla="*/ 0 w 30"/>
                                <a:gd name="T13" fmla="*/ 57 h 57"/>
                                <a:gd name="T14" fmla="*/ 30 w 30"/>
                                <a:gd name="T1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57">
                                  <a:moveTo>
                                    <a:pt x="30" y="0"/>
                                  </a:moveTo>
                                  <a:cubicBezTo>
                                    <a:pt x="30" y="1"/>
                                    <a:pt x="30" y="3"/>
                                    <a:pt x="30" y="5"/>
                                  </a:cubicBezTo>
                                  <a:cubicBezTo>
                                    <a:pt x="18" y="16"/>
                                    <a:pt x="9" y="30"/>
                                    <a:pt x="5" y="50"/>
                                  </a:cubicBezTo>
                                  <a:cubicBezTo>
                                    <a:pt x="13" y="41"/>
                                    <a:pt x="15" y="26"/>
                                    <a:pt x="30" y="25"/>
                                  </a:cubicBezTo>
                                  <a:cubicBezTo>
                                    <a:pt x="30" y="26"/>
                                    <a:pt x="30" y="28"/>
                                    <a:pt x="30" y="30"/>
                                  </a:cubicBezTo>
                                  <a:cubicBezTo>
                                    <a:pt x="20" y="37"/>
                                    <a:pt x="12" y="46"/>
                                    <a:pt x="5" y="57"/>
                                  </a:cubicBezTo>
                                  <a:cubicBezTo>
                                    <a:pt x="4" y="57"/>
                                    <a:pt x="2" y="57"/>
                                    <a:pt x="0" y="57"/>
                                  </a:cubicBezTo>
                                  <a:cubicBezTo>
                                    <a:pt x="4" y="31"/>
                                    <a:pt x="14" y="12"/>
                                    <a:pt x="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2595" y="5292"/>
                              <a:ext cx="486" cy="326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55 h 55"/>
                                <a:gd name="T2" fmla="*/ 72 w 82"/>
                                <a:gd name="T3" fmla="*/ 55 h 55"/>
                                <a:gd name="T4" fmla="*/ 5 w 82"/>
                                <a:gd name="T5" fmla="*/ 55 h 55"/>
                                <a:gd name="T6" fmla="*/ 0 w 82"/>
                                <a:gd name="T7" fmla="*/ 55 h 55"/>
                                <a:gd name="T8" fmla="*/ 82 w 82"/>
                                <a:gd name="T9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5">
                                  <a:moveTo>
                                    <a:pt x="82" y="55"/>
                                  </a:moveTo>
                                  <a:cubicBezTo>
                                    <a:pt x="79" y="55"/>
                                    <a:pt x="75" y="55"/>
                                    <a:pt x="72" y="55"/>
                                  </a:cubicBezTo>
                                  <a:cubicBezTo>
                                    <a:pt x="69" y="19"/>
                                    <a:pt x="8" y="16"/>
                                    <a:pt x="5" y="55"/>
                                  </a:cubicBezTo>
                                  <a:cubicBezTo>
                                    <a:pt x="3" y="55"/>
                                    <a:pt x="1" y="55"/>
                                    <a:pt x="0" y="55"/>
                                  </a:cubicBezTo>
                                  <a:cubicBezTo>
                                    <a:pt x="1" y="4"/>
                                    <a:pt x="82" y="0"/>
                                    <a:pt x="82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60"/>
                          <wps:cNvSpPr>
                            <a:spLocks/>
                          </wps:cNvSpPr>
                          <wps:spPr bwMode="auto">
                            <a:xfrm>
                              <a:off x="2696" y="5559"/>
                              <a:ext cx="196" cy="59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10 h 10"/>
                                <a:gd name="T2" fmla="*/ 0 w 33"/>
                                <a:gd name="T3" fmla="*/ 10 h 10"/>
                                <a:gd name="T4" fmla="*/ 33 w 33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10">
                                  <a:moveTo>
                                    <a:pt x="33" y="10"/>
                                  </a:moveTo>
                                  <a:cubicBezTo>
                                    <a:pt x="22" y="10"/>
                                    <a:pt x="11" y="10"/>
                                    <a:pt x="0" y="10"/>
                                  </a:cubicBezTo>
                                  <a:cubicBezTo>
                                    <a:pt x="5" y="0"/>
                                    <a:pt x="27" y="1"/>
                                    <a:pt x="33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-9803" y="-123"/>
                              <a:ext cx="15359" cy="5741"/>
                            </a:xfrm>
                            <a:custGeom>
                              <a:avLst/>
                              <a:gdLst>
                                <a:gd name="T0" fmla="*/ 298 w 962"/>
                                <a:gd name="T1" fmla="*/ 165 h 948"/>
                                <a:gd name="T2" fmla="*/ 515 w 962"/>
                                <a:gd name="T3" fmla="*/ 367 h 948"/>
                                <a:gd name="T4" fmla="*/ 620 w 962"/>
                                <a:gd name="T5" fmla="*/ 0 h 948"/>
                                <a:gd name="T6" fmla="*/ 949 w 962"/>
                                <a:gd name="T7" fmla="*/ 200 h 948"/>
                                <a:gd name="T8" fmla="*/ 949 w 962"/>
                                <a:gd name="T9" fmla="*/ 342 h 948"/>
                                <a:gd name="T10" fmla="*/ 942 w 962"/>
                                <a:gd name="T11" fmla="*/ 646 h 948"/>
                                <a:gd name="T12" fmla="*/ 947 w 962"/>
                                <a:gd name="T13" fmla="*/ 851 h 948"/>
                                <a:gd name="T14" fmla="*/ 712 w 962"/>
                                <a:gd name="T15" fmla="*/ 888 h 948"/>
                                <a:gd name="T16" fmla="*/ 316 w 962"/>
                                <a:gd name="T17" fmla="*/ 941 h 948"/>
                                <a:gd name="T18" fmla="*/ 46 w 962"/>
                                <a:gd name="T19" fmla="*/ 349 h 948"/>
                                <a:gd name="T20" fmla="*/ 19 w 962"/>
                                <a:gd name="T21" fmla="*/ 192 h 948"/>
                                <a:gd name="T22" fmla="*/ 29 w 962"/>
                                <a:gd name="T23" fmla="*/ 105 h 948"/>
                                <a:gd name="T24" fmla="*/ 485 w 962"/>
                                <a:gd name="T25" fmla="*/ 117 h 948"/>
                                <a:gd name="T26" fmla="*/ 882 w 962"/>
                                <a:gd name="T27" fmla="*/ 23 h 948"/>
                                <a:gd name="T28" fmla="*/ 770 w 962"/>
                                <a:gd name="T29" fmla="*/ 80 h 948"/>
                                <a:gd name="T30" fmla="*/ 597 w 962"/>
                                <a:gd name="T31" fmla="*/ 85 h 948"/>
                                <a:gd name="T32" fmla="*/ 692 w 962"/>
                                <a:gd name="T33" fmla="*/ 152 h 948"/>
                                <a:gd name="T34" fmla="*/ 138 w 962"/>
                                <a:gd name="T35" fmla="*/ 112 h 948"/>
                                <a:gd name="T36" fmla="*/ 480 w 962"/>
                                <a:gd name="T37" fmla="*/ 142 h 948"/>
                                <a:gd name="T38" fmla="*/ 375 w 962"/>
                                <a:gd name="T39" fmla="*/ 97 h 948"/>
                                <a:gd name="T40" fmla="*/ 76 w 962"/>
                                <a:gd name="T41" fmla="*/ 215 h 948"/>
                                <a:gd name="T42" fmla="*/ 780 w 962"/>
                                <a:gd name="T43" fmla="*/ 192 h 948"/>
                                <a:gd name="T44" fmla="*/ 819 w 962"/>
                                <a:gd name="T45" fmla="*/ 172 h 948"/>
                                <a:gd name="T46" fmla="*/ 854 w 962"/>
                                <a:gd name="T47" fmla="*/ 215 h 948"/>
                                <a:gd name="T48" fmla="*/ 665 w 962"/>
                                <a:gd name="T49" fmla="*/ 282 h 948"/>
                                <a:gd name="T50" fmla="*/ 874 w 962"/>
                                <a:gd name="T51" fmla="*/ 227 h 948"/>
                                <a:gd name="T52" fmla="*/ 323 w 962"/>
                                <a:gd name="T53" fmla="*/ 304 h 948"/>
                                <a:gd name="T54" fmla="*/ 490 w 962"/>
                                <a:gd name="T55" fmla="*/ 364 h 948"/>
                                <a:gd name="T56" fmla="*/ 558 w 962"/>
                                <a:gd name="T57" fmla="*/ 270 h 948"/>
                                <a:gd name="T58" fmla="*/ 286 w 962"/>
                                <a:gd name="T59" fmla="*/ 339 h 948"/>
                                <a:gd name="T60" fmla="*/ 650 w 962"/>
                                <a:gd name="T61" fmla="*/ 279 h 948"/>
                                <a:gd name="T62" fmla="*/ 834 w 962"/>
                                <a:gd name="T63" fmla="*/ 364 h 948"/>
                                <a:gd name="T64" fmla="*/ 59 w 962"/>
                                <a:gd name="T65" fmla="*/ 354 h 948"/>
                                <a:gd name="T66" fmla="*/ 430 w 962"/>
                                <a:gd name="T67" fmla="*/ 362 h 948"/>
                                <a:gd name="T68" fmla="*/ 707 w 962"/>
                                <a:gd name="T69" fmla="*/ 367 h 948"/>
                                <a:gd name="T70" fmla="*/ 475 w 962"/>
                                <a:gd name="T71" fmla="*/ 554 h 948"/>
                                <a:gd name="T72" fmla="*/ 662 w 962"/>
                                <a:gd name="T73" fmla="*/ 484 h 948"/>
                                <a:gd name="T74" fmla="*/ 528 w 962"/>
                                <a:gd name="T75" fmla="*/ 449 h 948"/>
                                <a:gd name="T76" fmla="*/ 577 w 962"/>
                                <a:gd name="T77" fmla="*/ 457 h 948"/>
                                <a:gd name="T78" fmla="*/ 163 w 962"/>
                                <a:gd name="T79" fmla="*/ 541 h 948"/>
                                <a:gd name="T80" fmla="*/ 844 w 962"/>
                                <a:gd name="T81" fmla="*/ 606 h 948"/>
                                <a:gd name="T82" fmla="*/ 460 w 962"/>
                                <a:gd name="T83" fmla="*/ 584 h 948"/>
                                <a:gd name="T84" fmla="*/ 163 w 962"/>
                                <a:gd name="T85" fmla="*/ 566 h 948"/>
                                <a:gd name="T86" fmla="*/ 211 w 962"/>
                                <a:gd name="T87" fmla="*/ 599 h 948"/>
                                <a:gd name="T88" fmla="*/ 373 w 962"/>
                                <a:gd name="T89" fmla="*/ 614 h 948"/>
                                <a:gd name="T90" fmla="*/ 864 w 962"/>
                                <a:gd name="T91" fmla="*/ 626 h 948"/>
                                <a:gd name="T92" fmla="*/ 468 w 962"/>
                                <a:gd name="T93" fmla="*/ 614 h 948"/>
                                <a:gd name="T94" fmla="*/ 585 w 962"/>
                                <a:gd name="T95" fmla="*/ 639 h 948"/>
                                <a:gd name="T96" fmla="*/ 380 w 962"/>
                                <a:gd name="T97" fmla="*/ 689 h 948"/>
                                <a:gd name="T98" fmla="*/ 805 w 962"/>
                                <a:gd name="T99" fmla="*/ 706 h 948"/>
                                <a:gd name="T100" fmla="*/ 283 w 962"/>
                                <a:gd name="T101" fmla="*/ 681 h 948"/>
                                <a:gd name="T102" fmla="*/ 607 w 962"/>
                                <a:gd name="T103" fmla="*/ 684 h 948"/>
                                <a:gd name="T104" fmla="*/ 298 w 962"/>
                                <a:gd name="T105" fmla="*/ 744 h 948"/>
                                <a:gd name="T106" fmla="*/ 700 w 962"/>
                                <a:gd name="T107" fmla="*/ 758 h 948"/>
                                <a:gd name="T108" fmla="*/ 882 w 962"/>
                                <a:gd name="T109" fmla="*/ 761 h 948"/>
                                <a:gd name="T110" fmla="*/ 505 w 962"/>
                                <a:gd name="T111" fmla="*/ 823 h 948"/>
                                <a:gd name="T112" fmla="*/ 191 w 962"/>
                                <a:gd name="T113" fmla="*/ 811 h 948"/>
                                <a:gd name="T114" fmla="*/ 208 w 962"/>
                                <a:gd name="T115" fmla="*/ 768 h 948"/>
                                <a:gd name="T116" fmla="*/ 887 w 962"/>
                                <a:gd name="T117" fmla="*/ 821 h 948"/>
                                <a:gd name="T118" fmla="*/ 233 w 962"/>
                                <a:gd name="T119" fmla="*/ 851 h 948"/>
                                <a:gd name="T120" fmla="*/ 323 w 962"/>
                                <a:gd name="T121" fmla="*/ 938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2" h="948">
                                  <a:moveTo>
                                    <a:pt x="31" y="0"/>
                                  </a:moveTo>
                                  <a:cubicBezTo>
                                    <a:pt x="40" y="0"/>
                                    <a:pt x="49" y="0"/>
                                    <a:pt x="59" y="0"/>
                                  </a:cubicBezTo>
                                  <a:cubicBezTo>
                                    <a:pt x="44" y="109"/>
                                    <a:pt x="202" y="102"/>
                                    <a:pt x="186" y="0"/>
                                  </a:cubicBezTo>
                                  <a:cubicBezTo>
                                    <a:pt x="192" y="0"/>
                                    <a:pt x="199" y="0"/>
                                    <a:pt x="206" y="0"/>
                                  </a:cubicBezTo>
                                  <a:cubicBezTo>
                                    <a:pt x="213" y="35"/>
                                    <a:pt x="186" y="56"/>
                                    <a:pt x="183" y="90"/>
                                  </a:cubicBezTo>
                                  <a:cubicBezTo>
                                    <a:pt x="219" y="96"/>
                                    <a:pt x="222" y="36"/>
                                    <a:pt x="216" y="0"/>
                                  </a:cubicBezTo>
                                  <a:cubicBezTo>
                                    <a:pt x="227" y="0"/>
                                    <a:pt x="239" y="0"/>
                                    <a:pt x="251" y="0"/>
                                  </a:cubicBezTo>
                                  <a:cubicBezTo>
                                    <a:pt x="245" y="8"/>
                                    <a:pt x="232" y="20"/>
                                    <a:pt x="238" y="33"/>
                                  </a:cubicBezTo>
                                  <a:cubicBezTo>
                                    <a:pt x="255" y="34"/>
                                    <a:pt x="266" y="9"/>
                                    <a:pt x="281" y="0"/>
                                  </a:cubicBezTo>
                                  <a:cubicBezTo>
                                    <a:pt x="285" y="0"/>
                                    <a:pt x="289" y="0"/>
                                    <a:pt x="293" y="0"/>
                                  </a:cubicBezTo>
                                  <a:cubicBezTo>
                                    <a:pt x="265" y="19"/>
                                    <a:pt x="227" y="42"/>
                                    <a:pt x="233" y="87"/>
                                  </a:cubicBezTo>
                                  <a:cubicBezTo>
                                    <a:pt x="286" y="93"/>
                                    <a:pt x="270" y="8"/>
                                    <a:pt x="318" y="0"/>
                                  </a:cubicBezTo>
                                  <a:cubicBezTo>
                                    <a:pt x="321" y="0"/>
                                    <a:pt x="323" y="0"/>
                                    <a:pt x="326" y="0"/>
                                  </a:cubicBezTo>
                                  <a:cubicBezTo>
                                    <a:pt x="328" y="52"/>
                                    <a:pt x="371" y="79"/>
                                    <a:pt x="370" y="132"/>
                                  </a:cubicBezTo>
                                  <a:cubicBezTo>
                                    <a:pt x="370" y="181"/>
                                    <a:pt x="338" y="222"/>
                                    <a:pt x="288" y="222"/>
                                  </a:cubicBezTo>
                                  <a:cubicBezTo>
                                    <a:pt x="252" y="222"/>
                                    <a:pt x="205" y="185"/>
                                    <a:pt x="216" y="142"/>
                                  </a:cubicBezTo>
                                  <a:cubicBezTo>
                                    <a:pt x="225" y="106"/>
                                    <a:pt x="306" y="115"/>
                                    <a:pt x="298" y="165"/>
                                  </a:cubicBezTo>
                                  <a:cubicBezTo>
                                    <a:pt x="295" y="185"/>
                                    <a:pt x="279" y="188"/>
                                    <a:pt x="263" y="185"/>
                                  </a:cubicBezTo>
                                  <a:cubicBezTo>
                                    <a:pt x="286" y="197"/>
                                    <a:pt x="303" y="180"/>
                                    <a:pt x="306" y="167"/>
                                  </a:cubicBezTo>
                                  <a:cubicBezTo>
                                    <a:pt x="318" y="109"/>
                                    <a:pt x="217" y="76"/>
                                    <a:pt x="188" y="125"/>
                                  </a:cubicBezTo>
                                  <a:cubicBezTo>
                                    <a:pt x="174" y="150"/>
                                    <a:pt x="184" y="188"/>
                                    <a:pt x="196" y="202"/>
                                  </a:cubicBezTo>
                                  <a:cubicBezTo>
                                    <a:pt x="254" y="277"/>
                                    <a:pt x="388" y="218"/>
                                    <a:pt x="375" y="115"/>
                                  </a:cubicBezTo>
                                  <a:cubicBezTo>
                                    <a:pt x="369" y="64"/>
                                    <a:pt x="330" y="61"/>
                                    <a:pt x="331" y="0"/>
                                  </a:cubicBezTo>
                                  <a:cubicBezTo>
                                    <a:pt x="331" y="0"/>
                                    <a:pt x="332" y="0"/>
                                    <a:pt x="333" y="0"/>
                                  </a:cubicBezTo>
                                  <a:cubicBezTo>
                                    <a:pt x="337" y="131"/>
                                    <a:pt x="555" y="141"/>
                                    <a:pt x="555" y="0"/>
                                  </a:cubicBezTo>
                                  <a:cubicBezTo>
                                    <a:pt x="563" y="0"/>
                                    <a:pt x="572" y="0"/>
                                    <a:pt x="580" y="0"/>
                                  </a:cubicBezTo>
                                  <a:cubicBezTo>
                                    <a:pt x="581" y="10"/>
                                    <a:pt x="570" y="6"/>
                                    <a:pt x="568" y="13"/>
                                  </a:cubicBezTo>
                                  <a:cubicBezTo>
                                    <a:pt x="574" y="16"/>
                                    <a:pt x="580" y="7"/>
                                    <a:pt x="580" y="13"/>
                                  </a:cubicBezTo>
                                  <a:cubicBezTo>
                                    <a:pt x="580" y="22"/>
                                    <a:pt x="567" y="18"/>
                                    <a:pt x="563" y="23"/>
                                  </a:cubicBezTo>
                                  <a:cubicBezTo>
                                    <a:pt x="567" y="32"/>
                                    <a:pt x="578" y="22"/>
                                    <a:pt x="580" y="25"/>
                                  </a:cubicBezTo>
                                  <a:cubicBezTo>
                                    <a:pt x="579" y="36"/>
                                    <a:pt x="559" y="29"/>
                                    <a:pt x="553" y="35"/>
                                  </a:cubicBezTo>
                                  <a:cubicBezTo>
                                    <a:pt x="570" y="65"/>
                                    <a:pt x="614" y="31"/>
                                    <a:pt x="592" y="0"/>
                                  </a:cubicBezTo>
                                  <a:cubicBezTo>
                                    <a:pt x="593" y="0"/>
                                    <a:pt x="594" y="0"/>
                                    <a:pt x="595" y="0"/>
                                  </a:cubicBezTo>
                                  <a:cubicBezTo>
                                    <a:pt x="661" y="117"/>
                                    <a:pt x="631" y="329"/>
                                    <a:pt x="515" y="367"/>
                                  </a:cubicBezTo>
                                  <a:cubicBezTo>
                                    <a:pt x="511" y="365"/>
                                    <a:pt x="500" y="370"/>
                                    <a:pt x="500" y="364"/>
                                  </a:cubicBezTo>
                                  <a:cubicBezTo>
                                    <a:pt x="490" y="366"/>
                                    <a:pt x="485" y="385"/>
                                    <a:pt x="478" y="382"/>
                                  </a:cubicBezTo>
                                  <a:cubicBezTo>
                                    <a:pt x="527" y="203"/>
                                    <a:pt x="241" y="191"/>
                                    <a:pt x="241" y="352"/>
                                  </a:cubicBezTo>
                                  <a:cubicBezTo>
                                    <a:pt x="241" y="419"/>
                                    <a:pt x="293" y="473"/>
                                    <a:pt x="365" y="462"/>
                                  </a:cubicBezTo>
                                  <a:cubicBezTo>
                                    <a:pt x="441" y="450"/>
                                    <a:pt x="444" y="340"/>
                                    <a:pt x="365" y="332"/>
                                  </a:cubicBezTo>
                                  <a:cubicBezTo>
                                    <a:pt x="336" y="329"/>
                                    <a:pt x="303" y="339"/>
                                    <a:pt x="298" y="364"/>
                                  </a:cubicBezTo>
                                  <a:cubicBezTo>
                                    <a:pt x="293" y="389"/>
                                    <a:pt x="303" y="400"/>
                                    <a:pt x="331" y="402"/>
                                  </a:cubicBezTo>
                                  <a:cubicBezTo>
                                    <a:pt x="321" y="399"/>
                                    <a:pt x="311" y="396"/>
                                    <a:pt x="306" y="389"/>
                                  </a:cubicBezTo>
                                  <a:cubicBezTo>
                                    <a:pt x="283" y="337"/>
                                    <a:pt x="383" y="330"/>
                                    <a:pt x="393" y="374"/>
                                  </a:cubicBezTo>
                                  <a:cubicBezTo>
                                    <a:pt x="400" y="407"/>
                                    <a:pt x="366" y="434"/>
                                    <a:pt x="326" y="434"/>
                                  </a:cubicBezTo>
                                  <a:cubicBezTo>
                                    <a:pt x="277" y="434"/>
                                    <a:pt x="247" y="399"/>
                                    <a:pt x="246" y="354"/>
                                  </a:cubicBezTo>
                                  <a:cubicBezTo>
                                    <a:pt x="243" y="283"/>
                                    <a:pt x="304" y="240"/>
                                    <a:pt x="363" y="240"/>
                                  </a:cubicBezTo>
                                  <a:cubicBezTo>
                                    <a:pt x="454" y="239"/>
                                    <a:pt x="513" y="333"/>
                                    <a:pt x="453" y="419"/>
                                  </a:cubicBezTo>
                                  <a:cubicBezTo>
                                    <a:pt x="460" y="422"/>
                                    <a:pt x="468" y="403"/>
                                    <a:pt x="473" y="394"/>
                                  </a:cubicBezTo>
                                  <a:cubicBezTo>
                                    <a:pt x="567" y="362"/>
                                    <a:pt x="637" y="277"/>
                                    <a:pt x="637" y="152"/>
                                  </a:cubicBezTo>
                                  <a:cubicBezTo>
                                    <a:pt x="637" y="95"/>
                                    <a:pt x="620" y="47"/>
                                    <a:pt x="602" y="0"/>
                                  </a:cubicBezTo>
                                  <a:cubicBezTo>
                                    <a:pt x="608" y="0"/>
                                    <a:pt x="614" y="0"/>
                                    <a:pt x="620" y="0"/>
                                  </a:cubicBezTo>
                                  <a:cubicBezTo>
                                    <a:pt x="621" y="9"/>
                                    <a:pt x="621" y="19"/>
                                    <a:pt x="625" y="25"/>
                                  </a:cubicBezTo>
                                  <a:cubicBezTo>
                                    <a:pt x="624" y="15"/>
                                    <a:pt x="629" y="11"/>
                                    <a:pt x="627" y="0"/>
                                  </a:cubicBezTo>
                                  <a:cubicBezTo>
                                    <a:pt x="629" y="0"/>
                                    <a:pt x="631" y="0"/>
                                    <a:pt x="632" y="0"/>
                                  </a:cubicBezTo>
                                  <a:cubicBezTo>
                                    <a:pt x="630" y="14"/>
                                    <a:pt x="624" y="36"/>
                                    <a:pt x="630" y="50"/>
                                  </a:cubicBezTo>
                                  <a:cubicBezTo>
                                    <a:pt x="634" y="30"/>
                                    <a:pt x="642" y="14"/>
                                    <a:pt x="652" y="0"/>
                                  </a:cubicBezTo>
                                  <a:cubicBezTo>
                                    <a:pt x="654" y="0"/>
                                    <a:pt x="656" y="0"/>
                                    <a:pt x="657" y="0"/>
                                  </a:cubicBezTo>
                                  <a:cubicBezTo>
                                    <a:pt x="647" y="18"/>
                                    <a:pt x="631" y="42"/>
                                    <a:pt x="637" y="67"/>
                                  </a:cubicBezTo>
                                  <a:cubicBezTo>
                                    <a:pt x="644" y="27"/>
                                    <a:pt x="697" y="34"/>
                                    <a:pt x="710" y="0"/>
                                  </a:cubicBezTo>
                                  <a:cubicBezTo>
                                    <a:pt x="722" y="0"/>
                                    <a:pt x="735" y="0"/>
                                    <a:pt x="747" y="0"/>
                                  </a:cubicBezTo>
                                  <a:cubicBezTo>
                                    <a:pt x="747" y="1"/>
                                    <a:pt x="747" y="2"/>
                                    <a:pt x="747" y="3"/>
                                  </a:cubicBezTo>
                                  <a:cubicBezTo>
                                    <a:pt x="778" y="17"/>
                                    <a:pt x="843" y="23"/>
                                    <a:pt x="869" y="0"/>
                                  </a:cubicBezTo>
                                  <a:cubicBezTo>
                                    <a:pt x="884" y="0"/>
                                    <a:pt x="898" y="0"/>
                                    <a:pt x="912" y="0"/>
                                  </a:cubicBezTo>
                                  <a:cubicBezTo>
                                    <a:pt x="907" y="55"/>
                                    <a:pt x="922" y="91"/>
                                    <a:pt x="949" y="115"/>
                                  </a:cubicBezTo>
                                  <a:cubicBezTo>
                                    <a:pt x="949" y="118"/>
                                    <a:pt x="949" y="121"/>
                                    <a:pt x="949" y="125"/>
                                  </a:cubicBezTo>
                                  <a:cubicBezTo>
                                    <a:pt x="892" y="85"/>
                                    <a:pt x="806" y="200"/>
                                    <a:pt x="904" y="200"/>
                                  </a:cubicBezTo>
                                  <a:cubicBezTo>
                                    <a:pt x="896" y="168"/>
                                    <a:pt x="912" y="141"/>
                                    <a:pt x="942" y="140"/>
                                  </a:cubicBezTo>
                                  <a:cubicBezTo>
                                    <a:pt x="909" y="151"/>
                                    <a:pt x="901" y="200"/>
                                    <a:pt x="949" y="200"/>
                                  </a:cubicBezTo>
                                  <a:cubicBezTo>
                                    <a:pt x="949" y="204"/>
                                    <a:pt x="949" y="208"/>
                                    <a:pt x="949" y="212"/>
                                  </a:cubicBezTo>
                                  <a:cubicBezTo>
                                    <a:pt x="942" y="210"/>
                                    <a:pt x="951" y="224"/>
                                    <a:pt x="944" y="222"/>
                                  </a:cubicBezTo>
                                  <a:cubicBezTo>
                                    <a:pt x="940" y="222"/>
                                    <a:pt x="934" y="213"/>
                                    <a:pt x="932" y="220"/>
                                  </a:cubicBezTo>
                                  <a:cubicBezTo>
                                    <a:pt x="939" y="223"/>
                                    <a:pt x="942" y="231"/>
                                    <a:pt x="949" y="235"/>
                                  </a:cubicBezTo>
                                  <a:cubicBezTo>
                                    <a:pt x="949" y="239"/>
                                    <a:pt x="949" y="243"/>
                                    <a:pt x="949" y="247"/>
                                  </a:cubicBezTo>
                                  <a:cubicBezTo>
                                    <a:pt x="942" y="224"/>
                                    <a:pt x="890" y="231"/>
                                    <a:pt x="897" y="255"/>
                                  </a:cubicBezTo>
                                  <a:cubicBezTo>
                                    <a:pt x="914" y="242"/>
                                    <a:pt x="937" y="250"/>
                                    <a:pt x="949" y="262"/>
                                  </a:cubicBezTo>
                                  <a:cubicBezTo>
                                    <a:pt x="949" y="267"/>
                                    <a:pt x="949" y="272"/>
                                    <a:pt x="949" y="277"/>
                                  </a:cubicBezTo>
                                  <a:cubicBezTo>
                                    <a:pt x="939" y="273"/>
                                    <a:pt x="930" y="263"/>
                                    <a:pt x="917" y="270"/>
                                  </a:cubicBezTo>
                                  <a:cubicBezTo>
                                    <a:pt x="914" y="292"/>
                                    <a:pt x="926" y="300"/>
                                    <a:pt x="932" y="314"/>
                                  </a:cubicBezTo>
                                  <a:cubicBezTo>
                                    <a:pt x="910" y="309"/>
                                    <a:pt x="905" y="288"/>
                                    <a:pt x="902" y="265"/>
                                  </a:cubicBezTo>
                                  <a:cubicBezTo>
                                    <a:pt x="876" y="278"/>
                                    <a:pt x="891" y="312"/>
                                    <a:pt x="914" y="317"/>
                                  </a:cubicBezTo>
                                  <a:cubicBezTo>
                                    <a:pt x="891" y="319"/>
                                    <a:pt x="886" y="291"/>
                                    <a:pt x="872" y="292"/>
                                  </a:cubicBezTo>
                                  <a:cubicBezTo>
                                    <a:pt x="868" y="310"/>
                                    <a:pt x="886" y="319"/>
                                    <a:pt x="887" y="324"/>
                                  </a:cubicBezTo>
                                  <a:cubicBezTo>
                                    <a:pt x="877" y="322"/>
                                    <a:pt x="874" y="312"/>
                                    <a:pt x="864" y="309"/>
                                  </a:cubicBezTo>
                                  <a:cubicBezTo>
                                    <a:pt x="863" y="347"/>
                                    <a:pt x="923" y="324"/>
                                    <a:pt x="949" y="334"/>
                                  </a:cubicBezTo>
                                  <a:cubicBezTo>
                                    <a:pt x="949" y="337"/>
                                    <a:pt x="949" y="339"/>
                                    <a:pt x="949" y="342"/>
                                  </a:cubicBezTo>
                                  <a:cubicBezTo>
                                    <a:pt x="767" y="294"/>
                                    <a:pt x="756" y="617"/>
                                    <a:pt x="949" y="574"/>
                                  </a:cubicBezTo>
                                  <a:cubicBezTo>
                                    <a:pt x="949" y="576"/>
                                    <a:pt x="949" y="577"/>
                                    <a:pt x="949" y="579"/>
                                  </a:cubicBezTo>
                                  <a:cubicBezTo>
                                    <a:pt x="932" y="584"/>
                                    <a:pt x="902" y="582"/>
                                    <a:pt x="887" y="576"/>
                                  </a:cubicBezTo>
                                  <a:cubicBezTo>
                                    <a:pt x="901" y="587"/>
                                    <a:pt x="924" y="587"/>
                                    <a:pt x="949" y="586"/>
                                  </a:cubicBezTo>
                                  <a:cubicBezTo>
                                    <a:pt x="949" y="587"/>
                                    <a:pt x="949" y="588"/>
                                    <a:pt x="949" y="589"/>
                                  </a:cubicBezTo>
                                  <a:cubicBezTo>
                                    <a:pt x="931" y="592"/>
                                    <a:pt x="911" y="584"/>
                                    <a:pt x="899" y="589"/>
                                  </a:cubicBezTo>
                                  <a:cubicBezTo>
                                    <a:pt x="916" y="590"/>
                                    <a:pt x="929" y="596"/>
                                    <a:pt x="949" y="594"/>
                                  </a:cubicBezTo>
                                  <a:cubicBezTo>
                                    <a:pt x="949" y="595"/>
                                    <a:pt x="949" y="597"/>
                                    <a:pt x="949" y="599"/>
                                  </a:cubicBezTo>
                                  <a:cubicBezTo>
                                    <a:pt x="934" y="598"/>
                                    <a:pt x="921" y="596"/>
                                    <a:pt x="907" y="594"/>
                                  </a:cubicBezTo>
                                  <a:cubicBezTo>
                                    <a:pt x="918" y="600"/>
                                    <a:pt x="931" y="604"/>
                                    <a:pt x="949" y="604"/>
                                  </a:cubicBezTo>
                                  <a:cubicBezTo>
                                    <a:pt x="949" y="607"/>
                                    <a:pt x="949" y="610"/>
                                    <a:pt x="949" y="614"/>
                                  </a:cubicBezTo>
                                  <a:cubicBezTo>
                                    <a:pt x="902" y="605"/>
                                    <a:pt x="872" y="580"/>
                                    <a:pt x="842" y="554"/>
                                  </a:cubicBezTo>
                                  <a:cubicBezTo>
                                    <a:pt x="865" y="590"/>
                                    <a:pt x="908" y="606"/>
                                    <a:pt x="949" y="624"/>
                                  </a:cubicBezTo>
                                  <a:cubicBezTo>
                                    <a:pt x="949" y="639"/>
                                    <a:pt x="949" y="654"/>
                                    <a:pt x="949" y="669"/>
                                  </a:cubicBezTo>
                                  <a:cubicBezTo>
                                    <a:pt x="941" y="666"/>
                                    <a:pt x="937" y="659"/>
                                    <a:pt x="924" y="661"/>
                                  </a:cubicBezTo>
                                  <a:cubicBezTo>
                                    <a:pt x="910" y="668"/>
                                    <a:pt x="912" y="690"/>
                                    <a:pt x="907" y="706"/>
                                  </a:cubicBezTo>
                                  <a:cubicBezTo>
                                    <a:pt x="893" y="677"/>
                                    <a:pt x="914" y="650"/>
                                    <a:pt x="942" y="646"/>
                                  </a:cubicBezTo>
                                  <a:cubicBezTo>
                                    <a:pt x="914" y="558"/>
                                    <a:pt x="832" y="670"/>
                                    <a:pt x="892" y="719"/>
                                  </a:cubicBezTo>
                                  <a:cubicBezTo>
                                    <a:pt x="907" y="731"/>
                                    <a:pt x="921" y="728"/>
                                    <a:pt x="932" y="741"/>
                                  </a:cubicBezTo>
                                  <a:cubicBezTo>
                                    <a:pt x="929" y="722"/>
                                    <a:pt x="937" y="713"/>
                                    <a:pt x="949" y="709"/>
                                  </a:cubicBezTo>
                                  <a:cubicBezTo>
                                    <a:pt x="949" y="713"/>
                                    <a:pt x="949" y="717"/>
                                    <a:pt x="949" y="721"/>
                                  </a:cubicBezTo>
                                  <a:cubicBezTo>
                                    <a:pt x="930" y="724"/>
                                    <a:pt x="941" y="759"/>
                                    <a:pt x="949" y="766"/>
                                  </a:cubicBezTo>
                                  <a:cubicBezTo>
                                    <a:pt x="949" y="770"/>
                                    <a:pt x="949" y="774"/>
                                    <a:pt x="949" y="778"/>
                                  </a:cubicBezTo>
                                  <a:cubicBezTo>
                                    <a:pt x="900" y="670"/>
                                    <a:pt x="715" y="702"/>
                                    <a:pt x="715" y="826"/>
                                  </a:cubicBezTo>
                                  <a:cubicBezTo>
                                    <a:pt x="715" y="888"/>
                                    <a:pt x="764" y="947"/>
                                    <a:pt x="839" y="936"/>
                                  </a:cubicBezTo>
                                  <a:cubicBezTo>
                                    <a:pt x="915" y="924"/>
                                    <a:pt x="918" y="814"/>
                                    <a:pt x="839" y="806"/>
                                  </a:cubicBezTo>
                                  <a:cubicBezTo>
                                    <a:pt x="790" y="801"/>
                                    <a:pt x="739" y="855"/>
                                    <a:pt x="802" y="876"/>
                                  </a:cubicBezTo>
                                  <a:cubicBezTo>
                                    <a:pt x="793" y="873"/>
                                    <a:pt x="785" y="869"/>
                                    <a:pt x="780" y="863"/>
                                  </a:cubicBezTo>
                                  <a:cubicBezTo>
                                    <a:pt x="757" y="808"/>
                                    <a:pt x="858" y="806"/>
                                    <a:pt x="867" y="848"/>
                                  </a:cubicBezTo>
                                  <a:cubicBezTo>
                                    <a:pt x="875" y="884"/>
                                    <a:pt x="835" y="908"/>
                                    <a:pt x="800" y="908"/>
                                  </a:cubicBezTo>
                                  <a:cubicBezTo>
                                    <a:pt x="750" y="908"/>
                                    <a:pt x="721" y="872"/>
                                    <a:pt x="720" y="828"/>
                                  </a:cubicBezTo>
                                  <a:cubicBezTo>
                                    <a:pt x="716" y="706"/>
                                    <a:pt x="915" y="669"/>
                                    <a:pt x="949" y="793"/>
                                  </a:cubicBezTo>
                                  <a:cubicBezTo>
                                    <a:pt x="949" y="813"/>
                                    <a:pt x="949" y="832"/>
                                    <a:pt x="949" y="851"/>
                                  </a:cubicBezTo>
                                  <a:cubicBezTo>
                                    <a:pt x="948" y="851"/>
                                    <a:pt x="948" y="851"/>
                                    <a:pt x="947" y="851"/>
                                  </a:cubicBezTo>
                                  <a:cubicBezTo>
                                    <a:pt x="948" y="872"/>
                                    <a:pt x="925" y="881"/>
                                    <a:pt x="929" y="896"/>
                                  </a:cubicBezTo>
                                  <a:cubicBezTo>
                                    <a:pt x="937" y="888"/>
                                    <a:pt x="941" y="876"/>
                                    <a:pt x="949" y="868"/>
                                  </a:cubicBezTo>
                                  <a:cubicBezTo>
                                    <a:pt x="949" y="873"/>
                                    <a:pt x="949" y="878"/>
                                    <a:pt x="949" y="883"/>
                                  </a:cubicBezTo>
                                  <a:cubicBezTo>
                                    <a:pt x="948" y="883"/>
                                    <a:pt x="948" y="883"/>
                                    <a:pt x="947" y="883"/>
                                  </a:cubicBezTo>
                                  <a:cubicBezTo>
                                    <a:pt x="932" y="901"/>
                                    <a:pt x="917" y="919"/>
                                    <a:pt x="914" y="948"/>
                                  </a:cubicBezTo>
                                  <a:cubicBezTo>
                                    <a:pt x="901" y="948"/>
                                    <a:pt x="888" y="948"/>
                                    <a:pt x="874" y="948"/>
                                  </a:cubicBezTo>
                                  <a:cubicBezTo>
                                    <a:pt x="890" y="937"/>
                                    <a:pt x="904" y="923"/>
                                    <a:pt x="914" y="906"/>
                                  </a:cubicBezTo>
                                  <a:cubicBezTo>
                                    <a:pt x="902" y="916"/>
                                    <a:pt x="880" y="938"/>
                                    <a:pt x="859" y="948"/>
                                  </a:cubicBezTo>
                                  <a:cubicBezTo>
                                    <a:pt x="834" y="948"/>
                                    <a:pt x="810" y="948"/>
                                    <a:pt x="785" y="948"/>
                                  </a:cubicBezTo>
                                  <a:cubicBezTo>
                                    <a:pt x="785" y="947"/>
                                    <a:pt x="785" y="946"/>
                                    <a:pt x="785" y="946"/>
                                  </a:cubicBezTo>
                                  <a:cubicBezTo>
                                    <a:pt x="759" y="942"/>
                                    <a:pt x="755" y="917"/>
                                    <a:pt x="727" y="916"/>
                                  </a:cubicBezTo>
                                  <a:cubicBezTo>
                                    <a:pt x="719" y="931"/>
                                    <a:pt x="734" y="942"/>
                                    <a:pt x="742" y="948"/>
                                  </a:cubicBezTo>
                                  <a:cubicBezTo>
                                    <a:pt x="732" y="948"/>
                                    <a:pt x="722" y="948"/>
                                    <a:pt x="712" y="948"/>
                                  </a:cubicBezTo>
                                  <a:cubicBezTo>
                                    <a:pt x="712" y="947"/>
                                    <a:pt x="712" y="946"/>
                                    <a:pt x="712" y="946"/>
                                  </a:cubicBezTo>
                                  <a:cubicBezTo>
                                    <a:pt x="704" y="933"/>
                                    <a:pt x="669" y="937"/>
                                    <a:pt x="662" y="948"/>
                                  </a:cubicBezTo>
                                  <a:cubicBezTo>
                                    <a:pt x="660" y="948"/>
                                    <a:pt x="657" y="948"/>
                                    <a:pt x="655" y="948"/>
                                  </a:cubicBezTo>
                                  <a:cubicBezTo>
                                    <a:pt x="666" y="920"/>
                                    <a:pt x="711" y="926"/>
                                    <a:pt x="712" y="888"/>
                                  </a:cubicBezTo>
                                  <a:cubicBezTo>
                                    <a:pt x="671" y="858"/>
                                    <a:pt x="633" y="906"/>
                                    <a:pt x="632" y="948"/>
                                  </a:cubicBezTo>
                                  <a:cubicBezTo>
                                    <a:pt x="632" y="948"/>
                                    <a:pt x="631" y="948"/>
                                    <a:pt x="630" y="948"/>
                                  </a:cubicBezTo>
                                  <a:cubicBezTo>
                                    <a:pt x="633" y="920"/>
                                    <a:pt x="649" y="863"/>
                                    <a:pt x="667" y="838"/>
                                  </a:cubicBezTo>
                                  <a:cubicBezTo>
                                    <a:pt x="678" y="824"/>
                                    <a:pt x="711" y="811"/>
                                    <a:pt x="707" y="791"/>
                                  </a:cubicBezTo>
                                  <a:cubicBezTo>
                                    <a:pt x="702" y="762"/>
                                    <a:pt x="647" y="779"/>
                                    <a:pt x="637" y="788"/>
                                  </a:cubicBezTo>
                                  <a:cubicBezTo>
                                    <a:pt x="607" y="820"/>
                                    <a:pt x="620" y="898"/>
                                    <a:pt x="620" y="948"/>
                                  </a:cubicBezTo>
                                  <a:cubicBezTo>
                                    <a:pt x="619" y="948"/>
                                    <a:pt x="618" y="948"/>
                                    <a:pt x="617" y="948"/>
                                  </a:cubicBezTo>
                                  <a:cubicBezTo>
                                    <a:pt x="614" y="902"/>
                                    <a:pt x="602" y="828"/>
                                    <a:pt x="612" y="781"/>
                                  </a:cubicBezTo>
                                  <a:cubicBezTo>
                                    <a:pt x="620" y="745"/>
                                    <a:pt x="647" y="716"/>
                                    <a:pt x="630" y="681"/>
                                  </a:cubicBezTo>
                                  <a:cubicBezTo>
                                    <a:pt x="551" y="727"/>
                                    <a:pt x="583" y="871"/>
                                    <a:pt x="612" y="948"/>
                                  </a:cubicBezTo>
                                  <a:cubicBezTo>
                                    <a:pt x="608" y="948"/>
                                    <a:pt x="604" y="948"/>
                                    <a:pt x="600" y="948"/>
                                  </a:cubicBezTo>
                                  <a:cubicBezTo>
                                    <a:pt x="581" y="899"/>
                                    <a:pt x="478" y="813"/>
                                    <a:pt x="558" y="763"/>
                                  </a:cubicBezTo>
                                  <a:cubicBezTo>
                                    <a:pt x="518" y="750"/>
                                    <a:pt x="508" y="792"/>
                                    <a:pt x="520" y="823"/>
                                  </a:cubicBezTo>
                                  <a:cubicBezTo>
                                    <a:pt x="513" y="823"/>
                                    <a:pt x="510" y="829"/>
                                    <a:pt x="505" y="831"/>
                                  </a:cubicBezTo>
                                  <a:cubicBezTo>
                                    <a:pt x="423" y="776"/>
                                    <a:pt x="315" y="848"/>
                                    <a:pt x="333" y="948"/>
                                  </a:cubicBezTo>
                                  <a:cubicBezTo>
                                    <a:pt x="317" y="948"/>
                                    <a:pt x="301" y="948"/>
                                    <a:pt x="286" y="948"/>
                                  </a:cubicBezTo>
                                  <a:cubicBezTo>
                                    <a:pt x="290" y="940"/>
                                    <a:pt x="309" y="947"/>
                                    <a:pt x="316" y="941"/>
                                  </a:cubicBezTo>
                                  <a:cubicBezTo>
                                    <a:pt x="299" y="933"/>
                                    <a:pt x="261" y="932"/>
                                    <a:pt x="253" y="948"/>
                                  </a:cubicBezTo>
                                  <a:cubicBezTo>
                                    <a:pt x="250" y="948"/>
                                    <a:pt x="247" y="948"/>
                                    <a:pt x="243" y="948"/>
                                  </a:cubicBezTo>
                                  <a:cubicBezTo>
                                    <a:pt x="252" y="938"/>
                                    <a:pt x="267" y="933"/>
                                    <a:pt x="281" y="928"/>
                                  </a:cubicBezTo>
                                  <a:cubicBezTo>
                                    <a:pt x="272" y="922"/>
                                    <a:pt x="264" y="915"/>
                                    <a:pt x="248" y="916"/>
                                  </a:cubicBezTo>
                                  <a:cubicBezTo>
                                    <a:pt x="243" y="923"/>
                                    <a:pt x="233" y="936"/>
                                    <a:pt x="241" y="948"/>
                                  </a:cubicBezTo>
                                  <a:cubicBezTo>
                                    <a:pt x="232" y="948"/>
                                    <a:pt x="224" y="948"/>
                                    <a:pt x="216" y="948"/>
                                  </a:cubicBezTo>
                                  <a:cubicBezTo>
                                    <a:pt x="208" y="900"/>
                                    <a:pt x="181" y="869"/>
                                    <a:pt x="138" y="856"/>
                                  </a:cubicBezTo>
                                  <a:cubicBezTo>
                                    <a:pt x="170" y="878"/>
                                    <a:pt x="203" y="898"/>
                                    <a:pt x="206" y="948"/>
                                  </a:cubicBezTo>
                                  <a:cubicBezTo>
                                    <a:pt x="199" y="948"/>
                                    <a:pt x="192" y="948"/>
                                    <a:pt x="186" y="948"/>
                                  </a:cubicBezTo>
                                  <a:cubicBezTo>
                                    <a:pt x="187" y="858"/>
                                    <a:pt x="60" y="825"/>
                                    <a:pt x="1" y="881"/>
                                  </a:cubicBezTo>
                                  <a:cubicBezTo>
                                    <a:pt x="1" y="877"/>
                                    <a:pt x="1" y="872"/>
                                    <a:pt x="1" y="868"/>
                                  </a:cubicBezTo>
                                  <a:cubicBezTo>
                                    <a:pt x="2" y="868"/>
                                    <a:pt x="3" y="868"/>
                                    <a:pt x="4" y="868"/>
                                  </a:cubicBezTo>
                                  <a:cubicBezTo>
                                    <a:pt x="109" y="820"/>
                                    <a:pt x="179" y="736"/>
                                    <a:pt x="161" y="584"/>
                                  </a:cubicBezTo>
                                  <a:cubicBezTo>
                                    <a:pt x="155" y="535"/>
                                    <a:pt x="138" y="497"/>
                                    <a:pt x="118" y="462"/>
                                  </a:cubicBezTo>
                                  <a:cubicBezTo>
                                    <a:pt x="99" y="426"/>
                                    <a:pt x="65" y="396"/>
                                    <a:pt x="56" y="362"/>
                                  </a:cubicBezTo>
                                  <a:cubicBezTo>
                                    <a:pt x="45" y="322"/>
                                    <a:pt x="63" y="304"/>
                                    <a:pt x="84" y="289"/>
                                  </a:cubicBezTo>
                                  <a:cubicBezTo>
                                    <a:pt x="44" y="276"/>
                                    <a:pt x="34" y="318"/>
                                    <a:pt x="46" y="349"/>
                                  </a:cubicBezTo>
                                  <a:cubicBezTo>
                                    <a:pt x="29" y="363"/>
                                    <a:pt x="21" y="344"/>
                                    <a:pt x="1" y="342"/>
                                  </a:cubicBezTo>
                                  <a:cubicBezTo>
                                    <a:pt x="1" y="339"/>
                                    <a:pt x="1" y="337"/>
                                    <a:pt x="1" y="334"/>
                                  </a:cubicBezTo>
                                  <a:cubicBezTo>
                                    <a:pt x="12" y="338"/>
                                    <a:pt x="23" y="343"/>
                                    <a:pt x="31" y="349"/>
                                  </a:cubicBezTo>
                                  <a:cubicBezTo>
                                    <a:pt x="28" y="338"/>
                                    <a:pt x="28" y="325"/>
                                    <a:pt x="34" y="317"/>
                                  </a:cubicBezTo>
                                  <a:cubicBezTo>
                                    <a:pt x="20" y="314"/>
                                    <a:pt x="23" y="329"/>
                                    <a:pt x="21" y="332"/>
                                  </a:cubicBezTo>
                                  <a:cubicBezTo>
                                    <a:pt x="11" y="321"/>
                                    <a:pt x="19" y="307"/>
                                    <a:pt x="26" y="299"/>
                                  </a:cubicBezTo>
                                  <a:cubicBezTo>
                                    <a:pt x="18" y="300"/>
                                    <a:pt x="18" y="293"/>
                                    <a:pt x="9" y="294"/>
                                  </a:cubicBezTo>
                                  <a:cubicBezTo>
                                    <a:pt x="0" y="297"/>
                                    <a:pt x="6" y="317"/>
                                    <a:pt x="4" y="319"/>
                                  </a:cubicBezTo>
                                  <a:cubicBezTo>
                                    <a:pt x="4" y="317"/>
                                    <a:pt x="3" y="317"/>
                                    <a:pt x="1" y="317"/>
                                  </a:cubicBezTo>
                                  <a:cubicBezTo>
                                    <a:pt x="1" y="299"/>
                                    <a:pt x="1" y="282"/>
                                    <a:pt x="1" y="265"/>
                                  </a:cubicBezTo>
                                  <a:cubicBezTo>
                                    <a:pt x="9" y="269"/>
                                    <a:pt x="13" y="276"/>
                                    <a:pt x="19" y="282"/>
                                  </a:cubicBezTo>
                                  <a:cubicBezTo>
                                    <a:pt x="14" y="270"/>
                                    <a:pt x="10" y="257"/>
                                    <a:pt x="1" y="250"/>
                                  </a:cubicBezTo>
                                  <a:cubicBezTo>
                                    <a:pt x="1" y="245"/>
                                    <a:pt x="1" y="241"/>
                                    <a:pt x="1" y="237"/>
                                  </a:cubicBezTo>
                                  <a:cubicBezTo>
                                    <a:pt x="10" y="241"/>
                                    <a:pt x="12" y="253"/>
                                    <a:pt x="19" y="260"/>
                                  </a:cubicBezTo>
                                  <a:cubicBezTo>
                                    <a:pt x="17" y="233"/>
                                    <a:pt x="30" y="221"/>
                                    <a:pt x="31" y="197"/>
                                  </a:cubicBezTo>
                                  <a:cubicBezTo>
                                    <a:pt x="20" y="195"/>
                                    <a:pt x="26" y="210"/>
                                    <a:pt x="19" y="212"/>
                                  </a:cubicBezTo>
                                  <a:cubicBezTo>
                                    <a:pt x="19" y="205"/>
                                    <a:pt x="19" y="199"/>
                                    <a:pt x="19" y="192"/>
                                  </a:cubicBezTo>
                                  <a:cubicBezTo>
                                    <a:pt x="2" y="195"/>
                                    <a:pt x="14" y="221"/>
                                    <a:pt x="9" y="230"/>
                                  </a:cubicBezTo>
                                  <a:cubicBezTo>
                                    <a:pt x="9" y="221"/>
                                    <a:pt x="5" y="216"/>
                                    <a:pt x="1" y="212"/>
                                  </a:cubicBezTo>
                                  <a:cubicBezTo>
                                    <a:pt x="1" y="194"/>
                                    <a:pt x="1" y="176"/>
                                    <a:pt x="1" y="157"/>
                                  </a:cubicBezTo>
                                  <a:cubicBezTo>
                                    <a:pt x="3" y="156"/>
                                    <a:pt x="6" y="154"/>
                                    <a:pt x="6" y="157"/>
                                  </a:cubicBezTo>
                                  <a:cubicBezTo>
                                    <a:pt x="1" y="168"/>
                                    <a:pt x="3" y="184"/>
                                    <a:pt x="16" y="185"/>
                                  </a:cubicBezTo>
                                  <a:cubicBezTo>
                                    <a:pt x="10" y="165"/>
                                    <a:pt x="23" y="150"/>
                                    <a:pt x="39" y="145"/>
                                  </a:cubicBezTo>
                                  <a:cubicBezTo>
                                    <a:pt x="23" y="141"/>
                                    <a:pt x="13" y="132"/>
                                    <a:pt x="1" y="125"/>
                                  </a:cubicBezTo>
                                  <a:cubicBezTo>
                                    <a:pt x="1" y="122"/>
                                    <a:pt x="1" y="120"/>
                                    <a:pt x="1" y="117"/>
                                  </a:cubicBezTo>
                                  <a:cubicBezTo>
                                    <a:pt x="25" y="132"/>
                                    <a:pt x="48" y="150"/>
                                    <a:pt x="94" y="145"/>
                                  </a:cubicBezTo>
                                  <a:cubicBezTo>
                                    <a:pt x="120" y="142"/>
                                    <a:pt x="135" y="121"/>
                                    <a:pt x="156" y="122"/>
                                  </a:cubicBezTo>
                                  <a:cubicBezTo>
                                    <a:pt x="150" y="137"/>
                                    <a:pt x="142" y="168"/>
                                    <a:pt x="158" y="177"/>
                                  </a:cubicBezTo>
                                  <a:cubicBezTo>
                                    <a:pt x="168" y="146"/>
                                    <a:pt x="169" y="118"/>
                                    <a:pt x="176" y="87"/>
                                  </a:cubicBezTo>
                                  <a:cubicBezTo>
                                    <a:pt x="154" y="98"/>
                                    <a:pt x="133" y="135"/>
                                    <a:pt x="94" y="140"/>
                                  </a:cubicBezTo>
                                  <a:cubicBezTo>
                                    <a:pt x="54" y="145"/>
                                    <a:pt x="26" y="131"/>
                                    <a:pt x="1" y="110"/>
                                  </a:cubicBezTo>
                                  <a:cubicBezTo>
                                    <a:pt x="1" y="105"/>
                                    <a:pt x="1" y="100"/>
                                    <a:pt x="1" y="95"/>
                                  </a:cubicBezTo>
                                  <a:cubicBezTo>
                                    <a:pt x="6" y="110"/>
                                    <a:pt x="17" y="119"/>
                                    <a:pt x="31" y="125"/>
                                  </a:cubicBezTo>
                                  <a:cubicBezTo>
                                    <a:pt x="32" y="118"/>
                                    <a:pt x="21" y="111"/>
                                    <a:pt x="29" y="105"/>
                                  </a:cubicBezTo>
                                  <a:cubicBezTo>
                                    <a:pt x="33" y="125"/>
                                    <a:pt x="54" y="141"/>
                                    <a:pt x="79" y="132"/>
                                  </a:cubicBezTo>
                                  <a:cubicBezTo>
                                    <a:pt x="52" y="131"/>
                                    <a:pt x="50" y="84"/>
                                    <a:pt x="69" y="72"/>
                                  </a:cubicBezTo>
                                  <a:cubicBezTo>
                                    <a:pt x="46" y="69"/>
                                    <a:pt x="42" y="84"/>
                                    <a:pt x="36" y="97"/>
                                  </a:cubicBezTo>
                                  <a:cubicBezTo>
                                    <a:pt x="34" y="75"/>
                                    <a:pt x="48" y="69"/>
                                    <a:pt x="56" y="57"/>
                                  </a:cubicBezTo>
                                  <a:cubicBezTo>
                                    <a:pt x="32" y="54"/>
                                    <a:pt x="24" y="66"/>
                                    <a:pt x="19" y="80"/>
                                  </a:cubicBezTo>
                                  <a:cubicBezTo>
                                    <a:pt x="11" y="60"/>
                                    <a:pt x="27" y="50"/>
                                    <a:pt x="36" y="40"/>
                                  </a:cubicBezTo>
                                  <a:cubicBezTo>
                                    <a:pt x="22" y="39"/>
                                    <a:pt x="11" y="35"/>
                                    <a:pt x="1" y="42"/>
                                  </a:cubicBezTo>
                                  <a:cubicBezTo>
                                    <a:pt x="1" y="40"/>
                                    <a:pt x="1" y="38"/>
                                    <a:pt x="1" y="35"/>
                                  </a:cubicBezTo>
                                  <a:cubicBezTo>
                                    <a:pt x="11" y="29"/>
                                    <a:pt x="24" y="33"/>
                                    <a:pt x="31" y="30"/>
                                  </a:cubicBezTo>
                                  <a:cubicBezTo>
                                    <a:pt x="22" y="27"/>
                                    <a:pt x="13" y="19"/>
                                    <a:pt x="1" y="25"/>
                                  </a:cubicBezTo>
                                  <a:cubicBezTo>
                                    <a:pt x="1" y="23"/>
                                    <a:pt x="1" y="22"/>
                                    <a:pt x="1" y="20"/>
                                  </a:cubicBezTo>
                                  <a:cubicBezTo>
                                    <a:pt x="12" y="14"/>
                                    <a:pt x="32" y="14"/>
                                    <a:pt x="44" y="20"/>
                                  </a:cubicBezTo>
                                  <a:cubicBezTo>
                                    <a:pt x="49" y="14"/>
                                    <a:pt x="34" y="7"/>
                                    <a:pt x="31" y="0"/>
                                  </a:cubicBezTo>
                                  <a:close/>
                                  <a:moveTo>
                                    <a:pt x="413" y="102"/>
                                  </a:moveTo>
                                  <a:cubicBezTo>
                                    <a:pt x="422" y="112"/>
                                    <a:pt x="483" y="121"/>
                                    <a:pt x="495" y="100"/>
                                  </a:cubicBezTo>
                                  <a:cubicBezTo>
                                    <a:pt x="474" y="108"/>
                                    <a:pt x="436" y="111"/>
                                    <a:pt x="413" y="102"/>
                                  </a:cubicBezTo>
                                  <a:close/>
                                  <a:moveTo>
                                    <a:pt x="485" y="117"/>
                                  </a:moveTo>
                                  <a:cubicBezTo>
                                    <a:pt x="495" y="106"/>
                                    <a:pt x="492" y="109"/>
                                    <a:pt x="480" y="115"/>
                                  </a:cubicBezTo>
                                  <a:cubicBezTo>
                                    <a:pt x="461" y="117"/>
                                    <a:pt x="438" y="111"/>
                                    <a:pt x="425" y="115"/>
                                  </a:cubicBezTo>
                                  <a:cubicBezTo>
                                    <a:pt x="444" y="117"/>
                                    <a:pt x="466" y="123"/>
                                    <a:pt x="485" y="117"/>
                                  </a:cubicBezTo>
                                  <a:close/>
                                  <a:moveTo>
                                    <a:pt x="286" y="50"/>
                                  </a:moveTo>
                                  <a:cubicBezTo>
                                    <a:pt x="287" y="33"/>
                                    <a:pt x="317" y="18"/>
                                    <a:pt x="311" y="10"/>
                                  </a:cubicBezTo>
                                  <a:cubicBezTo>
                                    <a:pt x="300" y="20"/>
                                    <a:pt x="279" y="31"/>
                                    <a:pt x="286" y="50"/>
                                  </a:cubicBezTo>
                                  <a:close/>
                                  <a:moveTo>
                                    <a:pt x="318" y="120"/>
                                  </a:moveTo>
                                  <a:cubicBezTo>
                                    <a:pt x="324" y="89"/>
                                    <a:pt x="300" y="43"/>
                                    <a:pt x="316" y="18"/>
                                  </a:cubicBezTo>
                                  <a:cubicBezTo>
                                    <a:pt x="286" y="32"/>
                                    <a:pt x="267" y="114"/>
                                    <a:pt x="318" y="120"/>
                                  </a:cubicBezTo>
                                  <a:close/>
                                  <a:moveTo>
                                    <a:pt x="824" y="100"/>
                                  </a:moveTo>
                                  <a:cubicBezTo>
                                    <a:pt x="817" y="65"/>
                                    <a:pt x="827" y="26"/>
                                    <a:pt x="859" y="18"/>
                                  </a:cubicBezTo>
                                  <a:cubicBezTo>
                                    <a:pt x="828" y="19"/>
                                    <a:pt x="797" y="76"/>
                                    <a:pt x="824" y="100"/>
                                  </a:cubicBezTo>
                                  <a:close/>
                                  <a:moveTo>
                                    <a:pt x="849" y="65"/>
                                  </a:moveTo>
                                  <a:cubicBezTo>
                                    <a:pt x="847" y="108"/>
                                    <a:pt x="896" y="124"/>
                                    <a:pt x="934" y="110"/>
                                  </a:cubicBezTo>
                                  <a:cubicBezTo>
                                    <a:pt x="914" y="89"/>
                                    <a:pt x="908" y="53"/>
                                    <a:pt x="902" y="18"/>
                                  </a:cubicBezTo>
                                  <a:cubicBezTo>
                                    <a:pt x="885" y="30"/>
                                    <a:pt x="890" y="71"/>
                                    <a:pt x="892" y="87"/>
                                  </a:cubicBezTo>
                                  <a:cubicBezTo>
                                    <a:pt x="883" y="71"/>
                                    <a:pt x="887" y="43"/>
                                    <a:pt x="882" y="23"/>
                                  </a:cubicBezTo>
                                  <a:cubicBezTo>
                                    <a:pt x="870" y="31"/>
                                    <a:pt x="874" y="54"/>
                                    <a:pt x="869" y="70"/>
                                  </a:cubicBezTo>
                                  <a:cubicBezTo>
                                    <a:pt x="862" y="62"/>
                                    <a:pt x="864" y="45"/>
                                    <a:pt x="859" y="35"/>
                                  </a:cubicBezTo>
                                  <a:cubicBezTo>
                                    <a:pt x="844" y="54"/>
                                    <a:pt x="865" y="84"/>
                                    <a:pt x="869" y="90"/>
                                  </a:cubicBezTo>
                                  <a:cubicBezTo>
                                    <a:pt x="859" y="85"/>
                                    <a:pt x="856" y="73"/>
                                    <a:pt x="849" y="65"/>
                                  </a:cubicBezTo>
                                  <a:close/>
                                  <a:moveTo>
                                    <a:pt x="787" y="67"/>
                                  </a:moveTo>
                                  <a:cubicBezTo>
                                    <a:pt x="804" y="57"/>
                                    <a:pt x="811" y="34"/>
                                    <a:pt x="829" y="25"/>
                                  </a:cubicBezTo>
                                  <a:cubicBezTo>
                                    <a:pt x="812" y="33"/>
                                    <a:pt x="790" y="20"/>
                                    <a:pt x="777" y="25"/>
                                  </a:cubicBezTo>
                                  <a:cubicBezTo>
                                    <a:pt x="783" y="26"/>
                                    <a:pt x="788" y="28"/>
                                    <a:pt x="790" y="33"/>
                                  </a:cubicBezTo>
                                  <a:cubicBezTo>
                                    <a:pt x="787" y="35"/>
                                    <a:pt x="780" y="33"/>
                                    <a:pt x="782" y="40"/>
                                  </a:cubicBezTo>
                                  <a:cubicBezTo>
                                    <a:pt x="788" y="43"/>
                                    <a:pt x="794" y="32"/>
                                    <a:pt x="797" y="40"/>
                                  </a:cubicBezTo>
                                  <a:cubicBezTo>
                                    <a:pt x="786" y="43"/>
                                    <a:pt x="779" y="50"/>
                                    <a:pt x="775" y="60"/>
                                  </a:cubicBezTo>
                                  <a:cubicBezTo>
                                    <a:pt x="784" y="63"/>
                                    <a:pt x="789" y="50"/>
                                    <a:pt x="792" y="55"/>
                                  </a:cubicBezTo>
                                  <a:cubicBezTo>
                                    <a:pt x="788" y="57"/>
                                    <a:pt x="787" y="61"/>
                                    <a:pt x="787" y="67"/>
                                  </a:cubicBezTo>
                                  <a:close/>
                                  <a:moveTo>
                                    <a:pt x="318" y="65"/>
                                  </a:moveTo>
                                  <a:cubicBezTo>
                                    <a:pt x="322" y="53"/>
                                    <a:pt x="317" y="32"/>
                                    <a:pt x="321" y="25"/>
                                  </a:cubicBezTo>
                                  <a:cubicBezTo>
                                    <a:pt x="316" y="33"/>
                                    <a:pt x="312" y="55"/>
                                    <a:pt x="318" y="65"/>
                                  </a:cubicBezTo>
                                  <a:close/>
                                  <a:moveTo>
                                    <a:pt x="770" y="80"/>
                                  </a:moveTo>
                                  <a:cubicBezTo>
                                    <a:pt x="784" y="2"/>
                                    <a:pt x="623" y="14"/>
                                    <a:pt x="637" y="92"/>
                                  </a:cubicBezTo>
                                  <a:cubicBezTo>
                                    <a:pt x="640" y="37"/>
                                    <a:pt x="755" y="33"/>
                                    <a:pt x="745" y="85"/>
                                  </a:cubicBezTo>
                                  <a:cubicBezTo>
                                    <a:pt x="740" y="109"/>
                                    <a:pt x="704" y="106"/>
                                    <a:pt x="705" y="80"/>
                                  </a:cubicBezTo>
                                  <a:cubicBezTo>
                                    <a:pt x="696" y="134"/>
                                    <a:pt x="765" y="106"/>
                                    <a:pt x="770" y="80"/>
                                  </a:cubicBezTo>
                                  <a:close/>
                                  <a:moveTo>
                                    <a:pt x="620" y="87"/>
                                  </a:moveTo>
                                  <a:cubicBezTo>
                                    <a:pt x="618" y="77"/>
                                    <a:pt x="617" y="66"/>
                                    <a:pt x="612" y="57"/>
                                  </a:cubicBezTo>
                                  <a:cubicBezTo>
                                    <a:pt x="606" y="58"/>
                                    <a:pt x="595" y="68"/>
                                    <a:pt x="587" y="60"/>
                                  </a:cubicBezTo>
                                  <a:cubicBezTo>
                                    <a:pt x="600" y="62"/>
                                    <a:pt x="602" y="55"/>
                                    <a:pt x="610" y="52"/>
                                  </a:cubicBezTo>
                                  <a:cubicBezTo>
                                    <a:pt x="610" y="44"/>
                                    <a:pt x="606" y="39"/>
                                    <a:pt x="602" y="35"/>
                                  </a:cubicBezTo>
                                  <a:cubicBezTo>
                                    <a:pt x="598" y="52"/>
                                    <a:pt x="573" y="61"/>
                                    <a:pt x="555" y="50"/>
                                  </a:cubicBezTo>
                                  <a:cubicBezTo>
                                    <a:pt x="556" y="72"/>
                                    <a:pt x="585" y="67"/>
                                    <a:pt x="600" y="75"/>
                                  </a:cubicBezTo>
                                  <a:cubicBezTo>
                                    <a:pt x="576" y="78"/>
                                    <a:pt x="555" y="77"/>
                                    <a:pt x="548" y="57"/>
                                  </a:cubicBezTo>
                                  <a:cubicBezTo>
                                    <a:pt x="543" y="90"/>
                                    <a:pt x="608" y="87"/>
                                    <a:pt x="612" y="110"/>
                                  </a:cubicBezTo>
                                  <a:cubicBezTo>
                                    <a:pt x="593" y="93"/>
                                    <a:pt x="569" y="82"/>
                                    <a:pt x="530" y="85"/>
                                  </a:cubicBezTo>
                                  <a:cubicBezTo>
                                    <a:pt x="577" y="85"/>
                                    <a:pt x="611" y="116"/>
                                    <a:pt x="627" y="155"/>
                                  </a:cubicBezTo>
                                  <a:cubicBezTo>
                                    <a:pt x="628" y="133"/>
                                    <a:pt x="623" y="116"/>
                                    <a:pt x="622" y="95"/>
                                  </a:cubicBezTo>
                                  <a:cubicBezTo>
                                    <a:pt x="611" y="96"/>
                                    <a:pt x="594" y="90"/>
                                    <a:pt x="597" y="85"/>
                                  </a:cubicBezTo>
                                  <a:cubicBezTo>
                                    <a:pt x="601" y="89"/>
                                    <a:pt x="614" y="92"/>
                                    <a:pt x="620" y="87"/>
                                  </a:cubicBezTo>
                                  <a:close/>
                                  <a:moveTo>
                                    <a:pt x="353" y="155"/>
                                  </a:moveTo>
                                  <a:cubicBezTo>
                                    <a:pt x="372" y="108"/>
                                    <a:pt x="329" y="83"/>
                                    <a:pt x="326" y="42"/>
                                  </a:cubicBezTo>
                                  <a:cubicBezTo>
                                    <a:pt x="321" y="84"/>
                                    <a:pt x="321" y="141"/>
                                    <a:pt x="353" y="155"/>
                                  </a:cubicBezTo>
                                  <a:close/>
                                  <a:moveTo>
                                    <a:pt x="702" y="62"/>
                                  </a:moveTo>
                                  <a:cubicBezTo>
                                    <a:pt x="717" y="56"/>
                                    <a:pt x="718" y="76"/>
                                    <a:pt x="725" y="70"/>
                                  </a:cubicBezTo>
                                  <a:cubicBezTo>
                                    <a:pt x="721" y="69"/>
                                    <a:pt x="722" y="64"/>
                                    <a:pt x="722" y="60"/>
                                  </a:cubicBezTo>
                                  <a:cubicBezTo>
                                    <a:pt x="716" y="55"/>
                                    <a:pt x="706" y="54"/>
                                    <a:pt x="695" y="55"/>
                                  </a:cubicBezTo>
                                  <a:cubicBezTo>
                                    <a:pt x="691" y="60"/>
                                    <a:pt x="684" y="72"/>
                                    <a:pt x="690" y="80"/>
                                  </a:cubicBezTo>
                                  <a:cubicBezTo>
                                    <a:pt x="684" y="71"/>
                                    <a:pt x="663" y="69"/>
                                    <a:pt x="657" y="80"/>
                                  </a:cubicBezTo>
                                  <a:cubicBezTo>
                                    <a:pt x="681" y="70"/>
                                    <a:pt x="691" y="106"/>
                                    <a:pt x="685" y="125"/>
                                  </a:cubicBezTo>
                                  <a:cubicBezTo>
                                    <a:pt x="684" y="104"/>
                                    <a:pt x="667" y="86"/>
                                    <a:pt x="645" y="95"/>
                                  </a:cubicBezTo>
                                  <a:cubicBezTo>
                                    <a:pt x="666" y="103"/>
                                    <a:pt x="683" y="138"/>
                                    <a:pt x="670" y="165"/>
                                  </a:cubicBezTo>
                                  <a:cubicBezTo>
                                    <a:pt x="672" y="132"/>
                                    <a:pt x="660" y="113"/>
                                    <a:pt x="640" y="102"/>
                                  </a:cubicBezTo>
                                  <a:cubicBezTo>
                                    <a:pt x="646" y="131"/>
                                    <a:pt x="647" y="171"/>
                                    <a:pt x="640" y="200"/>
                                  </a:cubicBezTo>
                                  <a:cubicBezTo>
                                    <a:pt x="677" y="191"/>
                                    <a:pt x="724" y="166"/>
                                    <a:pt x="705" y="117"/>
                                  </a:cubicBezTo>
                                  <a:cubicBezTo>
                                    <a:pt x="705" y="134"/>
                                    <a:pt x="702" y="146"/>
                                    <a:pt x="692" y="152"/>
                                  </a:cubicBezTo>
                                  <a:cubicBezTo>
                                    <a:pt x="713" y="130"/>
                                    <a:pt x="684" y="81"/>
                                    <a:pt x="702" y="62"/>
                                  </a:cubicBezTo>
                                  <a:close/>
                                  <a:moveTo>
                                    <a:pt x="810" y="112"/>
                                  </a:moveTo>
                                  <a:cubicBezTo>
                                    <a:pt x="787" y="102"/>
                                    <a:pt x="805" y="69"/>
                                    <a:pt x="807" y="57"/>
                                  </a:cubicBezTo>
                                  <a:cubicBezTo>
                                    <a:pt x="790" y="69"/>
                                    <a:pt x="771" y="120"/>
                                    <a:pt x="810" y="112"/>
                                  </a:cubicBezTo>
                                  <a:close/>
                                  <a:moveTo>
                                    <a:pt x="258" y="92"/>
                                  </a:moveTo>
                                  <a:cubicBezTo>
                                    <a:pt x="265" y="96"/>
                                    <a:pt x="270" y="102"/>
                                    <a:pt x="281" y="102"/>
                                  </a:cubicBezTo>
                                  <a:cubicBezTo>
                                    <a:pt x="281" y="93"/>
                                    <a:pt x="282" y="74"/>
                                    <a:pt x="276" y="67"/>
                                  </a:cubicBezTo>
                                  <a:cubicBezTo>
                                    <a:pt x="273" y="79"/>
                                    <a:pt x="260" y="81"/>
                                    <a:pt x="258" y="92"/>
                                  </a:cubicBezTo>
                                  <a:close/>
                                  <a:moveTo>
                                    <a:pt x="844" y="117"/>
                                  </a:moveTo>
                                  <a:cubicBezTo>
                                    <a:pt x="836" y="127"/>
                                    <a:pt x="827" y="108"/>
                                    <a:pt x="822" y="115"/>
                                  </a:cubicBezTo>
                                  <a:cubicBezTo>
                                    <a:pt x="826" y="127"/>
                                    <a:pt x="835" y="135"/>
                                    <a:pt x="847" y="140"/>
                                  </a:cubicBezTo>
                                  <a:cubicBezTo>
                                    <a:pt x="842" y="142"/>
                                    <a:pt x="839" y="147"/>
                                    <a:pt x="839" y="155"/>
                                  </a:cubicBezTo>
                                  <a:cubicBezTo>
                                    <a:pt x="843" y="159"/>
                                    <a:pt x="845" y="165"/>
                                    <a:pt x="852" y="165"/>
                                  </a:cubicBezTo>
                                  <a:cubicBezTo>
                                    <a:pt x="857" y="142"/>
                                    <a:pt x="878" y="134"/>
                                    <a:pt x="889" y="117"/>
                                  </a:cubicBezTo>
                                  <a:cubicBezTo>
                                    <a:pt x="862" y="114"/>
                                    <a:pt x="850" y="96"/>
                                    <a:pt x="839" y="75"/>
                                  </a:cubicBezTo>
                                  <a:cubicBezTo>
                                    <a:pt x="830" y="89"/>
                                    <a:pt x="845" y="112"/>
                                    <a:pt x="844" y="117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27" y="112"/>
                                    <a:pt x="123" y="105"/>
                                    <a:pt x="116" y="100"/>
                                  </a:cubicBezTo>
                                  <a:cubicBezTo>
                                    <a:pt x="112" y="108"/>
                                    <a:pt x="125" y="110"/>
                                    <a:pt x="118" y="112"/>
                                  </a:cubicBezTo>
                                  <a:cubicBezTo>
                                    <a:pt x="110" y="110"/>
                                    <a:pt x="111" y="99"/>
                                    <a:pt x="106" y="92"/>
                                  </a:cubicBezTo>
                                  <a:cubicBezTo>
                                    <a:pt x="98" y="98"/>
                                    <a:pt x="111" y="110"/>
                                    <a:pt x="106" y="112"/>
                                  </a:cubicBezTo>
                                  <a:cubicBezTo>
                                    <a:pt x="95" y="111"/>
                                    <a:pt x="98" y="95"/>
                                    <a:pt x="94" y="87"/>
                                  </a:cubicBezTo>
                                  <a:cubicBezTo>
                                    <a:pt x="83" y="92"/>
                                    <a:pt x="89" y="106"/>
                                    <a:pt x="89" y="110"/>
                                  </a:cubicBezTo>
                                  <a:cubicBezTo>
                                    <a:pt x="80" y="105"/>
                                    <a:pt x="77" y="93"/>
                                    <a:pt x="79" y="77"/>
                                  </a:cubicBezTo>
                                  <a:cubicBezTo>
                                    <a:pt x="25" y="111"/>
                                    <a:pt x="114" y="158"/>
                                    <a:pt x="138" y="112"/>
                                  </a:cubicBezTo>
                                  <a:close/>
                                  <a:moveTo>
                                    <a:pt x="423" y="125"/>
                                  </a:moveTo>
                                  <a:cubicBezTo>
                                    <a:pt x="456" y="143"/>
                                    <a:pt x="487" y="146"/>
                                    <a:pt x="485" y="187"/>
                                  </a:cubicBezTo>
                                  <a:cubicBezTo>
                                    <a:pt x="493" y="174"/>
                                    <a:pt x="491" y="158"/>
                                    <a:pt x="488" y="150"/>
                                  </a:cubicBezTo>
                                  <a:cubicBezTo>
                                    <a:pt x="492" y="152"/>
                                    <a:pt x="495" y="156"/>
                                    <a:pt x="500" y="157"/>
                                  </a:cubicBezTo>
                                  <a:cubicBezTo>
                                    <a:pt x="518" y="130"/>
                                    <a:pt x="573" y="145"/>
                                    <a:pt x="575" y="175"/>
                                  </a:cubicBezTo>
                                  <a:cubicBezTo>
                                    <a:pt x="577" y="203"/>
                                    <a:pt x="537" y="210"/>
                                    <a:pt x="540" y="175"/>
                                  </a:cubicBezTo>
                                  <a:cubicBezTo>
                                    <a:pt x="516" y="199"/>
                                    <a:pt x="559" y="227"/>
                                    <a:pt x="587" y="205"/>
                                  </a:cubicBezTo>
                                  <a:cubicBezTo>
                                    <a:pt x="633" y="169"/>
                                    <a:pt x="571" y="126"/>
                                    <a:pt x="535" y="127"/>
                                  </a:cubicBezTo>
                                  <a:cubicBezTo>
                                    <a:pt x="515" y="128"/>
                                    <a:pt x="497" y="142"/>
                                    <a:pt x="480" y="142"/>
                                  </a:cubicBezTo>
                                  <a:cubicBezTo>
                                    <a:pt x="428" y="143"/>
                                    <a:pt x="394" y="92"/>
                                    <a:pt x="368" y="82"/>
                                  </a:cubicBezTo>
                                  <a:cubicBezTo>
                                    <a:pt x="380" y="100"/>
                                    <a:pt x="399" y="112"/>
                                    <a:pt x="423" y="125"/>
                                  </a:cubicBezTo>
                                  <a:close/>
                                  <a:moveTo>
                                    <a:pt x="490" y="132"/>
                                  </a:moveTo>
                                  <a:cubicBezTo>
                                    <a:pt x="536" y="100"/>
                                    <a:pt x="596" y="129"/>
                                    <a:pt x="612" y="170"/>
                                  </a:cubicBezTo>
                                  <a:cubicBezTo>
                                    <a:pt x="611" y="119"/>
                                    <a:pt x="500" y="75"/>
                                    <a:pt x="490" y="132"/>
                                  </a:cubicBezTo>
                                  <a:close/>
                                  <a:moveTo>
                                    <a:pt x="620" y="160"/>
                                  </a:moveTo>
                                  <a:cubicBezTo>
                                    <a:pt x="612" y="115"/>
                                    <a:pt x="548" y="66"/>
                                    <a:pt x="505" y="105"/>
                                  </a:cubicBezTo>
                                  <a:cubicBezTo>
                                    <a:pt x="568" y="88"/>
                                    <a:pt x="601" y="133"/>
                                    <a:pt x="620" y="160"/>
                                  </a:cubicBezTo>
                                  <a:close/>
                                  <a:moveTo>
                                    <a:pt x="375" y="97"/>
                                  </a:moveTo>
                                  <a:cubicBezTo>
                                    <a:pt x="388" y="115"/>
                                    <a:pt x="372" y="150"/>
                                    <a:pt x="383" y="165"/>
                                  </a:cubicBezTo>
                                  <a:cubicBezTo>
                                    <a:pt x="388" y="163"/>
                                    <a:pt x="381" y="150"/>
                                    <a:pt x="390" y="152"/>
                                  </a:cubicBezTo>
                                  <a:cubicBezTo>
                                    <a:pt x="390" y="160"/>
                                    <a:pt x="393" y="165"/>
                                    <a:pt x="398" y="167"/>
                                  </a:cubicBezTo>
                                  <a:cubicBezTo>
                                    <a:pt x="405" y="156"/>
                                    <a:pt x="392" y="137"/>
                                    <a:pt x="395" y="130"/>
                                  </a:cubicBezTo>
                                  <a:cubicBezTo>
                                    <a:pt x="398" y="136"/>
                                    <a:pt x="402" y="142"/>
                                    <a:pt x="408" y="145"/>
                                  </a:cubicBezTo>
                                  <a:cubicBezTo>
                                    <a:pt x="411" y="139"/>
                                    <a:pt x="401" y="134"/>
                                    <a:pt x="408" y="132"/>
                                  </a:cubicBezTo>
                                  <a:cubicBezTo>
                                    <a:pt x="414" y="130"/>
                                    <a:pt x="420" y="140"/>
                                    <a:pt x="423" y="132"/>
                                  </a:cubicBezTo>
                                  <a:cubicBezTo>
                                    <a:pt x="404" y="123"/>
                                    <a:pt x="387" y="113"/>
                                    <a:pt x="375" y="97"/>
                                  </a:cubicBezTo>
                                  <a:close/>
                                  <a:moveTo>
                                    <a:pt x="695" y="182"/>
                                  </a:moveTo>
                                  <a:cubicBezTo>
                                    <a:pt x="719" y="183"/>
                                    <a:pt x="736" y="193"/>
                                    <a:pt x="755" y="200"/>
                                  </a:cubicBezTo>
                                  <a:cubicBezTo>
                                    <a:pt x="761" y="185"/>
                                    <a:pt x="751" y="178"/>
                                    <a:pt x="740" y="175"/>
                                  </a:cubicBezTo>
                                  <a:cubicBezTo>
                                    <a:pt x="751" y="170"/>
                                    <a:pt x="756" y="151"/>
                                    <a:pt x="747" y="140"/>
                                  </a:cubicBezTo>
                                  <a:cubicBezTo>
                                    <a:pt x="745" y="149"/>
                                    <a:pt x="741" y="157"/>
                                    <a:pt x="730" y="157"/>
                                  </a:cubicBezTo>
                                  <a:cubicBezTo>
                                    <a:pt x="732" y="137"/>
                                    <a:pt x="724" y="127"/>
                                    <a:pt x="715" y="117"/>
                                  </a:cubicBezTo>
                                  <a:cubicBezTo>
                                    <a:pt x="718" y="149"/>
                                    <a:pt x="709" y="168"/>
                                    <a:pt x="695" y="182"/>
                                  </a:cubicBezTo>
                                  <a:close/>
                                  <a:moveTo>
                                    <a:pt x="485" y="122"/>
                                  </a:moveTo>
                                  <a:cubicBezTo>
                                    <a:pt x="471" y="129"/>
                                    <a:pt x="439" y="118"/>
                                    <a:pt x="435" y="122"/>
                                  </a:cubicBezTo>
                                  <a:cubicBezTo>
                                    <a:pt x="448" y="126"/>
                                    <a:pt x="476" y="138"/>
                                    <a:pt x="485" y="122"/>
                                  </a:cubicBezTo>
                                  <a:close/>
                                  <a:moveTo>
                                    <a:pt x="26" y="175"/>
                                  </a:moveTo>
                                  <a:cubicBezTo>
                                    <a:pt x="27" y="165"/>
                                    <a:pt x="42" y="156"/>
                                    <a:pt x="49" y="160"/>
                                  </a:cubicBezTo>
                                  <a:cubicBezTo>
                                    <a:pt x="36" y="163"/>
                                    <a:pt x="26" y="178"/>
                                    <a:pt x="31" y="192"/>
                                  </a:cubicBezTo>
                                  <a:cubicBezTo>
                                    <a:pt x="43" y="184"/>
                                    <a:pt x="54" y="162"/>
                                    <a:pt x="71" y="167"/>
                                  </a:cubicBezTo>
                                  <a:cubicBezTo>
                                    <a:pt x="44" y="172"/>
                                    <a:pt x="34" y="210"/>
                                    <a:pt x="64" y="220"/>
                                  </a:cubicBezTo>
                                  <a:cubicBezTo>
                                    <a:pt x="56" y="194"/>
                                    <a:pt x="71" y="174"/>
                                    <a:pt x="91" y="167"/>
                                  </a:cubicBezTo>
                                  <a:cubicBezTo>
                                    <a:pt x="84" y="179"/>
                                    <a:pt x="68" y="195"/>
                                    <a:pt x="76" y="215"/>
                                  </a:cubicBezTo>
                                  <a:cubicBezTo>
                                    <a:pt x="93" y="215"/>
                                    <a:pt x="104" y="209"/>
                                    <a:pt x="111" y="200"/>
                                  </a:cubicBezTo>
                                  <a:cubicBezTo>
                                    <a:pt x="93" y="197"/>
                                    <a:pt x="103" y="168"/>
                                    <a:pt x="111" y="162"/>
                                  </a:cubicBezTo>
                                  <a:cubicBezTo>
                                    <a:pt x="108" y="170"/>
                                    <a:pt x="107" y="183"/>
                                    <a:pt x="113" y="187"/>
                                  </a:cubicBezTo>
                                  <a:cubicBezTo>
                                    <a:pt x="122" y="189"/>
                                    <a:pt x="126" y="184"/>
                                    <a:pt x="131" y="182"/>
                                  </a:cubicBezTo>
                                  <a:cubicBezTo>
                                    <a:pt x="130" y="174"/>
                                    <a:pt x="120" y="175"/>
                                    <a:pt x="121" y="165"/>
                                  </a:cubicBezTo>
                                  <a:cubicBezTo>
                                    <a:pt x="121" y="157"/>
                                    <a:pt x="123" y="152"/>
                                    <a:pt x="128" y="150"/>
                                  </a:cubicBezTo>
                                  <a:cubicBezTo>
                                    <a:pt x="122" y="154"/>
                                    <a:pt x="132" y="171"/>
                                    <a:pt x="138" y="162"/>
                                  </a:cubicBezTo>
                                  <a:cubicBezTo>
                                    <a:pt x="129" y="155"/>
                                    <a:pt x="139" y="138"/>
                                    <a:pt x="136" y="132"/>
                                  </a:cubicBezTo>
                                  <a:cubicBezTo>
                                    <a:pt x="119" y="168"/>
                                    <a:pt x="16" y="129"/>
                                    <a:pt x="26" y="175"/>
                                  </a:cubicBezTo>
                                  <a:close/>
                                  <a:moveTo>
                                    <a:pt x="248" y="170"/>
                                  </a:moveTo>
                                  <a:cubicBezTo>
                                    <a:pt x="245" y="133"/>
                                    <a:pt x="294" y="144"/>
                                    <a:pt x="278" y="170"/>
                                  </a:cubicBezTo>
                                  <a:cubicBezTo>
                                    <a:pt x="309" y="126"/>
                                    <a:pt x="213" y="119"/>
                                    <a:pt x="226" y="177"/>
                                  </a:cubicBezTo>
                                  <a:cubicBezTo>
                                    <a:pt x="233" y="210"/>
                                    <a:pt x="309" y="228"/>
                                    <a:pt x="326" y="192"/>
                                  </a:cubicBezTo>
                                  <a:cubicBezTo>
                                    <a:pt x="304" y="214"/>
                                    <a:pt x="251" y="197"/>
                                    <a:pt x="248" y="170"/>
                                  </a:cubicBezTo>
                                  <a:close/>
                                  <a:moveTo>
                                    <a:pt x="780" y="192"/>
                                  </a:moveTo>
                                  <a:cubicBezTo>
                                    <a:pt x="772" y="157"/>
                                    <a:pt x="799" y="157"/>
                                    <a:pt x="810" y="140"/>
                                  </a:cubicBezTo>
                                  <a:cubicBezTo>
                                    <a:pt x="778" y="108"/>
                                    <a:pt x="754" y="173"/>
                                    <a:pt x="780" y="192"/>
                                  </a:cubicBezTo>
                                  <a:close/>
                                  <a:moveTo>
                                    <a:pt x="418" y="245"/>
                                  </a:moveTo>
                                  <a:cubicBezTo>
                                    <a:pt x="431" y="255"/>
                                    <a:pt x="447" y="255"/>
                                    <a:pt x="458" y="267"/>
                                  </a:cubicBezTo>
                                  <a:cubicBezTo>
                                    <a:pt x="454" y="243"/>
                                    <a:pt x="469" y="237"/>
                                    <a:pt x="483" y="230"/>
                                  </a:cubicBezTo>
                                  <a:cubicBezTo>
                                    <a:pt x="473" y="215"/>
                                    <a:pt x="455" y="237"/>
                                    <a:pt x="450" y="235"/>
                                  </a:cubicBezTo>
                                  <a:cubicBezTo>
                                    <a:pt x="455" y="218"/>
                                    <a:pt x="471" y="212"/>
                                    <a:pt x="490" y="210"/>
                                  </a:cubicBezTo>
                                  <a:cubicBezTo>
                                    <a:pt x="477" y="202"/>
                                    <a:pt x="473" y="185"/>
                                    <a:pt x="450" y="187"/>
                                  </a:cubicBezTo>
                                  <a:cubicBezTo>
                                    <a:pt x="436" y="194"/>
                                    <a:pt x="438" y="216"/>
                                    <a:pt x="433" y="232"/>
                                  </a:cubicBezTo>
                                  <a:cubicBezTo>
                                    <a:pt x="419" y="203"/>
                                    <a:pt x="440" y="176"/>
                                    <a:pt x="468" y="172"/>
                                  </a:cubicBezTo>
                                  <a:cubicBezTo>
                                    <a:pt x="436" y="84"/>
                                    <a:pt x="360" y="198"/>
                                    <a:pt x="418" y="245"/>
                                  </a:cubicBezTo>
                                  <a:close/>
                                  <a:moveTo>
                                    <a:pt x="505" y="222"/>
                                  </a:moveTo>
                                  <a:cubicBezTo>
                                    <a:pt x="541" y="263"/>
                                    <a:pt x="636" y="223"/>
                                    <a:pt x="625" y="172"/>
                                  </a:cubicBezTo>
                                  <a:cubicBezTo>
                                    <a:pt x="625" y="226"/>
                                    <a:pt x="510" y="230"/>
                                    <a:pt x="520" y="180"/>
                                  </a:cubicBezTo>
                                  <a:cubicBezTo>
                                    <a:pt x="525" y="157"/>
                                    <a:pt x="558" y="159"/>
                                    <a:pt x="560" y="182"/>
                                  </a:cubicBezTo>
                                  <a:cubicBezTo>
                                    <a:pt x="563" y="172"/>
                                    <a:pt x="560" y="170"/>
                                    <a:pt x="558" y="160"/>
                                  </a:cubicBezTo>
                                  <a:cubicBezTo>
                                    <a:pt x="507" y="137"/>
                                    <a:pt x="480" y="193"/>
                                    <a:pt x="505" y="222"/>
                                  </a:cubicBezTo>
                                  <a:close/>
                                  <a:moveTo>
                                    <a:pt x="792" y="217"/>
                                  </a:moveTo>
                                  <a:cubicBezTo>
                                    <a:pt x="791" y="192"/>
                                    <a:pt x="800" y="177"/>
                                    <a:pt x="819" y="172"/>
                                  </a:cubicBezTo>
                                  <a:cubicBezTo>
                                    <a:pt x="794" y="139"/>
                                    <a:pt x="769" y="198"/>
                                    <a:pt x="792" y="217"/>
                                  </a:cubicBezTo>
                                  <a:close/>
                                  <a:moveTo>
                                    <a:pt x="276" y="252"/>
                                  </a:moveTo>
                                  <a:cubicBezTo>
                                    <a:pt x="278" y="251"/>
                                    <a:pt x="281" y="252"/>
                                    <a:pt x="281" y="250"/>
                                  </a:cubicBezTo>
                                  <a:cubicBezTo>
                                    <a:pt x="277" y="249"/>
                                    <a:pt x="275" y="251"/>
                                    <a:pt x="273" y="252"/>
                                  </a:cubicBezTo>
                                  <a:cubicBezTo>
                                    <a:pt x="233" y="260"/>
                                    <a:pt x="207" y="248"/>
                                    <a:pt x="191" y="225"/>
                                  </a:cubicBezTo>
                                  <a:cubicBezTo>
                                    <a:pt x="181" y="210"/>
                                    <a:pt x="182" y="193"/>
                                    <a:pt x="168" y="182"/>
                                  </a:cubicBezTo>
                                  <a:cubicBezTo>
                                    <a:pt x="155" y="233"/>
                                    <a:pt x="224" y="274"/>
                                    <a:pt x="276" y="252"/>
                                  </a:cubicBezTo>
                                  <a:close/>
                                  <a:moveTo>
                                    <a:pt x="400" y="232"/>
                                  </a:moveTo>
                                  <a:cubicBezTo>
                                    <a:pt x="390" y="222"/>
                                    <a:pt x="396" y="197"/>
                                    <a:pt x="390" y="182"/>
                                  </a:cubicBezTo>
                                  <a:cubicBezTo>
                                    <a:pt x="381" y="190"/>
                                    <a:pt x="382" y="207"/>
                                    <a:pt x="375" y="217"/>
                                  </a:cubicBezTo>
                                  <a:cubicBezTo>
                                    <a:pt x="374" y="208"/>
                                    <a:pt x="374" y="198"/>
                                    <a:pt x="370" y="192"/>
                                  </a:cubicBezTo>
                                  <a:cubicBezTo>
                                    <a:pt x="366" y="201"/>
                                    <a:pt x="362" y="212"/>
                                    <a:pt x="358" y="222"/>
                                  </a:cubicBezTo>
                                  <a:cubicBezTo>
                                    <a:pt x="352" y="220"/>
                                    <a:pt x="359" y="204"/>
                                    <a:pt x="353" y="202"/>
                                  </a:cubicBezTo>
                                  <a:cubicBezTo>
                                    <a:pt x="349" y="215"/>
                                    <a:pt x="338" y="222"/>
                                    <a:pt x="331" y="232"/>
                                  </a:cubicBezTo>
                                  <a:cubicBezTo>
                                    <a:pt x="352" y="227"/>
                                    <a:pt x="386" y="232"/>
                                    <a:pt x="400" y="232"/>
                                  </a:cubicBezTo>
                                  <a:close/>
                                  <a:moveTo>
                                    <a:pt x="817" y="217"/>
                                  </a:moveTo>
                                  <a:cubicBezTo>
                                    <a:pt x="820" y="196"/>
                                    <a:pt x="852" y="188"/>
                                    <a:pt x="854" y="215"/>
                                  </a:cubicBezTo>
                                  <a:cubicBezTo>
                                    <a:pt x="854" y="222"/>
                                    <a:pt x="846" y="221"/>
                                    <a:pt x="844" y="227"/>
                                  </a:cubicBezTo>
                                  <a:cubicBezTo>
                                    <a:pt x="852" y="227"/>
                                    <a:pt x="854" y="222"/>
                                    <a:pt x="859" y="220"/>
                                  </a:cubicBezTo>
                                  <a:cubicBezTo>
                                    <a:pt x="867" y="176"/>
                                    <a:pt x="808" y="173"/>
                                    <a:pt x="797" y="202"/>
                                  </a:cubicBezTo>
                                  <a:cubicBezTo>
                                    <a:pt x="785" y="258"/>
                                    <a:pt x="856" y="288"/>
                                    <a:pt x="874" y="272"/>
                                  </a:cubicBezTo>
                                  <a:cubicBezTo>
                                    <a:pt x="851" y="274"/>
                                    <a:pt x="812" y="249"/>
                                    <a:pt x="817" y="217"/>
                                  </a:cubicBezTo>
                                  <a:close/>
                                  <a:moveTo>
                                    <a:pt x="702" y="257"/>
                                  </a:moveTo>
                                  <a:cubicBezTo>
                                    <a:pt x="687" y="282"/>
                                    <a:pt x="709" y="316"/>
                                    <a:pt x="732" y="309"/>
                                  </a:cubicBezTo>
                                  <a:cubicBezTo>
                                    <a:pt x="754" y="303"/>
                                    <a:pt x="741" y="265"/>
                                    <a:pt x="727" y="279"/>
                                  </a:cubicBezTo>
                                  <a:cubicBezTo>
                                    <a:pt x="730" y="273"/>
                                    <a:pt x="739" y="282"/>
                                    <a:pt x="737" y="289"/>
                                  </a:cubicBezTo>
                                  <a:cubicBezTo>
                                    <a:pt x="736" y="293"/>
                                    <a:pt x="733" y="296"/>
                                    <a:pt x="730" y="297"/>
                                  </a:cubicBezTo>
                                  <a:cubicBezTo>
                                    <a:pt x="706" y="299"/>
                                    <a:pt x="701" y="272"/>
                                    <a:pt x="702" y="257"/>
                                  </a:cubicBezTo>
                                  <a:close/>
                                  <a:moveTo>
                                    <a:pt x="697" y="242"/>
                                  </a:moveTo>
                                  <a:cubicBezTo>
                                    <a:pt x="689" y="229"/>
                                    <a:pt x="661" y="238"/>
                                    <a:pt x="650" y="235"/>
                                  </a:cubicBezTo>
                                  <a:cubicBezTo>
                                    <a:pt x="677" y="214"/>
                                    <a:pt x="706" y="239"/>
                                    <a:pt x="720" y="255"/>
                                  </a:cubicBezTo>
                                  <a:cubicBezTo>
                                    <a:pt x="745" y="231"/>
                                    <a:pt x="745" y="194"/>
                                    <a:pt x="707" y="190"/>
                                  </a:cubicBezTo>
                                  <a:cubicBezTo>
                                    <a:pt x="656" y="184"/>
                                    <a:pt x="627" y="226"/>
                                    <a:pt x="620" y="270"/>
                                  </a:cubicBezTo>
                                  <a:cubicBezTo>
                                    <a:pt x="640" y="260"/>
                                    <a:pt x="653" y="275"/>
                                    <a:pt x="665" y="282"/>
                                  </a:cubicBezTo>
                                  <a:cubicBezTo>
                                    <a:pt x="670" y="264"/>
                                    <a:pt x="648" y="261"/>
                                    <a:pt x="650" y="255"/>
                                  </a:cubicBezTo>
                                  <a:cubicBezTo>
                                    <a:pt x="672" y="254"/>
                                    <a:pt x="676" y="271"/>
                                    <a:pt x="685" y="284"/>
                                  </a:cubicBezTo>
                                  <a:cubicBezTo>
                                    <a:pt x="691" y="273"/>
                                    <a:pt x="700" y="263"/>
                                    <a:pt x="697" y="242"/>
                                  </a:cubicBezTo>
                                  <a:close/>
                                  <a:moveTo>
                                    <a:pt x="757" y="207"/>
                                  </a:moveTo>
                                  <a:cubicBezTo>
                                    <a:pt x="771" y="205"/>
                                    <a:pt x="775" y="215"/>
                                    <a:pt x="785" y="217"/>
                                  </a:cubicBezTo>
                                  <a:cubicBezTo>
                                    <a:pt x="781" y="205"/>
                                    <a:pt x="775" y="196"/>
                                    <a:pt x="765" y="192"/>
                                  </a:cubicBezTo>
                                  <a:cubicBezTo>
                                    <a:pt x="761" y="196"/>
                                    <a:pt x="756" y="198"/>
                                    <a:pt x="757" y="207"/>
                                  </a:cubicBezTo>
                                  <a:close/>
                                  <a:moveTo>
                                    <a:pt x="99" y="299"/>
                                  </a:moveTo>
                                  <a:cubicBezTo>
                                    <a:pt x="102" y="263"/>
                                    <a:pt x="124" y="232"/>
                                    <a:pt x="133" y="210"/>
                                  </a:cubicBezTo>
                                  <a:cubicBezTo>
                                    <a:pt x="93" y="200"/>
                                    <a:pt x="93" y="263"/>
                                    <a:pt x="99" y="299"/>
                                  </a:cubicBezTo>
                                  <a:close/>
                                  <a:moveTo>
                                    <a:pt x="143" y="487"/>
                                  </a:moveTo>
                                  <a:cubicBezTo>
                                    <a:pt x="143" y="425"/>
                                    <a:pt x="126" y="365"/>
                                    <a:pt x="138" y="307"/>
                                  </a:cubicBezTo>
                                  <a:cubicBezTo>
                                    <a:pt x="146" y="274"/>
                                    <a:pt x="173" y="240"/>
                                    <a:pt x="156" y="207"/>
                                  </a:cubicBezTo>
                                  <a:cubicBezTo>
                                    <a:pt x="73" y="257"/>
                                    <a:pt x="112" y="409"/>
                                    <a:pt x="143" y="487"/>
                                  </a:cubicBezTo>
                                  <a:close/>
                                  <a:moveTo>
                                    <a:pt x="922" y="220"/>
                                  </a:moveTo>
                                  <a:cubicBezTo>
                                    <a:pt x="909" y="215"/>
                                    <a:pt x="903" y="205"/>
                                    <a:pt x="884" y="207"/>
                                  </a:cubicBezTo>
                                  <a:cubicBezTo>
                                    <a:pt x="879" y="212"/>
                                    <a:pt x="873" y="216"/>
                                    <a:pt x="874" y="227"/>
                                  </a:cubicBezTo>
                                  <a:cubicBezTo>
                                    <a:pt x="878" y="219"/>
                                    <a:pt x="911" y="215"/>
                                    <a:pt x="922" y="220"/>
                                  </a:cubicBezTo>
                                  <a:close/>
                                  <a:moveTo>
                                    <a:pt x="742" y="235"/>
                                  </a:moveTo>
                                  <a:cubicBezTo>
                                    <a:pt x="756" y="223"/>
                                    <a:pt x="778" y="229"/>
                                    <a:pt x="792" y="237"/>
                                  </a:cubicBezTo>
                                  <a:cubicBezTo>
                                    <a:pt x="786" y="214"/>
                                    <a:pt x="745" y="201"/>
                                    <a:pt x="742" y="235"/>
                                  </a:cubicBezTo>
                                  <a:close/>
                                  <a:moveTo>
                                    <a:pt x="36" y="307"/>
                                  </a:moveTo>
                                  <a:cubicBezTo>
                                    <a:pt x="31" y="268"/>
                                    <a:pt x="43" y="245"/>
                                    <a:pt x="66" y="235"/>
                                  </a:cubicBezTo>
                                  <a:cubicBezTo>
                                    <a:pt x="22" y="213"/>
                                    <a:pt x="15" y="280"/>
                                    <a:pt x="36" y="307"/>
                                  </a:cubicBezTo>
                                  <a:close/>
                                  <a:moveTo>
                                    <a:pt x="877" y="262"/>
                                  </a:moveTo>
                                  <a:cubicBezTo>
                                    <a:pt x="869" y="244"/>
                                    <a:pt x="887" y="238"/>
                                    <a:pt x="897" y="230"/>
                                  </a:cubicBezTo>
                                  <a:cubicBezTo>
                                    <a:pt x="876" y="226"/>
                                    <a:pt x="855" y="252"/>
                                    <a:pt x="877" y="262"/>
                                  </a:cubicBezTo>
                                  <a:close/>
                                  <a:moveTo>
                                    <a:pt x="752" y="262"/>
                                  </a:moveTo>
                                  <a:cubicBezTo>
                                    <a:pt x="750" y="234"/>
                                    <a:pt x="804" y="251"/>
                                    <a:pt x="807" y="265"/>
                                  </a:cubicBezTo>
                                  <a:cubicBezTo>
                                    <a:pt x="802" y="239"/>
                                    <a:pt x="762" y="225"/>
                                    <a:pt x="742" y="245"/>
                                  </a:cubicBezTo>
                                  <a:cubicBezTo>
                                    <a:pt x="729" y="266"/>
                                    <a:pt x="759" y="290"/>
                                    <a:pt x="772" y="270"/>
                                  </a:cubicBezTo>
                                  <a:cubicBezTo>
                                    <a:pt x="766" y="271"/>
                                    <a:pt x="753" y="275"/>
                                    <a:pt x="752" y="262"/>
                                  </a:cubicBezTo>
                                  <a:close/>
                                  <a:moveTo>
                                    <a:pt x="328" y="324"/>
                                  </a:moveTo>
                                  <a:cubicBezTo>
                                    <a:pt x="334" y="318"/>
                                    <a:pt x="320" y="316"/>
                                    <a:pt x="323" y="304"/>
                                  </a:cubicBezTo>
                                  <a:cubicBezTo>
                                    <a:pt x="326" y="292"/>
                                    <a:pt x="328" y="278"/>
                                    <a:pt x="336" y="267"/>
                                  </a:cubicBezTo>
                                  <a:cubicBezTo>
                                    <a:pt x="342" y="258"/>
                                    <a:pt x="360" y="251"/>
                                    <a:pt x="353" y="245"/>
                                  </a:cubicBezTo>
                                  <a:cubicBezTo>
                                    <a:pt x="312" y="241"/>
                                    <a:pt x="274" y="314"/>
                                    <a:pt x="328" y="324"/>
                                  </a:cubicBezTo>
                                  <a:close/>
                                  <a:moveTo>
                                    <a:pt x="353" y="319"/>
                                  </a:moveTo>
                                  <a:cubicBezTo>
                                    <a:pt x="336" y="291"/>
                                    <a:pt x="352" y="255"/>
                                    <a:pt x="375" y="245"/>
                                  </a:cubicBezTo>
                                  <a:cubicBezTo>
                                    <a:pt x="342" y="247"/>
                                    <a:pt x="310" y="307"/>
                                    <a:pt x="353" y="319"/>
                                  </a:cubicBezTo>
                                  <a:close/>
                                  <a:moveTo>
                                    <a:pt x="540" y="317"/>
                                  </a:moveTo>
                                  <a:cubicBezTo>
                                    <a:pt x="540" y="304"/>
                                    <a:pt x="546" y="291"/>
                                    <a:pt x="540" y="279"/>
                                  </a:cubicBezTo>
                                  <a:cubicBezTo>
                                    <a:pt x="538" y="279"/>
                                    <a:pt x="535" y="279"/>
                                    <a:pt x="535" y="277"/>
                                  </a:cubicBezTo>
                                  <a:cubicBezTo>
                                    <a:pt x="516" y="280"/>
                                    <a:pt x="511" y="296"/>
                                    <a:pt x="500" y="307"/>
                                  </a:cubicBezTo>
                                  <a:cubicBezTo>
                                    <a:pt x="498" y="278"/>
                                    <a:pt x="518" y="272"/>
                                    <a:pt x="535" y="262"/>
                                  </a:cubicBezTo>
                                  <a:cubicBezTo>
                                    <a:pt x="513" y="243"/>
                                    <a:pt x="490" y="264"/>
                                    <a:pt x="490" y="289"/>
                                  </a:cubicBezTo>
                                  <a:cubicBezTo>
                                    <a:pt x="482" y="272"/>
                                    <a:pt x="498" y="259"/>
                                    <a:pt x="500" y="245"/>
                                  </a:cubicBezTo>
                                  <a:cubicBezTo>
                                    <a:pt x="482" y="246"/>
                                    <a:pt x="478" y="261"/>
                                    <a:pt x="473" y="274"/>
                                  </a:cubicBezTo>
                                  <a:cubicBezTo>
                                    <a:pt x="471" y="261"/>
                                    <a:pt x="476" y="253"/>
                                    <a:pt x="480" y="245"/>
                                  </a:cubicBezTo>
                                  <a:cubicBezTo>
                                    <a:pt x="473" y="244"/>
                                    <a:pt x="470" y="250"/>
                                    <a:pt x="465" y="252"/>
                                  </a:cubicBezTo>
                                  <a:cubicBezTo>
                                    <a:pt x="466" y="297"/>
                                    <a:pt x="493" y="315"/>
                                    <a:pt x="490" y="364"/>
                                  </a:cubicBezTo>
                                  <a:cubicBezTo>
                                    <a:pt x="495" y="357"/>
                                    <a:pt x="504" y="355"/>
                                    <a:pt x="515" y="354"/>
                                  </a:cubicBezTo>
                                  <a:cubicBezTo>
                                    <a:pt x="516" y="343"/>
                                    <a:pt x="503" y="348"/>
                                    <a:pt x="498" y="349"/>
                                  </a:cubicBezTo>
                                  <a:cubicBezTo>
                                    <a:pt x="502" y="334"/>
                                    <a:pt x="522" y="339"/>
                                    <a:pt x="530" y="339"/>
                                  </a:cubicBezTo>
                                  <a:cubicBezTo>
                                    <a:pt x="532" y="330"/>
                                    <a:pt x="527" y="327"/>
                                    <a:pt x="525" y="322"/>
                                  </a:cubicBezTo>
                                  <a:cubicBezTo>
                                    <a:pt x="515" y="318"/>
                                    <a:pt x="508" y="329"/>
                                    <a:pt x="505" y="324"/>
                                  </a:cubicBezTo>
                                  <a:cubicBezTo>
                                    <a:pt x="513" y="316"/>
                                    <a:pt x="529" y="301"/>
                                    <a:pt x="540" y="317"/>
                                  </a:cubicBezTo>
                                  <a:close/>
                                  <a:moveTo>
                                    <a:pt x="558" y="270"/>
                                  </a:moveTo>
                                  <a:cubicBezTo>
                                    <a:pt x="554" y="272"/>
                                    <a:pt x="548" y="272"/>
                                    <a:pt x="548" y="277"/>
                                  </a:cubicBezTo>
                                  <a:cubicBezTo>
                                    <a:pt x="560" y="276"/>
                                    <a:pt x="566" y="282"/>
                                    <a:pt x="568" y="292"/>
                                  </a:cubicBezTo>
                                  <a:cubicBezTo>
                                    <a:pt x="564" y="291"/>
                                    <a:pt x="554" y="282"/>
                                    <a:pt x="550" y="289"/>
                                  </a:cubicBezTo>
                                  <a:cubicBezTo>
                                    <a:pt x="558" y="292"/>
                                    <a:pt x="565" y="296"/>
                                    <a:pt x="565" y="307"/>
                                  </a:cubicBezTo>
                                  <a:cubicBezTo>
                                    <a:pt x="563" y="305"/>
                                    <a:pt x="556" y="295"/>
                                    <a:pt x="553" y="302"/>
                                  </a:cubicBezTo>
                                  <a:cubicBezTo>
                                    <a:pt x="562" y="303"/>
                                    <a:pt x="557" y="319"/>
                                    <a:pt x="563" y="324"/>
                                  </a:cubicBezTo>
                                  <a:cubicBezTo>
                                    <a:pt x="576" y="312"/>
                                    <a:pt x="599" y="292"/>
                                    <a:pt x="592" y="267"/>
                                  </a:cubicBezTo>
                                  <a:cubicBezTo>
                                    <a:pt x="588" y="249"/>
                                    <a:pt x="545" y="232"/>
                                    <a:pt x="543" y="260"/>
                                  </a:cubicBezTo>
                                  <a:cubicBezTo>
                                    <a:pt x="560" y="256"/>
                                    <a:pt x="573" y="270"/>
                                    <a:pt x="570" y="279"/>
                                  </a:cubicBezTo>
                                  <a:cubicBezTo>
                                    <a:pt x="567" y="275"/>
                                    <a:pt x="565" y="270"/>
                                    <a:pt x="558" y="270"/>
                                  </a:cubicBezTo>
                                  <a:close/>
                                  <a:moveTo>
                                    <a:pt x="365" y="302"/>
                                  </a:moveTo>
                                  <a:cubicBezTo>
                                    <a:pt x="350" y="277"/>
                                    <a:pt x="375" y="255"/>
                                    <a:pt x="393" y="247"/>
                                  </a:cubicBezTo>
                                  <a:cubicBezTo>
                                    <a:pt x="357" y="239"/>
                                    <a:pt x="341" y="295"/>
                                    <a:pt x="365" y="302"/>
                                  </a:cubicBezTo>
                                  <a:close/>
                                  <a:moveTo>
                                    <a:pt x="46" y="287"/>
                                  </a:moveTo>
                                  <a:cubicBezTo>
                                    <a:pt x="49" y="268"/>
                                    <a:pt x="75" y="268"/>
                                    <a:pt x="86" y="265"/>
                                  </a:cubicBezTo>
                                  <a:cubicBezTo>
                                    <a:pt x="71" y="242"/>
                                    <a:pt x="41" y="268"/>
                                    <a:pt x="46" y="287"/>
                                  </a:cubicBezTo>
                                  <a:close/>
                                  <a:moveTo>
                                    <a:pt x="298" y="272"/>
                                  </a:moveTo>
                                  <a:cubicBezTo>
                                    <a:pt x="303" y="263"/>
                                    <a:pt x="319" y="261"/>
                                    <a:pt x="313" y="255"/>
                                  </a:cubicBezTo>
                                  <a:cubicBezTo>
                                    <a:pt x="274" y="272"/>
                                    <a:pt x="232" y="330"/>
                                    <a:pt x="261" y="384"/>
                                  </a:cubicBezTo>
                                  <a:cubicBezTo>
                                    <a:pt x="271" y="385"/>
                                    <a:pt x="277" y="381"/>
                                    <a:pt x="281" y="374"/>
                                  </a:cubicBezTo>
                                  <a:cubicBezTo>
                                    <a:pt x="274" y="375"/>
                                    <a:pt x="269" y="375"/>
                                    <a:pt x="266" y="372"/>
                                  </a:cubicBezTo>
                                  <a:cubicBezTo>
                                    <a:pt x="266" y="364"/>
                                    <a:pt x="256" y="354"/>
                                    <a:pt x="263" y="347"/>
                                  </a:cubicBezTo>
                                  <a:cubicBezTo>
                                    <a:pt x="264" y="355"/>
                                    <a:pt x="268" y="360"/>
                                    <a:pt x="273" y="364"/>
                                  </a:cubicBezTo>
                                  <a:cubicBezTo>
                                    <a:pt x="288" y="366"/>
                                    <a:pt x="291" y="355"/>
                                    <a:pt x="296" y="347"/>
                                  </a:cubicBezTo>
                                  <a:cubicBezTo>
                                    <a:pt x="288" y="350"/>
                                    <a:pt x="284" y="348"/>
                                    <a:pt x="278" y="344"/>
                                  </a:cubicBezTo>
                                  <a:cubicBezTo>
                                    <a:pt x="278" y="336"/>
                                    <a:pt x="272" y="321"/>
                                    <a:pt x="278" y="314"/>
                                  </a:cubicBezTo>
                                  <a:cubicBezTo>
                                    <a:pt x="276" y="327"/>
                                    <a:pt x="283" y="332"/>
                                    <a:pt x="286" y="339"/>
                                  </a:cubicBezTo>
                                  <a:cubicBezTo>
                                    <a:pt x="298" y="340"/>
                                    <a:pt x="305" y="338"/>
                                    <a:pt x="311" y="332"/>
                                  </a:cubicBezTo>
                                  <a:cubicBezTo>
                                    <a:pt x="288" y="322"/>
                                    <a:pt x="286" y="291"/>
                                    <a:pt x="298" y="272"/>
                                  </a:cubicBezTo>
                                  <a:close/>
                                  <a:moveTo>
                                    <a:pt x="423" y="260"/>
                                  </a:moveTo>
                                  <a:cubicBezTo>
                                    <a:pt x="389" y="239"/>
                                    <a:pt x="351" y="278"/>
                                    <a:pt x="375" y="309"/>
                                  </a:cubicBezTo>
                                  <a:cubicBezTo>
                                    <a:pt x="376" y="293"/>
                                    <a:pt x="394" y="281"/>
                                    <a:pt x="408" y="287"/>
                                  </a:cubicBezTo>
                                  <a:cubicBezTo>
                                    <a:pt x="395" y="290"/>
                                    <a:pt x="382" y="312"/>
                                    <a:pt x="395" y="324"/>
                                  </a:cubicBezTo>
                                  <a:cubicBezTo>
                                    <a:pt x="401" y="314"/>
                                    <a:pt x="412" y="296"/>
                                    <a:pt x="428" y="304"/>
                                  </a:cubicBezTo>
                                  <a:cubicBezTo>
                                    <a:pt x="413" y="304"/>
                                    <a:pt x="402" y="322"/>
                                    <a:pt x="410" y="337"/>
                                  </a:cubicBezTo>
                                  <a:cubicBezTo>
                                    <a:pt x="418" y="310"/>
                                    <a:pt x="466" y="318"/>
                                    <a:pt x="473" y="339"/>
                                  </a:cubicBezTo>
                                  <a:cubicBezTo>
                                    <a:pt x="472" y="312"/>
                                    <a:pt x="460" y="295"/>
                                    <a:pt x="435" y="292"/>
                                  </a:cubicBezTo>
                                  <a:cubicBezTo>
                                    <a:pt x="439" y="283"/>
                                    <a:pt x="454" y="296"/>
                                    <a:pt x="455" y="289"/>
                                  </a:cubicBezTo>
                                  <a:cubicBezTo>
                                    <a:pt x="448" y="270"/>
                                    <a:pt x="417" y="264"/>
                                    <a:pt x="395" y="267"/>
                                  </a:cubicBezTo>
                                  <a:cubicBezTo>
                                    <a:pt x="403" y="263"/>
                                    <a:pt x="419" y="268"/>
                                    <a:pt x="423" y="260"/>
                                  </a:cubicBezTo>
                                  <a:close/>
                                  <a:moveTo>
                                    <a:pt x="148" y="332"/>
                                  </a:moveTo>
                                  <a:cubicBezTo>
                                    <a:pt x="151" y="292"/>
                                    <a:pt x="197" y="292"/>
                                    <a:pt x="226" y="284"/>
                                  </a:cubicBezTo>
                                  <a:cubicBezTo>
                                    <a:pt x="207" y="222"/>
                                    <a:pt x="128" y="281"/>
                                    <a:pt x="148" y="332"/>
                                  </a:cubicBezTo>
                                  <a:close/>
                                  <a:moveTo>
                                    <a:pt x="650" y="279"/>
                                  </a:moveTo>
                                  <a:cubicBezTo>
                                    <a:pt x="598" y="266"/>
                                    <a:pt x="595" y="343"/>
                                    <a:pt x="555" y="357"/>
                                  </a:cubicBezTo>
                                  <a:cubicBezTo>
                                    <a:pt x="571" y="355"/>
                                    <a:pt x="574" y="367"/>
                                    <a:pt x="580" y="374"/>
                                  </a:cubicBezTo>
                                  <a:cubicBezTo>
                                    <a:pt x="589" y="364"/>
                                    <a:pt x="572" y="357"/>
                                    <a:pt x="575" y="354"/>
                                  </a:cubicBezTo>
                                  <a:cubicBezTo>
                                    <a:pt x="591" y="353"/>
                                    <a:pt x="594" y="365"/>
                                    <a:pt x="597" y="377"/>
                                  </a:cubicBezTo>
                                  <a:cubicBezTo>
                                    <a:pt x="602" y="371"/>
                                    <a:pt x="611" y="371"/>
                                    <a:pt x="610" y="359"/>
                                  </a:cubicBezTo>
                                  <a:cubicBezTo>
                                    <a:pt x="608" y="352"/>
                                    <a:pt x="599" y="352"/>
                                    <a:pt x="595" y="347"/>
                                  </a:cubicBezTo>
                                  <a:cubicBezTo>
                                    <a:pt x="611" y="347"/>
                                    <a:pt x="631" y="353"/>
                                    <a:pt x="622" y="369"/>
                                  </a:cubicBezTo>
                                  <a:cubicBezTo>
                                    <a:pt x="637" y="365"/>
                                    <a:pt x="654" y="362"/>
                                    <a:pt x="652" y="342"/>
                                  </a:cubicBezTo>
                                  <a:cubicBezTo>
                                    <a:pt x="644" y="331"/>
                                    <a:pt x="620" y="337"/>
                                    <a:pt x="607" y="332"/>
                                  </a:cubicBezTo>
                                  <a:cubicBezTo>
                                    <a:pt x="624" y="320"/>
                                    <a:pt x="653" y="324"/>
                                    <a:pt x="665" y="337"/>
                                  </a:cubicBezTo>
                                  <a:cubicBezTo>
                                    <a:pt x="673" y="297"/>
                                    <a:pt x="627" y="308"/>
                                    <a:pt x="615" y="314"/>
                                  </a:cubicBezTo>
                                  <a:cubicBezTo>
                                    <a:pt x="627" y="306"/>
                                    <a:pt x="642" y="300"/>
                                    <a:pt x="660" y="297"/>
                                  </a:cubicBezTo>
                                  <a:cubicBezTo>
                                    <a:pt x="652" y="282"/>
                                    <a:pt x="627" y="291"/>
                                    <a:pt x="620" y="292"/>
                                  </a:cubicBezTo>
                                  <a:cubicBezTo>
                                    <a:pt x="626" y="284"/>
                                    <a:pt x="640" y="284"/>
                                    <a:pt x="650" y="279"/>
                                  </a:cubicBezTo>
                                  <a:close/>
                                  <a:moveTo>
                                    <a:pt x="837" y="342"/>
                                  </a:moveTo>
                                  <a:cubicBezTo>
                                    <a:pt x="805" y="342"/>
                                    <a:pt x="792" y="313"/>
                                    <a:pt x="800" y="282"/>
                                  </a:cubicBezTo>
                                  <a:cubicBezTo>
                                    <a:pt x="706" y="279"/>
                                    <a:pt x="769" y="379"/>
                                    <a:pt x="834" y="364"/>
                                  </a:cubicBezTo>
                                  <a:cubicBezTo>
                                    <a:pt x="855" y="360"/>
                                    <a:pt x="863" y="340"/>
                                    <a:pt x="879" y="334"/>
                                  </a:cubicBezTo>
                                  <a:cubicBezTo>
                                    <a:pt x="862" y="333"/>
                                    <a:pt x="857" y="319"/>
                                    <a:pt x="857" y="299"/>
                                  </a:cubicBezTo>
                                  <a:cubicBezTo>
                                    <a:pt x="842" y="299"/>
                                    <a:pt x="847" y="319"/>
                                    <a:pt x="849" y="329"/>
                                  </a:cubicBezTo>
                                  <a:cubicBezTo>
                                    <a:pt x="831" y="323"/>
                                    <a:pt x="839" y="290"/>
                                    <a:pt x="842" y="282"/>
                                  </a:cubicBezTo>
                                  <a:cubicBezTo>
                                    <a:pt x="796" y="286"/>
                                    <a:pt x="802" y="330"/>
                                    <a:pt x="837" y="342"/>
                                  </a:cubicBezTo>
                                  <a:close/>
                                  <a:moveTo>
                                    <a:pt x="675" y="302"/>
                                  </a:moveTo>
                                  <a:cubicBezTo>
                                    <a:pt x="674" y="325"/>
                                    <a:pt x="689" y="341"/>
                                    <a:pt x="680" y="364"/>
                                  </a:cubicBezTo>
                                  <a:cubicBezTo>
                                    <a:pt x="673" y="370"/>
                                    <a:pt x="664" y="373"/>
                                    <a:pt x="655" y="377"/>
                                  </a:cubicBezTo>
                                  <a:cubicBezTo>
                                    <a:pt x="650" y="377"/>
                                    <a:pt x="645" y="377"/>
                                    <a:pt x="640" y="377"/>
                                  </a:cubicBezTo>
                                  <a:cubicBezTo>
                                    <a:pt x="685" y="399"/>
                                    <a:pt x="713" y="326"/>
                                    <a:pt x="682" y="294"/>
                                  </a:cubicBezTo>
                                  <a:cubicBezTo>
                                    <a:pt x="681" y="298"/>
                                    <a:pt x="678" y="301"/>
                                    <a:pt x="675" y="302"/>
                                  </a:cubicBezTo>
                                  <a:close/>
                                  <a:moveTo>
                                    <a:pt x="193" y="364"/>
                                  </a:moveTo>
                                  <a:cubicBezTo>
                                    <a:pt x="203" y="351"/>
                                    <a:pt x="237" y="338"/>
                                    <a:pt x="233" y="317"/>
                                  </a:cubicBezTo>
                                  <a:cubicBezTo>
                                    <a:pt x="228" y="291"/>
                                    <a:pt x="178" y="300"/>
                                    <a:pt x="163" y="314"/>
                                  </a:cubicBezTo>
                                  <a:cubicBezTo>
                                    <a:pt x="134" y="344"/>
                                    <a:pt x="142" y="448"/>
                                    <a:pt x="151" y="499"/>
                                  </a:cubicBezTo>
                                  <a:cubicBezTo>
                                    <a:pt x="159" y="452"/>
                                    <a:pt x="168" y="398"/>
                                    <a:pt x="193" y="364"/>
                                  </a:cubicBezTo>
                                  <a:close/>
                                  <a:moveTo>
                                    <a:pt x="59" y="354"/>
                                  </a:moveTo>
                                  <a:cubicBezTo>
                                    <a:pt x="61" y="375"/>
                                    <a:pt x="84" y="390"/>
                                    <a:pt x="99" y="412"/>
                                  </a:cubicBezTo>
                                  <a:cubicBezTo>
                                    <a:pt x="114" y="436"/>
                                    <a:pt x="121" y="459"/>
                                    <a:pt x="133" y="469"/>
                                  </a:cubicBezTo>
                                  <a:cubicBezTo>
                                    <a:pt x="121" y="431"/>
                                    <a:pt x="105" y="386"/>
                                    <a:pt x="99" y="342"/>
                                  </a:cubicBezTo>
                                  <a:cubicBezTo>
                                    <a:pt x="97" y="332"/>
                                    <a:pt x="104" y="315"/>
                                    <a:pt x="91" y="309"/>
                                  </a:cubicBezTo>
                                  <a:cubicBezTo>
                                    <a:pt x="67" y="306"/>
                                    <a:pt x="56" y="336"/>
                                    <a:pt x="59" y="354"/>
                                  </a:cubicBezTo>
                                  <a:close/>
                                  <a:moveTo>
                                    <a:pt x="735" y="329"/>
                                  </a:moveTo>
                                  <a:cubicBezTo>
                                    <a:pt x="732" y="339"/>
                                    <a:pt x="741" y="338"/>
                                    <a:pt x="742" y="344"/>
                                  </a:cubicBezTo>
                                  <a:cubicBezTo>
                                    <a:pt x="729" y="347"/>
                                    <a:pt x="714" y="359"/>
                                    <a:pt x="720" y="372"/>
                                  </a:cubicBezTo>
                                  <a:cubicBezTo>
                                    <a:pt x="721" y="363"/>
                                    <a:pt x="732" y="364"/>
                                    <a:pt x="742" y="364"/>
                                  </a:cubicBezTo>
                                  <a:cubicBezTo>
                                    <a:pt x="734" y="373"/>
                                    <a:pt x="731" y="388"/>
                                    <a:pt x="732" y="407"/>
                                  </a:cubicBezTo>
                                  <a:cubicBezTo>
                                    <a:pt x="745" y="387"/>
                                    <a:pt x="759" y="369"/>
                                    <a:pt x="785" y="362"/>
                                  </a:cubicBezTo>
                                  <a:cubicBezTo>
                                    <a:pt x="765" y="352"/>
                                    <a:pt x="756" y="333"/>
                                    <a:pt x="742" y="317"/>
                                  </a:cubicBezTo>
                                  <a:cubicBezTo>
                                    <a:pt x="741" y="323"/>
                                    <a:pt x="733" y="322"/>
                                    <a:pt x="735" y="329"/>
                                  </a:cubicBezTo>
                                  <a:close/>
                                  <a:moveTo>
                                    <a:pt x="415" y="334"/>
                                  </a:moveTo>
                                  <a:cubicBezTo>
                                    <a:pt x="417" y="341"/>
                                    <a:pt x="412" y="341"/>
                                    <a:pt x="413" y="347"/>
                                  </a:cubicBezTo>
                                  <a:cubicBezTo>
                                    <a:pt x="425" y="343"/>
                                    <a:pt x="450" y="342"/>
                                    <a:pt x="450" y="357"/>
                                  </a:cubicBezTo>
                                  <a:cubicBezTo>
                                    <a:pt x="445" y="346"/>
                                    <a:pt x="423" y="350"/>
                                    <a:pt x="430" y="362"/>
                                  </a:cubicBezTo>
                                  <a:cubicBezTo>
                                    <a:pt x="437" y="355"/>
                                    <a:pt x="451" y="363"/>
                                    <a:pt x="453" y="369"/>
                                  </a:cubicBezTo>
                                  <a:cubicBezTo>
                                    <a:pt x="447" y="368"/>
                                    <a:pt x="437" y="363"/>
                                    <a:pt x="435" y="372"/>
                                  </a:cubicBezTo>
                                  <a:cubicBezTo>
                                    <a:pt x="446" y="371"/>
                                    <a:pt x="452" y="375"/>
                                    <a:pt x="455" y="382"/>
                                  </a:cubicBezTo>
                                  <a:cubicBezTo>
                                    <a:pt x="451" y="383"/>
                                    <a:pt x="445" y="374"/>
                                    <a:pt x="443" y="382"/>
                                  </a:cubicBezTo>
                                  <a:cubicBezTo>
                                    <a:pt x="451" y="385"/>
                                    <a:pt x="454" y="394"/>
                                    <a:pt x="458" y="402"/>
                                  </a:cubicBezTo>
                                  <a:cubicBezTo>
                                    <a:pt x="488" y="371"/>
                                    <a:pt x="465" y="302"/>
                                    <a:pt x="415" y="334"/>
                                  </a:cubicBezTo>
                                  <a:close/>
                                  <a:moveTo>
                                    <a:pt x="358" y="384"/>
                                  </a:moveTo>
                                  <a:cubicBezTo>
                                    <a:pt x="355" y="416"/>
                                    <a:pt x="287" y="421"/>
                                    <a:pt x="273" y="402"/>
                                  </a:cubicBezTo>
                                  <a:cubicBezTo>
                                    <a:pt x="294" y="443"/>
                                    <a:pt x="381" y="426"/>
                                    <a:pt x="380" y="382"/>
                                  </a:cubicBezTo>
                                  <a:cubicBezTo>
                                    <a:pt x="380" y="356"/>
                                    <a:pt x="339" y="337"/>
                                    <a:pt x="321" y="362"/>
                                  </a:cubicBezTo>
                                  <a:cubicBezTo>
                                    <a:pt x="318" y="371"/>
                                    <a:pt x="324" y="385"/>
                                    <a:pt x="328" y="379"/>
                                  </a:cubicBezTo>
                                  <a:cubicBezTo>
                                    <a:pt x="323" y="348"/>
                                    <a:pt x="360" y="361"/>
                                    <a:pt x="358" y="384"/>
                                  </a:cubicBezTo>
                                  <a:close/>
                                  <a:moveTo>
                                    <a:pt x="667" y="384"/>
                                  </a:moveTo>
                                  <a:cubicBezTo>
                                    <a:pt x="686" y="383"/>
                                    <a:pt x="693" y="393"/>
                                    <a:pt x="710" y="394"/>
                                  </a:cubicBezTo>
                                  <a:cubicBezTo>
                                    <a:pt x="708" y="389"/>
                                    <a:pt x="713" y="378"/>
                                    <a:pt x="707" y="377"/>
                                  </a:cubicBezTo>
                                  <a:cubicBezTo>
                                    <a:pt x="706" y="380"/>
                                    <a:pt x="695" y="385"/>
                                    <a:pt x="692" y="379"/>
                                  </a:cubicBezTo>
                                  <a:cubicBezTo>
                                    <a:pt x="702" y="380"/>
                                    <a:pt x="706" y="374"/>
                                    <a:pt x="707" y="367"/>
                                  </a:cubicBezTo>
                                  <a:cubicBezTo>
                                    <a:pt x="704" y="363"/>
                                    <a:pt x="705" y="354"/>
                                    <a:pt x="700" y="352"/>
                                  </a:cubicBezTo>
                                  <a:cubicBezTo>
                                    <a:pt x="696" y="369"/>
                                    <a:pt x="680" y="375"/>
                                    <a:pt x="667" y="384"/>
                                  </a:cubicBezTo>
                                  <a:close/>
                                  <a:moveTo>
                                    <a:pt x="186" y="402"/>
                                  </a:moveTo>
                                  <a:cubicBezTo>
                                    <a:pt x="193" y="387"/>
                                    <a:pt x="220" y="387"/>
                                    <a:pt x="236" y="394"/>
                                  </a:cubicBezTo>
                                  <a:cubicBezTo>
                                    <a:pt x="244" y="380"/>
                                    <a:pt x="232" y="367"/>
                                    <a:pt x="223" y="362"/>
                                  </a:cubicBezTo>
                                  <a:cubicBezTo>
                                    <a:pt x="202" y="365"/>
                                    <a:pt x="188" y="388"/>
                                    <a:pt x="186" y="402"/>
                                  </a:cubicBezTo>
                                  <a:close/>
                                  <a:moveTo>
                                    <a:pt x="755" y="447"/>
                                  </a:moveTo>
                                  <a:cubicBezTo>
                                    <a:pt x="759" y="435"/>
                                    <a:pt x="757" y="417"/>
                                    <a:pt x="767" y="412"/>
                                  </a:cubicBezTo>
                                  <a:cubicBezTo>
                                    <a:pt x="763" y="430"/>
                                    <a:pt x="767" y="451"/>
                                    <a:pt x="780" y="459"/>
                                  </a:cubicBezTo>
                                  <a:cubicBezTo>
                                    <a:pt x="780" y="435"/>
                                    <a:pt x="777" y="406"/>
                                    <a:pt x="790" y="394"/>
                                  </a:cubicBezTo>
                                  <a:cubicBezTo>
                                    <a:pt x="782" y="414"/>
                                    <a:pt x="781" y="453"/>
                                    <a:pt x="797" y="464"/>
                                  </a:cubicBezTo>
                                  <a:cubicBezTo>
                                    <a:pt x="803" y="427"/>
                                    <a:pt x="810" y="390"/>
                                    <a:pt x="832" y="369"/>
                                  </a:cubicBezTo>
                                  <a:cubicBezTo>
                                    <a:pt x="785" y="358"/>
                                    <a:pt x="740" y="379"/>
                                    <a:pt x="745" y="419"/>
                                  </a:cubicBezTo>
                                  <a:cubicBezTo>
                                    <a:pt x="750" y="408"/>
                                    <a:pt x="754" y="396"/>
                                    <a:pt x="767" y="392"/>
                                  </a:cubicBezTo>
                                  <a:cubicBezTo>
                                    <a:pt x="754" y="402"/>
                                    <a:pt x="738" y="429"/>
                                    <a:pt x="755" y="447"/>
                                  </a:cubicBezTo>
                                  <a:close/>
                                  <a:moveTo>
                                    <a:pt x="473" y="574"/>
                                  </a:moveTo>
                                  <a:cubicBezTo>
                                    <a:pt x="474" y="568"/>
                                    <a:pt x="470" y="556"/>
                                    <a:pt x="475" y="554"/>
                                  </a:cubicBezTo>
                                  <a:cubicBezTo>
                                    <a:pt x="473" y="581"/>
                                    <a:pt x="488" y="591"/>
                                    <a:pt x="505" y="599"/>
                                  </a:cubicBezTo>
                                  <a:cubicBezTo>
                                    <a:pt x="506" y="592"/>
                                    <a:pt x="496" y="585"/>
                                    <a:pt x="503" y="581"/>
                                  </a:cubicBezTo>
                                  <a:cubicBezTo>
                                    <a:pt x="508" y="599"/>
                                    <a:pt x="528" y="616"/>
                                    <a:pt x="553" y="606"/>
                                  </a:cubicBezTo>
                                  <a:cubicBezTo>
                                    <a:pt x="524" y="604"/>
                                    <a:pt x="525" y="555"/>
                                    <a:pt x="545" y="544"/>
                                  </a:cubicBezTo>
                                  <a:cubicBezTo>
                                    <a:pt x="524" y="543"/>
                                    <a:pt x="515" y="556"/>
                                    <a:pt x="510" y="571"/>
                                  </a:cubicBezTo>
                                  <a:cubicBezTo>
                                    <a:pt x="508" y="549"/>
                                    <a:pt x="522" y="543"/>
                                    <a:pt x="530" y="531"/>
                                  </a:cubicBezTo>
                                  <a:cubicBezTo>
                                    <a:pt x="507" y="528"/>
                                    <a:pt x="498" y="539"/>
                                    <a:pt x="493" y="554"/>
                                  </a:cubicBezTo>
                                  <a:cubicBezTo>
                                    <a:pt x="488" y="530"/>
                                    <a:pt x="500" y="523"/>
                                    <a:pt x="510" y="514"/>
                                  </a:cubicBezTo>
                                  <a:cubicBezTo>
                                    <a:pt x="468" y="496"/>
                                    <a:pt x="445" y="552"/>
                                    <a:pt x="473" y="574"/>
                                  </a:cubicBezTo>
                                  <a:close/>
                                  <a:moveTo>
                                    <a:pt x="568" y="614"/>
                                  </a:moveTo>
                                  <a:cubicBezTo>
                                    <a:pt x="404" y="635"/>
                                    <a:pt x="406" y="379"/>
                                    <a:pt x="550" y="382"/>
                                  </a:cubicBezTo>
                                  <a:cubicBezTo>
                                    <a:pt x="588" y="383"/>
                                    <a:pt x="631" y="410"/>
                                    <a:pt x="630" y="464"/>
                                  </a:cubicBezTo>
                                  <a:cubicBezTo>
                                    <a:pt x="629" y="497"/>
                                    <a:pt x="611" y="521"/>
                                    <a:pt x="592" y="524"/>
                                  </a:cubicBezTo>
                                  <a:cubicBezTo>
                                    <a:pt x="517" y="536"/>
                                    <a:pt x="539" y="392"/>
                                    <a:pt x="595" y="449"/>
                                  </a:cubicBezTo>
                                  <a:cubicBezTo>
                                    <a:pt x="590" y="432"/>
                                    <a:pt x="575" y="430"/>
                                    <a:pt x="563" y="432"/>
                                  </a:cubicBezTo>
                                  <a:cubicBezTo>
                                    <a:pt x="510" y="439"/>
                                    <a:pt x="528" y="538"/>
                                    <a:pt x="575" y="554"/>
                                  </a:cubicBezTo>
                                  <a:cubicBezTo>
                                    <a:pt x="624" y="571"/>
                                    <a:pt x="662" y="525"/>
                                    <a:pt x="662" y="484"/>
                                  </a:cubicBezTo>
                                  <a:cubicBezTo>
                                    <a:pt x="664" y="413"/>
                                    <a:pt x="608" y="376"/>
                                    <a:pt x="550" y="377"/>
                                  </a:cubicBezTo>
                                  <a:cubicBezTo>
                                    <a:pt x="413" y="378"/>
                                    <a:pt x="399" y="601"/>
                                    <a:pt x="533" y="619"/>
                                  </a:cubicBezTo>
                                  <a:cubicBezTo>
                                    <a:pt x="589" y="626"/>
                                    <a:pt x="592" y="601"/>
                                    <a:pt x="630" y="596"/>
                                  </a:cubicBezTo>
                                  <a:cubicBezTo>
                                    <a:pt x="624" y="611"/>
                                    <a:pt x="616" y="642"/>
                                    <a:pt x="632" y="651"/>
                                  </a:cubicBezTo>
                                  <a:cubicBezTo>
                                    <a:pt x="641" y="619"/>
                                    <a:pt x="644" y="592"/>
                                    <a:pt x="650" y="561"/>
                                  </a:cubicBezTo>
                                  <a:cubicBezTo>
                                    <a:pt x="611" y="586"/>
                                    <a:pt x="608" y="608"/>
                                    <a:pt x="568" y="614"/>
                                  </a:cubicBezTo>
                                  <a:close/>
                                  <a:moveTo>
                                    <a:pt x="692" y="479"/>
                                  </a:moveTo>
                                  <a:cubicBezTo>
                                    <a:pt x="689" y="451"/>
                                    <a:pt x="672" y="418"/>
                                    <a:pt x="652" y="402"/>
                                  </a:cubicBezTo>
                                  <a:cubicBezTo>
                                    <a:pt x="645" y="395"/>
                                    <a:pt x="613" y="379"/>
                                    <a:pt x="617" y="384"/>
                                  </a:cubicBezTo>
                                  <a:cubicBezTo>
                                    <a:pt x="648" y="406"/>
                                    <a:pt x="682" y="433"/>
                                    <a:pt x="682" y="479"/>
                                  </a:cubicBezTo>
                                  <a:cubicBezTo>
                                    <a:pt x="683" y="512"/>
                                    <a:pt x="661" y="532"/>
                                    <a:pt x="657" y="564"/>
                                  </a:cubicBezTo>
                                  <a:cubicBezTo>
                                    <a:pt x="693" y="565"/>
                                    <a:pt x="697" y="516"/>
                                    <a:pt x="692" y="479"/>
                                  </a:cubicBezTo>
                                  <a:close/>
                                  <a:moveTo>
                                    <a:pt x="635" y="384"/>
                                  </a:moveTo>
                                  <a:cubicBezTo>
                                    <a:pt x="662" y="397"/>
                                    <a:pt x="687" y="412"/>
                                    <a:pt x="692" y="447"/>
                                  </a:cubicBezTo>
                                  <a:cubicBezTo>
                                    <a:pt x="741" y="412"/>
                                    <a:pt x="659" y="377"/>
                                    <a:pt x="635" y="384"/>
                                  </a:cubicBezTo>
                                  <a:close/>
                                  <a:moveTo>
                                    <a:pt x="453" y="467"/>
                                  </a:moveTo>
                                  <a:cubicBezTo>
                                    <a:pt x="456" y="435"/>
                                    <a:pt x="509" y="423"/>
                                    <a:pt x="528" y="449"/>
                                  </a:cubicBezTo>
                                  <a:cubicBezTo>
                                    <a:pt x="530" y="441"/>
                                    <a:pt x="535" y="434"/>
                                    <a:pt x="530" y="424"/>
                                  </a:cubicBezTo>
                                  <a:cubicBezTo>
                                    <a:pt x="526" y="418"/>
                                    <a:pt x="511" y="422"/>
                                    <a:pt x="505" y="417"/>
                                  </a:cubicBezTo>
                                  <a:cubicBezTo>
                                    <a:pt x="519" y="411"/>
                                    <a:pt x="547" y="415"/>
                                    <a:pt x="538" y="432"/>
                                  </a:cubicBezTo>
                                  <a:cubicBezTo>
                                    <a:pt x="547" y="429"/>
                                    <a:pt x="553" y="422"/>
                                    <a:pt x="555" y="412"/>
                                  </a:cubicBezTo>
                                  <a:cubicBezTo>
                                    <a:pt x="552" y="405"/>
                                    <a:pt x="543" y="403"/>
                                    <a:pt x="538" y="399"/>
                                  </a:cubicBezTo>
                                  <a:cubicBezTo>
                                    <a:pt x="545" y="393"/>
                                    <a:pt x="554" y="401"/>
                                    <a:pt x="563" y="402"/>
                                  </a:cubicBezTo>
                                  <a:cubicBezTo>
                                    <a:pt x="567" y="408"/>
                                    <a:pt x="560" y="410"/>
                                    <a:pt x="565" y="414"/>
                                  </a:cubicBezTo>
                                  <a:cubicBezTo>
                                    <a:pt x="568" y="408"/>
                                    <a:pt x="574" y="405"/>
                                    <a:pt x="573" y="394"/>
                                  </a:cubicBezTo>
                                  <a:cubicBezTo>
                                    <a:pt x="515" y="372"/>
                                    <a:pt x="457" y="420"/>
                                    <a:pt x="453" y="467"/>
                                  </a:cubicBezTo>
                                  <a:close/>
                                  <a:moveTo>
                                    <a:pt x="156" y="524"/>
                                  </a:moveTo>
                                  <a:cubicBezTo>
                                    <a:pt x="163" y="500"/>
                                    <a:pt x="168" y="482"/>
                                    <a:pt x="183" y="467"/>
                                  </a:cubicBezTo>
                                  <a:cubicBezTo>
                                    <a:pt x="200" y="450"/>
                                    <a:pt x="237" y="447"/>
                                    <a:pt x="238" y="414"/>
                                  </a:cubicBezTo>
                                  <a:cubicBezTo>
                                    <a:pt x="177" y="378"/>
                                    <a:pt x="147" y="466"/>
                                    <a:pt x="156" y="524"/>
                                  </a:cubicBezTo>
                                  <a:close/>
                                  <a:moveTo>
                                    <a:pt x="587" y="512"/>
                                  </a:moveTo>
                                  <a:cubicBezTo>
                                    <a:pt x="635" y="504"/>
                                    <a:pt x="625" y="405"/>
                                    <a:pt x="590" y="407"/>
                                  </a:cubicBezTo>
                                  <a:cubicBezTo>
                                    <a:pt x="618" y="422"/>
                                    <a:pt x="611" y="487"/>
                                    <a:pt x="580" y="489"/>
                                  </a:cubicBezTo>
                                  <a:cubicBezTo>
                                    <a:pt x="552" y="491"/>
                                    <a:pt x="551" y="457"/>
                                    <a:pt x="577" y="457"/>
                                  </a:cubicBezTo>
                                  <a:cubicBezTo>
                                    <a:pt x="527" y="455"/>
                                    <a:pt x="551" y="517"/>
                                    <a:pt x="587" y="512"/>
                                  </a:cubicBezTo>
                                  <a:close/>
                                  <a:moveTo>
                                    <a:pt x="358" y="489"/>
                                  </a:moveTo>
                                  <a:cubicBezTo>
                                    <a:pt x="399" y="484"/>
                                    <a:pt x="423" y="457"/>
                                    <a:pt x="440" y="434"/>
                                  </a:cubicBezTo>
                                  <a:cubicBezTo>
                                    <a:pt x="433" y="432"/>
                                    <a:pt x="431" y="442"/>
                                    <a:pt x="425" y="447"/>
                                  </a:cubicBezTo>
                                  <a:cubicBezTo>
                                    <a:pt x="406" y="464"/>
                                    <a:pt x="377" y="482"/>
                                    <a:pt x="345" y="482"/>
                                  </a:cubicBezTo>
                                  <a:cubicBezTo>
                                    <a:pt x="305" y="481"/>
                                    <a:pt x="287" y="451"/>
                                    <a:pt x="253" y="442"/>
                                  </a:cubicBezTo>
                                  <a:cubicBezTo>
                                    <a:pt x="250" y="483"/>
                                    <a:pt x="314" y="495"/>
                                    <a:pt x="358" y="489"/>
                                  </a:cubicBezTo>
                                  <a:close/>
                                  <a:moveTo>
                                    <a:pt x="448" y="507"/>
                                  </a:moveTo>
                                  <a:cubicBezTo>
                                    <a:pt x="458" y="480"/>
                                    <a:pt x="493" y="456"/>
                                    <a:pt x="520" y="469"/>
                                  </a:cubicBezTo>
                                  <a:cubicBezTo>
                                    <a:pt x="510" y="410"/>
                                    <a:pt x="429" y="462"/>
                                    <a:pt x="448" y="507"/>
                                  </a:cubicBezTo>
                                  <a:close/>
                                  <a:moveTo>
                                    <a:pt x="717" y="474"/>
                                  </a:moveTo>
                                  <a:cubicBezTo>
                                    <a:pt x="726" y="464"/>
                                    <a:pt x="741" y="459"/>
                                    <a:pt x="755" y="454"/>
                                  </a:cubicBezTo>
                                  <a:cubicBezTo>
                                    <a:pt x="741" y="430"/>
                                    <a:pt x="697" y="448"/>
                                    <a:pt x="717" y="474"/>
                                  </a:cubicBezTo>
                                  <a:close/>
                                  <a:moveTo>
                                    <a:pt x="712" y="507"/>
                                  </a:moveTo>
                                  <a:cubicBezTo>
                                    <a:pt x="737" y="502"/>
                                    <a:pt x="749" y="463"/>
                                    <a:pt x="790" y="467"/>
                                  </a:cubicBezTo>
                                  <a:cubicBezTo>
                                    <a:pt x="753" y="450"/>
                                    <a:pt x="705" y="472"/>
                                    <a:pt x="712" y="507"/>
                                  </a:cubicBezTo>
                                  <a:close/>
                                  <a:moveTo>
                                    <a:pt x="163" y="541"/>
                                  </a:moveTo>
                                  <a:cubicBezTo>
                                    <a:pt x="168" y="499"/>
                                    <a:pt x="235" y="506"/>
                                    <a:pt x="236" y="469"/>
                                  </a:cubicBezTo>
                                  <a:cubicBezTo>
                                    <a:pt x="188" y="448"/>
                                    <a:pt x="157" y="500"/>
                                    <a:pt x="163" y="541"/>
                                  </a:cubicBezTo>
                                  <a:close/>
                                  <a:moveTo>
                                    <a:pt x="707" y="561"/>
                                  </a:moveTo>
                                  <a:cubicBezTo>
                                    <a:pt x="752" y="566"/>
                                    <a:pt x="743" y="520"/>
                                    <a:pt x="760" y="497"/>
                                  </a:cubicBezTo>
                                  <a:cubicBezTo>
                                    <a:pt x="769" y="482"/>
                                    <a:pt x="781" y="487"/>
                                    <a:pt x="792" y="472"/>
                                  </a:cubicBezTo>
                                  <a:cubicBezTo>
                                    <a:pt x="741" y="478"/>
                                    <a:pt x="705" y="511"/>
                                    <a:pt x="707" y="561"/>
                                  </a:cubicBezTo>
                                  <a:close/>
                                  <a:moveTo>
                                    <a:pt x="844" y="606"/>
                                  </a:moveTo>
                                  <a:cubicBezTo>
                                    <a:pt x="844" y="655"/>
                                    <a:pt x="812" y="696"/>
                                    <a:pt x="762" y="696"/>
                                  </a:cubicBezTo>
                                  <a:cubicBezTo>
                                    <a:pt x="726" y="696"/>
                                    <a:pt x="679" y="659"/>
                                    <a:pt x="690" y="616"/>
                                  </a:cubicBezTo>
                                  <a:cubicBezTo>
                                    <a:pt x="699" y="580"/>
                                    <a:pt x="783" y="590"/>
                                    <a:pt x="772" y="641"/>
                                  </a:cubicBezTo>
                                  <a:cubicBezTo>
                                    <a:pt x="768" y="659"/>
                                    <a:pt x="752" y="662"/>
                                    <a:pt x="737" y="659"/>
                                  </a:cubicBezTo>
                                  <a:cubicBezTo>
                                    <a:pt x="750" y="666"/>
                                    <a:pt x="765" y="664"/>
                                    <a:pt x="772" y="656"/>
                                  </a:cubicBezTo>
                                  <a:cubicBezTo>
                                    <a:pt x="817" y="611"/>
                                    <a:pt x="700" y="535"/>
                                    <a:pt x="662" y="599"/>
                                  </a:cubicBezTo>
                                  <a:cubicBezTo>
                                    <a:pt x="649" y="622"/>
                                    <a:pt x="658" y="661"/>
                                    <a:pt x="670" y="676"/>
                                  </a:cubicBezTo>
                                  <a:cubicBezTo>
                                    <a:pt x="736" y="760"/>
                                    <a:pt x="861" y="680"/>
                                    <a:pt x="849" y="589"/>
                                  </a:cubicBezTo>
                                  <a:cubicBezTo>
                                    <a:pt x="843" y="537"/>
                                    <a:pt x="803" y="536"/>
                                    <a:pt x="805" y="472"/>
                                  </a:cubicBezTo>
                                  <a:cubicBezTo>
                                    <a:pt x="794" y="520"/>
                                    <a:pt x="845" y="553"/>
                                    <a:pt x="844" y="606"/>
                                  </a:cubicBezTo>
                                  <a:close/>
                                  <a:moveTo>
                                    <a:pt x="458" y="546"/>
                                  </a:moveTo>
                                  <a:cubicBezTo>
                                    <a:pt x="450" y="518"/>
                                    <a:pt x="482" y="502"/>
                                    <a:pt x="505" y="504"/>
                                  </a:cubicBezTo>
                                  <a:cubicBezTo>
                                    <a:pt x="478" y="481"/>
                                    <a:pt x="436" y="522"/>
                                    <a:pt x="458" y="546"/>
                                  </a:cubicBezTo>
                                  <a:close/>
                                  <a:moveTo>
                                    <a:pt x="520" y="492"/>
                                  </a:moveTo>
                                  <a:cubicBezTo>
                                    <a:pt x="501" y="453"/>
                                    <a:pt x="441" y="490"/>
                                    <a:pt x="450" y="524"/>
                                  </a:cubicBezTo>
                                  <a:cubicBezTo>
                                    <a:pt x="455" y="494"/>
                                    <a:pt x="494" y="485"/>
                                    <a:pt x="520" y="492"/>
                                  </a:cubicBezTo>
                                  <a:close/>
                                  <a:moveTo>
                                    <a:pt x="760" y="524"/>
                                  </a:moveTo>
                                  <a:cubicBezTo>
                                    <a:pt x="761" y="507"/>
                                    <a:pt x="791" y="492"/>
                                    <a:pt x="785" y="484"/>
                                  </a:cubicBezTo>
                                  <a:cubicBezTo>
                                    <a:pt x="774" y="494"/>
                                    <a:pt x="753" y="505"/>
                                    <a:pt x="760" y="524"/>
                                  </a:cubicBezTo>
                                  <a:close/>
                                  <a:moveTo>
                                    <a:pt x="353" y="574"/>
                                  </a:moveTo>
                                  <a:cubicBezTo>
                                    <a:pt x="342" y="538"/>
                                    <a:pt x="353" y="503"/>
                                    <a:pt x="385" y="492"/>
                                  </a:cubicBezTo>
                                  <a:cubicBezTo>
                                    <a:pt x="354" y="493"/>
                                    <a:pt x="319" y="554"/>
                                    <a:pt x="353" y="574"/>
                                  </a:cubicBezTo>
                                  <a:close/>
                                  <a:moveTo>
                                    <a:pt x="408" y="497"/>
                                  </a:moveTo>
                                  <a:cubicBezTo>
                                    <a:pt x="396" y="505"/>
                                    <a:pt x="400" y="528"/>
                                    <a:pt x="395" y="544"/>
                                  </a:cubicBezTo>
                                  <a:cubicBezTo>
                                    <a:pt x="388" y="536"/>
                                    <a:pt x="390" y="519"/>
                                    <a:pt x="385" y="509"/>
                                  </a:cubicBezTo>
                                  <a:cubicBezTo>
                                    <a:pt x="377" y="517"/>
                                    <a:pt x="384" y="543"/>
                                    <a:pt x="375" y="544"/>
                                  </a:cubicBezTo>
                                  <a:cubicBezTo>
                                    <a:pt x="376" y="582"/>
                                    <a:pt x="423" y="599"/>
                                    <a:pt x="460" y="584"/>
                                  </a:cubicBezTo>
                                  <a:cubicBezTo>
                                    <a:pt x="440" y="562"/>
                                    <a:pt x="434" y="527"/>
                                    <a:pt x="428" y="492"/>
                                  </a:cubicBezTo>
                                  <a:cubicBezTo>
                                    <a:pt x="411" y="504"/>
                                    <a:pt x="416" y="545"/>
                                    <a:pt x="418" y="561"/>
                                  </a:cubicBezTo>
                                  <a:cubicBezTo>
                                    <a:pt x="409" y="545"/>
                                    <a:pt x="413" y="517"/>
                                    <a:pt x="408" y="497"/>
                                  </a:cubicBezTo>
                                  <a:close/>
                                  <a:moveTo>
                                    <a:pt x="792" y="594"/>
                                  </a:moveTo>
                                  <a:cubicBezTo>
                                    <a:pt x="800" y="569"/>
                                    <a:pt x="773" y="518"/>
                                    <a:pt x="790" y="492"/>
                                  </a:cubicBezTo>
                                  <a:cubicBezTo>
                                    <a:pt x="760" y="506"/>
                                    <a:pt x="741" y="588"/>
                                    <a:pt x="792" y="594"/>
                                  </a:cubicBezTo>
                                  <a:close/>
                                  <a:moveTo>
                                    <a:pt x="311" y="541"/>
                                  </a:moveTo>
                                  <a:cubicBezTo>
                                    <a:pt x="332" y="533"/>
                                    <a:pt x="335" y="508"/>
                                    <a:pt x="355" y="499"/>
                                  </a:cubicBezTo>
                                  <a:cubicBezTo>
                                    <a:pt x="338" y="507"/>
                                    <a:pt x="316" y="494"/>
                                    <a:pt x="303" y="499"/>
                                  </a:cubicBezTo>
                                  <a:cubicBezTo>
                                    <a:pt x="309" y="500"/>
                                    <a:pt x="314" y="502"/>
                                    <a:pt x="316" y="507"/>
                                  </a:cubicBezTo>
                                  <a:cubicBezTo>
                                    <a:pt x="313" y="509"/>
                                    <a:pt x="306" y="507"/>
                                    <a:pt x="308" y="514"/>
                                  </a:cubicBezTo>
                                  <a:cubicBezTo>
                                    <a:pt x="314" y="517"/>
                                    <a:pt x="320" y="506"/>
                                    <a:pt x="323" y="514"/>
                                  </a:cubicBezTo>
                                  <a:cubicBezTo>
                                    <a:pt x="313" y="518"/>
                                    <a:pt x="304" y="523"/>
                                    <a:pt x="301" y="534"/>
                                  </a:cubicBezTo>
                                  <a:cubicBezTo>
                                    <a:pt x="311" y="539"/>
                                    <a:pt x="314" y="523"/>
                                    <a:pt x="318" y="529"/>
                                  </a:cubicBezTo>
                                  <a:cubicBezTo>
                                    <a:pt x="315" y="533"/>
                                    <a:pt x="311" y="535"/>
                                    <a:pt x="311" y="541"/>
                                  </a:cubicBezTo>
                                  <a:close/>
                                  <a:moveTo>
                                    <a:pt x="296" y="531"/>
                                  </a:moveTo>
                                  <a:cubicBezTo>
                                    <a:pt x="282" y="474"/>
                                    <a:pt x="147" y="501"/>
                                    <a:pt x="163" y="566"/>
                                  </a:cubicBezTo>
                                  <a:cubicBezTo>
                                    <a:pt x="165" y="511"/>
                                    <a:pt x="280" y="507"/>
                                    <a:pt x="271" y="559"/>
                                  </a:cubicBezTo>
                                  <a:cubicBezTo>
                                    <a:pt x="265" y="587"/>
                                    <a:pt x="222" y="575"/>
                                    <a:pt x="233" y="549"/>
                                  </a:cubicBezTo>
                                  <a:cubicBezTo>
                                    <a:pt x="229" y="555"/>
                                    <a:pt x="227" y="563"/>
                                    <a:pt x="228" y="574"/>
                                  </a:cubicBezTo>
                                  <a:cubicBezTo>
                                    <a:pt x="259" y="605"/>
                                    <a:pt x="304" y="569"/>
                                    <a:pt x="296" y="531"/>
                                  </a:cubicBezTo>
                                  <a:close/>
                                  <a:moveTo>
                                    <a:pt x="792" y="539"/>
                                  </a:moveTo>
                                  <a:cubicBezTo>
                                    <a:pt x="796" y="527"/>
                                    <a:pt x="791" y="506"/>
                                    <a:pt x="795" y="499"/>
                                  </a:cubicBezTo>
                                  <a:cubicBezTo>
                                    <a:pt x="790" y="507"/>
                                    <a:pt x="786" y="529"/>
                                    <a:pt x="792" y="539"/>
                                  </a:cubicBezTo>
                                  <a:close/>
                                  <a:moveTo>
                                    <a:pt x="827" y="629"/>
                                  </a:moveTo>
                                  <a:cubicBezTo>
                                    <a:pt x="846" y="582"/>
                                    <a:pt x="803" y="557"/>
                                    <a:pt x="800" y="516"/>
                                  </a:cubicBezTo>
                                  <a:cubicBezTo>
                                    <a:pt x="795" y="558"/>
                                    <a:pt x="795" y="615"/>
                                    <a:pt x="827" y="629"/>
                                  </a:cubicBezTo>
                                  <a:close/>
                                  <a:moveTo>
                                    <a:pt x="228" y="536"/>
                                  </a:moveTo>
                                  <a:cubicBezTo>
                                    <a:pt x="246" y="531"/>
                                    <a:pt x="242" y="548"/>
                                    <a:pt x="251" y="551"/>
                                  </a:cubicBezTo>
                                  <a:cubicBezTo>
                                    <a:pt x="252" y="542"/>
                                    <a:pt x="249" y="537"/>
                                    <a:pt x="246" y="531"/>
                                  </a:cubicBezTo>
                                  <a:cubicBezTo>
                                    <a:pt x="239" y="529"/>
                                    <a:pt x="230" y="528"/>
                                    <a:pt x="221" y="529"/>
                                  </a:cubicBezTo>
                                  <a:cubicBezTo>
                                    <a:pt x="217" y="534"/>
                                    <a:pt x="210" y="546"/>
                                    <a:pt x="216" y="554"/>
                                  </a:cubicBezTo>
                                  <a:cubicBezTo>
                                    <a:pt x="210" y="545"/>
                                    <a:pt x="189" y="543"/>
                                    <a:pt x="183" y="554"/>
                                  </a:cubicBezTo>
                                  <a:cubicBezTo>
                                    <a:pt x="207" y="544"/>
                                    <a:pt x="217" y="580"/>
                                    <a:pt x="211" y="599"/>
                                  </a:cubicBezTo>
                                  <a:cubicBezTo>
                                    <a:pt x="210" y="578"/>
                                    <a:pt x="193" y="560"/>
                                    <a:pt x="171" y="569"/>
                                  </a:cubicBezTo>
                                  <a:cubicBezTo>
                                    <a:pt x="192" y="577"/>
                                    <a:pt x="209" y="612"/>
                                    <a:pt x="196" y="639"/>
                                  </a:cubicBezTo>
                                  <a:cubicBezTo>
                                    <a:pt x="198" y="606"/>
                                    <a:pt x="186" y="587"/>
                                    <a:pt x="166" y="576"/>
                                  </a:cubicBezTo>
                                  <a:cubicBezTo>
                                    <a:pt x="172" y="605"/>
                                    <a:pt x="173" y="645"/>
                                    <a:pt x="166" y="674"/>
                                  </a:cubicBezTo>
                                  <a:cubicBezTo>
                                    <a:pt x="203" y="665"/>
                                    <a:pt x="250" y="640"/>
                                    <a:pt x="231" y="591"/>
                                  </a:cubicBezTo>
                                  <a:cubicBezTo>
                                    <a:pt x="231" y="608"/>
                                    <a:pt x="228" y="620"/>
                                    <a:pt x="218" y="626"/>
                                  </a:cubicBezTo>
                                  <a:cubicBezTo>
                                    <a:pt x="239" y="604"/>
                                    <a:pt x="214" y="563"/>
                                    <a:pt x="228" y="536"/>
                                  </a:cubicBezTo>
                                  <a:close/>
                                  <a:moveTo>
                                    <a:pt x="336" y="586"/>
                                  </a:moveTo>
                                  <a:cubicBezTo>
                                    <a:pt x="312" y="576"/>
                                    <a:pt x="332" y="539"/>
                                    <a:pt x="336" y="529"/>
                                  </a:cubicBezTo>
                                  <a:cubicBezTo>
                                    <a:pt x="318" y="540"/>
                                    <a:pt x="295" y="593"/>
                                    <a:pt x="336" y="586"/>
                                  </a:cubicBezTo>
                                  <a:close/>
                                  <a:moveTo>
                                    <a:pt x="732" y="566"/>
                                  </a:moveTo>
                                  <a:cubicBezTo>
                                    <a:pt x="739" y="570"/>
                                    <a:pt x="744" y="576"/>
                                    <a:pt x="755" y="576"/>
                                  </a:cubicBezTo>
                                  <a:cubicBezTo>
                                    <a:pt x="759" y="566"/>
                                    <a:pt x="749" y="555"/>
                                    <a:pt x="755" y="541"/>
                                  </a:cubicBezTo>
                                  <a:cubicBezTo>
                                    <a:pt x="745" y="547"/>
                                    <a:pt x="737" y="556"/>
                                    <a:pt x="732" y="566"/>
                                  </a:cubicBezTo>
                                  <a:close/>
                                  <a:moveTo>
                                    <a:pt x="370" y="591"/>
                                  </a:moveTo>
                                  <a:cubicBezTo>
                                    <a:pt x="362" y="601"/>
                                    <a:pt x="353" y="582"/>
                                    <a:pt x="348" y="589"/>
                                  </a:cubicBezTo>
                                  <a:cubicBezTo>
                                    <a:pt x="352" y="601"/>
                                    <a:pt x="361" y="609"/>
                                    <a:pt x="373" y="614"/>
                                  </a:cubicBezTo>
                                  <a:cubicBezTo>
                                    <a:pt x="361" y="618"/>
                                    <a:pt x="365" y="638"/>
                                    <a:pt x="378" y="639"/>
                                  </a:cubicBezTo>
                                  <a:cubicBezTo>
                                    <a:pt x="383" y="616"/>
                                    <a:pt x="404" y="609"/>
                                    <a:pt x="415" y="591"/>
                                  </a:cubicBezTo>
                                  <a:cubicBezTo>
                                    <a:pt x="386" y="589"/>
                                    <a:pt x="378" y="565"/>
                                    <a:pt x="363" y="549"/>
                                  </a:cubicBezTo>
                                  <a:cubicBezTo>
                                    <a:pt x="359" y="568"/>
                                    <a:pt x="370" y="585"/>
                                    <a:pt x="370" y="591"/>
                                  </a:cubicBezTo>
                                  <a:close/>
                                  <a:moveTo>
                                    <a:pt x="553" y="551"/>
                                  </a:moveTo>
                                  <a:cubicBezTo>
                                    <a:pt x="545" y="549"/>
                                    <a:pt x="546" y="555"/>
                                    <a:pt x="540" y="554"/>
                                  </a:cubicBezTo>
                                  <a:cubicBezTo>
                                    <a:pt x="514" y="606"/>
                                    <a:pt x="590" y="621"/>
                                    <a:pt x="612" y="586"/>
                                  </a:cubicBezTo>
                                  <a:cubicBezTo>
                                    <a:pt x="601" y="586"/>
                                    <a:pt x="595" y="579"/>
                                    <a:pt x="590" y="571"/>
                                  </a:cubicBezTo>
                                  <a:cubicBezTo>
                                    <a:pt x="586" y="580"/>
                                    <a:pt x="598" y="584"/>
                                    <a:pt x="592" y="586"/>
                                  </a:cubicBezTo>
                                  <a:cubicBezTo>
                                    <a:pt x="583" y="585"/>
                                    <a:pt x="586" y="571"/>
                                    <a:pt x="580" y="566"/>
                                  </a:cubicBezTo>
                                  <a:cubicBezTo>
                                    <a:pt x="572" y="572"/>
                                    <a:pt x="585" y="584"/>
                                    <a:pt x="580" y="586"/>
                                  </a:cubicBezTo>
                                  <a:cubicBezTo>
                                    <a:pt x="569" y="585"/>
                                    <a:pt x="572" y="569"/>
                                    <a:pt x="568" y="561"/>
                                  </a:cubicBezTo>
                                  <a:cubicBezTo>
                                    <a:pt x="552" y="565"/>
                                    <a:pt x="567" y="584"/>
                                    <a:pt x="565" y="586"/>
                                  </a:cubicBezTo>
                                  <a:cubicBezTo>
                                    <a:pt x="555" y="580"/>
                                    <a:pt x="551" y="569"/>
                                    <a:pt x="553" y="551"/>
                                  </a:cubicBezTo>
                                  <a:close/>
                                  <a:moveTo>
                                    <a:pt x="849" y="571"/>
                                  </a:moveTo>
                                  <a:cubicBezTo>
                                    <a:pt x="862" y="589"/>
                                    <a:pt x="846" y="624"/>
                                    <a:pt x="857" y="639"/>
                                  </a:cubicBezTo>
                                  <a:cubicBezTo>
                                    <a:pt x="862" y="637"/>
                                    <a:pt x="855" y="624"/>
                                    <a:pt x="864" y="626"/>
                                  </a:cubicBezTo>
                                  <a:cubicBezTo>
                                    <a:pt x="864" y="634"/>
                                    <a:pt x="867" y="639"/>
                                    <a:pt x="872" y="641"/>
                                  </a:cubicBezTo>
                                  <a:cubicBezTo>
                                    <a:pt x="879" y="630"/>
                                    <a:pt x="866" y="611"/>
                                    <a:pt x="869" y="604"/>
                                  </a:cubicBezTo>
                                  <a:cubicBezTo>
                                    <a:pt x="872" y="610"/>
                                    <a:pt x="876" y="616"/>
                                    <a:pt x="882" y="619"/>
                                  </a:cubicBezTo>
                                  <a:cubicBezTo>
                                    <a:pt x="884" y="611"/>
                                    <a:pt x="878" y="611"/>
                                    <a:pt x="879" y="604"/>
                                  </a:cubicBezTo>
                                  <a:cubicBezTo>
                                    <a:pt x="884" y="605"/>
                                    <a:pt x="895" y="611"/>
                                    <a:pt x="897" y="606"/>
                                  </a:cubicBezTo>
                                  <a:cubicBezTo>
                                    <a:pt x="878" y="597"/>
                                    <a:pt x="861" y="587"/>
                                    <a:pt x="849" y="571"/>
                                  </a:cubicBezTo>
                                  <a:close/>
                                  <a:moveTo>
                                    <a:pt x="221" y="656"/>
                                  </a:moveTo>
                                  <a:cubicBezTo>
                                    <a:pt x="245" y="657"/>
                                    <a:pt x="262" y="667"/>
                                    <a:pt x="281" y="674"/>
                                  </a:cubicBezTo>
                                  <a:cubicBezTo>
                                    <a:pt x="287" y="659"/>
                                    <a:pt x="277" y="652"/>
                                    <a:pt x="266" y="649"/>
                                  </a:cubicBezTo>
                                  <a:cubicBezTo>
                                    <a:pt x="277" y="644"/>
                                    <a:pt x="282" y="625"/>
                                    <a:pt x="273" y="614"/>
                                  </a:cubicBezTo>
                                  <a:cubicBezTo>
                                    <a:pt x="271" y="623"/>
                                    <a:pt x="267" y="631"/>
                                    <a:pt x="256" y="631"/>
                                  </a:cubicBezTo>
                                  <a:cubicBezTo>
                                    <a:pt x="258" y="611"/>
                                    <a:pt x="250" y="601"/>
                                    <a:pt x="241" y="591"/>
                                  </a:cubicBezTo>
                                  <a:cubicBezTo>
                                    <a:pt x="244" y="623"/>
                                    <a:pt x="235" y="642"/>
                                    <a:pt x="221" y="656"/>
                                  </a:cubicBezTo>
                                  <a:close/>
                                  <a:moveTo>
                                    <a:pt x="463" y="591"/>
                                  </a:moveTo>
                                  <a:cubicBezTo>
                                    <a:pt x="426" y="584"/>
                                    <a:pt x="378" y="618"/>
                                    <a:pt x="383" y="656"/>
                                  </a:cubicBezTo>
                                  <a:cubicBezTo>
                                    <a:pt x="393" y="667"/>
                                    <a:pt x="408" y="675"/>
                                    <a:pt x="430" y="674"/>
                                  </a:cubicBezTo>
                                  <a:cubicBezTo>
                                    <a:pt x="422" y="642"/>
                                    <a:pt x="438" y="615"/>
                                    <a:pt x="468" y="614"/>
                                  </a:cubicBezTo>
                                  <a:cubicBezTo>
                                    <a:pt x="435" y="625"/>
                                    <a:pt x="427" y="674"/>
                                    <a:pt x="475" y="674"/>
                                  </a:cubicBezTo>
                                  <a:cubicBezTo>
                                    <a:pt x="466" y="661"/>
                                    <a:pt x="467" y="630"/>
                                    <a:pt x="480" y="631"/>
                                  </a:cubicBezTo>
                                  <a:cubicBezTo>
                                    <a:pt x="475" y="642"/>
                                    <a:pt x="477" y="658"/>
                                    <a:pt x="490" y="659"/>
                                  </a:cubicBezTo>
                                  <a:cubicBezTo>
                                    <a:pt x="484" y="639"/>
                                    <a:pt x="497" y="624"/>
                                    <a:pt x="513" y="619"/>
                                  </a:cubicBezTo>
                                  <a:cubicBezTo>
                                    <a:pt x="494" y="620"/>
                                    <a:pt x="484" y="595"/>
                                    <a:pt x="463" y="591"/>
                                  </a:cubicBezTo>
                                  <a:close/>
                                  <a:moveTo>
                                    <a:pt x="306" y="666"/>
                                  </a:moveTo>
                                  <a:cubicBezTo>
                                    <a:pt x="298" y="631"/>
                                    <a:pt x="325" y="631"/>
                                    <a:pt x="336" y="614"/>
                                  </a:cubicBezTo>
                                  <a:cubicBezTo>
                                    <a:pt x="304" y="582"/>
                                    <a:pt x="280" y="647"/>
                                    <a:pt x="306" y="666"/>
                                  </a:cubicBezTo>
                                  <a:close/>
                                  <a:moveTo>
                                    <a:pt x="500" y="649"/>
                                  </a:moveTo>
                                  <a:cubicBezTo>
                                    <a:pt x="501" y="639"/>
                                    <a:pt x="516" y="630"/>
                                    <a:pt x="523" y="634"/>
                                  </a:cubicBezTo>
                                  <a:cubicBezTo>
                                    <a:pt x="510" y="637"/>
                                    <a:pt x="500" y="652"/>
                                    <a:pt x="505" y="666"/>
                                  </a:cubicBezTo>
                                  <a:cubicBezTo>
                                    <a:pt x="517" y="658"/>
                                    <a:pt x="528" y="636"/>
                                    <a:pt x="545" y="641"/>
                                  </a:cubicBezTo>
                                  <a:cubicBezTo>
                                    <a:pt x="518" y="646"/>
                                    <a:pt x="508" y="684"/>
                                    <a:pt x="538" y="694"/>
                                  </a:cubicBezTo>
                                  <a:cubicBezTo>
                                    <a:pt x="530" y="668"/>
                                    <a:pt x="545" y="648"/>
                                    <a:pt x="565" y="641"/>
                                  </a:cubicBezTo>
                                  <a:cubicBezTo>
                                    <a:pt x="558" y="653"/>
                                    <a:pt x="542" y="669"/>
                                    <a:pt x="550" y="689"/>
                                  </a:cubicBezTo>
                                  <a:cubicBezTo>
                                    <a:pt x="567" y="689"/>
                                    <a:pt x="578" y="683"/>
                                    <a:pt x="585" y="674"/>
                                  </a:cubicBezTo>
                                  <a:cubicBezTo>
                                    <a:pt x="568" y="672"/>
                                    <a:pt x="575" y="643"/>
                                    <a:pt x="585" y="639"/>
                                  </a:cubicBezTo>
                                  <a:cubicBezTo>
                                    <a:pt x="580" y="645"/>
                                    <a:pt x="582" y="658"/>
                                    <a:pt x="587" y="661"/>
                                  </a:cubicBezTo>
                                  <a:cubicBezTo>
                                    <a:pt x="596" y="663"/>
                                    <a:pt x="600" y="658"/>
                                    <a:pt x="605" y="656"/>
                                  </a:cubicBezTo>
                                  <a:cubicBezTo>
                                    <a:pt x="604" y="648"/>
                                    <a:pt x="594" y="649"/>
                                    <a:pt x="595" y="639"/>
                                  </a:cubicBezTo>
                                  <a:cubicBezTo>
                                    <a:pt x="597" y="633"/>
                                    <a:pt x="596" y="625"/>
                                    <a:pt x="602" y="624"/>
                                  </a:cubicBezTo>
                                  <a:cubicBezTo>
                                    <a:pt x="597" y="630"/>
                                    <a:pt x="605" y="644"/>
                                    <a:pt x="612" y="636"/>
                                  </a:cubicBezTo>
                                  <a:cubicBezTo>
                                    <a:pt x="603" y="629"/>
                                    <a:pt x="613" y="612"/>
                                    <a:pt x="610" y="606"/>
                                  </a:cubicBezTo>
                                  <a:cubicBezTo>
                                    <a:pt x="593" y="642"/>
                                    <a:pt x="490" y="603"/>
                                    <a:pt x="500" y="649"/>
                                  </a:cubicBezTo>
                                  <a:close/>
                                  <a:moveTo>
                                    <a:pt x="722" y="644"/>
                                  </a:moveTo>
                                  <a:cubicBezTo>
                                    <a:pt x="719" y="607"/>
                                    <a:pt x="768" y="618"/>
                                    <a:pt x="752" y="644"/>
                                  </a:cubicBezTo>
                                  <a:cubicBezTo>
                                    <a:pt x="783" y="600"/>
                                    <a:pt x="687" y="593"/>
                                    <a:pt x="700" y="651"/>
                                  </a:cubicBezTo>
                                  <a:cubicBezTo>
                                    <a:pt x="707" y="684"/>
                                    <a:pt x="783" y="702"/>
                                    <a:pt x="800" y="666"/>
                                  </a:cubicBezTo>
                                  <a:cubicBezTo>
                                    <a:pt x="778" y="688"/>
                                    <a:pt x="725" y="671"/>
                                    <a:pt x="722" y="644"/>
                                  </a:cubicBezTo>
                                  <a:close/>
                                  <a:moveTo>
                                    <a:pt x="318" y="691"/>
                                  </a:moveTo>
                                  <a:cubicBezTo>
                                    <a:pt x="314" y="661"/>
                                    <a:pt x="333" y="654"/>
                                    <a:pt x="345" y="641"/>
                                  </a:cubicBezTo>
                                  <a:cubicBezTo>
                                    <a:pt x="314" y="617"/>
                                    <a:pt x="299" y="672"/>
                                    <a:pt x="318" y="691"/>
                                  </a:cubicBezTo>
                                  <a:close/>
                                  <a:moveTo>
                                    <a:pt x="343" y="691"/>
                                  </a:moveTo>
                                  <a:cubicBezTo>
                                    <a:pt x="346" y="669"/>
                                    <a:pt x="378" y="662"/>
                                    <a:pt x="380" y="689"/>
                                  </a:cubicBezTo>
                                  <a:cubicBezTo>
                                    <a:pt x="380" y="696"/>
                                    <a:pt x="372" y="695"/>
                                    <a:pt x="370" y="701"/>
                                  </a:cubicBezTo>
                                  <a:cubicBezTo>
                                    <a:pt x="378" y="701"/>
                                    <a:pt x="380" y="696"/>
                                    <a:pt x="385" y="694"/>
                                  </a:cubicBezTo>
                                  <a:cubicBezTo>
                                    <a:pt x="385" y="641"/>
                                    <a:pt x="332" y="652"/>
                                    <a:pt x="323" y="676"/>
                                  </a:cubicBezTo>
                                  <a:cubicBezTo>
                                    <a:pt x="308" y="717"/>
                                    <a:pt x="374" y="769"/>
                                    <a:pt x="400" y="744"/>
                                  </a:cubicBezTo>
                                  <a:cubicBezTo>
                                    <a:pt x="378" y="752"/>
                                    <a:pt x="338" y="721"/>
                                    <a:pt x="343" y="691"/>
                                  </a:cubicBezTo>
                                  <a:close/>
                                  <a:moveTo>
                                    <a:pt x="750" y="726"/>
                                  </a:moveTo>
                                  <a:cubicBezTo>
                                    <a:pt x="752" y="725"/>
                                    <a:pt x="755" y="726"/>
                                    <a:pt x="755" y="724"/>
                                  </a:cubicBezTo>
                                  <a:cubicBezTo>
                                    <a:pt x="751" y="723"/>
                                    <a:pt x="749" y="725"/>
                                    <a:pt x="747" y="726"/>
                                  </a:cubicBezTo>
                                  <a:cubicBezTo>
                                    <a:pt x="682" y="742"/>
                                    <a:pt x="662" y="694"/>
                                    <a:pt x="642" y="656"/>
                                  </a:cubicBezTo>
                                  <a:cubicBezTo>
                                    <a:pt x="629" y="707"/>
                                    <a:pt x="698" y="748"/>
                                    <a:pt x="750" y="726"/>
                                  </a:cubicBezTo>
                                  <a:close/>
                                  <a:moveTo>
                                    <a:pt x="874" y="706"/>
                                  </a:moveTo>
                                  <a:cubicBezTo>
                                    <a:pt x="864" y="696"/>
                                    <a:pt x="870" y="671"/>
                                    <a:pt x="864" y="656"/>
                                  </a:cubicBezTo>
                                  <a:cubicBezTo>
                                    <a:pt x="855" y="664"/>
                                    <a:pt x="856" y="681"/>
                                    <a:pt x="849" y="691"/>
                                  </a:cubicBezTo>
                                  <a:cubicBezTo>
                                    <a:pt x="848" y="682"/>
                                    <a:pt x="848" y="672"/>
                                    <a:pt x="844" y="666"/>
                                  </a:cubicBezTo>
                                  <a:cubicBezTo>
                                    <a:pt x="840" y="675"/>
                                    <a:pt x="836" y="686"/>
                                    <a:pt x="832" y="696"/>
                                  </a:cubicBezTo>
                                  <a:cubicBezTo>
                                    <a:pt x="826" y="694"/>
                                    <a:pt x="833" y="678"/>
                                    <a:pt x="827" y="676"/>
                                  </a:cubicBezTo>
                                  <a:cubicBezTo>
                                    <a:pt x="823" y="689"/>
                                    <a:pt x="812" y="696"/>
                                    <a:pt x="805" y="706"/>
                                  </a:cubicBezTo>
                                  <a:cubicBezTo>
                                    <a:pt x="826" y="701"/>
                                    <a:pt x="860" y="706"/>
                                    <a:pt x="874" y="706"/>
                                  </a:cubicBezTo>
                                  <a:close/>
                                  <a:moveTo>
                                    <a:pt x="228" y="731"/>
                                  </a:moveTo>
                                  <a:cubicBezTo>
                                    <a:pt x="213" y="756"/>
                                    <a:pt x="235" y="790"/>
                                    <a:pt x="258" y="783"/>
                                  </a:cubicBezTo>
                                  <a:cubicBezTo>
                                    <a:pt x="280" y="777"/>
                                    <a:pt x="267" y="739"/>
                                    <a:pt x="253" y="753"/>
                                  </a:cubicBezTo>
                                  <a:cubicBezTo>
                                    <a:pt x="254" y="749"/>
                                    <a:pt x="266" y="755"/>
                                    <a:pt x="263" y="763"/>
                                  </a:cubicBezTo>
                                  <a:cubicBezTo>
                                    <a:pt x="262" y="767"/>
                                    <a:pt x="259" y="770"/>
                                    <a:pt x="256" y="771"/>
                                  </a:cubicBezTo>
                                  <a:cubicBezTo>
                                    <a:pt x="232" y="773"/>
                                    <a:pt x="227" y="746"/>
                                    <a:pt x="228" y="731"/>
                                  </a:cubicBezTo>
                                  <a:close/>
                                  <a:moveTo>
                                    <a:pt x="223" y="716"/>
                                  </a:moveTo>
                                  <a:cubicBezTo>
                                    <a:pt x="215" y="703"/>
                                    <a:pt x="187" y="712"/>
                                    <a:pt x="176" y="709"/>
                                  </a:cubicBezTo>
                                  <a:cubicBezTo>
                                    <a:pt x="203" y="688"/>
                                    <a:pt x="232" y="713"/>
                                    <a:pt x="246" y="729"/>
                                  </a:cubicBezTo>
                                  <a:cubicBezTo>
                                    <a:pt x="271" y="705"/>
                                    <a:pt x="271" y="668"/>
                                    <a:pt x="233" y="664"/>
                                  </a:cubicBezTo>
                                  <a:cubicBezTo>
                                    <a:pt x="182" y="658"/>
                                    <a:pt x="153" y="700"/>
                                    <a:pt x="146" y="744"/>
                                  </a:cubicBezTo>
                                  <a:cubicBezTo>
                                    <a:pt x="166" y="734"/>
                                    <a:pt x="179" y="749"/>
                                    <a:pt x="191" y="756"/>
                                  </a:cubicBezTo>
                                  <a:cubicBezTo>
                                    <a:pt x="196" y="738"/>
                                    <a:pt x="174" y="735"/>
                                    <a:pt x="176" y="729"/>
                                  </a:cubicBezTo>
                                  <a:cubicBezTo>
                                    <a:pt x="198" y="728"/>
                                    <a:pt x="202" y="745"/>
                                    <a:pt x="211" y="758"/>
                                  </a:cubicBezTo>
                                  <a:cubicBezTo>
                                    <a:pt x="217" y="747"/>
                                    <a:pt x="226" y="737"/>
                                    <a:pt x="223" y="716"/>
                                  </a:cubicBezTo>
                                  <a:close/>
                                  <a:moveTo>
                                    <a:pt x="283" y="681"/>
                                  </a:moveTo>
                                  <a:cubicBezTo>
                                    <a:pt x="299" y="678"/>
                                    <a:pt x="300" y="689"/>
                                    <a:pt x="311" y="691"/>
                                  </a:cubicBezTo>
                                  <a:cubicBezTo>
                                    <a:pt x="307" y="679"/>
                                    <a:pt x="301" y="670"/>
                                    <a:pt x="291" y="666"/>
                                  </a:cubicBezTo>
                                  <a:cubicBezTo>
                                    <a:pt x="287" y="670"/>
                                    <a:pt x="282" y="672"/>
                                    <a:pt x="283" y="681"/>
                                  </a:cubicBezTo>
                                  <a:close/>
                                  <a:moveTo>
                                    <a:pt x="483" y="704"/>
                                  </a:moveTo>
                                  <a:cubicBezTo>
                                    <a:pt x="482" y="695"/>
                                    <a:pt x="481" y="687"/>
                                    <a:pt x="473" y="686"/>
                                  </a:cubicBezTo>
                                  <a:cubicBezTo>
                                    <a:pt x="476" y="706"/>
                                    <a:pt x="461" y="686"/>
                                    <a:pt x="458" y="694"/>
                                  </a:cubicBezTo>
                                  <a:cubicBezTo>
                                    <a:pt x="472" y="704"/>
                                    <a:pt x="483" y="718"/>
                                    <a:pt x="493" y="734"/>
                                  </a:cubicBezTo>
                                  <a:cubicBezTo>
                                    <a:pt x="490" y="706"/>
                                    <a:pt x="505" y="696"/>
                                    <a:pt x="505" y="671"/>
                                  </a:cubicBezTo>
                                  <a:cubicBezTo>
                                    <a:pt x="494" y="669"/>
                                    <a:pt x="500" y="684"/>
                                    <a:pt x="493" y="686"/>
                                  </a:cubicBezTo>
                                  <a:cubicBezTo>
                                    <a:pt x="491" y="680"/>
                                    <a:pt x="498" y="665"/>
                                    <a:pt x="488" y="666"/>
                                  </a:cubicBezTo>
                                  <a:cubicBezTo>
                                    <a:pt x="480" y="677"/>
                                    <a:pt x="487" y="694"/>
                                    <a:pt x="483" y="704"/>
                                  </a:cubicBezTo>
                                  <a:close/>
                                  <a:moveTo>
                                    <a:pt x="448" y="694"/>
                                  </a:moveTo>
                                  <a:cubicBezTo>
                                    <a:pt x="435" y="689"/>
                                    <a:pt x="429" y="679"/>
                                    <a:pt x="410" y="681"/>
                                  </a:cubicBezTo>
                                  <a:cubicBezTo>
                                    <a:pt x="405" y="686"/>
                                    <a:pt x="399" y="690"/>
                                    <a:pt x="400" y="701"/>
                                  </a:cubicBezTo>
                                  <a:cubicBezTo>
                                    <a:pt x="404" y="694"/>
                                    <a:pt x="437" y="689"/>
                                    <a:pt x="448" y="694"/>
                                  </a:cubicBezTo>
                                  <a:close/>
                                  <a:moveTo>
                                    <a:pt x="573" y="773"/>
                                  </a:moveTo>
                                  <a:cubicBezTo>
                                    <a:pt x="576" y="737"/>
                                    <a:pt x="598" y="706"/>
                                    <a:pt x="607" y="684"/>
                                  </a:cubicBezTo>
                                  <a:cubicBezTo>
                                    <a:pt x="567" y="674"/>
                                    <a:pt x="567" y="737"/>
                                    <a:pt x="573" y="773"/>
                                  </a:cubicBezTo>
                                  <a:close/>
                                  <a:moveTo>
                                    <a:pt x="268" y="709"/>
                                  </a:moveTo>
                                  <a:cubicBezTo>
                                    <a:pt x="282" y="697"/>
                                    <a:pt x="304" y="703"/>
                                    <a:pt x="318" y="711"/>
                                  </a:cubicBezTo>
                                  <a:cubicBezTo>
                                    <a:pt x="312" y="688"/>
                                    <a:pt x="271" y="675"/>
                                    <a:pt x="268" y="709"/>
                                  </a:cubicBezTo>
                                  <a:close/>
                                  <a:moveTo>
                                    <a:pt x="403" y="736"/>
                                  </a:moveTo>
                                  <a:cubicBezTo>
                                    <a:pt x="395" y="718"/>
                                    <a:pt x="413" y="712"/>
                                    <a:pt x="423" y="704"/>
                                  </a:cubicBezTo>
                                  <a:cubicBezTo>
                                    <a:pt x="401" y="701"/>
                                    <a:pt x="381" y="725"/>
                                    <a:pt x="403" y="736"/>
                                  </a:cubicBezTo>
                                  <a:close/>
                                  <a:moveTo>
                                    <a:pt x="510" y="781"/>
                                  </a:moveTo>
                                  <a:cubicBezTo>
                                    <a:pt x="505" y="742"/>
                                    <a:pt x="517" y="719"/>
                                    <a:pt x="540" y="709"/>
                                  </a:cubicBezTo>
                                  <a:cubicBezTo>
                                    <a:pt x="496" y="687"/>
                                    <a:pt x="489" y="754"/>
                                    <a:pt x="510" y="781"/>
                                  </a:cubicBezTo>
                                  <a:close/>
                                  <a:moveTo>
                                    <a:pt x="493" y="753"/>
                                  </a:moveTo>
                                  <a:cubicBezTo>
                                    <a:pt x="492" y="719"/>
                                    <a:pt x="430" y="683"/>
                                    <a:pt x="423" y="729"/>
                                  </a:cubicBezTo>
                                  <a:cubicBezTo>
                                    <a:pt x="452" y="706"/>
                                    <a:pt x="481" y="744"/>
                                    <a:pt x="493" y="753"/>
                                  </a:cubicBezTo>
                                  <a:close/>
                                  <a:moveTo>
                                    <a:pt x="278" y="736"/>
                                  </a:moveTo>
                                  <a:cubicBezTo>
                                    <a:pt x="276" y="708"/>
                                    <a:pt x="330" y="725"/>
                                    <a:pt x="333" y="739"/>
                                  </a:cubicBezTo>
                                  <a:cubicBezTo>
                                    <a:pt x="328" y="713"/>
                                    <a:pt x="288" y="699"/>
                                    <a:pt x="268" y="719"/>
                                  </a:cubicBezTo>
                                  <a:cubicBezTo>
                                    <a:pt x="255" y="740"/>
                                    <a:pt x="285" y="764"/>
                                    <a:pt x="298" y="744"/>
                                  </a:cubicBezTo>
                                  <a:cubicBezTo>
                                    <a:pt x="292" y="745"/>
                                    <a:pt x="279" y="749"/>
                                    <a:pt x="278" y="736"/>
                                  </a:cubicBezTo>
                                  <a:close/>
                                  <a:moveTo>
                                    <a:pt x="802" y="798"/>
                                  </a:moveTo>
                                  <a:cubicBezTo>
                                    <a:pt x="808" y="792"/>
                                    <a:pt x="794" y="790"/>
                                    <a:pt x="797" y="778"/>
                                  </a:cubicBezTo>
                                  <a:cubicBezTo>
                                    <a:pt x="800" y="766"/>
                                    <a:pt x="802" y="752"/>
                                    <a:pt x="810" y="741"/>
                                  </a:cubicBezTo>
                                  <a:cubicBezTo>
                                    <a:pt x="816" y="732"/>
                                    <a:pt x="834" y="725"/>
                                    <a:pt x="827" y="719"/>
                                  </a:cubicBezTo>
                                  <a:cubicBezTo>
                                    <a:pt x="786" y="715"/>
                                    <a:pt x="748" y="788"/>
                                    <a:pt x="802" y="798"/>
                                  </a:cubicBezTo>
                                  <a:close/>
                                  <a:moveTo>
                                    <a:pt x="827" y="793"/>
                                  </a:moveTo>
                                  <a:cubicBezTo>
                                    <a:pt x="810" y="765"/>
                                    <a:pt x="826" y="728"/>
                                    <a:pt x="849" y="719"/>
                                  </a:cubicBezTo>
                                  <a:cubicBezTo>
                                    <a:pt x="816" y="721"/>
                                    <a:pt x="784" y="781"/>
                                    <a:pt x="827" y="793"/>
                                  </a:cubicBezTo>
                                  <a:close/>
                                  <a:moveTo>
                                    <a:pt x="839" y="776"/>
                                  </a:moveTo>
                                  <a:cubicBezTo>
                                    <a:pt x="824" y="751"/>
                                    <a:pt x="849" y="729"/>
                                    <a:pt x="867" y="721"/>
                                  </a:cubicBezTo>
                                  <a:cubicBezTo>
                                    <a:pt x="831" y="713"/>
                                    <a:pt x="815" y="769"/>
                                    <a:pt x="839" y="776"/>
                                  </a:cubicBezTo>
                                  <a:close/>
                                  <a:moveTo>
                                    <a:pt x="520" y="761"/>
                                  </a:moveTo>
                                  <a:cubicBezTo>
                                    <a:pt x="523" y="742"/>
                                    <a:pt x="549" y="742"/>
                                    <a:pt x="560" y="739"/>
                                  </a:cubicBezTo>
                                  <a:cubicBezTo>
                                    <a:pt x="545" y="716"/>
                                    <a:pt x="515" y="742"/>
                                    <a:pt x="520" y="761"/>
                                  </a:cubicBezTo>
                                  <a:close/>
                                  <a:moveTo>
                                    <a:pt x="622" y="806"/>
                                  </a:moveTo>
                                  <a:cubicBezTo>
                                    <a:pt x="625" y="766"/>
                                    <a:pt x="671" y="766"/>
                                    <a:pt x="700" y="758"/>
                                  </a:cubicBezTo>
                                  <a:cubicBezTo>
                                    <a:pt x="681" y="695"/>
                                    <a:pt x="604" y="753"/>
                                    <a:pt x="622" y="806"/>
                                  </a:cubicBezTo>
                                  <a:close/>
                                  <a:moveTo>
                                    <a:pt x="765" y="766"/>
                                  </a:moveTo>
                                  <a:cubicBezTo>
                                    <a:pt x="768" y="747"/>
                                    <a:pt x="789" y="734"/>
                                    <a:pt x="787" y="729"/>
                                  </a:cubicBezTo>
                                  <a:cubicBezTo>
                                    <a:pt x="748" y="746"/>
                                    <a:pt x="706" y="804"/>
                                    <a:pt x="735" y="858"/>
                                  </a:cubicBezTo>
                                  <a:cubicBezTo>
                                    <a:pt x="745" y="859"/>
                                    <a:pt x="751" y="855"/>
                                    <a:pt x="755" y="848"/>
                                  </a:cubicBezTo>
                                  <a:cubicBezTo>
                                    <a:pt x="748" y="849"/>
                                    <a:pt x="743" y="849"/>
                                    <a:pt x="740" y="846"/>
                                  </a:cubicBezTo>
                                  <a:cubicBezTo>
                                    <a:pt x="740" y="838"/>
                                    <a:pt x="730" y="828"/>
                                    <a:pt x="737" y="821"/>
                                  </a:cubicBezTo>
                                  <a:cubicBezTo>
                                    <a:pt x="738" y="829"/>
                                    <a:pt x="742" y="834"/>
                                    <a:pt x="747" y="838"/>
                                  </a:cubicBezTo>
                                  <a:cubicBezTo>
                                    <a:pt x="762" y="840"/>
                                    <a:pt x="765" y="829"/>
                                    <a:pt x="770" y="821"/>
                                  </a:cubicBezTo>
                                  <a:cubicBezTo>
                                    <a:pt x="764" y="820"/>
                                    <a:pt x="764" y="825"/>
                                    <a:pt x="757" y="823"/>
                                  </a:cubicBezTo>
                                  <a:cubicBezTo>
                                    <a:pt x="750" y="818"/>
                                    <a:pt x="746" y="798"/>
                                    <a:pt x="752" y="788"/>
                                  </a:cubicBezTo>
                                  <a:cubicBezTo>
                                    <a:pt x="751" y="800"/>
                                    <a:pt x="755" y="807"/>
                                    <a:pt x="760" y="813"/>
                                  </a:cubicBezTo>
                                  <a:cubicBezTo>
                                    <a:pt x="772" y="814"/>
                                    <a:pt x="779" y="812"/>
                                    <a:pt x="785" y="806"/>
                                  </a:cubicBezTo>
                                  <a:cubicBezTo>
                                    <a:pt x="770" y="799"/>
                                    <a:pt x="762" y="782"/>
                                    <a:pt x="765" y="766"/>
                                  </a:cubicBezTo>
                                  <a:close/>
                                  <a:moveTo>
                                    <a:pt x="897" y="734"/>
                                  </a:moveTo>
                                  <a:cubicBezTo>
                                    <a:pt x="863" y="713"/>
                                    <a:pt x="825" y="752"/>
                                    <a:pt x="849" y="783"/>
                                  </a:cubicBezTo>
                                  <a:cubicBezTo>
                                    <a:pt x="850" y="767"/>
                                    <a:pt x="868" y="755"/>
                                    <a:pt x="882" y="761"/>
                                  </a:cubicBezTo>
                                  <a:cubicBezTo>
                                    <a:pt x="869" y="764"/>
                                    <a:pt x="856" y="786"/>
                                    <a:pt x="869" y="798"/>
                                  </a:cubicBezTo>
                                  <a:cubicBezTo>
                                    <a:pt x="875" y="788"/>
                                    <a:pt x="886" y="771"/>
                                    <a:pt x="902" y="778"/>
                                  </a:cubicBezTo>
                                  <a:cubicBezTo>
                                    <a:pt x="887" y="778"/>
                                    <a:pt x="876" y="796"/>
                                    <a:pt x="884" y="811"/>
                                  </a:cubicBezTo>
                                  <a:cubicBezTo>
                                    <a:pt x="892" y="784"/>
                                    <a:pt x="940" y="792"/>
                                    <a:pt x="947" y="813"/>
                                  </a:cubicBezTo>
                                  <a:cubicBezTo>
                                    <a:pt x="946" y="786"/>
                                    <a:pt x="934" y="770"/>
                                    <a:pt x="909" y="766"/>
                                  </a:cubicBezTo>
                                  <a:cubicBezTo>
                                    <a:pt x="913" y="757"/>
                                    <a:pt x="928" y="770"/>
                                    <a:pt x="929" y="763"/>
                                  </a:cubicBezTo>
                                  <a:cubicBezTo>
                                    <a:pt x="922" y="742"/>
                                    <a:pt x="890" y="739"/>
                                    <a:pt x="867" y="741"/>
                                  </a:cubicBezTo>
                                  <a:cubicBezTo>
                                    <a:pt x="876" y="738"/>
                                    <a:pt x="892" y="741"/>
                                    <a:pt x="897" y="734"/>
                                  </a:cubicBezTo>
                                  <a:close/>
                                  <a:moveTo>
                                    <a:pt x="480" y="753"/>
                                  </a:moveTo>
                                  <a:cubicBezTo>
                                    <a:pt x="469" y="749"/>
                                    <a:pt x="463" y="739"/>
                                    <a:pt x="445" y="741"/>
                                  </a:cubicBezTo>
                                  <a:cubicBezTo>
                                    <a:pt x="436" y="761"/>
                                    <a:pt x="453" y="775"/>
                                    <a:pt x="458" y="788"/>
                                  </a:cubicBezTo>
                                  <a:cubicBezTo>
                                    <a:pt x="436" y="783"/>
                                    <a:pt x="431" y="762"/>
                                    <a:pt x="428" y="739"/>
                                  </a:cubicBezTo>
                                  <a:cubicBezTo>
                                    <a:pt x="402" y="752"/>
                                    <a:pt x="417" y="786"/>
                                    <a:pt x="440" y="791"/>
                                  </a:cubicBezTo>
                                  <a:cubicBezTo>
                                    <a:pt x="419" y="790"/>
                                    <a:pt x="412" y="774"/>
                                    <a:pt x="400" y="763"/>
                                  </a:cubicBezTo>
                                  <a:cubicBezTo>
                                    <a:pt x="393" y="779"/>
                                    <a:pt x="406" y="792"/>
                                    <a:pt x="415" y="798"/>
                                  </a:cubicBezTo>
                                  <a:cubicBezTo>
                                    <a:pt x="402" y="798"/>
                                    <a:pt x="401" y="786"/>
                                    <a:pt x="390" y="783"/>
                                  </a:cubicBezTo>
                                  <a:cubicBezTo>
                                    <a:pt x="397" y="828"/>
                                    <a:pt x="488" y="789"/>
                                    <a:pt x="505" y="823"/>
                                  </a:cubicBezTo>
                                  <a:cubicBezTo>
                                    <a:pt x="502" y="812"/>
                                    <a:pt x="502" y="799"/>
                                    <a:pt x="508" y="791"/>
                                  </a:cubicBezTo>
                                  <a:cubicBezTo>
                                    <a:pt x="494" y="788"/>
                                    <a:pt x="497" y="803"/>
                                    <a:pt x="495" y="806"/>
                                  </a:cubicBezTo>
                                  <a:cubicBezTo>
                                    <a:pt x="485" y="795"/>
                                    <a:pt x="493" y="781"/>
                                    <a:pt x="500" y="773"/>
                                  </a:cubicBezTo>
                                  <a:cubicBezTo>
                                    <a:pt x="491" y="770"/>
                                    <a:pt x="486" y="766"/>
                                    <a:pt x="478" y="773"/>
                                  </a:cubicBezTo>
                                  <a:cubicBezTo>
                                    <a:pt x="475" y="781"/>
                                    <a:pt x="481" y="793"/>
                                    <a:pt x="478" y="793"/>
                                  </a:cubicBezTo>
                                  <a:cubicBezTo>
                                    <a:pt x="469" y="784"/>
                                    <a:pt x="466" y="759"/>
                                    <a:pt x="480" y="753"/>
                                  </a:cubicBezTo>
                                  <a:close/>
                                  <a:moveTo>
                                    <a:pt x="176" y="753"/>
                                  </a:moveTo>
                                  <a:cubicBezTo>
                                    <a:pt x="124" y="740"/>
                                    <a:pt x="122" y="817"/>
                                    <a:pt x="81" y="831"/>
                                  </a:cubicBezTo>
                                  <a:cubicBezTo>
                                    <a:pt x="97" y="829"/>
                                    <a:pt x="100" y="841"/>
                                    <a:pt x="106" y="848"/>
                                  </a:cubicBezTo>
                                  <a:cubicBezTo>
                                    <a:pt x="115" y="838"/>
                                    <a:pt x="98" y="831"/>
                                    <a:pt x="101" y="828"/>
                                  </a:cubicBezTo>
                                  <a:cubicBezTo>
                                    <a:pt x="117" y="827"/>
                                    <a:pt x="120" y="839"/>
                                    <a:pt x="123" y="851"/>
                                  </a:cubicBezTo>
                                  <a:cubicBezTo>
                                    <a:pt x="128" y="845"/>
                                    <a:pt x="137" y="845"/>
                                    <a:pt x="136" y="833"/>
                                  </a:cubicBezTo>
                                  <a:cubicBezTo>
                                    <a:pt x="134" y="826"/>
                                    <a:pt x="125" y="826"/>
                                    <a:pt x="121" y="821"/>
                                  </a:cubicBezTo>
                                  <a:cubicBezTo>
                                    <a:pt x="137" y="821"/>
                                    <a:pt x="156" y="828"/>
                                    <a:pt x="148" y="843"/>
                                  </a:cubicBezTo>
                                  <a:cubicBezTo>
                                    <a:pt x="163" y="839"/>
                                    <a:pt x="180" y="836"/>
                                    <a:pt x="178" y="816"/>
                                  </a:cubicBezTo>
                                  <a:cubicBezTo>
                                    <a:pt x="170" y="805"/>
                                    <a:pt x="146" y="811"/>
                                    <a:pt x="133" y="806"/>
                                  </a:cubicBezTo>
                                  <a:cubicBezTo>
                                    <a:pt x="150" y="794"/>
                                    <a:pt x="179" y="798"/>
                                    <a:pt x="191" y="811"/>
                                  </a:cubicBezTo>
                                  <a:cubicBezTo>
                                    <a:pt x="198" y="775"/>
                                    <a:pt x="157" y="777"/>
                                    <a:pt x="141" y="791"/>
                                  </a:cubicBezTo>
                                  <a:cubicBezTo>
                                    <a:pt x="149" y="777"/>
                                    <a:pt x="169" y="776"/>
                                    <a:pt x="186" y="771"/>
                                  </a:cubicBezTo>
                                  <a:cubicBezTo>
                                    <a:pt x="178" y="756"/>
                                    <a:pt x="153" y="765"/>
                                    <a:pt x="146" y="766"/>
                                  </a:cubicBezTo>
                                  <a:cubicBezTo>
                                    <a:pt x="152" y="758"/>
                                    <a:pt x="166" y="758"/>
                                    <a:pt x="176" y="753"/>
                                  </a:cubicBezTo>
                                  <a:close/>
                                  <a:moveTo>
                                    <a:pt x="363" y="816"/>
                                  </a:moveTo>
                                  <a:cubicBezTo>
                                    <a:pt x="331" y="816"/>
                                    <a:pt x="318" y="787"/>
                                    <a:pt x="326" y="756"/>
                                  </a:cubicBezTo>
                                  <a:cubicBezTo>
                                    <a:pt x="232" y="753"/>
                                    <a:pt x="295" y="853"/>
                                    <a:pt x="360" y="838"/>
                                  </a:cubicBezTo>
                                  <a:cubicBezTo>
                                    <a:pt x="381" y="834"/>
                                    <a:pt x="389" y="814"/>
                                    <a:pt x="405" y="808"/>
                                  </a:cubicBezTo>
                                  <a:cubicBezTo>
                                    <a:pt x="387" y="807"/>
                                    <a:pt x="383" y="793"/>
                                    <a:pt x="383" y="773"/>
                                  </a:cubicBezTo>
                                  <a:cubicBezTo>
                                    <a:pt x="368" y="773"/>
                                    <a:pt x="373" y="793"/>
                                    <a:pt x="375" y="803"/>
                                  </a:cubicBezTo>
                                  <a:cubicBezTo>
                                    <a:pt x="357" y="797"/>
                                    <a:pt x="365" y="764"/>
                                    <a:pt x="368" y="756"/>
                                  </a:cubicBezTo>
                                  <a:cubicBezTo>
                                    <a:pt x="322" y="760"/>
                                    <a:pt x="328" y="804"/>
                                    <a:pt x="363" y="816"/>
                                  </a:cubicBezTo>
                                  <a:close/>
                                  <a:moveTo>
                                    <a:pt x="201" y="776"/>
                                  </a:moveTo>
                                  <a:cubicBezTo>
                                    <a:pt x="200" y="798"/>
                                    <a:pt x="215" y="815"/>
                                    <a:pt x="206" y="838"/>
                                  </a:cubicBezTo>
                                  <a:cubicBezTo>
                                    <a:pt x="199" y="844"/>
                                    <a:pt x="190" y="847"/>
                                    <a:pt x="181" y="851"/>
                                  </a:cubicBezTo>
                                  <a:cubicBezTo>
                                    <a:pt x="176" y="851"/>
                                    <a:pt x="171" y="851"/>
                                    <a:pt x="166" y="851"/>
                                  </a:cubicBezTo>
                                  <a:cubicBezTo>
                                    <a:pt x="211" y="873"/>
                                    <a:pt x="239" y="800"/>
                                    <a:pt x="208" y="768"/>
                                  </a:cubicBezTo>
                                  <a:cubicBezTo>
                                    <a:pt x="207" y="772"/>
                                    <a:pt x="204" y="775"/>
                                    <a:pt x="201" y="776"/>
                                  </a:cubicBezTo>
                                  <a:close/>
                                  <a:moveTo>
                                    <a:pt x="533" y="828"/>
                                  </a:moveTo>
                                  <a:cubicBezTo>
                                    <a:pt x="535" y="851"/>
                                    <a:pt x="560" y="865"/>
                                    <a:pt x="575" y="888"/>
                                  </a:cubicBezTo>
                                  <a:cubicBezTo>
                                    <a:pt x="590" y="911"/>
                                    <a:pt x="595" y="935"/>
                                    <a:pt x="607" y="943"/>
                                  </a:cubicBezTo>
                                  <a:cubicBezTo>
                                    <a:pt x="595" y="905"/>
                                    <a:pt x="579" y="860"/>
                                    <a:pt x="573" y="816"/>
                                  </a:cubicBezTo>
                                  <a:cubicBezTo>
                                    <a:pt x="571" y="806"/>
                                    <a:pt x="578" y="789"/>
                                    <a:pt x="565" y="783"/>
                                  </a:cubicBezTo>
                                  <a:cubicBezTo>
                                    <a:pt x="541" y="780"/>
                                    <a:pt x="530" y="810"/>
                                    <a:pt x="533" y="828"/>
                                  </a:cubicBezTo>
                                  <a:close/>
                                  <a:moveTo>
                                    <a:pt x="261" y="803"/>
                                  </a:moveTo>
                                  <a:cubicBezTo>
                                    <a:pt x="258" y="813"/>
                                    <a:pt x="267" y="812"/>
                                    <a:pt x="268" y="818"/>
                                  </a:cubicBezTo>
                                  <a:cubicBezTo>
                                    <a:pt x="255" y="822"/>
                                    <a:pt x="245" y="829"/>
                                    <a:pt x="243" y="843"/>
                                  </a:cubicBezTo>
                                  <a:cubicBezTo>
                                    <a:pt x="251" y="841"/>
                                    <a:pt x="256" y="836"/>
                                    <a:pt x="268" y="838"/>
                                  </a:cubicBezTo>
                                  <a:cubicBezTo>
                                    <a:pt x="260" y="847"/>
                                    <a:pt x="257" y="862"/>
                                    <a:pt x="258" y="881"/>
                                  </a:cubicBezTo>
                                  <a:cubicBezTo>
                                    <a:pt x="271" y="861"/>
                                    <a:pt x="285" y="843"/>
                                    <a:pt x="311" y="836"/>
                                  </a:cubicBezTo>
                                  <a:cubicBezTo>
                                    <a:pt x="291" y="826"/>
                                    <a:pt x="282" y="807"/>
                                    <a:pt x="268" y="791"/>
                                  </a:cubicBezTo>
                                  <a:cubicBezTo>
                                    <a:pt x="267" y="797"/>
                                    <a:pt x="259" y="796"/>
                                    <a:pt x="261" y="803"/>
                                  </a:cubicBezTo>
                                  <a:close/>
                                  <a:moveTo>
                                    <a:pt x="889" y="808"/>
                                  </a:moveTo>
                                  <a:cubicBezTo>
                                    <a:pt x="891" y="815"/>
                                    <a:pt x="886" y="815"/>
                                    <a:pt x="887" y="821"/>
                                  </a:cubicBezTo>
                                  <a:cubicBezTo>
                                    <a:pt x="899" y="817"/>
                                    <a:pt x="924" y="816"/>
                                    <a:pt x="924" y="831"/>
                                  </a:cubicBezTo>
                                  <a:cubicBezTo>
                                    <a:pt x="919" y="820"/>
                                    <a:pt x="897" y="824"/>
                                    <a:pt x="904" y="836"/>
                                  </a:cubicBezTo>
                                  <a:cubicBezTo>
                                    <a:pt x="911" y="829"/>
                                    <a:pt x="925" y="837"/>
                                    <a:pt x="927" y="843"/>
                                  </a:cubicBezTo>
                                  <a:cubicBezTo>
                                    <a:pt x="921" y="842"/>
                                    <a:pt x="911" y="837"/>
                                    <a:pt x="909" y="846"/>
                                  </a:cubicBezTo>
                                  <a:cubicBezTo>
                                    <a:pt x="920" y="845"/>
                                    <a:pt x="926" y="849"/>
                                    <a:pt x="929" y="856"/>
                                  </a:cubicBezTo>
                                  <a:cubicBezTo>
                                    <a:pt x="925" y="857"/>
                                    <a:pt x="919" y="848"/>
                                    <a:pt x="917" y="856"/>
                                  </a:cubicBezTo>
                                  <a:cubicBezTo>
                                    <a:pt x="925" y="859"/>
                                    <a:pt x="928" y="868"/>
                                    <a:pt x="932" y="876"/>
                                  </a:cubicBezTo>
                                  <a:cubicBezTo>
                                    <a:pt x="962" y="845"/>
                                    <a:pt x="939" y="776"/>
                                    <a:pt x="889" y="808"/>
                                  </a:cubicBezTo>
                                  <a:close/>
                                  <a:moveTo>
                                    <a:pt x="832" y="858"/>
                                  </a:moveTo>
                                  <a:cubicBezTo>
                                    <a:pt x="829" y="890"/>
                                    <a:pt x="762" y="895"/>
                                    <a:pt x="747" y="876"/>
                                  </a:cubicBezTo>
                                  <a:cubicBezTo>
                                    <a:pt x="768" y="916"/>
                                    <a:pt x="855" y="902"/>
                                    <a:pt x="854" y="856"/>
                                  </a:cubicBezTo>
                                  <a:cubicBezTo>
                                    <a:pt x="854" y="832"/>
                                    <a:pt x="818" y="810"/>
                                    <a:pt x="795" y="836"/>
                                  </a:cubicBezTo>
                                  <a:cubicBezTo>
                                    <a:pt x="792" y="845"/>
                                    <a:pt x="798" y="859"/>
                                    <a:pt x="802" y="853"/>
                                  </a:cubicBezTo>
                                  <a:cubicBezTo>
                                    <a:pt x="797" y="823"/>
                                    <a:pt x="834" y="834"/>
                                    <a:pt x="832" y="858"/>
                                  </a:cubicBezTo>
                                  <a:close/>
                                  <a:moveTo>
                                    <a:pt x="193" y="858"/>
                                  </a:moveTo>
                                  <a:cubicBezTo>
                                    <a:pt x="212" y="857"/>
                                    <a:pt x="218" y="868"/>
                                    <a:pt x="236" y="868"/>
                                  </a:cubicBezTo>
                                  <a:cubicBezTo>
                                    <a:pt x="234" y="863"/>
                                    <a:pt x="239" y="852"/>
                                    <a:pt x="233" y="851"/>
                                  </a:cubicBezTo>
                                  <a:cubicBezTo>
                                    <a:pt x="232" y="854"/>
                                    <a:pt x="221" y="859"/>
                                    <a:pt x="218" y="853"/>
                                  </a:cubicBezTo>
                                  <a:cubicBezTo>
                                    <a:pt x="228" y="854"/>
                                    <a:pt x="232" y="848"/>
                                    <a:pt x="233" y="841"/>
                                  </a:cubicBezTo>
                                  <a:cubicBezTo>
                                    <a:pt x="230" y="837"/>
                                    <a:pt x="231" y="828"/>
                                    <a:pt x="226" y="826"/>
                                  </a:cubicBezTo>
                                  <a:cubicBezTo>
                                    <a:pt x="222" y="843"/>
                                    <a:pt x="206" y="849"/>
                                    <a:pt x="193" y="858"/>
                                  </a:cubicBezTo>
                                  <a:close/>
                                  <a:moveTo>
                                    <a:pt x="660" y="876"/>
                                  </a:moveTo>
                                  <a:cubicBezTo>
                                    <a:pt x="667" y="861"/>
                                    <a:pt x="694" y="861"/>
                                    <a:pt x="710" y="868"/>
                                  </a:cubicBezTo>
                                  <a:cubicBezTo>
                                    <a:pt x="718" y="854"/>
                                    <a:pt x="706" y="841"/>
                                    <a:pt x="697" y="836"/>
                                  </a:cubicBezTo>
                                  <a:cubicBezTo>
                                    <a:pt x="676" y="839"/>
                                    <a:pt x="662" y="862"/>
                                    <a:pt x="660" y="876"/>
                                  </a:cubicBezTo>
                                  <a:close/>
                                  <a:moveTo>
                                    <a:pt x="323" y="938"/>
                                  </a:moveTo>
                                  <a:cubicBezTo>
                                    <a:pt x="329" y="901"/>
                                    <a:pt x="335" y="864"/>
                                    <a:pt x="358" y="843"/>
                                  </a:cubicBezTo>
                                  <a:cubicBezTo>
                                    <a:pt x="311" y="832"/>
                                    <a:pt x="266" y="853"/>
                                    <a:pt x="271" y="893"/>
                                  </a:cubicBezTo>
                                  <a:cubicBezTo>
                                    <a:pt x="275" y="884"/>
                                    <a:pt x="283" y="864"/>
                                    <a:pt x="293" y="868"/>
                                  </a:cubicBezTo>
                                  <a:cubicBezTo>
                                    <a:pt x="277" y="875"/>
                                    <a:pt x="266" y="905"/>
                                    <a:pt x="281" y="921"/>
                                  </a:cubicBezTo>
                                  <a:cubicBezTo>
                                    <a:pt x="285" y="909"/>
                                    <a:pt x="283" y="891"/>
                                    <a:pt x="293" y="886"/>
                                  </a:cubicBezTo>
                                  <a:cubicBezTo>
                                    <a:pt x="289" y="904"/>
                                    <a:pt x="293" y="925"/>
                                    <a:pt x="306" y="933"/>
                                  </a:cubicBezTo>
                                  <a:cubicBezTo>
                                    <a:pt x="305" y="906"/>
                                    <a:pt x="305" y="866"/>
                                    <a:pt x="321" y="863"/>
                                  </a:cubicBezTo>
                                  <a:cubicBezTo>
                                    <a:pt x="305" y="877"/>
                                    <a:pt x="307" y="927"/>
                                    <a:pt x="323" y="938"/>
                                  </a:cubicBezTo>
                                  <a:close/>
                                  <a:moveTo>
                                    <a:pt x="161" y="858"/>
                                  </a:moveTo>
                                  <a:cubicBezTo>
                                    <a:pt x="188" y="871"/>
                                    <a:pt x="213" y="886"/>
                                    <a:pt x="218" y="921"/>
                                  </a:cubicBezTo>
                                  <a:cubicBezTo>
                                    <a:pt x="267" y="886"/>
                                    <a:pt x="185" y="851"/>
                                    <a:pt x="161" y="8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4C99" w:rsidRPr="00AB4DF4" w:rsidRDefault="00E54C99" w:rsidP="00E54C99">
                                <w:pPr>
                                  <w:rPr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AB4DF4">
                                  <w:rPr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The Amgen </w:t>
                                </w:r>
                              </w:p>
                              <w:p w:rsidR="00E54C99" w:rsidRDefault="00E54C99" w:rsidP="00E54C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2"/>
                          <wps:cNvSpPr>
                            <a:spLocks/>
                          </wps:cNvSpPr>
                          <wps:spPr bwMode="auto">
                            <a:xfrm>
                              <a:off x="5398" y="0"/>
                              <a:ext cx="232" cy="634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20 h 107"/>
                                <a:gd name="T2" fmla="*/ 38 w 39"/>
                                <a:gd name="T3" fmla="*/ 25 h 107"/>
                                <a:gd name="T4" fmla="*/ 36 w 39"/>
                                <a:gd name="T5" fmla="*/ 25 h 107"/>
                                <a:gd name="T6" fmla="*/ 18 w 39"/>
                                <a:gd name="T7" fmla="*/ 70 h 107"/>
                                <a:gd name="T8" fmla="*/ 38 w 39"/>
                                <a:gd name="T9" fmla="*/ 38 h 107"/>
                                <a:gd name="T10" fmla="*/ 38 w 39"/>
                                <a:gd name="T11" fmla="*/ 42 h 107"/>
                                <a:gd name="T12" fmla="*/ 36 w 39"/>
                                <a:gd name="T13" fmla="*/ 42 h 107"/>
                                <a:gd name="T14" fmla="*/ 36 w 39"/>
                                <a:gd name="T15" fmla="*/ 100 h 107"/>
                                <a:gd name="T16" fmla="*/ 38 w 39"/>
                                <a:gd name="T17" fmla="*/ 67 h 107"/>
                                <a:gd name="T18" fmla="*/ 38 w 39"/>
                                <a:gd name="T19" fmla="*/ 107 h 107"/>
                                <a:gd name="T20" fmla="*/ 6 w 39"/>
                                <a:gd name="T21" fmla="*/ 0 h 107"/>
                                <a:gd name="T22" fmla="*/ 13 w 39"/>
                                <a:gd name="T23" fmla="*/ 0 h 107"/>
                                <a:gd name="T24" fmla="*/ 11 w 39"/>
                                <a:gd name="T25" fmla="*/ 33 h 107"/>
                                <a:gd name="T26" fmla="*/ 36 w 39"/>
                                <a:gd name="T27" fmla="*/ 0 h 107"/>
                                <a:gd name="T28" fmla="*/ 38 w 39"/>
                                <a:gd name="T29" fmla="*/ 8 h 107"/>
                                <a:gd name="T30" fmla="*/ 13 w 39"/>
                                <a:gd name="T31" fmla="*/ 50 h 107"/>
                                <a:gd name="T32" fmla="*/ 38 w 39"/>
                                <a:gd name="T33" fmla="*/ 2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" h="107">
                                  <a:moveTo>
                                    <a:pt x="38" y="20"/>
                                  </a:moveTo>
                                  <a:cubicBezTo>
                                    <a:pt x="38" y="22"/>
                                    <a:pt x="38" y="23"/>
                                    <a:pt x="38" y="25"/>
                                  </a:cubicBezTo>
                                  <a:cubicBezTo>
                                    <a:pt x="37" y="25"/>
                                    <a:pt x="37" y="25"/>
                                    <a:pt x="36" y="25"/>
                                  </a:cubicBezTo>
                                  <a:cubicBezTo>
                                    <a:pt x="24" y="34"/>
                                    <a:pt x="6" y="53"/>
                                    <a:pt x="18" y="70"/>
                                  </a:cubicBezTo>
                                  <a:cubicBezTo>
                                    <a:pt x="20" y="54"/>
                                    <a:pt x="25" y="41"/>
                                    <a:pt x="38" y="38"/>
                                  </a:cubicBezTo>
                                  <a:cubicBezTo>
                                    <a:pt x="38" y="39"/>
                                    <a:pt x="38" y="41"/>
                                    <a:pt x="38" y="42"/>
                                  </a:cubicBezTo>
                                  <a:cubicBezTo>
                                    <a:pt x="37" y="42"/>
                                    <a:pt x="37" y="42"/>
                                    <a:pt x="36" y="42"/>
                                  </a:cubicBezTo>
                                  <a:cubicBezTo>
                                    <a:pt x="22" y="55"/>
                                    <a:pt x="18" y="88"/>
                                    <a:pt x="36" y="100"/>
                                  </a:cubicBezTo>
                                  <a:cubicBezTo>
                                    <a:pt x="35" y="86"/>
                                    <a:pt x="32" y="77"/>
                                    <a:pt x="38" y="67"/>
                                  </a:cubicBezTo>
                                  <a:cubicBezTo>
                                    <a:pt x="38" y="81"/>
                                    <a:pt x="38" y="94"/>
                                    <a:pt x="38" y="107"/>
                                  </a:cubicBezTo>
                                  <a:cubicBezTo>
                                    <a:pt x="14" y="85"/>
                                    <a:pt x="0" y="46"/>
                                    <a:pt x="6" y="0"/>
                                  </a:cubicBezTo>
                                  <a:cubicBezTo>
                                    <a:pt x="8" y="0"/>
                                    <a:pt x="11" y="0"/>
                                    <a:pt x="13" y="0"/>
                                  </a:cubicBezTo>
                                  <a:cubicBezTo>
                                    <a:pt x="12" y="9"/>
                                    <a:pt x="4" y="23"/>
                                    <a:pt x="11" y="33"/>
                                  </a:cubicBezTo>
                                  <a:cubicBezTo>
                                    <a:pt x="16" y="19"/>
                                    <a:pt x="28" y="11"/>
                                    <a:pt x="36" y="0"/>
                                  </a:cubicBezTo>
                                  <a:cubicBezTo>
                                    <a:pt x="39" y="0"/>
                                    <a:pt x="38" y="5"/>
                                    <a:pt x="38" y="8"/>
                                  </a:cubicBezTo>
                                  <a:cubicBezTo>
                                    <a:pt x="24" y="14"/>
                                    <a:pt x="8" y="32"/>
                                    <a:pt x="13" y="50"/>
                                  </a:cubicBezTo>
                                  <a:cubicBezTo>
                                    <a:pt x="17" y="35"/>
                                    <a:pt x="27" y="27"/>
                                    <a:pt x="38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63"/>
                          <wps:cNvSpPr>
                            <a:spLocks noEditPoints="1"/>
                          </wps:cNvSpPr>
                          <wps:spPr bwMode="auto">
                            <a:xfrm>
                              <a:off x="4533" y="1784"/>
                              <a:ext cx="1091" cy="1843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51 h 311"/>
                                <a:gd name="T2" fmla="*/ 157 w 184"/>
                                <a:gd name="T3" fmla="*/ 106 h 311"/>
                                <a:gd name="T4" fmla="*/ 169 w 184"/>
                                <a:gd name="T5" fmla="*/ 71 h 311"/>
                                <a:gd name="T6" fmla="*/ 174 w 184"/>
                                <a:gd name="T7" fmla="*/ 93 h 311"/>
                                <a:gd name="T8" fmla="*/ 184 w 184"/>
                                <a:gd name="T9" fmla="*/ 71 h 311"/>
                                <a:gd name="T10" fmla="*/ 184 w 184"/>
                                <a:gd name="T11" fmla="*/ 103 h 311"/>
                                <a:gd name="T12" fmla="*/ 184 w 184"/>
                                <a:gd name="T13" fmla="*/ 223 h 311"/>
                                <a:gd name="T14" fmla="*/ 184 w 184"/>
                                <a:gd name="T15" fmla="*/ 268 h 311"/>
                                <a:gd name="T16" fmla="*/ 184 w 184"/>
                                <a:gd name="T17" fmla="*/ 46 h 311"/>
                                <a:gd name="T18" fmla="*/ 184 w 184"/>
                                <a:gd name="T19" fmla="*/ 51 h 311"/>
                                <a:gd name="T20" fmla="*/ 104 w 184"/>
                                <a:gd name="T21" fmla="*/ 76 h 311"/>
                                <a:gd name="T22" fmla="*/ 109 w 184"/>
                                <a:gd name="T23" fmla="*/ 58 h 311"/>
                                <a:gd name="T24" fmla="*/ 77 w 184"/>
                                <a:gd name="T25" fmla="*/ 116 h 311"/>
                                <a:gd name="T26" fmla="*/ 74 w 184"/>
                                <a:gd name="T27" fmla="*/ 83 h 311"/>
                                <a:gd name="T28" fmla="*/ 114 w 184"/>
                                <a:gd name="T29" fmla="*/ 138 h 311"/>
                                <a:gd name="T30" fmla="*/ 99 w 184"/>
                                <a:gd name="T31" fmla="*/ 101 h 311"/>
                                <a:gd name="T32" fmla="*/ 134 w 184"/>
                                <a:gd name="T33" fmla="*/ 121 h 311"/>
                                <a:gd name="T34" fmla="*/ 117 w 184"/>
                                <a:gd name="T35" fmla="*/ 83 h 311"/>
                                <a:gd name="T36" fmla="*/ 124 w 184"/>
                                <a:gd name="T37" fmla="*/ 106 h 311"/>
                                <a:gd name="T38" fmla="*/ 147 w 184"/>
                                <a:gd name="T39" fmla="*/ 108 h 311"/>
                                <a:gd name="T40" fmla="*/ 157 w 184"/>
                                <a:gd name="T41" fmla="*/ 46 h 311"/>
                                <a:gd name="T42" fmla="*/ 104 w 184"/>
                                <a:gd name="T43" fmla="*/ 76 h 311"/>
                                <a:gd name="T44" fmla="*/ 109 w 184"/>
                                <a:gd name="T45" fmla="*/ 148 h 311"/>
                                <a:gd name="T46" fmla="*/ 57 w 184"/>
                                <a:gd name="T47" fmla="*/ 111 h 311"/>
                                <a:gd name="T48" fmla="*/ 109 w 184"/>
                                <a:gd name="T49" fmla="*/ 148 h 311"/>
                                <a:gd name="T50" fmla="*/ 49 w 184"/>
                                <a:gd name="T51" fmla="*/ 148 h 311"/>
                                <a:gd name="T52" fmla="*/ 122 w 184"/>
                                <a:gd name="T53" fmla="*/ 186 h 311"/>
                                <a:gd name="T54" fmla="*/ 49 w 184"/>
                                <a:gd name="T55" fmla="*/ 148 h 311"/>
                                <a:gd name="T56" fmla="*/ 119 w 184"/>
                                <a:gd name="T57" fmla="*/ 161 h 311"/>
                                <a:gd name="T58" fmla="*/ 52 w 184"/>
                                <a:gd name="T59" fmla="*/ 131 h 311"/>
                                <a:gd name="T60" fmla="*/ 119 w 184"/>
                                <a:gd name="T61" fmla="*/ 161 h 311"/>
                                <a:gd name="T62" fmla="*/ 54 w 184"/>
                                <a:gd name="T63" fmla="*/ 193 h 311"/>
                                <a:gd name="T64" fmla="*/ 177 w 184"/>
                                <a:gd name="T65" fmla="*/ 260 h 311"/>
                                <a:gd name="T66" fmla="*/ 167 w 184"/>
                                <a:gd name="T67" fmla="*/ 240 h 311"/>
                                <a:gd name="T68" fmla="*/ 139 w 184"/>
                                <a:gd name="T69" fmla="*/ 255 h 311"/>
                                <a:gd name="T70" fmla="*/ 157 w 184"/>
                                <a:gd name="T71" fmla="*/ 243 h 311"/>
                                <a:gd name="T72" fmla="*/ 142 w 184"/>
                                <a:gd name="T73" fmla="*/ 223 h 311"/>
                                <a:gd name="T74" fmla="*/ 114 w 184"/>
                                <a:gd name="T75" fmla="*/ 238 h 311"/>
                                <a:gd name="T76" fmla="*/ 134 w 184"/>
                                <a:gd name="T77" fmla="*/ 230 h 311"/>
                                <a:gd name="T78" fmla="*/ 129 w 184"/>
                                <a:gd name="T79" fmla="*/ 206 h 311"/>
                                <a:gd name="T80" fmla="*/ 54 w 184"/>
                                <a:gd name="T81" fmla="*/ 19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4" h="311">
                                  <a:moveTo>
                                    <a:pt x="184" y="51"/>
                                  </a:moveTo>
                                  <a:cubicBezTo>
                                    <a:pt x="147" y="33"/>
                                    <a:pt x="122" y="94"/>
                                    <a:pt x="157" y="106"/>
                                  </a:cubicBezTo>
                                  <a:cubicBezTo>
                                    <a:pt x="156" y="89"/>
                                    <a:pt x="157" y="74"/>
                                    <a:pt x="169" y="71"/>
                                  </a:cubicBezTo>
                                  <a:cubicBezTo>
                                    <a:pt x="164" y="77"/>
                                    <a:pt x="161" y="94"/>
                                    <a:pt x="174" y="93"/>
                                  </a:cubicBezTo>
                                  <a:cubicBezTo>
                                    <a:pt x="171" y="85"/>
                                    <a:pt x="173" y="72"/>
                                    <a:pt x="184" y="71"/>
                                  </a:cubicBezTo>
                                  <a:cubicBezTo>
                                    <a:pt x="184" y="82"/>
                                    <a:pt x="184" y="92"/>
                                    <a:pt x="184" y="103"/>
                                  </a:cubicBezTo>
                                  <a:cubicBezTo>
                                    <a:pt x="131" y="106"/>
                                    <a:pt x="108" y="228"/>
                                    <a:pt x="184" y="223"/>
                                  </a:cubicBezTo>
                                  <a:cubicBezTo>
                                    <a:pt x="184" y="238"/>
                                    <a:pt x="184" y="253"/>
                                    <a:pt x="184" y="268"/>
                                  </a:cubicBezTo>
                                  <a:cubicBezTo>
                                    <a:pt x="0" y="311"/>
                                    <a:pt x="5" y="0"/>
                                    <a:pt x="184" y="46"/>
                                  </a:cubicBezTo>
                                  <a:cubicBezTo>
                                    <a:pt x="184" y="48"/>
                                    <a:pt x="184" y="49"/>
                                    <a:pt x="184" y="51"/>
                                  </a:cubicBezTo>
                                  <a:close/>
                                  <a:moveTo>
                                    <a:pt x="104" y="76"/>
                                  </a:moveTo>
                                  <a:cubicBezTo>
                                    <a:pt x="103" y="67"/>
                                    <a:pt x="107" y="64"/>
                                    <a:pt x="109" y="58"/>
                                  </a:cubicBezTo>
                                  <a:cubicBezTo>
                                    <a:pt x="82" y="61"/>
                                    <a:pt x="79" y="88"/>
                                    <a:pt x="77" y="116"/>
                                  </a:cubicBezTo>
                                  <a:cubicBezTo>
                                    <a:pt x="72" y="106"/>
                                    <a:pt x="77" y="88"/>
                                    <a:pt x="74" y="83"/>
                                  </a:cubicBezTo>
                                  <a:cubicBezTo>
                                    <a:pt x="47" y="107"/>
                                    <a:pt x="78" y="162"/>
                                    <a:pt x="114" y="138"/>
                                  </a:cubicBezTo>
                                  <a:cubicBezTo>
                                    <a:pt x="101" y="135"/>
                                    <a:pt x="87" y="114"/>
                                    <a:pt x="99" y="101"/>
                                  </a:cubicBezTo>
                                  <a:cubicBezTo>
                                    <a:pt x="97" y="120"/>
                                    <a:pt x="118" y="129"/>
                                    <a:pt x="134" y="121"/>
                                  </a:cubicBezTo>
                                  <a:cubicBezTo>
                                    <a:pt x="123" y="115"/>
                                    <a:pt x="108" y="100"/>
                                    <a:pt x="117" y="83"/>
                                  </a:cubicBezTo>
                                  <a:cubicBezTo>
                                    <a:pt x="116" y="95"/>
                                    <a:pt x="122" y="98"/>
                                    <a:pt x="124" y="106"/>
                                  </a:cubicBezTo>
                                  <a:cubicBezTo>
                                    <a:pt x="131" y="106"/>
                                    <a:pt x="144" y="113"/>
                                    <a:pt x="147" y="108"/>
                                  </a:cubicBezTo>
                                  <a:cubicBezTo>
                                    <a:pt x="124" y="95"/>
                                    <a:pt x="135" y="50"/>
                                    <a:pt x="157" y="46"/>
                                  </a:cubicBezTo>
                                  <a:cubicBezTo>
                                    <a:pt x="126" y="42"/>
                                    <a:pt x="114" y="58"/>
                                    <a:pt x="104" y="76"/>
                                  </a:cubicBezTo>
                                  <a:close/>
                                  <a:moveTo>
                                    <a:pt x="109" y="148"/>
                                  </a:moveTo>
                                  <a:cubicBezTo>
                                    <a:pt x="80" y="157"/>
                                    <a:pt x="62" y="135"/>
                                    <a:pt x="57" y="111"/>
                                  </a:cubicBezTo>
                                  <a:cubicBezTo>
                                    <a:pt x="45" y="142"/>
                                    <a:pt x="87" y="174"/>
                                    <a:pt x="109" y="148"/>
                                  </a:cubicBezTo>
                                  <a:close/>
                                  <a:moveTo>
                                    <a:pt x="49" y="148"/>
                                  </a:moveTo>
                                  <a:cubicBezTo>
                                    <a:pt x="34" y="201"/>
                                    <a:pt x="120" y="241"/>
                                    <a:pt x="122" y="186"/>
                                  </a:cubicBezTo>
                                  <a:cubicBezTo>
                                    <a:pt x="95" y="201"/>
                                    <a:pt x="62" y="171"/>
                                    <a:pt x="49" y="148"/>
                                  </a:cubicBezTo>
                                  <a:close/>
                                  <a:moveTo>
                                    <a:pt x="119" y="161"/>
                                  </a:moveTo>
                                  <a:cubicBezTo>
                                    <a:pt x="90" y="176"/>
                                    <a:pt x="60" y="153"/>
                                    <a:pt x="52" y="131"/>
                                  </a:cubicBezTo>
                                  <a:cubicBezTo>
                                    <a:pt x="46" y="172"/>
                                    <a:pt x="114" y="203"/>
                                    <a:pt x="119" y="161"/>
                                  </a:cubicBezTo>
                                  <a:close/>
                                  <a:moveTo>
                                    <a:pt x="54" y="193"/>
                                  </a:moveTo>
                                  <a:cubicBezTo>
                                    <a:pt x="68" y="239"/>
                                    <a:pt x="119" y="284"/>
                                    <a:pt x="177" y="260"/>
                                  </a:cubicBezTo>
                                  <a:cubicBezTo>
                                    <a:pt x="176" y="251"/>
                                    <a:pt x="173" y="244"/>
                                    <a:pt x="167" y="240"/>
                                  </a:cubicBezTo>
                                  <a:cubicBezTo>
                                    <a:pt x="172" y="259"/>
                                    <a:pt x="149" y="261"/>
                                    <a:pt x="139" y="255"/>
                                  </a:cubicBezTo>
                                  <a:cubicBezTo>
                                    <a:pt x="147" y="253"/>
                                    <a:pt x="156" y="252"/>
                                    <a:pt x="157" y="243"/>
                                  </a:cubicBezTo>
                                  <a:cubicBezTo>
                                    <a:pt x="157" y="231"/>
                                    <a:pt x="150" y="226"/>
                                    <a:pt x="142" y="223"/>
                                  </a:cubicBezTo>
                                  <a:cubicBezTo>
                                    <a:pt x="148" y="241"/>
                                    <a:pt x="125" y="244"/>
                                    <a:pt x="114" y="238"/>
                                  </a:cubicBezTo>
                                  <a:cubicBezTo>
                                    <a:pt x="120" y="235"/>
                                    <a:pt x="129" y="235"/>
                                    <a:pt x="134" y="230"/>
                                  </a:cubicBezTo>
                                  <a:cubicBezTo>
                                    <a:pt x="136" y="221"/>
                                    <a:pt x="136" y="212"/>
                                    <a:pt x="129" y="206"/>
                                  </a:cubicBezTo>
                                  <a:cubicBezTo>
                                    <a:pt x="112" y="239"/>
                                    <a:pt x="58" y="209"/>
                                    <a:pt x="54" y="1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6" y="2199"/>
                              <a:ext cx="1238" cy="2892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400 h 488"/>
                                <a:gd name="T2" fmla="*/ 40 w 209"/>
                                <a:gd name="T3" fmla="*/ 457 h 488"/>
                                <a:gd name="T4" fmla="*/ 53 w 209"/>
                                <a:gd name="T5" fmla="*/ 445 h 488"/>
                                <a:gd name="T6" fmla="*/ 30 w 209"/>
                                <a:gd name="T7" fmla="*/ 430 h 488"/>
                                <a:gd name="T8" fmla="*/ 65 w 209"/>
                                <a:gd name="T9" fmla="*/ 382 h 488"/>
                                <a:gd name="T10" fmla="*/ 25 w 209"/>
                                <a:gd name="T11" fmla="*/ 410 h 488"/>
                                <a:gd name="T12" fmla="*/ 15 w 209"/>
                                <a:gd name="T13" fmla="*/ 392 h 488"/>
                                <a:gd name="T14" fmla="*/ 0 w 209"/>
                                <a:gd name="T15" fmla="*/ 368 h 488"/>
                                <a:gd name="T16" fmla="*/ 15 w 209"/>
                                <a:gd name="T17" fmla="*/ 313 h 488"/>
                                <a:gd name="T18" fmla="*/ 0 w 209"/>
                                <a:gd name="T19" fmla="*/ 255 h 488"/>
                                <a:gd name="T20" fmla="*/ 10 w 209"/>
                                <a:gd name="T21" fmla="*/ 250 h 488"/>
                                <a:gd name="T22" fmla="*/ 90 w 209"/>
                                <a:gd name="T23" fmla="*/ 303 h 488"/>
                                <a:gd name="T24" fmla="*/ 58 w 209"/>
                                <a:gd name="T25" fmla="*/ 293 h 488"/>
                                <a:gd name="T26" fmla="*/ 60 w 209"/>
                                <a:gd name="T27" fmla="*/ 230 h 488"/>
                                <a:gd name="T28" fmla="*/ 0 w 209"/>
                                <a:gd name="T29" fmla="*/ 223 h 488"/>
                                <a:gd name="T30" fmla="*/ 0 w 209"/>
                                <a:gd name="T31" fmla="*/ 218 h 488"/>
                                <a:gd name="T32" fmla="*/ 20 w 209"/>
                                <a:gd name="T33" fmla="*/ 203 h 488"/>
                                <a:gd name="T34" fmla="*/ 0 w 209"/>
                                <a:gd name="T35" fmla="*/ 203 h 488"/>
                                <a:gd name="T36" fmla="*/ 0 w 209"/>
                                <a:gd name="T37" fmla="*/ 16 h 488"/>
                                <a:gd name="T38" fmla="*/ 13 w 209"/>
                                <a:gd name="T39" fmla="*/ 11 h 488"/>
                                <a:gd name="T40" fmla="*/ 38 w 209"/>
                                <a:gd name="T41" fmla="*/ 470 h 488"/>
                                <a:gd name="T42" fmla="*/ 3 w 209"/>
                                <a:gd name="T43" fmla="*/ 485 h 488"/>
                                <a:gd name="T44" fmla="*/ 98 w 209"/>
                                <a:gd name="T45" fmla="*/ 106 h 488"/>
                                <a:gd name="T46" fmla="*/ 93 w 209"/>
                                <a:gd name="T47" fmla="*/ 116 h 488"/>
                                <a:gd name="T48" fmla="*/ 88 w 209"/>
                                <a:gd name="T49" fmla="*/ 126 h 488"/>
                                <a:gd name="T50" fmla="*/ 78 w 209"/>
                                <a:gd name="T51" fmla="*/ 138 h 488"/>
                                <a:gd name="T52" fmla="*/ 98 w 209"/>
                                <a:gd name="T53" fmla="*/ 106 h 488"/>
                                <a:gd name="T54" fmla="*/ 137 w 209"/>
                                <a:gd name="T55" fmla="*/ 160 h 488"/>
                                <a:gd name="T56" fmla="*/ 135 w 209"/>
                                <a:gd name="T57" fmla="*/ 155 h 488"/>
                                <a:gd name="T58" fmla="*/ 80 w 209"/>
                                <a:gd name="T59" fmla="*/ 153 h 488"/>
                                <a:gd name="T60" fmla="*/ 73 w 209"/>
                                <a:gd name="T61" fmla="*/ 160 h 488"/>
                                <a:gd name="T62" fmla="*/ 55 w 209"/>
                                <a:gd name="T63" fmla="*/ 188 h 488"/>
                                <a:gd name="T64" fmla="*/ 152 w 209"/>
                                <a:gd name="T65" fmla="*/ 258 h 488"/>
                                <a:gd name="T66" fmla="*/ 122 w 209"/>
                                <a:gd name="T67" fmla="*/ 188 h 488"/>
                                <a:gd name="T68" fmla="*/ 15 w 209"/>
                                <a:gd name="T69" fmla="*/ 235 h 488"/>
                                <a:gd name="T70" fmla="*/ 15 w 209"/>
                                <a:gd name="T71" fmla="*/ 235 h 488"/>
                                <a:gd name="T72" fmla="*/ 30 w 209"/>
                                <a:gd name="T73" fmla="*/ 208 h 488"/>
                                <a:gd name="T74" fmla="*/ 30 w 209"/>
                                <a:gd name="T75" fmla="*/ 325 h 488"/>
                                <a:gd name="T76" fmla="*/ 45 w 209"/>
                                <a:gd name="T77" fmla="*/ 283 h 488"/>
                                <a:gd name="T78" fmla="*/ 83 w 209"/>
                                <a:gd name="T79" fmla="*/ 263 h 488"/>
                                <a:gd name="T80" fmla="*/ 83 w 209"/>
                                <a:gd name="T81" fmla="*/ 373 h 488"/>
                                <a:gd name="T82" fmla="*/ 93 w 209"/>
                                <a:gd name="T83" fmla="*/ 395 h 488"/>
                                <a:gd name="T84" fmla="*/ 90 w 209"/>
                                <a:gd name="T85" fmla="*/ 410 h 488"/>
                                <a:gd name="T86" fmla="*/ 88 w 209"/>
                                <a:gd name="T87" fmla="*/ 427 h 488"/>
                                <a:gd name="T88" fmla="*/ 68 w 209"/>
                                <a:gd name="T89" fmla="*/ 363 h 488"/>
                                <a:gd name="T90" fmla="*/ 83 w 209"/>
                                <a:gd name="T91" fmla="*/ 373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9" h="488">
                                  <a:moveTo>
                                    <a:pt x="0" y="415"/>
                                  </a:moveTo>
                                  <a:cubicBezTo>
                                    <a:pt x="0" y="410"/>
                                    <a:pt x="0" y="405"/>
                                    <a:pt x="0" y="400"/>
                                  </a:cubicBezTo>
                                  <a:cubicBezTo>
                                    <a:pt x="15" y="413"/>
                                    <a:pt x="10" y="445"/>
                                    <a:pt x="15" y="467"/>
                                  </a:cubicBezTo>
                                  <a:cubicBezTo>
                                    <a:pt x="20" y="460"/>
                                    <a:pt x="29" y="458"/>
                                    <a:pt x="40" y="457"/>
                                  </a:cubicBezTo>
                                  <a:cubicBezTo>
                                    <a:pt x="41" y="446"/>
                                    <a:pt x="28" y="451"/>
                                    <a:pt x="23" y="452"/>
                                  </a:cubicBezTo>
                                  <a:cubicBezTo>
                                    <a:pt x="27" y="441"/>
                                    <a:pt x="42" y="436"/>
                                    <a:pt x="53" y="445"/>
                                  </a:cubicBezTo>
                                  <a:cubicBezTo>
                                    <a:pt x="58" y="439"/>
                                    <a:pt x="53" y="430"/>
                                    <a:pt x="50" y="425"/>
                                  </a:cubicBezTo>
                                  <a:cubicBezTo>
                                    <a:pt x="40" y="423"/>
                                    <a:pt x="36" y="427"/>
                                    <a:pt x="30" y="430"/>
                                  </a:cubicBezTo>
                                  <a:cubicBezTo>
                                    <a:pt x="36" y="419"/>
                                    <a:pt x="54" y="405"/>
                                    <a:pt x="65" y="420"/>
                                  </a:cubicBezTo>
                                  <a:cubicBezTo>
                                    <a:pt x="65" y="407"/>
                                    <a:pt x="71" y="394"/>
                                    <a:pt x="65" y="382"/>
                                  </a:cubicBezTo>
                                  <a:cubicBezTo>
                                    <a:pt x="62" y="383"/>
                                    <a:pt x="61" y="382"/>
                                    <a:pt x="60" y="380"/>
                                  </a:cubicBezTo>
                                  <a:cubicBezTo>
                                    <a:pt x="41" y="383"/>
                                    <a:pt x="36" y="399"/>
                                    <a:pt x="25" y="410"/>
                                  </a:cubicBezTo>
                                  <a:cubicBezTo>
                                    <a:pt x="23" y="381"/>
                                    <a:pt x="43" y="375"/>
                                    <a:pt x="60" y="365"/>
                                  </a:cubicBezTo>
                                  <a:cubicBezTo>
                                    <a:pt x="38" y="346"/>
                                    <a:pt x="15" y="367"/>
                                    <a:pt x="15" y="392"/>
                                  </a:cubicBezTo>
                                  <a:cubicBezTo>
                                    <a:pt x="7" y="375"/>
                                    <a:pt x="23" y="362"/>
                                    <a:pt x="25" y="348"/>
                                  </a:cubicBezTo>
                                  <a:cubicBezTo>
                                    <a:pt x="12" y="349"/>
                                    <a:pt x="6" y="358"/>
                                    <a:pt x="0" y="368"/>
                                  </a:cubicBezTo>
                                  <a:cubicBezTo>
                                    <a:pt x="0" y="350"/>
                                    <a:pt x="0" y="333"/>
                                    <a:pt x="0" y="315"/>
                                  </a:cubicBezTo>
                                  <a:cubicBezTo>
                                    <a:pt x="5" y="314"/>
                                    <a:pt x="15" y="318"/>
                                    <a:pt x="15" y="313"/>
                                  </a:cubicBezTo>
                                  <a:cubicBezTo>
                                    <a:pt x="9" y="310"/>
                                    <a:pt x="7" y="303"/>
                                    <a:pt x="0" y="300"/>
                                  </a:cubicBezTo>
                                  <a:cubicBezTo>
                                    <a:pt x="0" y="285"/>
                                    <a:pt x="0" y="270"/>
                                    <a:pt x="0" y="255"/>
                                  </a:cubicBezTo>
                                  <a:cubicBezTo>
                                    <a:pt x="7" y="263"/>
                                    <a:pt x="7" y="276"/>
                                    <a:pt x="8" y="290"/>
                                  </a:cubicBezTo>
                                  <a:cubicBezTo>
                                    <a:pt x="18" y="279"/>
                                    <a:pt x="19" y="264"/>
                                    <a:pt x="10" y="250"/>
                                  </a:cubicBezTo>
                                  <a:cubicBezTo>
                                    <a:pt x="15" y="253"/>
                                    <a:pt x="19" y="257"/>
                                    <a:pt x="23" y="260"/>
                                  </a:cubicBezTo>
                                  <a:cubicBezTo>
                                    <a:pt x="47" y="224"/>
                                    <a:pt x="128" y="263"/>
                                    <a:pt x="90" y="303"/>
                                  </a:cubicBezTo>
                                  <a:cubicBezTo>
                                    <a:pt x="70" y="307"/>
                                    <a:pt x="59" y="293"/>
                                    <a:pt x="68" y="278"/>
                                  </a:cubicBezTo>
                                  <a:cubicBezTo>
                                    <a:pt x="61" y="279"/>
                                    <a:pt x="61" y="287"/>
                                    <a:pt x="58" y="293"/>
                                  </a:cubicBezTo>
                                  <a:cubicBezTo>
                                    <a:pt x="87" y="352"/>
                                    <a:pt x="156" y="277"/>
                                    <a:pt x="107" y="243"/>
                                  </a:cubicBezTo>
                                  <a:cubicBezTo>
                                    <a:pt x="96" y="235"/>
                                    <a:pt x="76" y="230"/>
                                    <a:pt x="60" y="230"/>
                                  </a:cubicBezTo>
                                  <a:cubicBezTo>
                                    <a:pt x="39" y="231"/>
                                    <a:pt x="17" y="247"/>
                                    <a:pt x="0" y="243"/>
                                  </a:cubicBezTo>
                                  <a:cubicBezTo>
                                    <a:pt x="0" y="236"/>
                                    <a:pt x="0" y="229"/>
                                    <a:pt x="0" y="223"/>
                                  </a:cubicBezTo>
                                  <a:cubicBezTo>
                                    <a:pt x="7" y="221"/>
                                    <a:pt x="13" y="217"/>
                                    <a:pt x="18" y="213"/>
                                  </a:cubicBezTo>
                                  <a:cubicBezTo>
                                    <a:pt x="15" y="208"/>
                                    <a:pt x="8" y="219"/>
                                    <a:pt x="0" y="218"/>
                                  </a:cubicBezTo>
                                  <a:cubicBezTo>
                                    <a:pt x="0" y="217"/>
                                    <a:pt x="0" y="216"/>
                                    <a:pt x="0" y="215"/>
                                  </a:cubicBezTo>
                                  <a:cubicBezTo>
                                    <a:pt x="6" y="211"/>
                                    <a:pt x="17" y="210"/>
                                    <a:pt x="20" y="203"/>
                                  </a:cubicBezTo>
                                  <a:cubicBezTo>
                                    <a:pt x="11" y="202"/>
                                    <a:pt x="8" y="207"/>
                                    <a:pt x="0" y="208"/>
                                  </a:cubicBezTo>
                                  <a:cubicBezTo>
                                    <a:pt x="0" y="206"/>
                                    <a:pt x="0" y="205"/>
                                    <a:pt x="0" y="203"/>
                                  </a:cubicBezTo>
                                  <a:cubicBezTo>
                                    <a:pt x="91" y="199"/>
                                    <a:pt x="118" y="16"/>
                                    <a:pt x="0" y="31"/>
                                  </a:cubicBezTo>
                                  <a:cubicBezTo>
                                    <a:pt x="0" y="26"/>
                                    <a:pt x="0" y="21"/>
                                    <a:pt x="0" y="16"/>
                                  </a:cubicBezTo>
                                  <a:cubicBezTo>
                                    <a:pt x="6" y="12"/>
                                    <a:pt x="2" y="0"/>
                                    <a:pt x="13" y="1"/>
                                  </a:cubicBezTo>
                                  <a:cubicBezTo>
                                    <a:pt x="12" y="2"/>
                                    <a:pt x="6" y="10"/>
                                    <a:pt x="13" y="11"/>
                                  </a:cubicBezTo>
                                  <a:cubicBezTo>
                                    <a:pt x="15" y="5"/>
                                    <a:pt x="20" y="2"/>
                                    <a:pt x="28" y="1"/>
                                  </a:cubicBezTo>
                                  <a:cubicBezTo>
                                    <a:pt x="176" y="61"/>
                                    <a:pt x="209" y="410"/>
                                    <a:pt x="38" y="470"/>
                                  </a:cubicBezTo>
                                  <a:cubicBezTo>
                                    <a:pt x="31" y="470"/>
                                    <a:pt x="26" y="470"/>
                                    <a:pt x="23" y="467"/>
                                  </a:cubicBezTo>
                                  <a:cubicBezTo>
                                    <a:pt x="16" y="472"/>
                                    <a:pt x="9" y="488"/>
                                    <a:pt x="3" y="485"/>
                                  </a:cubicBezTo>
                                  <a:cubicBezTo>
                                    <a:pt x="9" y="466"/>
                                    <a:pt x="11" y="430"/>
                                    <a:pt x="0" y="415"/>
                                  </a:cubicBezTo>
                                  <a:close/>
                                  <a:moveTo>
                                    <a:pt x="98" y="106"/>
                                  </a:moveTo>
                                  <a:cubicBezTo>
                                    <a:pt x="102" y="107"/>
                                    <a:pt x="104" y="102"/>
                                    <a:pt x="105" y="106"/>
                                  </a:cubicBezTo>
                                  <a:cubicBezTo>
                                    <a:pt x="104" y="112"/>
                                    <a:pt x="94" y="110"/>
                                    <a:pt x="93" y="116"/>
                                  </a:cubicBezTo>
                                  <a:cubicBezTo>
                                    <a:pt x="99" y="119"/>
                                    <a:pt x="105" y="110"/>
                                    <a:pt x="105" y="116"/>
                                  </a:cubicBezTo>
                                  <a:cubicBezTo>
                                    <a:pt x="105" y="125"/>
                                    <a:pt x="92" y="121"/>
                                    <a:pt x="88" y="126"/>
                                  </a:cubicBezTo>
                                  <a:cubicBezTo>
                                    <a:pt x="92" y="135"/>
                                    <a:pt x="103" y="125"/>
                                    <a:pt x="105" y="128"/>
                                  </a:cubicBezTo>
                                  <a:cubicBezTo>
                                    <a:pt x="104" y="139"/>
                                    <a:pt x="84" y="132"/>
                                    <a:pt x="78" y="138"/>
                                  </a:cubicBezTo>
                                  <a:cubicBezTo>
                                    <a:pt x="109" y="179"/>
                                    <a:pt x="143" y="106"/>
                                    <a:pt x="105" y="88"/>
                                  </a:cubicBezTo>
                                  <a:cubicBezTo>
                                    <a:pt x="108" y="99"/>
                                    <a:pt x="100" y="100"/>
                                    <a:pt x="98" y="106"/>
                                  </a:cubicBezTo>
                                  <a:close/>
                                  <a:moveTo>
                                    <a:pt x="145" y="190"/>
                                  </a:moveTo>
                                  <a:cubicBezTo>
                                    <a:pt x="143" y="180"/>
                                    <a:pt x="142" y="169"/>
                                    <a:pt x="137" y="160"/>
                                  </a:cubicBezTo>
                                  <a:cubicBezTo>
                                    <a:pt x="131" y="161"/>
                                    <a:pt x="120" y="171"/>
                                    <a:pt x="112" y="163"/>
                                  </a:cubicBezTo>
                                  <a:cubicBezTo>
                                    <a:pt x="125" y="165"/>
                                    <a:pt x="127" y="158"/>
                                    <a:pt x="135" y="155"/>
                                  </a:cubicBezTo>
                                  <a:cubicBezTo>
                                    <a:pt x="135" y="147"/>
                                    <a:pt x="131" y="142"/>
                                    <a:pt x="127" y="138"/>
                                  </a:cubicBezTo>
                                  <a:cubicBezTo>
                                    <a:pt x="123" y="155"/>
                                    <a:pt x="98" y="164"/>
                                    <a:pt x="80" y="153"/>
                                  </a:cubicBezTo>
                                  <a:cubicBezTo>
                                    <a:pt x="81" y="175"/>
                                    <a:pt x="110" y="170"/>
                                    <a:pt x="125" y="178"/>
                                  </a:cubicBezTo>
                                  <a:cubicBezTo>
                                    <a:pt x="102" y="180"/>
                                    <a:pt x="79" y="180"/>
                                    <a:pt x="73" y="160"/>
                                  </a:cubicBezTo>
                                  <a:cubicBezTo>
                                    <a:pt x="68" y="193"/>
                                    <a:pt x="133" y="190"/>
                                    <a:pt x="137" y="213"/>
                                  </a:cubicBezTo>
                                  <a:cubicBezTo>
                                    <a:pt x="118" y="197"/>
                                    <a:pt x="94" y="185"/>
                                    <a:pt x="55" y="188"/>
                                  </a:cubicBezTo>
                                  <a:cubicBezTo>
                                    <a:pt x="49" y="193"/>
                                    <a:pt x="72" y="190"/>
                                    <a:pt x="78" y="190"/>
                                  </a:cubicBezTo>
                                  <a:cubicBezTo>
                                    <a:pt x="118" y="198"/>
                                    <a:pt x="136" y="227"/>
                                    <a:pt x="152" y="258"/>
                                  </a:cubicBezTo>
                                  <a:cubicBezTo>
                                    <a:pt x="153" y="236"/>
                                    <a:pt x="148" y="219"/>
                                    <a:pt x="147" y="198"/>
                                  </a:cubicBezTo>
                                  <a:cubicBezTo>
                                    <a:pt x="136" y="199"/>
                                    <a:pt x="119" y="193"/>
                                    <a:pt x="122" y="188"/>
                                  </a:cubicBezTo>
                                  <a:cubicBezTo>
                                    <a:pt x="126" y="192"/>
                                    <a:pt x="139" y="195"/>
                                    <a:pt x="145" y="190"/>
                                  </a:cubicBezTo>
                                  <a:close/>
                                  <a:moveTo>
                                    <a:pt x="15" y="235"/>
                                  </a:moveTo>
                                  <a:cubicBezTo>
                                    <a:pt x="59" y="204"/>
                                    <a:pt x="118" y="230"/>
                                    <a:pt x="135" y="268"/>
                                  </a:cubicBezTo>
                                  <a:cubicBezTo>
                                    <a:pt x="132" y="219"/>
                                    <a:pt x="31" y="182"/>
                                    <a:pt x="15" y="235"/>
                                  </a:cubicBezTo>
                                  <a:close/>
                                  <a:moveTo>
                                    <a:pt x="145" y="263"/>
                                  </a:moveTo>
                                  <a:cubicBezTo>
                                    <a:pt x="138" y="218"/>
                                    <a:pt x="73" y="169"/>
                                    <a:pt x="30" y="208"/>
                                  </a:cubicBezTo>
                                  <a:cubicBezTo>
                                    <a:pt x="93" y="191"/>
                                    <a:pt x="126" y="236"/>
                                    <a:pt x="145" y="263"/>
                                  </a:cubicBezTo>
                                  <a:close/>
                                  <a:moveTo>
                                    <a:pt x="30" y="325"/>
                                  </a:moveTo>
                                  <a:cubicBezTo>
                                    <a:pt x="66" y="366"/>
                                    <a:pt x="161" y="326"/>
                                    <a:pt x="150" y="275"/>
                                  </a:cubicBezTo>
                                  <a:cubicBezTo>
                                    <a:pt x="150" y="329"/>
                                    <a:pt x="35" y="333"/>
                                    <a:pt x="45" y="283"/>
                                  </a:cubicBezTo>
                                  <a:cubicBezTo>
                                    <a:pt x="50" y="260"/>
                                    <a:pt x="83" y="262"/>
                                    <a:pt x="85" y="285"/>
                                  </a:cubicBezTo>
                                  <a:cubicBezTo>
                                    <a:pt x="88" y="275"/>
                                    <a:pt x="85" y="273"/>
                                    <a:pt x="83" y="263"/>
                                  </a:cubicBezTo>
                                  <a:cubicBezTo>
                                    <a:pt x="32" y="240"/>
                                    <a:pt x="5" y="296"/>
                                    <a:pt x="30" y="325"/>
                                  </a:cubicBezTo>
                                  <a:close/>
                                  <a:moveTo>
                                    <a:pt x="83" y="373"/>
                                  </a:moveTo>
                                  <a:cubicBezTo>
                                    <a:pt x="79" y="375"/>
                                    <a:pt x="73" y="375"/>
                                    <a:pt x="73" y="380"/>
                                  </a:cubicBezTo>
                                  <a:cubicBezTo>
                                    <a:pt x="85" y="379"/>
                                    <a:pt x="91" y="385"/>
                                    <a:pt x="93" y="395"/>
                                  </a:cubicBezTo>
                                  <a:cubicBezTo>
                                    <a:pt x="89" y="394"/>
                                    <a:pt x="79" y="385"/>
                                    <a:pt x="75" y="392"/>
                                  </a:cubicBezTo>
                                  <a:cubicBezTo>
                                    <a:pt x="83" y="395"/>
                                    <a:pt x="90" y="399"/>
                                    <a:pt x="90" y="410"/>
                                  </a:cubicBezTo>
                                  <a:cubicBezTo>
                                    <a:pt x="88" y="408"/>
                                    <a:pt x="81" y="398"/>
                                    <a:pt x="78" y="405"/>
                                  </a:cubicBezTo>
                                  <a:cubicBezTo>
                                    <a:pt x="87" y="406"/>
                                    <a:pt x="82" y="422"/>
                                    <a:pt x="88" y="427"/>
                                  </a:cubicBezTo>
                                  <a:cubicBezTo>
                                    <a:pt x="101" y="412"/>
                                    <a:pt x="125" y="398"/>
                                    <a:pt x="117" y="370"/>
                                  </a:cubicBezTo>
                                  <a:cubicBezTo>
                                    <a:pt x="113" y="352"/>
                                    <a:pt x="76" y="335"/>
                                    <a:pt x="68" y="363"/>
                                  </a:cubicBezTo>
                                  <a:cubicBezTo>
                                    <a:pt x="85" y="359"/>
                                    <a:pt x="98" y="373"/>
                                    <a:pt x="95" y="382"/>
                                  </a:cubicBezTo>
                                  <a:cubicBezTo>
                                    <a:pt x="92" y="378"/>
                                    <a:pt x="90" y="373"/>
                                    <a:pt x="83" y="3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1932" y="4729"/>
                              <a:ext cx="1594" cy="907"/>
                            </a:xfrm>
                            <a:custGeom>
                              <a:avLst/>
                              <a:gdLst>
                                <a:gd name="T0" fmla="*/ 12 w 269"/>
                                <a:gd name="T1" fmla="*/ 150 h 153"/>
                                <a:gd name="T2" fmla="*/ 107 w 269"/>
                                <a:gd name="T3" fmla="*/ 18 h 153"/>
                                <a:gd name="T4" fmla="*/ 177 w 269"/>
                                <a:gd name="T5" fmla="*/ 40 h 153"/>
                                <a:gd name="T6" fmla="*/ 122 w 269"/>
                                <a:gd name="T7" fmla="*/ 83 h 153"/>
                                <a:gd name="T8" fmla="*/ 134 w 269"/>
                                <a:gd name="T9" fmla="*/ 48 h 153"/>
                                <a:gd name="T10" fmla="*/ 139 w 269"/>
                                <a:gd name="T11" fmla="*/ 70 h 153"/>
                                <a:gd name="T12" fmla="*/ 149 w 269"/>
                                <a:gd name="T13" fmla="*/ 48 h 153"/>
                                <a:gd name="T14" fmla="*/ 147 w 269"/>
                                <a:gd name="T15" fmla="*/ 63 h 153"/>
                                <a:gd name="T16" fmla="*/ 162 w 269"/>
                                <a:gd name="T17" fmla="*/ 48 h 153"/>
                                <a:gd name="T18" fmla="*/ 162 w 269"/>
                                <a:gd name="T19" fmla="*/ 58 h 153"/>
                                <a:gd name="T20" fmla="*/ 177 w 269"/>
                                <a:gd name="T21" fmla="*/ 48 h 153"/>
                                <a:gd name="T22" fmla="*/ 269 w 269"/>
                                <a:gd name="T23" fmla="*/ 150 h 153"/>
                                <a:gd name="T24" fmla="*/ 264 w 269"/>
                                <a:gd name="T25" fmla="*/ 150 h 153"/>
                                <a:gd name="T26" fmla="*/ 254 w 269"/>
                                <a:gd name="T27" fmla="*/ 135 h 153"/>
                                <a:gd name="T28" fmla="*/ 249 w 269"/>
                                <a:gd name="T29" fmla="*/ 150 h 153"/>
                                <a:gd name="T30" fmla="*/ 229 w 269"/>
                                <a:gd name="T31" fmla="*/ 150 h 153"/>
                                <a:gd name="T32" fmla="*/ 99 w 269"/>
                                <a:gd name="T33" fmla="*/ 150 h 153"/>
                                <a:gd name="T34" fmla="*/ 82 w 269"/>
                                <a:gd name="T35" fmla="*/ 150 h 153"/>
                                <a:gd name="T36" fmla="*/ 84 w 269"/>
                                <a:gd name="T37" fmla="*/ 138 h 153"/>
                                <a:gd name="T38" fmla="*/ 17 w 269"/>
                                <a:gd name="T39" fmla="*/ 108 h 153"/>
                                <a:gd name="T40" fmla="*/ 39 w 269"/>
                                <a:gd name="T41" fmla="*/ 150 h 153"/>
                                <a:gd name="T42" fmla="*/ 32 w 269"/>
                                <a:gd name="T43" fmla="*/ 150 h 153"/>
                                <a:gd name="T44" fmla="*/ 14 w 269"/>
                                <a:gd name="T45" fmla="*/ 125 h 153"/>
                                <a:gd name="T46" fmla="*/ 17 w 269"/>
                                <a:gd name="T47" fmla="*/ 150 h 153"/>
                                <a:gd name="T48" fmla="*/ 12 w 269"/>
                                <a:gd name="T49" fmla="*/ 150 h 153"/>
                                <a:gd name="T50" fmla="*/ 112 w 269"/>
                                <a:gd name="T51" fmla="*/ 85 h 153"/>
                                <a:gd name="T52" fmla="*/ 122 w 269"/>
                                <a:gd name="T53" fmla="*/ 23 h 153"/>
                                <a:gd name="T54" fmla="*/ 69 w 269"/>
                                <a:gd name="T55" fmla="*/ 53 h 153"/>
                                <a:gd name="T56" fmla="*/ 74 w 269"/>
                                <a:gd name="T57" fmla="*/ 35 h 153"/>
                                <a:gd name="T58" fmla="*/ 42 w 269"/>
                                <a:gd name="T59" fmla="*/ 93 h 153"/>
                                <a:gd name="T60" fmla="*/ 39 w 269"/>
                                <a:gd name="T61" fmla="*/ 60 h 153"/>
                                <a:gd name="T62" fmla="*/ 79 w 269"/>
                                <a:gd name="T63" fmla="*/ 115 h 153"/>
                                <a:gd name="T64" fmla="*/ 64 w 269"/>
                                <a:gd name="T65" fmla="*/ 78 h 153"/>
                                <a:gd name="T66" fmla="*/ 99 w 269"/>
                                <a:gd name="T67" fmla="*/ 98 h 153"/>
                                <a:gd name="T68" fmla="*/ 82 w 269"/>
                                <a:gd name="T69" fmla="*/ 60 h 153"/>
                                <a:gd name="T70" fmla="*/ 89 w 269"/>
                                <a:gd name="T71" fmla="*/ 83 h 153"/>
                                <a:gd name="T72" fmla="*/ 112 w 269"/>
                                <a:gd name="T73" fmla="*/ 85 h 153"/>
                                <a:gd name="T74" fmla="*/ 74 w 269"/>
                                <a:gd name="T75" fmla="*/ 125 h 153"/>
                                <a:gd name="T76" fmla="*/ 22 w 269"/>
                                <a:gd name="T77" fmla="*/ 88 h 153"/>
                                <a:gd name="T78" fmla="*/ 74 w 269"/>
                                <a:gd name="T79" fmla="*/ 12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9" h="153">
                                  <a:moveTo>
                                    <a:pt x="12" y="150"/>
                                  </a:moveTo>
                                  <a:cubicBezTo>
                                    <a:pt x="0" y="85"/>
                                    <a:pt x="50" y="24"/>
                                    <a:pt x="107" y="18"/>
                                  </a:cubicBezTo>
                                  <a:cubicBezTo>
                                    <a:pt x="128" y="16"/>
                                    <a:pt x="161" y="18"/>
                                    <a:pt x="177" y="40"/>
                                  </a:cubicBezTo>
                                  <a:cubicBezTo>
                                    <a:pt x="145" y="0"/>
                                    <a:pt x="71" y="52"/>
                                    <a:pt x="122" y="83"/>
                                  </a:cubicBezTo>
                                  <a:cubicBezTo>
                                    <a:pt x="121" y="66"/>
                                    <a:pt x="122" y="51"/>
                                    <a:pt x="134" y="48"/>
                                  </a:cubicBezTo>
                                  <a:cubicBezTo>
                                    <a:pt x="128" y="54"/>
                                    <a:pt x="126" y="71"/>
                                    <a:pt x="139" y="70"/>
                                  </a:cubicBezTo>
                                  <a:cubicBezTo>
                                    <a:pt x="136" y="62"/>
                                    <a:pt x="138" y="49"/>
                                    <a:pt x="149" y="48"/>
                                  </a:cubicBezTo>
                                  <a:cubicBezTo>
                                    <a:pt x="149" y="54"/>
                                    <a:pt x="145" y="55"/>
                                    <a:pt x="147" y="63"/>
                                  </a:cubicBezTo>
                                  <a:cubicBezTo>
                                    <a:pt x="157" y="63"/>
                                    <a:pt x="150" y="46"/>
                                    <a:pt x="162" y="48"/>
                                  </a:cubicBezTo>
                                  <a:cubicBezTo>
                                    <a:pt x="161" y="49"/>
                                    <a:pt x="155" y="57"/>
                                    <a:pt x="162" y="58"/>
                                  </a:cubicBezTo>
                                  <a:cubicBezTo>
                                    <a:pt x="164" y="52"/>
                                    <a:pt x="169" y="49"/>
                                    <a:pt x="177" y="48"/>
                                  </a:cubicBezTo>
                                  <a:cubicBezTo>
                                    <a:pt x="223" y="66"/>
                                    <a:pt x="245" y="109"/>
                                    <a:pt x="269" y="150"/>
                                  </a:cubicBezTo>
                                  <a:cubicBezTo>
                                    <a:pt x="267" y="150"/>
                                    <a:pt x="266" y="150"/>
                                    <a:pt x="264" y="150"/>
                                  </a:cubicBezTo>
                                  <a:cubicBezTo>
                                    <a:pt x="262" y="143"/>
                                    <a:pt x="259" y="138"/>
                                    <a:pt x="254" y="135"/>
                                  </a:cubicBezTo>
                                  <a:cubicBezTo>
                                    <a:pt x="255" y="143"/>
                                    <a:pt x="250" y="145"/>
                                    <a:pt x="249" y="150"/>
                                  </a:cubicBezTo>
                                  <a:cubicBezTo>
                                    <a:pt x="242" y="150"/>
                                    <a:pt x="236" y="150"/>
                                    <a:pt x="229" y="150"/>
                                  </a:cubicBezTo>
                                  <a:cubicBezTo>
                                    <a:pt x="236" y="53"/>
                                    <a:pt x="93" y="58"/>
                                    <a:pt x="99" y="150"/>
                                  </a:cubicBezTo>
                                  <a:cubicBezTo>
                                    <a:pt x="93" y="150"/>
                                    <a:pt x="88" y="150"/>
                                    <a:pt x="82" y="150"/>
                                  </a:cubicBezTo>
                                  <a:cubicBezTo>
                                    <a:pt x="82" y="146"/>
                                    <a:pt x="91" y="140"/>
                                    <a:pt x="84" y="138"/>
                                  </a:cubicBezTo>
                                  <a:cubicBezTo>
                                    <a:pt x="55" y="153"/>
                                    <a:pt x="25" y="130"/>
                                    <a:pt x="17" y="108"/>
                                  </a:cubicBezTo>
                                  <a:cubicBezTo>
                                    <a:pt x="15" y="131"/>
                                    <a:pt x="30" y="138"/>
                                    <a:pt x="39" y="150"/>
                                  </a:cubicBezTo>
                                  <a:cubicBezTo>
                                    <a:pt x="37" y="150"/>
                                    <a:pt x="34" y="150"/>
                                    <a:pt x="32" y="150"/>
                                  </a:cubicBezTo>
                                  <a:cubicBezTo>
                                    <a:pt x="28" y="140"/>
                                    <a:pt x="20" y="134"/>
                                    <a:pt x="14" y="125"/>
                                  </a:cubicBezTo>
                                  <a:cubicBezTo>
                                    <a:pt x="15" y="134"/>
                                    <a:pt x="13" y="145"/>
                                    <a:pt x="17" y="150"/>
                                  </a:cubicBezTo>
                                  <a:cubicBezTo>
                                    <a:pt x="15" y="150"/>
                                    <a:pt x="14" y="150"/>
                                    <a:pt x="12" y="150"/>
                                  </a:cubicBezTo>
                                  <a:close/>
                                  <a:moveTo>
                                    <a:pt x="112" y="85"/>
                                  </a:moveTo>
                                  <a:cubicBezTo>
                                    <a:pt x="89" y="72"/>
                                    <a:pt x="100" y="27"/>
                                    <a:pt x="122" y="23"/>
                                  </a:cubicBezTo>
                                  <a:cubicBezTo>
                                    <a:pt x="91" y="19"/>
                                    <a:pt x="79" y="35"/>
                                    <a:pt x="69" y="53"/>
                                  </a:cubicBezTo>
                                  <a:cubicBezTo>
                                    <a:pt x="68" y="44"/>
                                    <a:pt x="72" y="41"/>
                                    <a:pt x="74" y="35"/>
                                  </a:cubicBezTo>
                                  <a:cubicBezTo>
                                    <a:pt x="47" y="38"/>
                                    <a:pt x="44" y="65"/>
                                    <a:pt x="42" y="93"/>
                                  </a:cubicBezTo>
                                  <a:cubicBezTo>
                                    <a:pt x="37" y="83"/>
                                    <a:pt x="42" y="65"/>
                                    <a:pt x="39" y="60"/>
                                  </a:cubicBezTo>
                                  <a:cubicBezTo>
                                    <a:pt x="13" y="84"/>
                                    <a:pt x="43" y="140"/>
                                    <a:pt x="79" y="115"/>
                                  </a:cubicBezTo>
                                  <a:cubicBezTo>
                                    <a:pt x="66" y="112"/>
                                    <a:pt x="51" y="91"/>
                                    <a:pt x="64" y="78"/>
                                  </a:cubicBezTo>
                                  <a:cubicBezTo>
                                    <a:pt x="61" y="98"/>
                                    <a:pt x="83" y="105"/>
                                    <a:pt x="99" y="98"/>
                                  </a:cubicBezTo>
                                  <a:cubicBezTo>
                                    <a:pt x="88" y="92"/>
                                    <a:pt x="73" y="77"/>
                                    <a:pt x="82" y="60"/>
                                  </a:cubicBezTo>
                                  <a:cubicBezTo>
                                    <a:pt x="81" y="72"/>
                                    <a:pt x="87" y="75"/>
                                    <a:pt x="89" y="83"/>
                                  </a:cubicBezTo>
                                  <a:cubicBezTo>
                                    <a:pt x="95" y="84"/>
                                    <a:pt x="110" y="88"/>
                                    <a:pt x="112" y="85"/>
                                  </a:cubicBezTo>
                                  <a:close/>
                                  <a:moveTo>
                                    <a:pt x="74" y="125"/>
                                  </a:moveTo>
                                  <a:cubicBezTo>
                                    <a:pt x="45" y="134"/>
                                    <a:pt x="27" y="112"/>
                                    <a:pt x="22" y="88"/>
                                  </a:cubicBezTo>
                                  <a:cubicBezTo>
                                    <a:pt x="10" y="119"/>
                                    <a:pt x="52" y="151"/>
                                    <a:pt x="74" y="1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66"/>
                          <wps:cNvSpPr>
                            <a:spLocks/>
                          </wps:cNvSpPr>
                          <wps:spPr bwMode="auto">
                            <a:xfrm>
                              <a:off x="6" y="4937"/>
                              <a:ext cx="989" cy="681"/>
                            </a:xfrm>
                            <a:custGeom>
                              <a:avLst/>
                              <a:gdLst>
                                <a:gd name="T0" fmla="*/ 155 w 167"/>
                                <a:gd name="T1" fmla="*/ 115 h 115"/>
                                <a:gd name="T2" fmla="*/ 145 w 167"/>
                                <a:gd name="T3" fmla="*/ 115 h 115"/>
                                <a:gd name="T4" fmla="*/ 112 w 167"/>
                                <a:gd name="T5" fmla="*/ 48 h 115"/>
                                <a:gd name="T6" fmla="*/ 125 w 167"/>
                                <a:gd name="T7" fmla="*/ 115 h 115"/>
                                <a:gd name="T8" fmla="*/ 83 w 167"/>
                                <a:gd name="T9" fmla="*/ 115 h 115"/>
                                <a:gd name="T10" fmla="*/ 102 w 167"/>
                                <a:gd name="T11" fmla="*/ 98 h 115"/>
                                <a:gd name="T12" fmla="*/ 75 w 167"/>
                                <a:gd name="T13" fmla="*/ 115 h 115"/>
                                <a:gd name="T14" fmla="*/ 68 w 167"/>
                                <a:gd name="T15" fmla="*/ 115 h 115"/>
                                <a:gd name="T16" fmla="*/ 120 w 167"/>
                                <a:gd name="T17" fmla="*/ 90 h 115"/>
                                <a:gd name="T18" fmla="*/ 58 w 167"/>
                                <a:gd name="T19" fmla="*/ 115 h 115"/>
                                <a:gd name="T20" fmla="*/ 3 w 167"/>
                                <a:gd name="T21" fmla="*/ 115 h 115"/>
                                <a:gd name="T22" fmla="*/ 45 w 167"/>
                                <a:gd name="T23" fmla="*/ 110 h 115"/>
                                <a:gd name="T24" fmla="*/ 0 w 167"/>
                                <a:gd name="T25" fmla="*/ 88 h 115"/>
                                <a:gd name="T26" fmla="*/ 0 w 167"/>
                                <a:gd name="T27" fmla="*/ 80 h 115"/>
                                <a:gd name="T28" fmla="*/ 53 w 167"/>
                                <a:gd name="T29" fmla="*/ 90 h 115"/>
                                <a:gd name="T30" fmla="*/ 30 w 167"/>
                                <a:gd name="T31" fmla="*/ 58 h 115"/>
                                <a:gd name="T32" fmla="*/ 63 w 167"/>
                                <a:gd name="T33" fmla="*/ 73 h 115"/>
                                <a:gd name="T34" fmla="*/ 80 w 167"/>
                                <a:gd name="T35" fmla="*/ 53 h 115"/>
                                <a:gd name="T36" fmla="*/ 63 w 167"/>
                                <a:gd name="T37" fmla="*/ 40 h 115"/>
                                <a:gd name="T38" fmla="*/ 88 w 167"/>
                                <a:gd name="T39" fmla="*/ 43 h 115"/>
                                <a:gd name="T40" fmla="*/ 90 w 167"/>
                                <a:gd name="T41" fmla="*/ 55 h 115"/>
                                <a:gd name="T42" fmla="*/ 98 w 167"/>
                                <a:gd name="T43" fmla="*/ 35 h 115"/>
                                <a:gd name="T44" fmla="*/ 0 w 167"/>
                                <a:gd name="T45" fmla="*/ 60 h 115"/>
                                <a:gd name="T46" fmla="*/ 0 w 167"/>
                                <a:gd name="T47" fmla="*/ 55 h 115"/>
                                <a:gd name="T48" fmla="*/ 155 w 167"/>
                                <a:gd name="T4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7" h="115">
                                  <a:moveTo>
                                    <a:pt x="155" y="115"/>
                                  </a:moveTo>
                                  <a:cubicBezTo>
                                    <a:pt x="152" y="115"/>
                                    <a:pt x="148" y="115"/>
                                    <a:pt x="145" y="115"/>
                                  </a:cubicBezTo>
                                  <a:cubicBezTo>
                                    <a:pt x="149" y="79"/>
                                    <a:pt x="135" y="48"/>
                                    <a:pt x="112" y="48"/>
                                  </a:cubicBezTo>
                                  <a:cubicBezTo>
                                    <a:pt x="134" y="55"/>
                                    <a:pt x="136" y="95"/>
                                    <a:pt x="125" y="115"/>
                                  </a:cubicBezTo>
                                  <a:cubicBezTo>
                                    <a:pt x="111" y="115"/>
                                    <a:pt x="97" y="115"/>
                                    <a:pt x="83" y="115"/>
                                  </a:cubicBezTo>
                                  <a:cubicBezTo>
                                    <a:pt x="81" y="101"/>
                                    <a:pt x="94" y="102"/>
                                    <a:pt x="102" y="98"/>
                                  </a:cubicBezTo>
                                  <a:cubicBezTo>
                                    <a:pt x="88" y="91"/>
                                    <a:pt x="75" y="100"/>
                                    <a:pt x="75" y="115"/>
                                  </a:cubicBezTo>
                                  <a:cubicBezTo>
                                    <a:pt x="73" y="115"/>
                                    <a:pt x="70" y="115"/>
                                    <a:pt x="68" y="115"/>
                                  </a:cubicBezTo>
                                  <a:cubicBezTo>
                                    <a:pt x="63" y="82"/>
                                    <a:pt x="103" y="67"/>
                                    <a:pt x="120" y="90"/>
                                  </a:cubicBezTo>
                                  <a:cubicBezTo>
                                    <a:pt x="106" y="55"/>
                                    <a:pt x="52" y="79"/>
                                    <a:pt x="58" y="115"/>
                                  </a:cubicBezTo>
                                  <a:cubicBezTo>
                                    <a:pt x="39" y="115"/>
                                    <a:pt x="21" y="115"/>
                                    <a:pt x="3" y="115"/>
                                  </a:cubicBezTo>
                                  <a:cubicBezTo>
                                    <a:pt x="12" y="101"/>
                                    <a:pt x="37" y="108"/>
                                    <a:pt x="45" y="110"/>
                                  </a:cubicBezTo>
                                  <a:cubicBezTo>
                                    <a:pt x="49" y="83"/>
                                    <a:pt x="18" y="77"/>
                                    <a:pt x="0" y="88"/>
                                  </a:cubicBezTo>
                                  <a:cubicBezTo>
                                    <a:pt x="0" y="85"/>
                                    <a:pt x="0" y="83"/>
                                    <a:pt x="0" y="80"/>
                                  </a:cubicBezTo>
                                  <a:cubicBezTo>
                                    <a:pt x="18" y="70"/>
                                    <a:pt x="43" y="77"/>
                                    <a:pt x="53" y="90"/>
                                  </a:cubicBezTo>
                                  <a:cubicBezTo>
                                    <a:pt x="66" y="71"/>
                                    <a:pt x="50" y="58"/>
                                    <a:pt x="30" y="58"/>
                                  </a:cubicBezTo>
                                  <a:cubicBezTo>
                                    <a:pt x="45" y="53"/>
                                    <a:pt x="72" y="55"/>
                                    <a:pt x="63" y="73"/>
                                  </a:cubicBezTo>
                                  <a:cubicBezTo>
                                    <a:pt x="72" y="70"/>
                                    <a:pt x="78" y="63"/>
                                    <a:pt x="80" y="53"/>
                                  </a:cubicBezTo>
                                  <a:cubicBezTo>
                                    <a:pt x="77" y="46"/>
                                    <a:pt x="68" y="44"/>
                                    <a:pt x="63" y="40"/>
                                  </a:cubicBezTo>
                                  <a:cubicBezTo>
                                    <a:pt x="70" y="34"/>
                                    <a:pt x="79" y="42"/>
                                    <a:pt x="88" y="43"/>
                                  </a:cubicBezTo>
                                  <a:cubicBezTo>
                                    <a:pt x="91" y="49"/>
                                    <a:pt x="87" y="53"/>
                                    <a:pt x="90" y="55"/>
                                  </a:cubicBezTo>
                                  <a:cubicBezTo>
                                    <a:pt x="93" y="49"/>
                                    <a:pt x="99" y="46"/>
                                    <a:pt x="98" y="35"/>
                                  </a:cubicBezTo>
                                  <a:cubicBezTo>
                                    <a:pt x="63" y="16"/>
                                    <a:pt x="19" y="40"/>
                                    <a:pt x="0" y="60"/>
                                  </a:cubicBezTo>
                                  <a:cubicBezTo>
                                    <a:pt x="0" y="59"/>
                                    <a:pt x="0" y="57"/>
                                    <a:pt x="0" y="55"/>
                                  </a:cubicBezTo>
                                  <a:cubicBezTo>
                                    <a:pt x="46" y="0"/>
                                    <a:pt x="167" y="22"/>
                                    <a:pt x="155" y="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0" style="position:absolute;left:0;text-align:left;margin-left:740.35pt;margin-top:455.55pt;width:961pt;height:352.75pt;z-index:-251646976" coordorigin="-5342,6550" coordsize="16262,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">
                <v:group id="Group 25" o:spid="_x0000_s1031" style="position:absolute;left:-4997;top:6680;width:9997;height:5939" coordorigin="-3857" coordsize="9487,5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373;width:569;height:380;visibility:visible;mso-wrap-style:square;v-text-anchor:top" coordsize="9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W9MMA&#10;AADaAAAADwAAAGRycy9kb3ducmV2LnhtbESPW4vCMBSE3xf8D+EI+7amXhCtRhFB0AfBy7K+Hppj&#10;W21OQhNt999vFgQfh5n5hpkvW1OJJ9W+tKyg30tAEGdWl5wr+D5vviYgfEDWWFkmBb/kYbnofMwx&#10;1bbhIz1PIRcRwj5FBUUILpXSZwUZ9D3riKN3tbXBEGWdS11jE+GmkoMkGUuDJceFAh2tC8rup4dR&#10;cL/Z9rIb8sHt+5efoXaH0W7cKPXZbVczEIHa8A6/2lu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W9MMAAADaAAAADwAAAAAAAAAAAAAAAACYAgAAZHJzL2Rv&#10;d25yZXYueG1sUEsFBgAAAAAEAAQA9QAAAIgDAAAAAA==&#10;" path="m6,v1,,3,,5,c7,51,82,45,80,v4,,7,,10,c96,64,,64,6,xe" fillcolor="black" stroked="f">
                    <v:fill opacity="3341f"/>
                    <v:path arrowok="t" o:connecttype="custom" o:connectlocs="36,0;65,0;474,0;533,0;36,0" o:connectangles="0,0,0,0,0"/>
                  </v:shape>
                  <v:shape id="Freeform 27" o:spid="_x0000_s1033" style="position:absolute;left:498;width:248;height:143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dDMQA&#10;AADbAAAADwAAAGRycy9kb3ducmV2LnhtbESPT2vCQBDF7wW/wzKCt7qpoEjqKlbQ6qXin0OPQ3ZM&#10;QrKzIbs18ds7h4K3Gd6b936zWPWuVndqQ+nZwMc4AUWceVtybuB62b7PQYWIbLH2TAYeFGC1HLwt&#10;MLW+4xPdzzFXEsIhRQNFjE2qdcgKchjGviEW7eZbh1HWNte2xU7CXa0nSTLTDkuWhgIb2hSUVec/&#10;Z2D+9V39Ij+21dTuq2P3c5js/MGY0bBff4KK1MeX+f96bwVf6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nQzEAAAA2wAAAA8AAAAAAAAAAAAAAAAAmAIAAGRycy9k&#10;b3ducmV2LnhtbFBLBQYAAAAABAAEAPUAAACJAwAAAAA=&#10;" path="m,c14,,28,,42,,39,16,1,24,,xe" fillcolor="black" stroked="f">
                    <v:fill opacity="3341f"/>
                    <v:path arrowok="t" o:connecttype="custom" o:connectlocs="0,0;248,0;0,0" o:connectangles="0,0,0"/>
                  </v:shape>
                  <v:shape id="Freeform 28" o:spid="_x0000_s1034" style="position:absolute;left:1991;width:1215;height:842;visibility:visible;mso-wrap-style:square;v-text-anchor:top" coordsize="20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FacEA&#10;AADbAAAADwAAAGRycy9kb3ducmV2LnhtbERP24rCMBB9F/yHMIIvoqkXRKtRRF3XR3X3A4ZmbIvN&#10;pDTRdv16syD4NodzneW6MYV4UOVyywqGgwgEcWJ1zqmC35+v/gyE88gaC8uk4I8crFft1hJjbWs+&#10;0+PiUxFC2MWoIPO+jKV0SUYG3cCWxIG72sqgD7BKpa6wDuGmkKMomkqDOYeGDEvaZpTcLnejoLef&#10;73aT7fN+ls9mehh/n8ZyUivV7TSbBQhPjf+I3+6jDvOH8P9LO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gBWnBAAAA2wAAAA8AAAAAAAAAAAAAAAAAmAIAAGRycy9kb3du&#10;cmV2LnhtbFBLBQYAAAAABAAEAPUAAACGAwAAAAA=&#10;" path="m2,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    <v:fill opacity="3341f"/>
                    <v:path arrowok="t" o:connecttype="custom" o:connectlocs="12,0;41,0;456,77;160,0;190,0;409,0;527,0;931,148;605,0;634,0;693,166;812,148;705,0;913,0;883,457;1031,0;1108,0;12,0;782,516;723,397;557,486;664,415;575,296;409,385;527,338;498,196;53,107;782,516" o:connectangles="0,0,0,0,0,0,0,0,0,0,0,0,0,0,0,0,0,0,0,0,0,0,0,0,0,0,0,0"/>
                    <o:lock v:ext="edit" verticies="t"/>
                  </v:shape>
                  <v:shape id="Freeform 29" o:spid="_x0000_s1035" style="position:absolute;left:4693;width:356;height:60;visibility:visible;mso-wrap-style:square;v-text-anchor:top" coordsize="6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zn8AA&#10;AADbAAAADwAAAGRycy9kb3ducmV2LnhtbERPS4vCMBC+L/gfwgje1lQPrlSjFEEU6R58XLwNzdgW&#10;m0loYq3/frMgeJuP7znLdW8a0VHra8sKJuMEBHFhdc2lgst5+z0H4QOyxsYyKXiRh/Vq8LXEVNsn&#10;H6k7hVLEEPYpKqhCcKmUvqjIoB9bRxy5m20NhgjbUuoWnzHcNHKaJDNpsObYUKGjTUXF/fQwCtw1&#10;d25X5vuNP+Qy+f3Jdp3MlBoN+2wBIlAfPuK3e6/j/Cn8/x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0zn8AAAADbAAAADwAAAAAAAAAAAAAAAACYAgAAZHJzL2Rvd25y&#10;ZXYueG1sUEsFBgAAAAAEAAQA9QAAAIUDAAAAAA==&#10;" path="m,c20,,40,,60,,45,10,15,9,,xe" fillcolor="black" stroked="f">
                    <v:fill opacity="3341f"/>
                    <v:path arrowok="t" o:connecttype="custom" o:connectlocs="0,0;356,0;0,0" o:connectangles="0,0,0"/>
                  </v:shape>
                  <v:shape id="Freeform 30" o:spid="_x0000_s1036" style="position:absolute;left:5576;top:948;width:48;height:208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orMIA&#10;AADbAAAADwAAAGRycy9kb3ducmV2LnhtbERPPWvDMBDdC/0P4gpdSiOlpaY4kU0IBLJkaOyl22Fd&#10;LRPr5FhK7Pz7qFDodo/3eetydr240hg6zxqWCwWCuPGm41ZDXe1eP0GEiGyw90wabhSgLB4f1pgb&#10;P/EXXY+xFSmEQ44abIxDLmVoLDkMCz8QJ+7Hjw5jgmMrzYhTCne9fFMqkw47Tg0WB9paak7Hi9NQ&#10;LV+GrPKup8vH4Vvtbmric63189O8WYGINMd/8Z97b9L8d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GiswgAAANsAAAAPAAAAAAAAAAAAAAAAAJgCAABkcnMvZG93&#10;bnJldi54bWxQSwUGAAAAAAQABAD1AAAAhwMAAAAA&#10;" path="m8,v,11,,23,,35c,26,,8,8,xe" fillcolor="black" stroked="f">
                    <v:fill opacity="3341f"/>
                    <v:path arrowok="t" o:connecttype="custom" o:connectlocs="48,0;48,208;48,0" o:connectangles="0,0,0"/>
                  </v:shape>
                  <v:shape id="Freeform 31" o:spid="_x0000_s1037" style="position:absolute;left:5576;top:1683;width:48;height:166;visibility:visible;mso-wrap-style:square;v-text-anchor:top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iQcQA&#10;AADbAAAADwAAAGRycy9kb3ducmV2LnhtbESPQWsCMRCF7wX/QxjBS9GstoiuRlmEgtBDcfWgt2Ez&#10;bhY3kyVJdf33TaHQ2wzvzfverLe9bcWdfGgcK5hOMhDEldMN1wpOx4/xAkSIyBpbx6TgSQG2m8HL&#10;GnPtHnygexlrkUI45KjAxNjlUobKkMUwcR1x0q7OW4xp9bXUHh8p3LZylmVzabHhRDDY0c5QdSu/&#10;bYJML+XX+fB5eY2+XWpzKvT5rVBqNOyLFYhIffw3/13vdar/Dr+/pAH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IkHEAAAA2wAAAA8AAAAAAAAAAAAAAAAAmAIAAGRycy9k&#10;b3ducmV2LnhtbFBLBQYAAAAABAAEAPUAAACJAwAAAAA=&#10;" path="m8,v,10,,19,,28c2,26,,2,8,xe" fillcolor="black" stroked="f">
                    <v:fill opacity="3341f"/>
                    <v:path arrowok="t" o:connecttype="custom" o:connectlocs="48,0;48,166;48,0" o:connectangles="0,0,0"/>
                  </v:shape>
                  <v:shape id="Freeform 32" o:spid="_x0000_s1038" style="position:absolute;left:6;top:2057;width:183;height:100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eNcEA&#10;AADbAAAADwAAAGRycy9kb3ducmV2LnhtbERP20rDQBB9F/yHZQRfit0oVErsNojakJcWevmAITsm&#10;wexsyI5p8vfdQqFvczjXWWWja9VAfWg8G3idJ6CIS28brgycjpuXJaggyBZbz2RgogDZ+vFhhan1&#10;Z97TcJBKxRAOKRqoRbpU61DW5DDMfUccuV/fO5QI+0rbHs8x3LX6LUnetcOGY0ONHX3VVP4d/p0B&#10;+Z4tx+1u+lkMZSEz73LZHHNjnp/Gzw9QQqPcxTd3YeP8BVx/iQfo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hHjXBAAAA2wAAAA8AAAAAAAAAAAAAAAAAmAIAAGRycy9kb3du&#10;cmV2LnhtbFBLBQYAAAAABAAEAPUAAACGAwAAAAA=&#10;" path="m,c11,3,31,8,28,17,18,14,11,8,,5,,3,,2,,xe" fillcolor="black" stroked="f">
                    <v:fill opacity="3341f"/>
                    <v:path arrowok="t" o:connecttype="custom" o:connectlocs="0,0;165,100;0,29;0,0" o:connectangles="0,0,0,0"/>
                  </v:shape>
                  <v:shape id="Freeform 33" o:spid="_x0000_s1039" style="position:absolute;left:6;top:2560;width:432;height:795;visibility:visible;mso-wrap-style:square;v-text-anchor:top" coordsize="7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k98IA&#10;AADbAAAADwAAAGRycy9kb3ducmV2LnhtbERPS2vCQBC+C/0PywjezEaFUFJXEaGtFlpo2ou3ITsm&#10;wexs2F3z+PfdQqG3+fies92PphU9Od9YVrBKUhDEpdUNVwq+v56XjyB8QNbYWiYFE3nY7x5mW8y1&#10;HfiT+iJUIoawz1FBHUKXS+nLmgz6xHbEkbtaZzBE6CqpHQ4x3LRynaaZNNhwbKixo2NN5a24GwXF&#10;5d2NLx+bV726VXRe49Ge3ialFvPx8AQi0Bj+xX/uk47zM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yT3wgAAANsAAAAPAAAAAAAAAAAAAAAAAJgCAABkcnMvZG93&#10;bnJldi54bWxQSwUGAAAAAAQABAD1AAAAhwMAAAAA&#10;" path="m,c73,4,55,124,,134,,119,,104,,89,11,88,14,79,18,70,12,65,13,88,,84,,68,,51,,35v33,8,33,65,10,84c52,107,51,14,,12,,8,,4,,xe" fillcolor="black" stroked="f">
                    <v:fill opacity="3341f"/>
                    <v:path arrowok="t" o:connecttype="custom" o:connectlocs="0,0;0,795;0,528;107,415;0,498;0,208;59,706;0,71;0,0" o:connectangles="0,0,0,0,0,0,0,0,0"/>
                  </v:shape>
                  <v:shape id="Freeform 34" o:spid="_x0000_s1040" style="position:absolute;left:5280;top:2560;width:344;height:546;visibility:visible;mso-wrap-style:square;v-text-anchor:top" coordsize="5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/4sEA&#10;AADbAAAADwAAAGRycy9kb3ducmV2LnhtbERPTWvCQBC9C/6HZQredFPBWFJXEaWl9FJMeuhxyI7Z&#10;YHY27m40/ffdQqG3ebzP2exG24kb+dA6VvC4yEAQ10633Cj4rF7mTyBCRNbYOSYF3xRgt51ONlho&#10;d+cT3crYiBTCoUAFJsa+kDLUhiyGheuJE3d23mJM0DdSe7yncNvJZZbl0mLLqcFgTwdD9aUcrIKr&#10;ka98Hcr9Cqv3r7zO5XD0H0rNHsb9M4hIY/wX/7nfdJq/ht9f0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GP+LBAAAA2wAAAA8AAAAAAAAAAAAAAAAAmAIAAGRycy9kb3du&#10;cmV2LnhtbFBLBQYAAAAABAAEAPUAAACGAwAAAAA=&#10;" path="m58,v,4,,8,,12c29,12,16,50,36,70v7,-1,16,1,20,-3c47,67,32,64,36,45,41,39,47,34,58,35v,17,,35,,52c,92,18,,58,xe" fillcolor="black" stroked="f">
                    <v:fill opacity="3341f"/>
                    <v:path arrowok="t" o:connecttype="custom" o:connectlocs="344,0;344,71;214,415;332,398;214,267;344,208;344,516;344,0" o:connectangles="0,0,0,0,0,0,0,0"/>
                  </v:shape>
                  <v:shape id="Freeform 35" o:spid="_x0000_s1041" style="position:absolute;left:5475;top:4066;width:149;height:154;visibility:visible;mso-wrap-style:square;v-text-anchor:top" coordsize="2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V1MQA&#10;AADbAAAADwAAAGRycy9kb3ducmV2LnhtbESPMW/CMBCFd6T+B+sqdUHFKQNqUwyqKhUxsOCysF3j&#10;I4mIz1FscMqv54ZK3e703r333XI9+k5daYhtYAMvswIUcRVcy7WBw/fX8yuomJAddoHJwC9FWK8e&#10;JkssXci8p6tNtZIQjiUaaFLqS61j1ZDHOAs9sWinMHhMsg61dgNmCfednhfFQntsWRoa7Omzoeps&#10;L97Aot78XKzd5bfdPt/scUPZ2qkxT4/jxzuoRGP6N/9db53gC6z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1dTEAAAA2wAAAA8AAAAAAAAAAAAAAAAAmAIAAGRycy9k&#10;b3ducmV2LnhtbFBLBQYAAAAABAAEAPUAAACJAwAAAAA=&#10;" path="m25,v,4,,8,,13c13,10,5,26,,23,5,11,13,4,25,xe" fillcolor="black" stroked="f">
                    <v:fill opacity="3341f"/>
                    <v:path arrowok="t" o:connecttype="custom" o:connectlocs="149,0;149,77;0,136;149,0" o:connectangles="0,0,0,0"/>
                  </v:shape>
                  <v:shape id="Freeform 36" o:spid="_x0000_s1042" style="position:absolute;left:6;top:4759;width:23;height:225;visibility:visible;mso-wrap-style:square;v-text-anchor:top" coordsize="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UFcAA&#10;AADbAAAADwAAAGRycy9kb3ducmV2LnhtbERPTYvCMBC9C/sfwizsTVN7WLQaRRYWRFnBKnodmrGp&#10;NpPSZLX+eyMI3ubxPmc672wtrtT6yrGC4SABQVw4XXGpYL/77Y9A+ICssXZMCu7kYT776E0x0+7G&#10;W7rmoRQxhH2GCkwITSalLwxZ9APXEEfu5FqLIcK2lLrFWwy3tUyT5FtarDg2GGzox1Bxyf+tAlyk&#10;6+NouDLlOvWb8xh1ftj+KfX12S0mIAJ14S1+uZc6zh/D85d4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ZUFcAAAADbAAAADwAAAAAAAAAAAAAAAACYAgAAZHJzL2Rvd25y&#10;ZXYueG1sUEsFBgAAAAAEAAQA9QAAAIUDAAAAAA==&#10;" path="m,c4,7,4,31,,38,,25,,13,,xe" fillcolor="black" stroked="f">
                    <v:fill opacity="3341f"/>
                    <v:path arrowok="t" o:connecttype="custom" o:connectlocs="0,0;0,225;0,0" o:connectangles="0,0,0"/>
                  </v:shape>
                  <v:shape id="Freeform 37" o:spid="_x0000_s1043" style="position:absolute;left:5446;top:5281;width:178;height:337;visibility:visible;mso-wrap-style:square;v-text-anchor:top" coordsize="3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8PcAA&#10;AADbAAAADwAAAGRycy9kb3ducmV2LnhtbERPy4rCMBTdC/5DuIIbGdPpQqVjFBVGXLjxhTO7S3Nt&#10;is1NaaLWvzcLweXhvKfz1lbiTo0vHSv4HiYgiHOnSy4UHA+/XxMQPiBrrByTgid5mM+6nSlm2j14&#10;R/d9KEQMYZ+hAhNCnUnpc0MW/dDVxJG7uMZiiLAppG7wEcNtJdMkGUmLJccGgzWtDOXX/c0qKK6X&#10;0fZ/merxaT34k+V5ycnYKNXvtYsfEIHa8BG/3RutII3r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K8PcAAAADbAAAADwAAAAAAAAAAAAAAAACYAgAAZHJzL2Rvd25y&#10;ZXYueG1sUEsFBgAAAAAEAAQA9QAAAIUDAAAAAA==&#10;" path="m30,v,1,,3,,5c18,16,9,30,5,50,13,41,15,26,30,25v,1,,3,,5c20,37,12,46,5,57v-1,,-3,,-5,c4,31,14,12,30,xe" fillcolor="black" stroked="f">
                    <v:fill opacity="3341f"/>
                    <v:path arrowok="t" o:connecttype="custom" o:connectlocs="178,0;178,30;30,296;178,148;178,177;30,337;0,337;178,0" o:connectangles="0,0,0,0,0,0,0,0"/>
                  </v:shape>
                  <v:shape id="Freeform 38" o:spid="_x0000_s1044" style="position:absolute;left:2595;top:5292;width:486;height:326;visibility:visible;mso-wrap-style:square;v-text-anchor:top" coordsize="8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wIcMA&#10;AADbAAAADwAAAGRycy9kb3ducmV2LnhtbESPT4vCMBTE7wt+h/AEL4umVVa0GkUUQVkP/r0/mmdb&#10;bF5qE7V++83Cwh6HmfkNM503phRPql1hWUHci0AQp1YXnCk4n9bdEQjnkTWWlknBmxzMZ62PKSba&#10;vvhAz6PPRICwS1BB7n2VSOnSnAy6nq2Ig3e1tUEfZJ1JXeMrwE0p+1E0lAYLDgs5VrTMKb0dH0bB&#10;zg7G2++vz3IVN6OTvNzJ7DekVKfdLCYgPDX+P/zX3mgF/Rh+v4Q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vwIcMAAADbAAAADwAAAAAAAAAAAAAAAACYAgAAZHJzL2Rv&#10;d25yZXYueG1sUEsFBgAAAAAEAAQA9QAAAIgDAAAAAA==&#10;" path="m82,55v-3,,-7,,-10,c69,19,8,16,5,55v-2,,-4,,-5,c1,4,82,,82,55xe" fillcolor="black" stroked="f">
                    <v:fill opacity="3341f"/>
                    <v:path arrowok="t" o:connecttype="custom" o:connectlocs="486,326;427,326;30,326;0,326;486,326" o:connectangles="0,0,0,0,0"/>
                  </v:shape>
                  <v:shape id="Freeform 39" o:spid="_x0000_s1045" style="position:absolute;left:2696;top:5559;width:196;height:59;visibility:visible;mso-wrap-style:square;v-text-anchor:top" coordsize="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rsIA&#10;AADbAAAADwAAAGRycy9kb3ducmV2LnhtbESPQWsCMRSE74X+h/AEbzXrUousRpFCi5cWdKXn180z&#10;G9y8LEm6rv++KQg9DjPzDbPejq4TA4VoPSuYzwoQxI3Xlo2CU/32tAQRE7LGzjMpuFGE7ebxYY2V&#10;9lc+0HBMRmQIxwoVtCn1lZSxaclhnPmeOHtnHxymLIOROuA1w10ny6J4kQ4t54UWe3ptqbkcf5yC&#10;5+Ui2eHbhMW73H98GlNb+1UrNZ2MuxWIRGP6D9/be62gLOHvS/4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9uuwgAAANsAAAAPAAAAAAAAAAAAAAAAAJgCAABkcnMvZG93&#10;bnJldi54bWxQSwUGAAAAAAQABAD1AAAAhwMAAAAA&#10;" path="m33,10v-11,,-22,,-33,c5,,27,1,33,10xe" fillcolor="black" stroked="f">
                    <v:fill opacity="3341f"/>
                    <v:path arrowok="t" o:connecttype="custom" o:connectlocs="196,59;0,59;196,59" o:connectangles="0,0,0"/>
                  </v:shape>
                  <v:shape id="Freeform 40" o:spid="_x0000_s1046" style="position:absolute;left:-3857;top:419;width:5937;height:4704;visibility:visible;mso-wrap-style:square;v-text-anchor:top" coordsize="96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gh8QA&#10;AADbAAAADwAAAGRycy9kb3ducmV2LnhtbESPQWvCQBSE7wX/w/KEXopuGqlodBVpUbwVo96f2WeS&#10;Nvs27G40/vtuodDjMDPfMMt1bxpxI+drywpexwkI4sLqmksFp+N2NAPhA7LGxjIpeJCH9WrwtMRM&#10;2zsf6JaHUkQI+wwVVCG0mZS+qMigH9uWOHpX6wyGKF0ptcN7hJtGpkkylQZrjgsVtvReUfGdd0bB&#10;8dLRV3vefH5s0/nb/uFe8l3olHoe9psFiEB9+A//tfdaQTqB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IYIfEAAAA2wAAAA8AAAAAAAAAAAAAAAAAmAIAAGRycy9k&#10;b3ducmV2LnhtbFBLBQYAAAAABAAEAPUAAACJAwAAAAA=&#10;" path="m31,v9,,18,,28,c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    <v:fill opacity="3341f"/>
                    <v:path arrowok="t" o:connecttype="custom" o:connectlocs="1839,819;3178,1821;3826,0;5857,992;5857,1697;5814,3205;5844,4223;4394,4406;1950,4669;284,1732;117,953;179,521;2993,581;5443,114;4752,397;3684,422;4271,754;852,556;2962,705;2314,481;469,1067;4814,953;5054,853;5270,1067;4104,1399;5394,1126;1993,1508;3024,1806;3444,1340;1765,1682;4011,1384;5147,1806;364,1757;2654,1796;4363,1821;2931,2749;4086,2402;3259,2228;3561,2268;1006,2684;5209,3007;2839,2898;1006,2809;1302,2972;2302,3047;5332,3106;2888,3047;3610,3171;2345,3419;4968,3503;1747,3379;3746,3394;1839,3692;4320,3761;5443,3776;3117,4084;1179,4024;1284,3811;5474,4074;1438,4223;1993,4654" o:connectangles="0,0,0,0,0,0,0,0,0,0,0,0,0,0,0,0,0,0,0,0,0,0,0,0,0,0,0,0,0,0,0,0,0,0,0,0,0,0,0,0,0,0,0,0,0,0,0,0,0,0,0,0,0,0,0,0,0,0,0,0,0"/>
                    <o:lock v:ext="edit" verticies="t"/>
                  </v:shape>
                  <v:shape id="Freeform 41" o:spid="_x0000_s1047" style="position:absolute;left:5398;width:232;height:634;visibility:visible;mso-wrap-style:square;v-text-anchor:top" coordsize="3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sfU8UA&#10;AADbAAAADwAAAGRycy9kb3ducmV2LnhtbESPQWvCQBSE7wX/w/IEL0U3Lq1IdBUVhB5KoRoEb4/s&#10;M4lm34bsqrG/vlsoeBxm5htmvuxsLW7U+sqxhvEoAUGcO1NxoSHbb4dTED4gG6wdk4YHeVguei9z&#10;TI278zfddqEQEcI+RQ1lCE0qpc9LsuhHriGO3sm1FkOUbSFNi/cIt7VUSTKRFiuOCyU2tCkpv+yu&#10;VoNT55Ctv6pXq7Li52EP758XddR60O9WMxCBuvAM/7c/jAb1B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x9TxQAAANsAAAAPAAAAAAAAAAAAAAAAAJgCAABkcnMv&#10;ZG93bnJldi54bWxQSwUGAAAAAAQABAD1AAAAigMAAAAA&#10;" path="m38,20v,2,,3,,5c37,25,37,25,36,25,24,34,6,53,18,70,20,54,25,41,38,38v,1,,3,,4c37,42,37,42,36,42v-14,13,-18,46,,58c35,86,32,77,38,67v,14,,27,,40c14,85,,46,6,v2,,5,,7,c12,9,4,23,11,33,16,19,28,11,36,v3,,2,5,2,8c24,14,8,32,13,50,17,35,27,27,38,20xe" fillcolor="black" stroked="f">
                    <v:fill opacity="3341f"/>
                    <v:path arrowok="t" o:connecttype="custom" o:connectlocs="226,119;226,148;214,148;107,415;226,225;226,249;214,249;214,593;226,397;226,634;36,0;77,0;65,196;214,0;226,47;77,296;226,119" o:connectangles="0,0,0,0,0,0,0,0,0,0,0,0,0,0,0,0,0"/>
                  </v:shape>
                  <v:shape id="Freeform 42" o:spid="_x0000_s1048" style="position:absolute;left:4533;top:1784;width:1091;height:1843;visibility:visible;mso-wrap-style:square;v-text-anchor:top" coordsize="1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PVsIA&#10;AADbAAAADwAAAGRycy9kb3ducmV2LnhtbESPQYvCMBSE7wv+h/AEb2uq0EWrUUQUZW9bvXh7NM+2&#10;2ryUJNr6783Cwh6HmfmGWa5704gnOV9bVjAZJyCIC6trLhWcT/vPGQgfkDU2lknBizysV4OPJWba&#10;dvxDzzyUIkLYZ6igCqHNpPRFRQb92LbE0btaZzBE6UqpHXYRbho5TZIvabDmuFBhS9uKinv+MApm&#10;u2/n9mk6L9p7bo7d7XLot6lSo2G/WYAI1If/8F/7qBVMU/j9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Y9WwgAAANsAAAAPAAAAAAAAAAAAAAAAAJgCAABkcnMvZG93&#10;bnJldi54bWxQSwUGAAAAAAQABAD1AAAAhwMAAAAA&#10;" path="m184,51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    <v:fill opacity="3341f"/>
                    <v:path arrowok="t" o:connecttype="custom" o:connectlocs="1091,302;931,628;1002,421;1032,551;1091,421;1091,610;1091,1322;1091,1588;1091,273;1091,302;617,450;646,344;457,687;439,492;676,818;587,599;795,717;694,492;735,628;872,640;931,273;617,450;646,877;338,658;646,877;291,877;723,1102;291,877;706,954;308,776;706,954;320,1144;1049,1541;990,1422;824,1511;931,1440;842,1322;676,1410;795,1363;765,1221;320,1144" o:connectangles="0,0,0,0,0,0,0,0,0,0,0,0,0,0,0,0,0,0,0,0,0,0,0,0,0,0,0,0,0,0,0,0,0,0,0,0,0,0,0,0,0"/>
                    <o:lock v:ext="edit" verticies="t"/>
                  </v:shape>
                  <v:shape id="Freeform 43" o:spid="_x0000_s1049" style="position:absolute;left:-492;top:2148;width:1238;height:2892;visibility:visible;mso-wrap-style:square;v-text-anchor:top" coordsize="209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sO8YA&#10;AADbAAAADwAAAGRycy9kb3ducmV2LnhtbESPQWsCMRSE70L/Q3gFbzXbxVq7GkUEtRSkrVr0+Ng8&#10;d0M3L8sm6vrvTaHgcZiZb5jxtLWVOFPjjWMFz70EBHHutOFCwW67eBqC8AFZY+WYFFzJw3Ty0Blj&#10;pt2Fv+m8CYWIEPYZKihDqDMpfV6SRd9zNXH0jq6xGKJsCqkbvES4rWSaJANp0XBcKLGmeUn57+Zk&#10;Fax21+X8Y7826c/r+usF3/rLT3NQqvvYzkYgArXhHv5vv2sF6QD+vs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sO8YAAADbAAAADwAAAAAAAAAAAAAAAACYAgAAZHJz&#10;L2Rvd25yZXYueG1sUEsFBgAAAAAEAAQA9QAAAIsDAAAAAA==&#10;" path="m,415v,-5,,-10,,-15c15,413,10,445,15,467v5,-7,14,-9,25,-10c41,446,28,451,23,452v4,-11,19,-16,30,-7c58,439,53,430,50,425v-10,-2,-14,2,-20,5c36,419,54,405,65,420v,-13,6,-26,,-38c62,383,61,382,60,380v-19,3,-24,19,-35,30c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    <v:fill opacity="3341f"/>
                    <v:path arrowok="t" o:connecttype="custom" o:connectlocs="0,2370;237,2708;314,2637;178,2548;385,2264;148,2430;89,2323;0,2181;89,1855;0,1511;59,1482;533,1796;344,1736;355,1363;0,1322;0,1292;118,1203;0,1203;0,95;77,65;225,2785;18,2874;580,628;551,687;521,747;462,818;580,628;812,948;800,919;474,907;432,948;326,1114;900,1529;723,1114;89,1393;89,1393;178,1233;178,1926;267,1677;492,1559;492,2210;551,2341;533,2430;521,2531;403,2151;492,2210" o:connectangles="0,0,0,0,0,0,0,0,0,0,0,0,0,0,0,0,0,0,0,0,0,0,0,0,0,0,0,0,0,0,0,0,0,0,0,0,0,0,0,0,0,0,0,0,0,0"/>
                    <o:lock v:ext="edit" verticies="t"/>
                  </v:shape>
                  <v:shape id="Freeform 44" o:spid="_x0000_s1050" style="position:absolute;left:1932;top:4729;width:1594;height:907;visibility:visible;mso-wrap-style:square;v-text-anchor:top" coordsize="2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4+8QA&#10;AADbAAAADwAAAGRycy9kb3ducmV2LnhtbESPQWvCQBSE74L/YXmCN93owdrUVTSg2F7E6KG9PbLP&#10;JDT7NmRXE/31bkHocZiZb5jFqjOVuFHjSssKJuMIBHFmdcm5gvNpO5qDcB5ZY2WZFNzJwWrZ7y0w&#10;1rblI91Sn4sAYRejgsL7OpbSZQUZdGNbEwfvYhuDPsgml7rBNsBNJadRNJMGSw4LBdaUFJT9plej&#10;YGc3P2l7SQ6d/3r/PBwf30mbWqWGg279AcJT5//Dr/ZeK5i+wd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+PvEAAAA2wAAAA8AAAAAAAAAAAAAAAAAmAIAAGRycy9k&#10;b3ducmV2LnhtbFBLBQYAAAAABAAEAPUAAACJAwAAAAA=&#10;" path="m12,150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    <v:fill opacity="3341f"/>
                    <v:path arrowok="t" o:connecttype="custom" o:connectlocs="71,889;634,107;1049,237;723,492;794,285;824,415;883,285;871,373;960,285;960,344;1049,285;1594,889;1564,889;1505,800;1475,889;1357,889;587,889;486,889;498,818;101,640;231,889;190,889;83,741;101,889;71,889;664,504;723,136;409,314;438,207;249,551;231,356;468,682;379,462;587,581;486,356;527,492;664,504;438,741;130,522;438,741" o:connectangles="0,0,0,0,0,0,0,0,0,0,0,0,0,0,0,0,0,0,0,0,0,0,0,0,0,0,0,0,0,0,0,0,0,0,0,0,0,0,0,0"/>
                    <o:lock v:ext="edit" verticies="t"/>
                  </v:shape>
                  <v:shape id="Freeform 45" o:spid="_x0000_s1051" style="position:absolute;left:6;top:4937;width:989;height:681;visibility:visible;mso-wrap-style:square;v-text-anchor:top" coordsize="16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gyr4A&#10;AADbAAAADwAAAGRycy9kb3ducmV2LnhtbERPTYvCMBC9C/6HMII3m+pBpBqliIKHvWwtorehGdti&#10;MylNrO2/3xwWPD7e9+4wmEb01LnasoJlFIMgLqyuuVSQX8+LDQjnkTU2lknBSA4O++lkh4m2H/6l&#10;PvOlCCHsElRQed8mUrqiIoMusi1x4J62M+gD7EqpO/yEcNPIVRyvpcGaQ0OFLR0rKl7Z2yj4GceL&#10;P+ZZeu8p7fP8dHvYzCg1nw3pFoSnwX/F/+6LVrAKY8OX8APk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A4Mq+AAAA2wAAAA8AAAAAAAAAAAAAAAAAmAIAAGRycy9kb3ducmV2&#10;LnhtbFBLBQYAAAAABAAEAPUAAACDAwAAAAA=&#10;" path="m155,115v-3,,-7,,-10,c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    <v:fill opacity="3341f"/>
                    <v:path arrowok="t" o:connecttype="custom" o:connectlocs="918,681;859,681;663,284;740,681;492,681;604,580;444,681;403,681;711,533;343,681;18,681;266,651;0,521;0,474;314,533;178,343;373,432;474,314;373,237;521,255;533,326;580,207;0,355;0,326;918,681" o:connectangles="0,0,0,0,0,0,0,0,0,0,0,0,0,0,0,0,0,0,0,0,0,0,0,0,0"/>
                  </v:shape>
                </v:group>
                <v:group id="Group 46" o:spid="_x0000_s1052" style="position:absolute;left:-5342;top:6550;width:16262;height:6069" coordorigin="-9803,-123" coordsize="15433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7" o:spid="_x0000_s1053" style="position:absolute;left:373;width:569;height:380;visibility:visible;mso-wrap-style:square;v-text-anchor:top" coordsize="9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2AcAA&#10;AADbAAAADwAAAGRycy9kb3ducmV2LnhtbERPy4rCMBTdC/MP4Q6401QrMnSMMgwIuhB8DNPtpbm2&#10;1eYmNNHWvzcLweXhvBer3jTiTq2vLSuYjBMQxIXVNZcK/k7r0RcIH5A1NpZJwYM8rJYfgwVm2nZ8&#10;oPsxlCKGsM9QQRWCy6T0RUUG/dg64sidbWswRNiWUrfYxXDTyGmSzKXBmmNDhY5+Kyqux5tRcL3Y&#10;Pt+mvHe7Sf6farefbeedUsPP/ucbRKA+vMUv90YrSO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z2AcAAAADbAAAADwAAAAAAAAAAAAAAAACYAgAAZHJzL2Rvd25y&#10;ZXYueG1sUEsFBgAAAAAEAAQA9QAAAIUDAAAAAA==&#10;" path="m6,v1,,3,,5,c7,51,82,45,80,v4,,7,,10,c96,64,,64,6,xe" fillcolor="black" stroked="f">
                    <v:fill opacity="3341f"/>
                    <v:path arrowok="t" o:connecttype="custom" o:connectlocs="36,0;65,0;474,0;533,0;36,0" o:connectangles="0,0,0,0,0"/>
                  </v:shape>
                  <v:shape id="Freeform 48" o:spid="_x0000_s1054" style="position:absolute;left:498;width:248;height:143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k98UA&#10;AADbAAAADwAAAGRycy9kb3ducmV2LnhtbESPQWvCQBSE74X+h+UVems2prSE6Cq2kFYvlkYPHh/Z&#10;ZxKSfRuyWxP/vSsIPQ4z8w2zWE2mE2caXGNZwSyKQRCXVjdcKTjs85cUhPPIGjvLpOBCDlbLx4cF&#10;ZtqO/EvnwlciQNhlqKD2vs+kdGVNBl1ke+Lgnexg0Ac5VFIPOAa46WQSx+/SYMNhocaePmsq2+LP&#10;KEg/vtsj8iVv3/Sm/Rl32+TLbpV6fprWcxCeJv8fvrc3WsHrD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GT3xQAAANsAAAAPAAAAAAAAAAAAAAAAAJgCAABkcnMv&#10;ZG93bnJldi54bWxQSwUGAAAAAAQABAD1AAAAigMAAAAA&#10;" path="m,c14,,28,,42,,39,16,1,24,,xe" fillcolor="black" stroked="f">
                    <v:fill opacity="3341f"/>
                    <v:path arrowok="t" o:connecttype="custom" o:connectlocs="0,0;248,0;0,0" o:connectangles="0,0,0"/>
                  </v:shape>
                  <v:shape id="Freeform 49" o:spid="_x0000_s1055" style="position:absolute;left:1991;width:1215;height:842;visibility:visible;mso-wrap-style:square;v-text-anchor:top" coordsize="20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eR8QA&#10;AADbAAAADwAAAGRycy9kb3ducmV2LnhtbESP3YrCMBSE7xd8h3AEbxZNd5Wi1Sji33rp3wMcmmNb&#10;bE5KE2316c3Cwl4OM/MNM1u0phQPql1hWcHXIAJBnFpdcKbgct72xyCcR9ZYWiYFT3KwmHc+Zpho&#10;2/CRHiefiQBhl6CC3PsqkdKlORl0A1sRB+9qa4M+yDqTusYmwE0pv6MolgYLDgs5VrTKKb2d7kbB&#10;52ayXo9Wr/tRvtp4N/w5DOWoUarXbZdTEJ5a/x/+a++1gkk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nkfEAAAA2wAAAA8AAAAAAAAAAAAAAAAAmAIAAGRycy9k&#10;b3ducmV2LnhtbFBLBQYAAAAABAAEAPUAAACJAwAAAAA=&#10;" path="m2,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    <v:fill opacity="3341f"/>
                    <v:path arrowok="t" o:connecttype="custom" o:connectlocs="12,0;41,0;456,77;160,0;190,0;409,0;527,0;931,148;605,0;634,0;693,166;812,148;705,0;913,0;883,457;1031,0;1108,0;12,0;782,516;723,397;557,486;664,415;575,296;409,385;527,338;498,196;53,107;782,516" o:connectangles="0,0,0,0,0,0,0,0,0,0,0,0,0,0,0,0,0,0,0,0,0,0,0,0,0,0,0,0"/>
                    <o:lock v:ext="edit" verticies="t"/>
                  </v:shape>
                  <v:shape id="Freeform 50" o:spid="_x0000_s1056" style="position:absolute;left:4693;width:356;height:60;visibility:visible;mso-wrap-style:square;v-text-anchor:top" coordsize="6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TXcIA&#10;AADbAAAADwAAAGRycy9kb3ducmV2LnhtbESPQYvCMBSE7wv+h/AEb2uqh3W3GqUIokg9rOvF26N5&#10;tsXmJTTZWv+9EQSPw8x8wyxWvWlER62vLSuYjBMQxIXVNZcKTn+bz28QPiBrbCyTgjt5WC0HHwtM&#10;tb3xL3XHUIoIYZ+igioEl0rpi4oM+rF1xNG72NZgiLItpW7xFuGmkdMk+ZIGa44LFTpaV1Rcj/9G&#10;gTvnzm3LfLf2+1wmh1m27WSm1GjYZ3MQgfrwDr/aO63gZ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NdwgAAANsAAAAPAAAAAAAAAAAAAAAAAJgCAABkcnMvZG93&#10;bnJldi54bWxQSwUGAAAAAAQABAD1AAAAhwMAAAAA&#10;" path="m,c20,,40,,60,,45,10,15,9,,xe" fillcolor="black" stroked="f">
                    <v:fill opacity="3341f"/>
                    <v:path arrowok="t" o:connecttype="custom" o:connectlocs="0,0;356,0;0,0" o:connectangles="0,0,0"/>
                  </v:shape>
                  <v:shape id="Freeform 51" o:spid="_x0000_s1057" style="position:absolute;left:5576;top:948;width:48;height:208;visibility:visible;mso-wrap-style:square;v-text-anchor:top" coordsize="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5h8AA&#10;AADbAAAADwAAAGRycy9kb3ducmV2LnhtbERPy4rCMBTdD/gP4QpuhjFRGNGOUUQouHExrRt3l+ZO&#10;W6a5qU3s4+/NYmCWh/PeH0fbiJ46XzvWsFoqEMSFMzWXGm55+rEF4QOywcYxaZjIw/Ewe9tjYtzA&#10;39RnoRQxhH2CGqoQ2kRKX1Rk0S9dSxy5H9dZDBF2pTQdDjHcNnKt1EZarDk2VNjSuaLiN3taDfnq&#10;vd3kzjb0/LzeVTqpgR83rRfz8fQFItAY/sV/7ovRsItj45f4A+Th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v5h8AAAADbAAAADwAAAAAAAAAAAAAAAACYAgAAZHJzL2Rvd25y&#10;ZXYueG1sUEsFBgAAAAAEAAQA9QAAAIUDAAAAAA==&#10;" path="m8,v,11,,23,,35c,26,,8,8,xe" fillcolor="black" stroked="f">
                    <v:fill opacity="3341f"/>
                    <v:path arrowok="t" o:connecttype="custom" o:connectlocs="48,0;48,208;48,0" o:connectangles="0,0,0"/>
                  </v:shape>
                  <v:shape id="Freeform 52" o:spid="_x0000_s1058" style="position:absolute;left:5576;top:1683;width:48;height:166;visibility:visible;mso-wrap-style:square;v-text-anchor:top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OhcMA&#10;AADbAAAADwAAAGRycy9kb3ducmV2LnhtbESPX2vCMBTF3wd+h3AFX4amOhi2GqUIA2EPw+qDvl2a&#10;a1NsbkqSaf32y2Cwx8P58+Ost4PtxJ18aB0rmM8yEMS10y03Ck7Hj+kSRIjIGjvHpOBJAbab0csa&#10;C+0efKB7FRuRRjgUqMDE2BdShtqQxTBzPXHyrs5bjEn6RmqPjzRuO7nIsndpseVEMNjTzlB9q75t&#10;gswv1df58Hl5jb7LtTmV+vxWKjUZD+UKRKQh/of/2nutIM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eOhcMAAADbAAAADwAAAAAAAAAAAAAAAACYAgAAZHJzL2Rv&#10;d25yZXYueG1sUEsFBgAAAAAEAAQA9QAAAIgDAAAAAA==&#10;" path="m8,v,10,,19,,28c2,26,,2,8,xe" fillcolor="black" stroked="f">
                    <v:fill opacity="3341f"/>
                    <v:path arrowok="t" o:connecttype="custom" o:connectlocs="48,0;48,166;48,0" o:connectangles="0,0,0"/>
                  </v:shape>
                  <v:shape id="Freeform 53" o:spid="_x0000_s1059" style="position:absolute;left:6;top:2057;width:183;height:100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Ur8UA&#10;AADcAAAADwAAAGRycy9kb3ducmV2LnhtbESP3WrCQBCF7wt9h2UKvZG6sWCR1FVK/cEbhWofYMiO&#10;STA7G7JjjG/vXBR6N8M5c8438+UQGtNTl+rIDibjDAxxEX3NpYPf0+ZtBiYJsscmMjm4U4Ll4vlp&#10;jrmPN/6h/iil0RBOOTqoRNrc2lRUFDCNY0us2jl2AUXXrrS+w5uGh8a+Z9mHDVizNlTY0ndFxeV4&#10;DQ5kNZoN+8N9Pe2LnYxi2MrmtHXu9WX4+gQjNMi/+e965xU/U3x9Riew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pSvxQAAANwAAAAPAAAAAAAAAAAAAAAAAJgCAABkcnMv&#10;ZG93bnJldi54bWxQSwUGAAAAAAQABAD1AAAAigMAAAAA&#10;" path="m,c11,3,31,8,28,17,18,14,11,8,,5,,3,,2,,xe" fillcolor="black" stroked="f">
                    <v:fill opacity="3341f"/>
                    <v:path arrowok="t" o:connecttype="custom" o:connectlocs="0,0;165,100;0,29;0,0" o:connectangles="0,0,0,0"/>
                  </v:shape>
                  <v:shape id="Freeform 54" o:spid="_x0000_s1060" style="position:absolute;left:6;top:2560;width:432;height:795;visibility:visible;mso-wrap-style:square;v-text-anchor:top" coordsize="7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UjsMA&#10;AADcAAAADwAAAGRycy9kb3ducmV2LnhtbERPTWvCQBC9C/0PyxR6000sFEndBAm0aqGCaS+9Ddkx&#10;CcnOht1V4793C4Xe5vE+Z11MZhAXcr6zrCBdJCCIa6s7bhR8f73NVyB8QNY4WCYFN/JQ5A+zNWba&#10;XvlIlyo0Ioawz1BBG8KYSenrlgz6hR2JI3eyzmCI0DVSO7zGcDPIZZK8SIMdx4YWRypbqvvqbBRU&#10;P59uej88b3XaN7RfYml3Hzelnh6nzSuIQFP4F/+5dzrOT1L4fSZ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RUjsMAAADcAAAADwAAAAAAAAAAAAAAAACYAgAAZHJzL2Rv&#10;d25yZXYueG1sUEsFBgAAAAAEAAQA9QAAAIgDAAAAAA==&#10;" path="m,c73,4,55,124,,134,,119,,104,,89,11,88,14,79,18,70,12,65,13,88,,84,,68,,51,,35v33,8,33,65,10,84c52,107,51,14,,12,,8,,4,,xe" fillcolor="black" stroked="f">
                    <v:fill opacity="3341f"/>
                    <v:path arrowok="t" o:connecttype="custom" o:connectlocs="0,0;0,795;0,528;107,415;0,498;0,208;59,706;0,71;0,0" o:connectangles="0,0,0,0,0,0,0,0,0"/>
                  </v:shape>
                  <v:shape id="Freeform 55" o:spid="_x0000_s1061" style="position:absolute;left:5280;top:2560;width:344;height:546;visibility:visible;mso-wrap-style:square;v-text-anchor:top" coordsize="5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y8MEA&#10;AADcAAAADwAAAGRycy9kb3ducmV2LnhtbERPTWsCMRC9F/wPYQRvNavgUlajiNIivZSuHjwOm3Gz&#10;uJmsSVbXf98UCr3N433OajPYVtzJh8axgtk0A0FcOd1wreB0fH99AxEissbWMSl4UoDNevSywkK7&#10;B3/TvYy1SCEcClRgYuwKKUNlyGKYuo44cRfnLcYEfS21x0cKt62cZ1kuLTacGgx2tDNUXcveKrgZ&#10;+cG3vtwu8Ph5zqtc9nv/pdRkPGyXICIN8V/85z7oND+bw+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08vDBAAAA3AAAAA8AAAAAAAAAAAAAAAAAmAIAAGRycy9kb3du&#10;cmV2LnhtbFBLBQYAAAAABAAEAPUAAACGAwAAAAA=&#10;" path="m58,v,4,,8,,12c29,12,16,50,36,70v7,-1,16,1,20,-3c47,67,32,64,36,45,41,39,47,34,58,35v,17,,35,,52c,92,18,,58,xe" fillcolor="black" stroked="f">
                    <v:fill opacity="3341f"/>
                    <v:path arrowok="t" o:connecttype="custom" o:connectlocs="344,0;344,71;214,415;332,398;214,267;344,208;344,516;344,0" o:connectangles="0,0,0,0,0,0,0,0"/>
                  </v:shape>
                  <v:shape id="Freeform 56" o:spid="_x0000_s1062" style="position:absolute;left:5475;top:4066;width:149;height:154;visibility:visible;mso-wrap-style:square;v-text-anchor:top" coordsize="2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disIA&#10;AADcAAAADwAAAGRycy9kb3ducmV2LnhtbERPTWsCMRC9F/wPYQQvpWZrQezWKCJUPHgxevE23Yy7&#10;i5vJsolm7a9vCoK3ebzPmS9724gbdb52rOB9nIEgLpypuVRwPHy/zUD4gGywcUwK7uRhuRi8zDE3&#10;LvKebjqUIoWwz1FBFUKbS+mLiiz6sWuJE3d2ncWQYFdK02FM4baRkyybSos1p4YKW1pXVFz01SqY&#10;lpufq9a7+Lnbx1992lDU+lWp0bBffYEI1Ien+OHemjQ/+4D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h2KwgAAANwAAAAPAAAAAAAAAAAAAAAAAJgCAABkcnMvZG93&#10;bnJldi54bWxQSwUGAAAAAAQABAD1AAAAhwMAAAAA&#10;" path="m25,v,4,,8,,13c13,10,5,26,,23,5,11,13,4,25,xe" fillcolor="black" stroked="f">
                    <v:fill opacity="3341f"/>
                    <v:path arrowok="t" o:connecttype="custom" o:connectlocs="149,0;149,77;0,136;149,0" o:connectangles="0,0,0,0"/>
                  </v:shape>
                  <v:shape id="Freeform 57" o:spid="_x0000_s1063" style="position:absolute;left:6;top:4759;width:23;height:225;visibility:visible;mso-wrap-style:square;v-text-anchor:top" coordsize="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WbcEA&#10;AADcAAAADwAAAGRycy9kb3ducmV2LnhtbERP32vCMBB+F/Y/hBv4pqlliKtGkcFAJg6sQ1+P5myq&#10;zaU0Uet/vwiCb/fx/bzZorO1uFLrK8cKRsMEBHHhdMWlgr/d92ACwgdkjbVjUnAnD4v5W2+GmXY3&#10;3tI1D6WIIewzVGBCaDIpfWHIoh+6hjhyR9daDBG2pdQt3mK4rWWaJGNpseLYYLChL0PFOb9YBbhM&#10;14fJ6MeU69T/nj5R5/vtRqn+e7ecggjUhZf46V7pOD/5gM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1m3BAAAA3AAAAA8AAAAAAAAAAAAAAAAAmAIAAGRycy9kb3du&#10;cmV2LnhtbFBLBQYAAAAABAAEAPUAAACGAwAAAAA=&#10;" path="m,c4,7,4,31,,38,,25,,13,,xe" fillcolor="black" stroked="f">
                    <v:fill opacity="3341f"/>
                    <v:path arrowok="t" o:connecttype="custom" o:connectlocs="0,0;0,225;0,0" o:connectangles="0,0,0"/>
                  </v:shape>
                  <v:shape id="Freeform 58" o:spid="_x0000_s1064" style="position:absolute;left:5446;top:5281;width:178;height:337;visibility:visible;mso-wrap-style:square;v-text-anchor:top" coordsize="3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W8cQA&#10;AADcAAAADwAAAGRycy9kb3ducmV2LnhtbERPS2sCMRC+F/ofwgheiiYVqrJulFqw9NBLfWB7Gzaz&#10;m8XNZNmkuv57Uyh4m4/vOfmqd404UxdqzxqexwoEceFNzZWG/W4zmoMIEdlg45k0XCnAavn4kGNm&#10;/IW/6LyNlUghHDLUYGNsMylDYclhGPuWOHGl7xzGBLtKmg4vKdw1cqLUVDqsOTVYbOnNUnHa/joN&#10;1amcfv6sJ2Z2eH/6lvVxzWpmtR4O+tcFiEh9vIv/3R8mzVcv8PdMuk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FvHEAAAA3AAAAA8AAAAAAAAAAAAAAAAAmAIAAGRycy9k&#10;b3ducmV2LnhtbFBLBQYAAAAABAAEAPUAAACJAwAAAAA=&#10;" path="m30,v,1,,3,,5c18,16,9,30,5,50,13,41,15,26,30,25v,1,,3,,5c20,37,12,46,5,57v-1,,-3,,-5,c4,31,14,12,30,xe" fillcolor="black" stroked="f">
                    <v:fill opacity="3341f"/>
                    <v:path arrowok="t" o:connecttype="custom" o:connectlocs="178,0;178,30;30,296;178,148;178,177;30,337;0,337;178,0" o:connectangles="0,0,0,0,0,0,0,0"/>
                  </v:shape>
                  <v:shape id="Freeform 59" o:spid="_x0000_s1065" style="position:absolute;left:2595;top:5292;width:486;height:326;visibility:visible;mso-wrap-style:square;v-text-anchor:top" coordsize="8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fOcMA&#10;AADcAAAADwAAAGRycy9kb3ducmV2LnhtbERPTWvCQBC9F/wPywi9FN2kpaLRVUQpWOpBE70P2TEJ&#10;ZmdjdmvSf98tFLzN433OYtWbWtypdZVlBfE4AkGcW11xoeCUfYymIJxH1lhbJgU/5GC1HDwtMNG2&#10;4yPdU1+IEMIuQQWl900ipctLMujGtiEO3MW2Bn2AbSF1i10IN7V8jaKJNFhxaCixoU1J+TX9Ngr2&#10;9m32+fX+Um/jfprJ843MYUdKPQ/79RyEp94/xP/unQ7zown8PR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fOcMAAADcAAAADwAAAAAAAAAAAAAAAACYAgAAZHJzL2Rv&#10;d25yZXYueG1sUEsFBgAAAAAEAAQA9QAAAIgDAAAAAA==&#10;" path="m82,55v-3,,-7,,-10,c69,19,8,16,5,55v-2,,-4,,-5,c1,4,82,,82,55xe" fillcolor="black" stroked="f">
                    <v:fill opacity="3341f"/>
                    <v:path arrowok="t" o:connecttype="custom" o:connectlocs="486,326;427,326;30,326;0,326;486,326" o:connectangles="0,0,0,0,0"/>
                  </v:shape>
                  <v:shape id="Freeform 60" o:spid="_x0000_s1066" style="position:absolute;left:2696;top:5559;width:196;height:59;visibility:visible;mso-wrap-style:square;v-text-anchor:top" coordsize="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sGsMA&#10;AADcAAAADwAAAGRycy9kb3ducmV2LnhtbESPQUsDMRCF70L/QxjBm80qVsq2aZGC0ouC3dLzdDPN&#10;BjeTJYnb9d87B8HbDO/Ne9+st1Po1Ugp+8gGHuYVKOI2Ws/OwLF5vV+CygXZYh+ZDPxQhu1mdrPG&#10;2sYrf9J4KE5JCOcaDXSlDLXWue0oYJ7HgVi0S0wBi6zJaZvwKuGh149V9awDepaGDgfaddR+Hb6D&#10;gaflovjx7NLiTe/fP5xrvD81xtzdTi8rUIWm8m/+u95bwa+E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GsGsMAAADcAAAADwAAAAAAAAAAAAAAAACYAgAAZHJzL2Rv&#10;d25yZXYueG1sUEsFBgAAAAAEAAQA9QAAAIgDAAAAAA==&#10;" path="m33,10v-11,,-22,,-33,c5,,27,1,33,10xe" fillcolor="black" stroked="f">
                    <v:fill opacity="3341f"/>
                    <v:path arrowok="t" o:connecttype="custom" o:connectlocs="196,59;0,59;196,59" o:connectangles="0,0,0"/>
                  </v:shape>
                  <v:shape id="Freeform 61" o:spid="_x0000_s1067" style="position:absolute;left:-9803;top:-123;width:15359;height:5741;visibility:visible;mso-wrap-style:square;v-text-anchor:top" coordsize="962,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gMQA&#10;AADcAAAADwAAAGRycy9kb3ducmV2LnhtbERP30sCQRB+D/oflgl6070i0i5XiVAyFKzLoMfhdrq7&#10;up09dic9/3tXEHqbj+/nTGa9a9WOQmw8G7gZZqCIS28brgxsPxaDMagoyBZbz2TgQBFm08uLCebW&#10;7/mddoVUKoVwzNFALdLlWseyJodx6DvixH374FASDJW2Afcp3LX6NsvutcOGU0ONHT3XVP4Wf87A&#10;er1afr1t715fZCOfxWE++ilWwZjrq/7pEZRQL//is3tp0/zsAU7PpAv09A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bIDEAAAA3AAAAA8AAAAAAAAAAAAAAAAAmAIAAGRycy9k&#10;b3ducmV2LnhtbFBLBQYAAAAABAAEAPUAAACJAwAAAAA=&#10;" adj="-11796480,,5400" path="m31,v9,,18,,28,c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    <v:fill opacity="3341f"/>
                    <v:stroke joinstyle="round"/>
                    <v:formulas/>
                    <v:path arrowok="t" o:connecttype="custom" o:connectlocs="4758,999;8222,2223;9899,0;15151,1211;15151,2071;15040,3912;15120,5154;11368,5378;5045,5699;734,2114;303,1163;463,636;7743,709;14082,139;12294,484;9532,515;11048,920;2203,678;7664,860;5987,587;1213,1302;12453,1163;13076,1042;13635,1302;10617,1708;13954,1375;5157,1841;7823,2204;8909,1635;4566,2053;10378,1690;13315,2204;942,2144;6865,2192;11288,2223;7584,3355;10569,2931;8430,2719;9212,2768;2602,3276;13475,3670;7344,3537;2602,3428;3369,3627;5955,3718;13794,3791;7472,3718;9340,3870;6067,4173;12852,4275;4518,4124;9691,4142;4758,4506;11176,4590;14082,4609;8063,4984;3049,4911;3321,4651;14162,4972;3720,5154;5157,5680" o:connectangles="0,0,0,0,0,0,0,0,0,0,0,0,0,0,0,0,0,0,0,0,0,0,0,0,0,0,0,0,0,0,0,0,0,0,0,0,0,0,0,0,0,0,0,0,0,0,0,0,0,0,0,0,0,0,0,0,0,0,0,0,0" textboxrect="0,0,962,948"/>
                    <o:lock v:ext="edit" verticies="t"/>
                    <v:textbox>
                      <w:txbxContent>
                        <w:p w:rsidR="00E54C99" w:rsidRPr="00AB4DF4" w:rsidRDefault="00E54C99" w:rsidP="00E54C99">
                          <w:pPr>
                            <w:rPr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AB4DF4">
                            <w:rPr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The Amgen </w:t>
                          </w:r>
                        </w:p>
                        <w:p w:rsidR="00E54C99" w:rsidRDefault="00E54C99" w:rsidP="00E54C9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62" o:spid="_x0000_s1068" style="position:absolute;left:5398;width:232;height:634;visibility:visible;mso-wrap-style:square;v-text-anchor:top" coordsize="3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gisYA&#10;AADcAAAADwAAAGRycy9kb3ducmV2LnhtbESPQWvCQBCF7wX/wzKCl6IbAy0luooKggcp1AbB25Ad&#10;k2h2NmRXjf31nUOhtxnem/e+mS9716g7daH2bGA6SUARF97WXBrIv7fjD1AhIltsPJOBJwVYLgYv&#10;c8ysf/AX3Q+xVBLCIUMDVYxtpnUoKnIYJr4lFu3sO4dR1q7UtsOHhLtGp0nyrh3WLA0VtrSpqLge&#10;bs6ATy8xX3/Wry7Ny5+nO77tr+nJmNGwX81ARerjv/nvemc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MgisYAAADcAAAADwAAAAAAAAAAAAAAAACYAgAAZHJz&#10;L2Rvd25yZXYueG1sUEsFBgAAAAAEAAQA9QAAAIsDAAAAAA==&#10;" path="m38,20v,2,,3,,5c37,25,37,25,36,25,24,34,6,53,18,70,20,54,25,41,38,38v,1,,3,,4c37,42,37,42,36,42v-14,13,-18,46,,58c35,86,32,77,38,67v,14,,27,,40c14,85,,46,6,v2,,5,,7,c12,9,4,23,11,33,16,19,28,11,36,v3,,2,5,2,8c24,14,8,32,13,50,17,35,27,27,38,20xe" fillcolor="black" stroked="f">
                    <v:fill opacity="3341f"/>
                    <v:path arrowok="t" o:connecttype="custom" o:connectlocs="226,119;226,148;214,148;107,415;226,225;226,249;214,249;214,593;226,397;226,634;36,0;77,0;65,196;214,0;226,47;77,296;226,119" o:connectangles="0,0,0,0,0,0,0,0,0,0,0,0,0,0,0,0,0"/>
                  </v:shape>
                  <v:shape id="Freeform 63" o:spid="_x0000_s1069" style="position:absolute;left:4533;top:1784;width:1091;height:1843;visibility:visible;mso-wrap-style:square;v-text-anchor:top" coordsize="18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QpcEA&#10;AADcAAAADwAAAGRycy9kb3ducmV2LnhtbERPTYvCMBC9L+x/CCN4W9MudHGrUURWlL1Z9+JtaMa2&#10;2kxKkrX13xtB8DaP9znz5WBacSXnG8sK0kkCgri0uuFKwd9h8zEF4QOyxtYyKbiRh+Xi/W2OubY9&#10;7+lahErEEPY5KqhD6HIpfVmTQT+xHXHkTtYZDBG6SmqHfQw3rfxMki9psOHYUGNH65rKS/FvFEx/&#10;fp3bZNl32V0Ks+vPx+2wzpQaj4bVDESgIbzET/dOx/lpCo9n4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UEKXBAAAA3AAAAA8AAAAAAAAAAAAAAAAAmAIAAGRycy9kb3du&#10;cmV2LnhtbFBLBQYAAAAABAAEAPUAAACGAwAAAAA=&#10;" path="m184,51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    <v:fill opacity="3341f"/>
                    <v:path arrowok="t" o:connecttype="custom" o:connectlocs="1091,302;931,628;1002,421;1032,551;1091,421;1091,610;1091,1322;1091,1588;1091,273;1091,302;617,450;646,344;457,687;439,492;676,818;587,599;795,717;694,492;735,628;872,640;931,273;617,450;646,877;338,658;646,877;291,877;723,1102;291,877;706,954;308,776;706,954;320,1144;1049,1541;990,1422;824,1511;931,1440;842,1322;676,1410;795,1363;765,1221;320,1144" o:connectangles="0,0,0,0,0,0,0,0,0,0,0,0,0,0,0,0,0,0,0,0,0,0,0,0,0,0,0,0,0,0,0,0,0,0,0,0,0,0,0,0,0"/>
                    <o:lock v:ext="edit" verticies="t"/>
                  </v:shape>
                  <v:shape id="Freeform 64" o:spid="_x0000_s1070" style="position:absolute;left:6;top:2199;width:1238;height:2892;visibility:visible;mso-wrap-style:square;v-text-anchor:top" coordsize="209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hJusQA&#10;AADcAAAADwAAAGRycy9kb3ducmV2LnhtbERP32vCMBB+F/Y/hBv4NlPLnK4aZQjTMRA3dejj0Zxt&#10;WHMpTdT635vBwLf7+H7eZNbaSpyp8caxgn4vAUGcO224ULDbvj+NQPiArLFyTAqu5GE2fehMMNPu&#10;wt903oRCxBD2GSooQ6gzKX1ekkXfczVx5I6usRgibAqpG7zEcFvJNElepEXDsaHEmuYl5b+bk1Ww&#10;3F0X88/9yqQ/w9XXAF+fF2tzUKr72L6NQQRqw1387/7QcX4/hb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ISbrEAAAA3AAAAA8AAAAAAAAAAAAAAAAAmAIAAGRycy9k&#10;b3ducmV2LnhtbFBLBQYAAAAABAAEAPUAAACJAwAAAAA=&#10;" path="m,415v,-5,,-10,,-15c15,413,10,445,15,467v5,-7,14,-9,25,-10c41,446,28,451,23,452v4,-11,19,-16,30,-7c58,439,53,430,50,425v-10,-2,-14,2,-20,5c36,419,54,405,65,420v,-13,6,-26,,-38c62,383,61,382,60,380v-19,3,-24,19,-35,30c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    <v:fill opacity="3341f"/>
                    <v:path arrowok="t" o:connecttype="custom" o:connectlocs="0,2370;237,2708;314,2637;178,2548;385,2264;148,2430;89,2323;0,2181;89,1855;0,1511;59,1482;533,1796;344,1736;355,1363;0,1322;0,1292;118,1203;0,1203;0,95;77,65;225,2785;18,2874;580,628;551,687;521,747;462,818;580,628;812,948;800,919;474,907;432,948;326,1114;900,1529;723,1114;89,1393;89,1393;178,1233;178,1926;267,1677;492,1559;492,2210;551,2341;533,2430;521,2531;403,2151;492,2210" o:connectangles="0,0,0,0,0,0,0,0,0,0,0,0,0,0,0,0,0,0,0,0,0,0,0,0,0,0,0,0,0,0,0,0,0,0,0,0,0,0,0,0,0,0,0,0,0,0"/>
                    <o:lock v:ext="edit" verticies="t"/>
                  </v:shape>
                  <v:shape id="Freeform 65" o:spid="_x0000_s1071" style="position:absolute;left:1932;top:4729;width:1594;height:907;visibility:visible;mso-wrap-style:square;v-text-anchor:top" coordsize="2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2OsMA&#10;AADcAAAADwAAAGRycy9kb3ducmV2LnhtbERPTWvCQBC9F/wPyxS8NRsVRFNXqQGLehHTHtrbkB2T&#10;0OxsyG5N9Ne7guBtHu9zFqve1OJMrassKxhFMQji3OqKCwXfX5u3GQjnkTXWlknBhRysloOXBSba&#10;dnykc+YLEULYJaig9L5JpHR5SQZdZBviwJ1sa9AH2BZSt9iFcFPLcRxPpcGKQ0OJDaUl5X/Zv1Hw&#10;ade/WXdKD73fz3eH4/Un7TKr1PC1/3gH4an3T/HDvdVh/mgC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2OsMAAADcAAAADwAAAAAAAAAAAAAAAACYAgAAZHJzL2Rv&#10;d25yZXYueG1sUEsFBgAAAAAEAAQA9QAAAIgDAAAAAA==&#10;" path="m12,150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    <v:fill opacity="3341f"/>
                    <v:path arrowok="t" o:connecttype="custom" o:connectlocs="71,889;634,107;1049,237;723,492;794,285;824,415;883,285;871,373;960,285;960,344;1049,285;1594,889;1564,889;1505,800;1475,889;1357,889;587,889;486,889;498,818;101,640;231,889;190,889;83,741;101,889;71,889;664,504;723,136;409,314;438,207;249,551;231,356;468,682;379,462;587,581;486,356;527,492;664,504;438,741;130,522;438,741" o:connectangles="0,0,0,0,0,0,0,0,0,0,0,0,0,0,0,0,0,0,0,0,0,0,0,0,0,0,0,0,0,0,0,0,0,0,0,0,0,0,0,0"/>
                    <o:lock v:ext="edit" verticies="t"/>
                  </v:shape>
                  <v:shape id="Freeform 66" o:spid="_x0000_s1072" style="position:absolute;left:6;top:4937;width:989;height:681;visibility:visible;mso-wrap-style:square;v-text-anchor:top" coordsize="16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2SsAA&#10;AADcAAAADwAAAGRycy9kb3ducmV2LnhtbERPTYvCMBC9L/gfwgje1lSRZalGKaLgwYvdInobmrEt&#10;NpPSxNr+e7MgeJvH+5zVpje16Kh1lWUFs2kEgji3uuJCQfa3//4F4TyyxtoyKRjIwWY9+lphrO2T&#10;T9SlvhAhhF2MCkrvm1hKl5dk0E1tQxy4m20N+gDbQuoWnyHc1HIeRT/SYMWhocSGtiXl9/RhFByH&#10;4eC3WZpcOkq6LNudrzY1Sk3GfbIE4an3H/HbfdBh/mwB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O2SsAAAADcAAAADwAAAAAAAAAAAAAAAACYAgAAZHJzL2Rvd25y&#10;ZXYueG1sUEsFBgAAAAAEAAQA9QAAAIUDAAAAAA==&#10;" path="m155,115v-3,,-7,,-10,c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    <v:fill opacity="3341f"/>
                    <v:path arrowok="t" o:connecttype="custom" o:connectlocs="918,681;859,681;663,284;740,681;492,681;604,580;444,681;403,681;711,533;343,681;18,681;266,651;0,521;0,474;314,533;178,343;373,432;474,314;373,237;521,255;533,326;580,207;0,355;0,326;918,681" o:connectangles="0,0,0,0,0,0,0,0,0,0,0,0,0,0,0,0,0,0,0,0,0,0,0,0,0"/>
                  </v:shape>
                </v:group>
              </v:group>
            </w:pict>
          </mc:Fallback>
        </mc:AlternateContent>
      </w:r>
      <w:r w:rsidR="00487D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0F2CA" wp14:editId="09CEDB72">
                <wp:simplePos x="0" y="0"/>
                <wp:positionH relativeFrom="column">
                  <wp:posOffset>43815</wp:posOffset>
                </wp:positionH>
                <wp:positionV relativeFrom="paragraph">
                  <wp:posOffset>9258300</wp:posOffset>
                </wp:positionV>
                <wp:extent cx="7995285" cy="759460"/>
                <wp:effectExtent l="0" t="0" r="0" b="2540"/>
                <wp:wrapNone/>
                <wp:docPr id="10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D60" w:rsidRDefault="0087573A" w:rsidP="005E1A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6E37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F106397" wp14:editId="62C98014">
                                  <wp:extent cx="1045499" cy="415051"/>
                                  <wp:effectExtent l="0" t="0" r="2540" b="4445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015" cy="41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85D60" w:rsidRPr="005E1A38">
                              <w:rPr>
                                <w:b/>
                                <w:sz w:val="24"/>
                                <w:szCs w:val="24"/>
                              </w:rPr>
                              <w:t>Questions?</w:t>
                            </w:r>
                            <w:r w:rsidR="00EC6E37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D60" w:rsidRPr="005E1A38">
                              <w:rPr>
                                <w:b/>
                                <w:sz w:val="24"/>
                                <w:szCs w:val="24"/>
                              </w:rPr>
                              <w:t>Conta</w:t>
                            </w:r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>ct:</w:t>
                            </w:r>
                            <w:r w:rsidR="00985D60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Adrienne Houck at </w:t>
                            </w:r>
                            <w:hyperlink r:id="rId12" w:history="1">
                              <w:r w:rsidR="00AB4DF4" w:rsidRPr="005E1A38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ahouck@shoreline.edu</w:t>
                              </w:r>
                            </w:hyperlink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Ford </w:t>
                            </w:r>
                            <w:proofErr w:type="spellStart"/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>Morishita</w:t>
                            </w:r>
                            <w:proofErr w:type="spellEnd"/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3" w:history="1">
                              <w:r w:rsidR="00AB4DF4" w:rsidRPr="005E1A38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ford.morishita@esd112.or</w:t>
                              </w:r>
                            </w:hyperlink>
                            <w:r w:rsidR="00AB4DF4" w:rsidRPr="005E1A38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5E1A38" w:rsidRPr="005E1A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86D">
                              <w:rPr>
                                <w:b/>
                                <w:sz w:val="24"/>
                                <w:szCs w:val="24"/>
                              </w:rPr>
                              <w:t>| phone 360 750 7500 Ext. 313</w:t>
                            </w:r>
                          </w:p>
                          <w:p w:rsidR="0087573A" w:rsidRPr="005E1A38" w:rsidRDefault="0087573A" w:rsidP="005E1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3" type="#_x0000_t202" style="position:absolute;left:0;text-align:left;margin-left:3.45pt;margin-top:729pt;width:629.55pt;height:5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37uwIAAMM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" filled="f" stroked="f">
                <v:textbox>
                  <w:txbxContent>
                    <w:p w:rsidR="00985D60" w:rsidRDefault="0087573A" w:rsidP="005E1A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C6E37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F106397" wp14:editId="62C98014">
                            <wp:extent cx="1045499" cy="415051"/>
                            <wp:effectExtent l="0" t="0" r="2540" b="4445"/>
                            <wp:docPr id="1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015" cy="417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985D60" w:rsidRPr="005E1A38">
                        <w:rPr>
                          <w:b/>
                          <w:sz w:val="24"/>
                          <w:szCs w:val="24"/>
                        </w:rPr>
                        <w:t>Questions?</w:t>
                      </w:r>
                      <w:r w:rsidR="00EC6E37" w:rsidRPr="005E1A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85D60" w:rsidRPr="005E1A38">
                        <w:rPr>
                          <w:b/>
                          <w:sz w:val="24"/>
                          <w:szCs w:val="24"/>
                        </w:rPr>
                        <w:t>Conta</w:t>
                      </w:r>
                      <w:r w:rsidR="00AB4DF4" w:rsidRPr="005E1A38">
                        <w:rPr>
                          <w:b/>
                          <w:sz w:val="24"/>
                          <w:szCs w:val="24"/>
                        </w:rPr>
                        <w:t>ct:</w:t>
                      </w:r>
                      <w:r w:rsidR="00985D60" w:rsidRPr="005E1A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4DF4" w:rsidRPr="005E1A38">
                        <w:rPr>
                          <w:b/>
                          <w:sz w:val="24"/>
                          <w:szCs w:val="24"/>
                        </w:rPr>
                        <w:t xml:space="preserve">Adrienne Houck at </w:t>
                      </w:r>
                      <w:hyperlink r:id="rId15" w:history="1">
                        <w:r w:rsidR="00AB4DF4" w:rsidRPr="005E1A38"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</w:rPr>
                          <w:t>ahouck@shoreline.edu</w:t>
                        </w:r>
                      </w:hyperlink>
                      <w:r w:rsidR="00AB4DF4" w:rsidRPr="005E1A38">
                        <w:rPr>
                          <w:b/>
                          <w:sz w:val="24"/>
                          <w:szCs w:val="24"/>
                        </w:rPr>
                        <w:t xml:space="preserve"> or Ford Morishita at </w:t>
                      </w:r>
                      <w:hyperlink r:id="rId16" w:history="1">
                        <w:r w:rsidR="00AB4DF4" w:rsidRPr="005E1A38"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</w:rPr>
                          <w:t>ford.morishita@esd112.or</w:t>
                        </w:r>
                      </w:hyperlink>
                      <w:r w:rsidR="00AB4DF4" w:rsidRPr="005E1A38">
                        <w:rPr>
                          <w:b/>
                          <w:sz w:val="24"/>
                          <w:szCs w:val="24"/>
                        </w:rPr>
                        <w:t>g</w:t>
                      </w:r>
                      <w:r w:rsidR="005E1A38" w:rsidRPr="005E1A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686D">
                        <w:rPr>
                          <w:b/>
                          <w:sz w:val="24"/>
                          <w:szCs w:val="24"/>
                        </w:rPr>
                        <w:t>| phone 360 750 7500 Ext. 313</w:t>
                      </w:r>
                      <w:bookmarkStart w:id="1" w:name="_GoBack"/>
                      <w:bookmarkEnd w:id="1"/>
                    </w:p>
                    <w:p w:rsidR="0087573A" w:rsidRPr="005E1A38" w:rsidRDefault="0087573A" w:rsidP="005E1A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A2255" w:rsidRPr="002720CC" w:rsidSect="00EA2255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760"/>
    <w:multiLevelType w:val="hybridMultilevel"/>
    <w:tmpl w:val="CA0E0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9"/>
    <w:rsid w:val="00017057"/>
    <w:rsid w:val="0006271F"/>
    <w:rsid w:val="000C4246"/>
    <w:rsid w:val="000D7D91"/>
    <w:rsid w:val="00111672"/>
    <w:rsid w:val="00201A23"/>
    <w:rsid w:val="00264AEB"/>
    <w:rsid w:val="00274F32"/>
    <w:rsid w:val="0030405A"/>
    <w:rsid w:val="003144E3"/>
    <w:rsid w:val="00474C6B"/>
    <w:rsid w:val="00487DB0"/>
    <w:rsid w:val="0056616E"/>
    <w:rsid w:val="005B265B"/>
    <w:rsid w:val="005E1A38"/>
    <w:rsid w:val="006C072F"/>
    <w:rsid w:val="00700032"/>
    <w:rsid w:val="007260AF"/>
    <w:rsid w:val="00762899"/>
    <w:rsid w:val="0085593A"/>
    <w:rsid w:val="0087573A"/>
    <w:rsid w:val="008E69B4"/>
    <w:rsid w:val="0094472B"/>
    <w:rsid w:val="00945E37"/>
    <w:rsid w:val="00985D60"/>
    <w:rsid w:val="00992342"/>
    <w:rsid w:val="009E0752"/>
    <w:rsid w:val="009E5B41"/>
    <w:rsid w:val="00A13561"/>
    <w:rsid w:val="00A17C4D"/>
    <w:rsid w:val="00A17FF1"/>
    <w:rsid w:val="00A21F35"/>
    <w:rsid w:val="00A358D2"/>
    <w:rsid w:val="00A67E78"/>
    <w:rsid w:val="00AB4DF4"/>
    <w:rsid w:val="00AD6431"/>
    <w:rsid w:val="00AE2969"/>
    <w:rsid w:val="00AF47F5"/>
    <w:rsid w:val="00B25396"/>
    <w:rsid w:val="00B34547"/>
    <w:rsid w:val="00BC01FE"/>
    <w:rsid w:val="00BC0567"/>
    <w:rsid w:val="00C1075D"/>
    <w:rsid w:val="00C22ED4"/>
    <w:rsid w:val="00C822A4"/>
    <w:rsid w:val="00C919BF"/>
    <w:rsid w:val="00CA55B4"/>
    <w:rsid w:val="00D56384"/>
    <w:rsid w:val="00D824B4"/>
    <w:rsid w:val="00DC686D"/>
    <w:rsid w:val="00DD6684"/>
    <w:rsid w:val="00E54C99"/>
    <w:rsid w:val="00E97958"/>
    <w:rsid w:val="00EA2255"/>
    <w:rsid w:val="00EC6E37"/>
    <w:rsid w:val="00F553F5"/>
    <w:rsid w:val="00F8131D"/>
    <w:rsid w:val="00FA07D4"/>
    <w:rsid w:val="00FA3965"/>
    <w:rsid w:val="00FD04E4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D"/>
  </w:style>
  <w:style w:type="paragraph" w:styleId="Heading1">
    <w:name w:val="heading 1"/>
    <w:basedOn w:val="Normal"/>
    <w:next w:val="Normal"/>
    <w:link w:val="Heading1Char"/>
    <w:uiPriority w:val="9"/>
    <w:qFormat/>
    <w:rsid w:val="00C822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2255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EA22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C0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D"/>
  </w:style>
  <w:style w:type="paragraph" w:styleId="Heading1">
    <w:name w:val="heading 1"/>
    <w:basedOn w:val="Normal"/>
    <w:next w:val="Normal"/>
    <w:link w:val="Heading1Char"/>
    <w:uiPriority w:val="9"/>
    <w:qFormat/>
    <w:rsid w:val="00C822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2255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EA22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C0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mailto:ahouck@shoreline.edu" TargetMode="External"/><Relationship Id="rId13" Type="http://schemas.openxmlformats.org/officeDocument/2006/relationships/hyperlink" Target="mailto:ford.morishita@esd112.or" TargetMode="External"/><Relationship Id="rId14" Type="http://schemas.openxmlformats.org/officeDocument/2006/relationships/image" Target="media/image20.png"/><Relationship Id="rId15" Type="http://schemas.openxmlformats.org/officeDocument/2006/relationships/hyperlink" Target="mailto:ahouck@shoreline.edu" TargetMode="External"/><Relationship Id="rId16" Type="http://schemas.openxmlformats.org/officeDocument/2006/relationships/hyperlink" Target="mailto:ford.morishita@esd112.or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www.esd112.org/courses" TargetMode="External"/><Relationship Id="rId9" Type="http://schemas.openxmlformats.org/officeDocument/2006/relationships/hyperlink" Target="http://www.esd112.org/courses" TargetMode="Externa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bluestein\AppData\Roaming\Microsoft\Templates\IN_GenConsultFlyer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FD79-B183-4297-97C5-CB5EFD35A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DFF08-7639-F54F-8D73-4872E7D1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\Users\sue.bluestein\AppData\Roaming\Microsoft\Templates\IN_GenConsultFlyer(2).dotx</Template>
  <TotalTime>1</TotalTime>
  <Pages>1</Pages>
  <Words>1</Words>
  <Characters>10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consulting flyer</vt:lpstr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consulting flyer</dc:title>
  <dc:creator>Sue Bluestein</dc:creator>
  <cp:lastModifiedBy>Adrienne Houck</cp:lastModifiedBy>
  <cp:revision>2</cp:revision>
  <cp:lastPrinted>2013-05-14T17:32:00Z</cp:lastPrinted>
  <dcterms:created xsi:type="dcterms:W3CDTF">2013-10-02T21:00:00Z</dcterms:created>
  <dcterms:modified xsi:type="dcterms:W3CDTF">2013-10-02T21:00:00Z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TC103770179990</vt:lpwstr>
  </property>
</Properties>
</file>