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D77" w:rsidRDefault="00B45D77" w:rsidP="00B158BF">
      <w:pPr>
        <w:pStyle w:val="Heading2"/>
      </w:pPr>
      <w:bookmarkStart w:id="0" w:name="_GoBack"/>
      <w:bookmarkEnd w:id="0"/>
      <w:r>
        <w:t>SES Assessment INventory</w:t>
      </w:r>
      <w:r w:rsidR="00584995">
        <w:t>:  COUNSELING</w:t>
      </w:r>
    </w:p>
    <w:p w:rsidR="00B45D77" w:rsidRDefault="00B45D77" w:rsidP="00B158BF">
      <w:pPr>
        <w:pStyle w:val="Heading3"/>
      </w:pPr>
      <w:r>
        <w:t>Area</w:t>
      </w:r>
    </w:p>
    <w:p w:rsidR="00B45D77" w:rsidRDefault="00B45D77" w:rsidP="00A31B78">
      <w:r>
        <w:rPr>
          <w:noProof/>
        </w:rPr>
        <w:t>Counseling</w:t>
      </w:r>
    </w:p>
    <w:p w:rsidR="00B45D77" w:rsidRDefault="00B45D77" w:rsidP="00B158BF">
      <w:pPr>
        <w:pStyle w:val="Heading3"/>
      </w:pPr>
      <w:r>
        <w:t>Contacts</w:t>
      </w:r>
    </w:p>
    <w:p w:rsidR="00B45D77" w:rsidRDefault="00B45D77" w:rsidP="00A31B78">
      <w:r>
        <w:rPr>
          <w:noProof/>
        </w:rPr>
        <w:t>Sheryl Copeland; Gwyn Hoffman-Robinson</w:t>
      </w:r>
    </w:p>
    <w:p w:rsidR="00B45D77" w:rsidRDefault="00B45D77" w:rsidP="00B158BF">
      <w:pPr>
        <w:pStyle w:val="Heading3"/>
      </w:pPr>
      <w:r>
        <w:t>Outcomes</w:t>
      </w:r>
    </w:p>
    <w:p w:rsidR="00DF3A74" w:rsidRDefault="00DF3A74" w:rsidP="00DF3A74">
      <w:r>
        <w:t>How know serving students?</w:t>
      </w:r>
    </w:p>
    <w:p w:rsidR="00DF3A74" w:rsidRDefault="00DF3A74" w:rsidP="00DF3A74">
      <w:pPr>
        <w:pStyle w:val="ListParagraph"/>
        <w:numPr>
          <w:ilvl w:val="0"/>
          <w:numId w:val="6"/>
        </w:numPr>
        <w:spacing w:line="256" w:lineRule="auto"/>
      </w:pPr>
      <w:r>
        <w:t>Full schedule, representative, # of referrals</w:t>
      </w:r>
    </w:p>
    <w:p w:rsidR="00DF3A74" w:rsidRDefault="00DF3A74" w:rsidP="00DF3A74">
      <w:pPr>
        <w:pStyle w:val="ListParagraph"/>
        <w:numPr>
          <w:ilvl w:val="0"/>
          <w:numId w:val="6"/>
        </w:numPr>
        <w:spacing w:line="256" w:lineRule="auto"/>
      </w:pPr>
      <w:r>
        <w:t>End of the quarter (more demand than service… make referrals appointment intake process)</w:t>
      </w:r>
    </w:p>
    <w:p w:rsidR="00DF3A74" w:rsidRDefault="00DF3A74" w:rsidP="00DF3A74">
      <w:pPr>
        <w:pStyle w:val="ListParagraph"/>
        <w:numPr>
          <w:ilvl w:val="0"/>
          <w:numId w:val="6"/>
        </w:numPr>
        <w:spacing w:line="256" w:lineRule="auto"/>
      </w:pPr>
      <w:r>
        <w:t>Responsive and process for responding to all services</w:t>
      </w:r>
    </w:p>
    <w:p w:rsidR="00DF3A74" w:rsidRDefault="00DF3A74" w:rsidP="00DF3A74">
      <w:r>
        <w:t>Internal tracking – improvement of symptoms – clinical judgement</w:t>
      </w:r>
    </w:p>
    <w:p w:rsidR="00DF3A74" w:rsidRDefault="00DF3A74" w:rsidP="00DF3A74">
      <w:pPr>
        <w:pStyle w:val="ListParagraph"/>
        <w:numPr>
          <w:ilvl w:val="0"/>
          <w:numId w:val="7"/>
        </w:numPr>
        <w:spacing w:line="256" w:lineRule="auto"/>
      </w:pPr>
      <w:r>
        <w:t>Tracking same time period</w:t>
      </w:r>
    </w:p>
    <w:p w:rsidR="00DF3A74" w:rsidRDefault="00DF3A74" w:rsidP="00DF3A74">
      <w:pPr>
        <w:pStyle w:val="ListParagraph"/>
        <w:numPr>
          <w:ilvl w:val="0"/>
          <w:numId w:val="7"/>
        </w:numPr>
        <w:spacing w:line="256" w:lineRule="auto"/>
      </w:pPr>
      <w:r>
        <w:t>Retention? Sometimes emphasize take a break</w:t>
      </w:r>
    </w:p>
    <w:p w:rsidR="00DF3A74" w:rsidRDefault="00DF3A74" w:rsidP="00DF3A74">
      <w:pPr>
        <w:pStyle w:val="ListParagraph"/>
        <w:numPr>
          <w:ilvl w:val="1"/>
          <w:numId w:val="7"/>
        </w:numPr>
        <w:spacing w:line="256" w:lineRule="auto"/>
      </w:pPr>
      <w:r>
        <w:t>At risk for dropping out</w:t>
      </w:r>
    </w:p>
    <w:p w:rsidR="00DF3A74" w:rsidRPr="00DF3A74" w:rsidRDefault="00DF3A74" w:rsidP="00DF3A74">
      <w:pPr>
        <w:pStyle w:val="ListParagraph"/>
        <w:numPr>
          <w:ilvl w:val="0"/>
          <w:numId w:val="7"/>
        </w:numPr>
        <w:spacing w:line="256" w:lineRule="auto"/>
      </w:pPr>
      <w:r>
        <w:t>Continuing with clinical</w:t>
      </w:r>
    </w:p>
    <w:p w:rsidR="00B45D77" w:rsidRDefault="00B92956" w:rsidP="00B158BF">
      <w:pPr>
        <w:pStyle w:val="Heading3"/>
      </w:pPr>
      <w:r>
        <w:t>Interventions/Activities</w:t>
      </w:r>
    </w:p>
    <w:p w:rsidR="00DF3A74" w:rsidRDefault="00DF3A74" w:rsidP="00DF3A74">
      <w:r>
        <w:t>Prevention and wellness - Events and programming (2018-19 under construction</w:t>
      </w:r>
    </w:p>
    <w:p w:rsidR="00DF3A74" w:rsidRDefault="00D92EFC" w:rsidP="00DF3A74">
      <w:pPr>
        <w:pStyle w:val="ListParagraph"/>
        <w:numPr>
          <w:ilvl w:val="0"/>
          <w:numId w:val="8"/>
        </w:numPr>
        <w:spacing w:line="256" w:lineRule="auto"/>
      </w:pPr>
      <w:r>
        <w:t>Breathe</w:t>
      </w:r>
    </w:p>
    <w:p w:rsidR="00DF3A74" w:rsidRDefault="00DF3A74" w:rsidP="00DF3A74">
      <w:pPr>
        <w:pStyle w:val="ListParagraph"/>
        <w:numPr>
          <w:ilvl w:val="0"/>
          <w:numId w:val="8"/>
        </w:numPr>
        <w:spacing w:line="256" w:lineRule="auto"/>
      </w:pPr>
      <w:r>
        <w:t>Mocktails</w:t>
      </w:r>
    </w:p>
    <w:p w:rsidR="00DF3A74" w:rsidRDefault="00DF3A74" w:rsidP="00DF3A74">
      <w:r>
        <w:t>Training and development with employees</w:t>
      </w:r>
    </w:p>
    <w:p w:rsidR="00DF3A74" w:rsidRDefault="00DF3A74" w:rsidP="00DF3A74">
      <w:pPr>
        <w:pStyle w:val="ListParagraph"/>
        <w:numPr>
          <w:ilvl w:val="0"/>
          <w:numId w:val="9"/>
        </w:numPr>
        <w:spacing w:line="256" w:lineRule="auto"/>
      </w:pPr>
      <w:r>
        <w:t>Mental health and first aid – 10 hour of training</w:t>
      </w:r>
    </w:p>
    <w:p w:rsidR="00DF3A74" w:rsidRDefault="00DF3A74" w:rsidP="00DF3A74">
      <w:pPr>
        <w:pStyle w:val="ListParagraph"/>
        <w:numPr>
          <w:ilvl w:val="0"/>
          <w:numId w:val="9"/>
        </w:numPr>
        <w:spacing w:line="256" w:lineRule="auto"/>
      </w:pPr>
      <w:r>
        <w:t>Support CARE team – case load with mental health</w:t>
      </w:r>
    </w:p>
    <w:p w:rsidR="00DF3A74" w:rsidRDefault="00DF3A74" w:rsidP="00DF3A74">
      <w:r>
        <w:t xml:space="preserve">Clinical </w:t>
      </w:r>
      <w:r w:rsidR="00B92956">
        <w:t>Interventions/Activities</w:t>
      </w:r>
      <w:r>
        <w:t xml:space="preserve"> </w:t>
      </w:r>
    </w:p>
    <w:p w:rsidR="00DF3A74" w:rsidRPr="00DF3A74" w:rsidRDefault="00DF3A74" w:rsidP="00DF3A74">
      <w:pPr>
        <w:pStyle w:val="ListParagraph"/>
        <w:numPr>
          <w:ilvl w:val="0"/>
          <w:numId w:val="10"/>
        </w:numPr>
        <w:spacing w:line="256" w:lineRule="auto"/>
      </w:pPr>
      <w:r>
        <w:t>Have document of spectrum of well- being</w:t>
      </w:r>
    </w:p>
    <w:p w:rsidR="00B45D77" w:rsidRDefault="00B45D77" w:rsidP="00B158BF">
      <w:pPr>
        <w:pStyle w:val="Heading3"/>
      </w:pPr>
      <w:r>
        <w:t>Data Sources</w:t>
      </w:r>
    </w:p>
    <w:p w:rsidR="00B45D77" w:rsidRDefault="00B45D77" w:rsidP="00A31B78">
      <w:pPr>
        <w:rPr>
          <w:noProof/>
        </w:rPr>
      </w:pPr>
      <w:r>
        <w:rPr>
          <w:noProof/>
        </w:rPr>
        <w:t>Screening survey</w:t>
      </w:r>
    </w:p>
    <w:p w:rsidR="00DF3A74" w:rsidRDefault="00DF3A74" w:rsidP="00A31B78">
      <w:r>
        <w:t>Intake form asks for presenting symptoms even if just talking about career--- summarized</w:t>
      </w:r>
    </w:p>
    <w:p w:rsidR="00DF3A74" w:rsidRDefault="00DF3A74" w:rsidP="00DF3A74">
      <w:r>
        <w:t>Tracking information</w:t>
      </w:r>
    </w:p>
    <w:p w:rsidR="00DF3A74" w:rsidRDefault="00DF3A74" w:rsidP="00DF3A74">
      <w:pPr>
        <w:pStyle w:val="ListParagraph"/>
        <w:numPr>
          <w:ilvl w:val="0"/>
          <w:numId w:val="10"/>
        </w:numPr>
        <w:spacing w:line="256" w:lineRule="auto"/>
      </w:pPr>
      <w:r>
        <w:t># students seen, # sessions, suicidal ideations, depression screens, insurance screen, etc.</w:t>
      </w:r>
    </w:p>
    <w:p w:rsidR="00DF3A74" w:rsidRDefault="00DF3A74" w:rsidP="00DF3A74">
      <w:pPr>
        <w:pStyle w:val="ListParagraph"/>
        <w:numPr>
          <w:ilvl w:val="1"/>
          <w:numId w:val="10"/>
        </w:numPr>
        <w:spacing w:line="256" w:lineRule="auto"/>
      </w:pPr>
      <w:r>
        <w:t>Align with national trends for college and national trends</w:t>
      </w:r>
    </w:p>
    <w:p w:rsidR="00DF3A74" w:rsidRDefault="00DF3A74" w:rsidP="00DF3A74">
      <w:pPr>
        <w:pStyle w:val="ListParagraph"/>
        <w:numPr>
          <w:ilvl w:val="1"/>
          <w:numId w:val="10"/>
        </w:numPr>
        <w:spacing w:line="256" w:lineRule="auto"/>
      </w:pPr>
      <w:r>
        <w:t>Using excel to track</w:t>
      </w:r>
    </w:p>
    <w:p w:rsidR="00DF3A74" w:rsidRDefault="00DF3A74" w:rsidP="00DF3A74">
      <w:pPr>
        <w:pStyle w:val="ListParagraph"/>
        <w:numPr>
          <w:ilvl w:val="1"/>
          <w:numId w:val="10"/>
        </w:numPr>
        <w:spacing w:line="256" w:lineRule="auto"/>
      </w:pPr>
      <w:r>
        <w:t xml:space="preserve">Moving to Titanium (clinical notes software) </w:t>
      </w:r>
    </w:p>
    <w:p w:rsidR="00DF3A74" w:rsidRDefault="00DF3A74" w:rsidP="00DF3A74">
      <w:pPr>
        <w:pStyle w:val="ListParagraph"/>
        <w:numPr>
          <w:ilvl w:val="1"/>
          <w:numId w:val="10"/>
        </w:numPr>
        <w:spacing w:line="256" w:lineRule="auto"/>
      </w:pPr>
      <w:r>
        <w:t>Share in mental health training and in what staff can look for</w:t>
      </w:r>
    </w:p>
    <w:p w:rsidR="00DF3A74" w:rsidRDefault="00DF3A74" w:rsidP="00DF3A74">
      <w:pPr>
        <w:pStyle w:val="ListParagraph"/>
        <w:numPr>
          <w:ilvl w:val="0"/>
          <w:numId w:val="10"/>
        </w:numPr>
        <w:spacing w:line="256" w:lineRule="auto"/>
      </w:pPr>
      <w:r>
        <w:lastRenderedPageBreak/>
        <w:t>Feedback from students</w:t>
      </w:r>
    </w:p>
    <w:p w:rsidR="00DF3A74" w:rsidRDefault="00DF3A74" w:rsidP="00DF3A74">
      <w:pPr>
        <w:pStyle w:val="ListParagraph"/>
        <w:numPr>
          <w:ilvl w:val="1"/>
          <w:numId w:val="10"/>
        </w:numPr>
        <w:spacing w:line="256" w:lineRule="auto"/>
      </w:pPr>
      <w:r>
        <w:t>Led to renovations</w:t>
      </w:r>
    </w:p>
    <w:p w:rsidR="00DF3A74" w:rsidRDefault="00DF3A74" w:rsidP="00DF3A74">
      <w:pPr>
        <w:pStyle w:val="ListParagraph"/>
        <w:numPr>
          <w:ilvl w:val="1"/>
          <w:numId w:val="10"/>
        </w:numPr>
        <w:spacing w:line="256" w:lineRule="auto"/>
      </w:pPr>
      <w:r>
        <w:t>Running list of anecdotal information</w:t>
      </w:r>
    </w:p>
    <w:p w:rsidR="005B5936" w:rsidRDefault="005B5936" w:rsidP="005B5936">
      <w:pPr>
        <w:pStyle w:val="ListParagraph"/>
        <w:numPr>
          <w:ilvl w:val="0"/>
          <w:numId w:val="10"/>
        </w:numPr>
        <w:spacing w:line="256" w:lineRule="auto"/>
      </w:pPr>
      <w:r>
        <w:t>Mental Health first aid participation tracking</w:t>
      </w:r>
    </w:p>
    <w:p w:rsidR="00B45D77" w:rsidRDefault="00B45D77" w:rsidP="00B158BF">
      <w:pPr>
        <w:pStyle w:val="Heading3"/>
      </w:pPr>
      <w:r>
        <w:t>Analyses</w:t>
      </w:r>
    </w:p>
    <w:p w:rsidR="00DF3A74" w:rsidRDefault="00DF3A74" w:rsidP="00DF3A74">
      <w:pPr>
        <w:pStyle w:val="ListParagraph"/>
        <w:numPr>
          <w:ilvl w:val="0"/>
          <w:numId w:val="10"/>
        </w:numPr>
        <w:spacing w:line="256" w:lineRule="auto"/>
      </w:pPr>
      <w:r>
        <w:t>Shoreline 101 – Feb-</w:t>
      </w:r>
      <w:proofErr w:type="spellStart"/>
      <w:r>
        <w:t>ish</w:t>
      </w:r>
      <w:proofErr w:type="spellEnd"/>
      <w:r>
        <w:t xml:space="preserve"> 2018</w:t>
      </w:r>
    </w:p>
    <w:p w:rsidR="00DF3A74" w:rsidRDefault="00DF3A74" w:rsidP="00DF3A74">
      <w:pPr>
        <w:pStyle w:val="ListParagraph"/>
        <w:numPr>
          <w:ilvl w:val="0"/>
          <w:numId w:val="10"/>
        </w:numPr>
        <w:spacing w:line="256" w:lineRule="auto"/>
      </w:pPr>
      <w:proofErr w:type="spellStart"/>
      <w:r>
        <w:t>CommUnity</w:t>
      </w:r>
      <w:proofErr w:type="spellEnd"/>
      <w:r>
        <w:t xml:space="preserve"> 2018</w:t>
      </w:r>
    </w:p>
    <w:p w:rsidR="00DF3A74" w:rsidRDefault="00DF3A74" w:rsidP="00DF3A74">
      <w:pPr>
        <w:pStyle w:val="ListParagraph"/>
        <w:numPr>
          <w:ilvl w:val="0"/>
          <w:numId w:val="10"/>
        </w:numPr>
        <w:spacing w:line="256" w:lineRule="auto"/>
      </w:pPr>
      <w:r>
        <w:t>Mental Health First Aid summari</w:t>
      </w:r>
      <w:r w:rsidR="00B81635">
        <w:t>es</w:t>
      </w:r>
    </w:p>
    <w:p w:rsidR="00B45D77" w:rsidRDefault="00B45D77" w:rsidP="00B158BF">
      <w:pPr>
        <w:pStyle w:val="Heading3"/>
      </w:pPr>
      <w:r>
        <w:t>Identifying Students</w:t>
      </w:r>
    </w:p>
    <w:p w:rsidR="00B81635" w:rsidRPr="00B81635" w:rsidRDefault="00B81635" w:rsidP="00B81635">
      <w:r>
        <w:t>Issues with anonymity.</w:t>
      </w:r>
    </w:p>
    <w:p w:rsidR="00B45D77" w:rsidRDefault="00B45D77" w:rsidP="00B158BF">
      <w:pPr>
        <w:pStyle w:val="Heading3"/>
      </w:pPr>
      <w:r>
        <w:t>Next Steps</w:t>
      </w:r>
      <w:r w:rsidR="00B81635">
        <w:t>/Plans</w:t>
      </w:r>
    </w:p>
    <w:p w:rsidR="00DF3A74" w:rsidRDefault="00DF3A74" w:rsidP="00DF3A74">
      <w:r>
        <w:t xml:space="preserve">New counseling center to meet standards (sound proofing, safety issues (get out of space in </w:t>
      </w:r>
      <w:proofErr w:type="spellStart"/>
      <w:r>
        <w:t>disvid</w:t>
      </w:r>
      <w:proofErr w:type="spellEnd"/>
      <w:r>
        <w:t xml:space="preserve"> office and offices), safe space to come private conversations (e.g., title IX) </w:t>
      </w:r>
    </w:p>
    <w:p w:rsidR="00DF3A74" w:rsidRDefault="00DF3A74" w:rsidP="00DF3A74">
      <w:r>
        <w:t>With more counselors:</w:t>
      </w:r>
    </w:p>
    <w:p w:rsidR="00DF3A74" w:rsidRDefault="00DF3A74" w:rsidP="00DF3A74">
      <w:pPr>
        <w:pStyle w:val="ListParagraph"/>
        <w:numPr>
          <w:ilvl w:val="0"/>
          <w:numId w:val="11"/>
        </w:numPr>
        <w:spacing w:line="256" w:lineRule="auto"/>
      </w:pPr>
      <w:r>
        <w:t>Decrease waiting time</w:t>
      </w:r>
    </w:p>
    <w:p w:rsidR="00DF3A74" w:rsidRDefault="00DF3A74" w:rsidP="00DF3A74">
      <w:pPr>
        <w:pStyle w:val="ListParagraph"/>
        <w:numPr>
          <w:ilvl w:val="0"/>
          <w:numId w:val="11"/>
        </w:numPr>
        <w:spacing w:line="256" w:lineRule="auto"/>
      </w:pPr>
      <w:r>
        <w:t>More outreach preventative, wellness and health promotion</w:t>
      </w:r>
    </w:p>
    <w:p w:rsidR="00DF3A74" w:rsidRDefault="00DF3A74" w:rsidP="00DF3A74">
      <w:pPr>
        <w:pStyle w:val="ListParagraph"/>
        <w:numPr>
          <w:ilvl w:val="0"/>
          <w:numId w:val="11"/>
        </w:numPr>
        <w:spacing w:line="256" w:lineRule="auto"/>
      </w:pPr>
      <w:r>
        <w:t xml:space="preserve">Respond to crisis without disrupting other </w:t>
      </w:r>
    </w:p>
    <w:p w:rsidR="00DF3A74" w:rsidRDefault="00DF3A74" w:rsidP="00DF3A74">
      <w:pPr>
        <w:pStyle w:val="ListParagraph"/>
        <w:numPr>
          <w:ilvl w:val="0"/>
          <w:numId w:val="11"/>
        </w:numPr>
        <w:spacing w:line="256" w:lineRule="auto"/>
      </w:pPr>
      <w:r>
        <w:t>More training and continuing education</w:t>
      </w:r>
    </w:p>
    <w:p w:rsidR="00DF3A74" w:rsidRDefault="00DF3A74" w:rsidP="00DF3A74">
      <w:pPr>
        <w:pStyle w:val="ListParagraph"/>
        <w:numPr>
          <w:ilvl w:val="0"/>
          <w:numId w:val="11"/>
        </w:numPr>
        <w:spacing w:line="256" w:lineRule="auto"/>
      </w:pPr>
      <w:r>
        <w:t>More training for the campus</w:t>
      </w:r>
    </w:p>
    <w:p w:rsidR="00DF3A74" w:rsidRDefault="00DF3A74" w:rsidP="00DF3A74">
      <w:pPr>
        <w:pStyle w:val="ListParagraph"/>
        <w:numPr>
          <w:ilvl w:val="0"/>
          <w:numId w:val="11"/>
        </w:numPr>
        <w:spacing w:line="256" w:lineRule="auto"/>
      </w:pPr>
      <w:r>
        <w:t>On-call counselor</w:t>
      </w:r>
    </w:p>
    <w:p w:rsidR="00DF3A74" w:rsidRDefault="00DF3A74" w:rsidP="00DF3A74">
      <w:pPr>
        <w:pStyle w:val="ListParagraph"/>
        <w:numPr>
          <w:ilvl w:val="0"/>
          <w:numId w:val="11"/>
        </w:numPr>
        <w:spacing w:line="256" w:lineRule="auto"/>
      </w:pPr>
      <w:r>
        <w:t>Case management doesn’t working for well-being</w:t>
      </w:r>
    </w:p>
    <w:p w:rsidR="00DF3A74" w:rsidRDefault="00DF3A74" w:rsidP="00DF3A74">
      <w:pPr>
        <w:pStyle w:val="ListParagraph"/>
        <w:numPr>
          <w:ilvl w:val="0"/>
          <w:numId w:val="11"/>
        </w:numPr>
        <w:spacing w:line="256" w:lineRule="auto"/>
      </w:pPr>
      <w:r>
        <w:t>Not able to meet career counseling for perspectives</w:t>
      </w:r>
    </w:p>
    <w:p w:rsidR="00DF3A74" w:rsidRDefault="00DF3A74" w:rsidP="00DF3A74">
      <w:pPr>
        <w:pStyle w:val="ListParagraph"/>
        <w:numPr>
          <w:ilvl w:val="1"/>
          <w:numId w:val="11"/>
        </w:numPr>
        <w:spacing w:line="256" w:lineRule="auto"/>
      </w:pPr>
      <w:r>
        <w:t>Very intertwine (vision for themselves, capacity, confidence)</w:t>
      </w:r>
    </w:p>
    <w:p w:rsidR="00DF3A74" w:rsidRDefault="00DF3A74" w:rsidP="00DF3A74">
      <w:pPr>
        <w:pStyle w:val="ListParagraph"/>
        <w:numPr>
          <w:ilvl w:val="0"/>
          <w:numId w:val="11"/>
        </w:numPr>
        <w:spacing w:line="256" w:lineRule="auto"/>
      </w:pPr>
      <w:r>
        <w:t>Res hall</w:t>
      </w:r>
    </w:p>
    <w:p w:rsidR="00DF3A74" w:rsidRDefault="00DF3A74" w:rsidP="00DF3A74">
      <w:pPr>
        <w:pStyle w:val="ListParagraph"/>
        <w:numPr>
          <w:ilvl w:val="1"/>
          <w:numId w:val="11"/>
        </w:numPr>
        <w:spacing w:line="256" w:lineRule="auto"/>
      </w:pPr>
      <w:r>
        <w:t>Collaborations with residential hall – all RAs through mental house</w:t>
      </w:r>
    </w:p>
    <w:p w:rsidR="00DF3A74" w:rsidRDefault="00DF3A74" w:rsidP="00DF3A74">
      <w:pPr>
        <w:pStyle w:val="ListParagraph"/>
        <w:numPr>
          <w:ilvl w:val="1"/>
          <w:numId w:val="11"/>
        </w:numPr>
        <w:spacing w:line="256" w:lineRule="auto"/>
      </w:pPr>
      <w:r>
        <w:t>Programming in res hall</w:t>
      </w:r>
    </w:p>
    <w:p w:rsidR="00DF3A74" w:rsidRDefault="00DF3A74" w:rsidP="00DF3A74">
      <w:pPr>
        <w:pStyle w:val="ListParagraph"/>
        <w:numPr>
          <w:ilvl w:val="1"/>
          <w:numId w:val="11"/>
        </w:numPr>
        <w:spacing w:line="256" w:lineRule="auto"/>
      </w:pPr>
      <w:r>
        <w:t>Evening hour/Weekend</w:t>
      </w:r>
    </w:p>
    <w:p w:rsidR="00DF3A74" w:rsidRDefault="00DF3A74" w:rsidP="00DF3A74">
      <w:pPr>
        <w:pStyle w:val="ListParagraph"/>
        <w:numPr>
          <w:ilvl w:val="0"/>
          <w:numId w:val="11"/>
        </w:numPr>
        <w:spacing w:line="256" w:lineRule="auto"/>
      </w:pPr>
      <w:r>
        <w:t>Collaboration with WF around career</w:t>
      </w:r>
    </w:p>
    <w:p w:rsidR="00DF3A74" w:rsidRDefault="00DF3A74" w:rsidP="00DF3A74">
      <w:pPr>
        <w:pStyle w:val="ListParagraph"/>
        <w:numPr>
          <w:ilvl w:val="1"/>
          <w:numId w:val="11"/>
        </w:numPr>
        <w:spacing w:line="256" w:lineRule="auto"/>
      </w:pPr>
      <w:r>
        <w:t>Workshop?</w:t>
      </w:r>
    </w:p>
    <w:p w:rsidR="00FF338B" w:rsidRPr="00FF338B" w:rsidRDefault="00FF338B" w:rsidP="00FF338B"/>
    <w:p w:rsidR="00B45D77" w:rsidRDefault="00B45D77" w:rsidP="00A31B78">
      <w:pPr>
        <w:sectPr w:rsidR="00B45D77" w:rsidSect="00C35212">
          <w:footerReference w:type="default" r:id="rId8"/>
          <w:endnotePr>
            <w:numFmt w:val="decimal"/>
          </w:endnotePr>
          <w:pgSz w:w="12240" w:h="15840"/>
          <w:pgMar w:top="1080" w:right="1080" w:bottom="1080" w:left="1080" w:header="432" w:footer="432" w:gutter="0"/>
          <w:cols w:space="720"/>
          <w:docGrid w:linePitch="360"/>
        </w:sectPr>
      </w:pPr>
    </w:p>
    <w:p w:rsidR="00B45D77" w:rsidRDefault="001B79F2" w:rsidP="00B158BF">
      <w:pPr>
        <w:pStyle w:val="Heading2"/>
      </w:pPr>
      <w:r>
        <w:lastRenderedPageBreak/>
        <w:t>S</w:t>
      </w:r>
      <w:r w:rsidR="00B45D77">
        <w:t>ES Assessment INventory</w:t>
      </w:r>
      <w:r>
        <w:t>:  Advising, Ongoing/Start</w:t>
      </w:r>
    </w:p>
    <w:p w:rsidR="00B45D77" w:rsidRDefault="00B45D77" w:rsidP="00B158BF">
      <w:pPr>
        <w:pStyle w:val="Heading3"/>
      </w:pPr>
      <w:r>
        <w:t>Area</w:t>
      </w:r>
    </w:p>
    <w:p w:rsidR="00B45D77" w:rsidRDefault="00B45D77" w:rsidP="00A31B78">
      <w:r>
        <w:rPr>
          <w:noProof/>
        </w:rPr>
        <w:t>Advising:  Ongoing/START/Info Sessions</w:t>
      </w:r>
    </w:p>
    <w:p w:rsidR="00B45D77" w:rsidRDefault="00B45D77" w:rsidP="00B158BF">
      <w:pPr>
        <w:pStyle w:val="Heading3"/>
      </w:pPr>
      <w:r>
        <w:t>Contacts</w:t>
      </w:r>
    </w:p>
    <w:p w:rsidR="00B45D77" w:rsidRDefault="00B45D77" w:rsidP="00A31B78">
      <w:r>
        <w:rPr>
          <w:noProof/>
        </w:rPr>
        <w:t>Jennifer Coogan; Sunny Ybarra, Alicia Zweifach</w:t>
      </w:r>
    </w:p>
    <w:p w:rsidR="00B45D77" w:rsidRDefault="00B45D77" w:rsidP="00B158BF">
      <w:pPr>
        <w:pStyle w:val="Heading3"/>
      </w:pPr>
      <w:r>
        <w:t>Outcomes</w:t>
      </w:r>
    </w:p>
    <w:p w:rsidR="00B81635" w:rsidRDefault="00B81635" w:rsidP="00B81635">
      <w:pPr>
        <w:pStyle w:val="ListParagraph"/>
        <w:numPr>
          <w:ilvl w:val="0"/>
          <w:numId w:val="12"/>
        </w:numPr>
        <w:spacing w:line="256" w:lineRule="auto"/>
      </w:pPr>
      <w:r>
        <w:t>Did they leave registered?</w:t>
      </w:r>
    </w:p>
    <w:p w:rsidR="00B81635" w:rsidRDefault="00B81635" w:rsidP="00B81635">
      <w:pPr>
        <w:pStyle w:val="ListParagraph"/>
        <w:numPr>
          <w:ilvl w:val="0"/>
          <w:numId w:val="12"/>
        </w:numPr>
        <w:spacing w:line="256" w:lineRule="auto"/>
      </w:pPr>
      <w:r>
        <w:t>Do they know next steps if placement issues?</w:t>
      </w:r>
    </w:p>
    <w:p w:rsidR="00B45D77" w:rsidRDefault="00B92956" w:rsidP="00B158BF">
      <w:pPr>
        <w:pStyle w:val="Heading3"/>
      </w:pPr>
      <w:r>
        <w:t>Interventions/Activities</w:t>
      </w:r>
    </w:p>
    <w:p w:rsidR="00B81635" w:rsidRDefault="00B81635" w:rsidP="00B81635">
      <w:pPr>
        <w:pStyle w:val="ListParagraph"/>
        <w:numPr>
          <w:ilvl w:val="0"/>
          <w:numId w:val="6"/>
        </w:numPr>
        <w:spacing w:line="256" w:lineRule="auto"/>
      </w:pPr>
      <w:r>
        <w:t>Currently focusing on new to college to students (found transfer need 1:1 can’t be accomplished)</w:t>
      </w:r>
    </w:p>
    <w:p w:rsidR="00B81635" w:rsidRDefault="00B81635" w:rsidP="00B81635">
      <w:pPr>
        <w:pStyle w:val="ListParagraph"/>
        <w:numPr>
          <w:ilvl w:val="0"/>
          <w:numId w:val="6"/>
        </w:numPr>
        <w:spacing w:line="256" w:lineRule="auto"/>
      </w:pPr>
      <w:r>
        <w:t>1 hour in general info (resources, next steps before quarter starts, how to register online</w:t>
      </w:r>
    </w:p>
    <w:p w:rsidR="00B81635" w:rsidRDefault="00B81635" w:rsidP="00B81635">
      <w:pPr>
        <w:pStyle w:val="ListParagraph"/>
        <w:numPr>
          <w:ilvl w:val="0"/>
          <w:numId w:val="6"/>
        </w:numPr>
        <w:spacing w:line="256" w:lineRule="auto"/>
      </w:pPr>
      <w:r>
        <w:t>Hour 2 register, can help</w:t>
      </w:r>
    </w:p>
    <w:p w:rsidR="00B81635" w:rsidRDefault="00B81635" w:rsidP="00B81635">
      <w:pPr>
        <w:pStyle w:val="ListParagraph"/>
        <w:numPr>
          <w:ilvl w:val="1"/>
          <w:numId w:val="6"/>
        </w:numPr>
        <w:spacing w:line="256" w:lineRule="auto"/>
      </w:pPr>
      <w:r>
        <w:t>Issues arising in multiple placement measures</w:t>
      </w:r>
    </w:p>
    <w:p w:rsidR="00B81635" w:rsidRDefault="00B81635" w:rsidP="00B81635">
      <w:pPr>
        <w:pStyle w:val="ListParagraph"/>
        <w:numPr>
          <w:ilvl w:val="0"/>
          <w:numId w:val="6"/>
        </w:numPr>
        <w:spacing w:line="256" w:lineRule="auto"/>
      </w:pPr>
      <w:r>
        <w:t>Month before new registration starts will do every week</w:t>
      </w:r>
    </w:p>
    <w:p w:rsidR="00B81635" w:rsidRDefault="00B81635" w:rsidP="00B81635">
      <w:pPr>
        <w:pStyle w:val="ListParagraph"/>
        <w:numPr>
          <w:ilvl w:val="1"/>
          <w:numId w:val="6"/>
        </w:numPr>
        <w:spacing w:line="256" w:lineRule="auto"/>
      </w:pPr>
      <w:r>
        <w:t>C&amp;M via SF</w:t>
      </w:r>
    </w:p>
    <w:p w:rsidR="00B81635" w:rsidRDefault="00B81635" w:rsidP="00B81635">
      <w:pPr>
        <w:pStyle w:val="ListParagraph"/>
        <w:numPr>
          <w:ilvl w:val="1"/>
          <w:numId w:val="6"/>
        </w:numPr>
        <w:spacing w:line="256" w:lineRule="auto"/>
      </w:pPr>
      <w:r>
        <w:t>Referral in advising</w:t>
      </w:r>
    </w:p>
    <w:p w:rsidR="00B81635" w:rsidRDefault="00B81635" w:rsidP="00B81635">
      <w:pPr>
        <w:pStyle w:val="ListParagraph"/>
        <w:numPr>
          <w:ilvl w:val="1"/>
          <w:numId w:val="6"/>
        </w:numPr>
        <w:spacing w:line="256" w:lineRule="auto"/>
      </w:pPr>
      <w:r>
        <w:t>Can find online</w:t>
      </w:r>
    </w:p>
    <w:p w:rsidR="00B81635" w:rsidRPr="00B81635" w:rsidRDefault="00B81635" w:rsidP="00B81635">
      <w:pPr>
        <w:pStyle w:val="ListParagraph"/>
        <w:numPr>
          <w:ilvl w:val="0"/>
          <w:numId w:val="6"/>
        </w:numPr>
        <w:spacing w:line="256" w:lineRule="auto"/>
      </w:pPr>
      <w:r>
        <w:t>Students that don’t go to START usually drop-in</w:t>
      </w:r>
    </w:p>
    <w:p w:rsidR="00B45D77" w:rsidRDefault="00B45D77" w:rsidP="00B158BF">
      <w:pPr>
        <w:pStyle w:val="Heading3"/>
      </w:pPr>
      <w:r>
        <w:t>Data Sources</w:t>
      </w:r>
    </w:p>
    <w:p w:rsidR="00B81635" w:rsidRDefault="00B81635" w:rsidP="00B81635">
      <w:pPr>
        <w:pStyle w:val="ListParagraph"/>
        <w:numPr>
          <w:ilvl w:val="0"/>
          <w:numId w:val="6"/>
        </w:numPr>
        <w:spacing w:line="256" w:lineRule="auto"/>
      </w:pPr>
      <w:r>
        <w:t>Survey… to prep</w:t>
      </w:r>
    </w:p>
    <w:p w:rsidR="00B81635" w:rsidRDefault="00B81635" w:rsidP="00B81635">
      <w:pPr>
        <w:pStyle w:val="ListParagraph"/>
        <w:numPr>
          <w:ilvl w:val="1"/>
          <w:numId w:val="6"/>
        </w:numPr>
        <w:spacing w:line="256" w:lineRule="auto"/>
      </w:pPr>
      <w:r>
        <w:t>Currently have program area</w:t>
      </w:r>
    </w:p>
    <w:p w:rsidR="00B81635" w:rsidRDefault="00B81635" w:rsidP="00B81635">
      <w:pPr>
        <w:pStyle w:val="ListParagraph"/>
        <w:numPr>
          <w:ilvl w:val="1"/>
          <w:numId w:val="6"/>
        </w:numPr>
        <w:spacing w:line="256" w:lineRule="auto"/>
      </w:pPr>
      <w:proofErr w:type="spellStart"/>
      <w:r>
        <w:t>FormStack</w:t>
      </w:r>
      <w:proofErr w:type="spellEnd"/>
      <w:r>
        <w:t xml:space="preserve"> – START RSVP</w:t>
      </w:r>
    </w:p>
    <w:p w:rsidR="00B81635" w:rsidRDefault="00B81635" w:rsidP="00B81635">
      <w:pPr>
        <w:pStyle w:val="ListParagraph"/>
        <w:numPr>
          <w:ilvl w:val="2"/>
          <w:numId w:val="6"/>
        </w:numPr>
        <w:spacing w:line="256" w:lineRule="auto"/>
      </w:pPr>
      <w:r>
        <w:t>Screen out previous college experience, RS, CEO, etc.</w:t>
      </w:r>
    </w:p>
    <w:p w:rsidR="00B81635" w:rsidRDefault="00B81635" w:rsidP="00B81635">
      <w:pPr>
        <w:pStyle w:val="ListParagraph"/>
        <w:numPr>
          <w:ilvl w:val="2"/>
          <w:numId w:val="6"/>
        </w:numPr>
        <w:spacing w:line="256" w:lineRule="auto"/>
      </w:pPr>
      <w:r>
        <w:t xml:space="preserve">Get much few </w:t>
      </w:r>
      <w:proofErr w:type="spellStart"/>
      <w:r>
        <w:t>bc</w:t>
      </w:r>
      <w:proofErr w:type="spellEnd"/>
      <w:r>
        <w:t xml:space="preserve"> screening out previous</w:t>
      </w:r>
    </w:p>
    <w:p w:rsidR="00B81635" w:rsidRDefault="00B81635" w:rsidP="00B81635">
      <w:pPr>
        <w:pStyle w:val="ListParagraph"/>
        <w:numPr>
          <w:ilvl w:val="0"/>
          <w:numId w:val="6"/>
        </w:numPr>
        <w:spacing w:line="256" w:lineRule="auto"/>
      </w:pPr>
      <w:r>
        <w:t>Survey – post… half sheet, for presenters (used much more when started)</w:t>
      </w:r>
    </w:p>
    <w:p w:rsidR="00B81635" w:rsidRDefault="00B81635" w:rsidP="00B81635">
      <w:pPr>
        <w:pStyle w:val="ListParagraph"/>
        <w:numPr>
          <w:ilvl w:val="0"/>
          <w:numId w:val="6"/>
        </w:numPr>
        <w:spacing w:line="256" w:lineRule="auto"/>
      </w:pPr>
      <w:r>
        <w:t>Data SF on campaigns START</w:t>
      </w:r>
    </w:p>
    <w:p w:rsidR="00B81635" w:rsidRDefault="00B81635" w:rsidP="00B81635">
      <w:pPr>
        <w:pStyle w:val="ListParagraph"/>
        <w:numPr>
          <w:ilvl w:val="0"/>
          <w:numId w:val="6"/>
        </w:numPr>
        <w:spacing w:line="256" w:lineRule="auto"/>
      </w:pPr>
      <w:r>
        <w:t>RSVP through form stack; attendance in spreadsheet (by hand)</w:t>
      </w:r>
    </w:p>
    <w:p w:rsidR="00B45D77" w:rsidRDefault="00B45D77" w:rsidP="00B158BF">
      <w:pPr>
        <w:pStyle w:val="Heading3"/>
      </w:pPr>
      <w:r>
        <w:t>Analyses</w:t>
      </w:r>
    </w:p>
    <w:p w:rsidR="00B81635" w:rsidRDefault="00B81635" w:rsidP="00B81635">
      <w:pPr>
        <w:pStyle w:val="ListParagraph"/>
        <w:numPr>
          <w:ilvl w:val="0"/>
          <w:numId w:val="14"/>
        </w:numPr>
        <w:spacing w:line="256" w:lineRule="auto"/>
      </w:pPr>
      <w:r>
        <w:t>Shoreline 101 – 2017-18 a part of advising</w:t>
      </w:r>
    </w:p>
    <w:p w:rsidR="00B45D77" w:rsidRDefault="00B45D77" w:rsidP="00B158BF">
      <w:pPr>
        <w:pStyle w:val="Heading3"/>
      </w:pPr>
      <w:r>
        <w:t>Identifying Students</w:t>
      </w:r>
    </w:p>
    <w:p w:rsidR="00B81635" w:rsidRDefault="00B81635" w:rsidP="00B81635">
      <w:pPr>
        <w:pStyle w:val="ListParagraph"/>
        <w:numPr>
          <w:ilvl w:val="0"/>
          <w:numId w:val="14"/>
        </w:numPr>
        <w:spacing w:after="0" w:line="240" w:lineRule="auto"/>
        <w:rPr>
          <w:rFonts w:ascii="Calibri" w:eastAsia="Times New Roman" w:hAnsi="Calibri" w:cs="Calibri"/>
          <w:color w:val="000000"/>
        </w:rPr>
      </w:pPr>
      <w:r>
        <w:rPr>
          <w:rFonts w:ascii="Calibri" w:eastAsia="Times New Roman" w:hAnsi="Calibri" w:cs="Calibri"/>
          <w:color w:val="000000"/>
        </w:rPr>
        <w:t xml:space="preserve">In </w:t>
      </w:r>
      <w:proofErr w:type="spellStart"/>
      <w:r>
        <w:rPr>
          <w:rFonts w:ascii="Calibri" w:eastAsia="Times New Roman" w:hAnsi="Calibri" w:cs="Calibri"/>
          <w:color w:val="000000"/>
        </w:rPr>
        <w:t>formstack</w:t>
      </w:r>
      <w:proofErr w:type="spellEnd"/>
    </w:p>
    <w:p w:rsidR="00B81635" w:rsidRDefault="00B81635" w:rsidP="00B81635">
      <w:pPr>
        <w:pStyle w:val="ListParagraph"/>
        <w:numPr>
          <w:ilvl w:val="0"/>
          <w:numId w:val="14"/>
        </w:numPr>
        <w:spacing w:after="0" w:line="240" w:lineRule="auto"/>
        <w:rPr>
          <w:rFonts w:ascii="Calibri" w:eastAsia="Times New Roman" w:hAnsi="Calibri" w:cs="Calibri"/>
          <w:color w:val="000000"/>
        </w:rPr>
      </w:pPr>
      <w:r>
        <w:rPr>
          <w:rFonts w:ascii="Calibri" w:eastAsia="Times New Roman" w:hAnsi="Calibri" w:cs="Calibri"/>
          <w:color w:val="000000"/>
        </w:rPr>
        <w:t>In paper</w:t>
      </w:r>
    </w:p>
    <w:p w:rsidR="00B45D77" w:rsidRDefault="00B45D77" w:rsidP="00B158BF">
      <w:pPr>
        <w:pStyle w:val="Heading3"/>
      </w:pPr>
      <w:r>
        <w:t>Next Steps</w:t>
      </w:r>
      <w:r w:rsidR="00B81635">
        <w:t>/Plans</w:t>
      </w:r>
    </w:p>
    <w:p w:rsidR="005B3CFD" w:rsidRDefault="005B3CFD" w:rsidP="005B3CFD">
      <w:r>
        <w:t>Long Term</w:t>
      </w:r>
    </w:p>
    <w:p w:rsidR="005B3CFD" w:rsidRDefault="005B3CFD" w:rsidP="005B3CFD">
      <w:pPr>
        <w:pStyle w:val="ListParagraph"/>
        <w:numPr>
          <w:ilvl w:val="0"/>
          <w:numId w:val="14"/>
        </w:numPr>
        <w:spacing w:line="256" w:lineRule="auto"/>
      </w:pPr>
      <w:r>
        <w:t xml:space="preserve">Dream to create </w:t>
      </w:r>
      <w:proofErr w:type="spellStart"/>
      <w:r w:rsidR="00B81635">
        <w:t>Panopto</w:t>
      </w:r>
      <w:proofErr w:type="spellEnd"/>
      <w:r w:rsidR="00B81635">
        <w:t xml:space="preserve"> (video)</w:t>
      </w:r>
      <w:r>
        <w:t xml:space="preserve"> of START</w:t>
      </w:r>
    </w:p>
    <w:p w:rsidR="005B3CFD" w:rsidRDefault="005B3CFD" w:rsidP="005B3CFD">
      <w:pPr>
        <w:pStyle w:val="ListParagraph"/>
        <w:numPr>
          <w:ilvl w:val="0"/>
          <w:numId w:val="14"/>
        </w:numPr>
        <w:spacing w:line="256" w:lineRule="auto"/>
      </w:pPr>
      <w:r>
        <w:lastRenderedPageBreak/>
        <w:t>START with transcript eval.</w:t>
      </w:r>
    </w:p>
    <w:p w:rsidR="005B3CFD" w:rsidRDefault="005B3CFD" w:rsidP="005B3CFD">
      <w:pPr>
        <w:pStyle w:val="ListParagraph"/>
        <w:numPr>
          <w:ilvl w:val="0"/>
          <w:numId w:val="14"/>
        </w:numPr>
        <w:spacing w:line="256" w:lineRule="auto"/>
      </w:pPr>
      <w:r>
        <w:t>Increase START enrollment (check-list)</w:t>
      </w:r>
    </w:p>
    <w:p w:rsidR="005B3CFD" w:rsidRDefault="005B3CFD" w:rsidP="005B3CFD">
      <w:pPr>
        <w:pStyle w:val="ListParagraph"/>
        <w:numPr>
          <w:ilvl w:val="0"/>
          <w:numId w:val="14"/>
        </w:numPr>
        <w:spacing w:line="256" w:lineRule="auto"/>
      </w:pPr>
      <w:r>
        <w:t xml:space="preserve">Flip </w:t>
      </w:r>
      <w:proofErr w:type="spellStart"/>
      <w:r>
        <w:t>formstack</w:t>
      </w:r>
      <w:proofErr w:type="spellEnd"/>
      <w:r>
        <w:t xml:space="preserve"> to get SID first to filter transfer-in</w:t>
      </w:r>
    </w:p>
    <w:p w:rsidR="005B3CFD" w:rsidRDefault="005B3CFD" w:rsidP="005B3CFD">
      <w:pPr>
        <w:pStyle w:val="ListParagraph"/>
        <w:numPr>
          <w:ilvl w:val="0"/>
          <w:numId w:val="14"/>
        </w:numPr>
        <w:spacing w:line="256" w:lineRule="auto"/>
      </w:pPr>
      <w:r>
        <w:t xml:space="preserve">SOAR – mini-START for </w:t>
      </w:r>
      <w:proofErr w:type="spellStart"/>
      <w:r>
        <w:t>shorecrest</w:t>
      </w:r>
      <w:proofErr w:type="spellEnd"/>
      <w:r>
        <w:t xml:space="preserve"> and </w:t>
      </w:r>
      <w:proofErr w:type="spellStart"/>
      <w:r>
        <w:t>shorewood</w:t>
      </w:r>
      <w:proofErr w:type="spellEnd"/>
      <w:r>
        <w:t xml:space="preserve"> [C&amp;M]</w:t>
      </w:r>
    </w:p>
    <w:p w:rsidR="005B3CFD" w:rsidRDefault="005B3CFD" w:rsidP="005B3CFD">
      <w:pPr>
        <w:pStyle w:val="ListParagraph"/>
        <w:numPr>
          <w:ilvl w:val="0"/>
          <w:numId w:val="14"/>
        </w:numPr>
        <w:spacing w:line="256" w:lineRule="auto"/>
      </w:pPr>
      <w:r>
        <w:t>Will they see an advisor in first quarter?</w:t>
      </w:r>
    </w:p>
    <w:p w:rsidR="005B3CFD" w:rsidRDefault="005B3CFD" w:rsidP="005B3CFD">
      <w:pPr>
        <w:pStyle w:val="ListParagraph"/>
        <w:numPr>
          <w:ilvl w:val="0"/>
          <w:numId w:val="14"/>
        </w:numPr>
        <w:spacing w:line="256" w:lineRule="auto"/>
      </w:pPr>
      <w:r>
        <w:t>Will they complete on time?</w:t>
      </w:r>
    </w:p>
    <w:p w:rsidR="005B3CFD" w:rsidRDefault="005B3CFD" w:rsidP="005B3CFD">
      <w:pPr>
        <w:pStyle w:val="ListParagraph"/>
        <w:numPr>
          <w:ilvl w:val="0"/>
          <w:numId w:val="14"/>
        </w:numPr>
        <w:spacing w:line="256" w:lineRule="auto"/>
      </w:pPr>
      <w:r>
        <w:t>More likely to attend NSO?</w:t>
      </w:r>
    </w:p>
    <w:p w:rsidR="005B3CFD" w:rsidRDefault="005B3CFD" w:rsidP="005B3CFD">
      <w:pPr>
        <w:pStyle w:val="ListParagraph"/>
        <w:numPr>
          <w:ilvl w:val="1"/>
          <w:numId w:val="14"/>
        </w:numPr>
        <w:spacing w:line="256" w:lineRule="auto"/>
      </w:pPr>
      <w:r>
        <w:t>More successful first quarter GPA?</w:t>
      </w:r>
    </w:p>
    <w:p w:rsidR="005B3CFD" w:rsidRDefault="005B3CFD" w:rsidP="005B3CFD">
      <w:pPr>
        <w:pStyle w:val="ListParagraph"/>
        <w:numPr>
          <w:ilvl w:val="0"/>
          <w:numId w:val="14"/>
        </w:numPr>
        <w:spacing w:line="256" w:lineRule="auto"/>
      </w:pPr>
      <w:r>
        <w:t>Problem with placement</w:t>
      </w:r>
    </w:p>
    <w:p w:rsidR="005B3CFD" w:rsidRDefault="005B3CFD" w:rsidP="005B3CFD">
      <w:pPr>
        <w:pStyle w:val="ListParagraph"/>
        <w:numPr>
          <w:ilvl w:val="1"/>
          <w:numId w:val="14"/>
        </w:numPr>
        <w:spacing w:line="256" w:lineRule="auto"/>
      </w:pPr>
      <w:r>
        <w:t xml:space="preserve">Multi-measures </w:t>
      </w:r>
    </w:p>
    <w:p w:rsidR="005B3CFD" w:rsidRDefault="005B3CFD" w:rsidP="005B3CFD">
      <w:pPr>
        <w:pStyle w:val="ListParagraph"/>
        <w:numPr>
          <w:ilvl w:val="2"/>
          <w:numId w:val="14"/>
        </w:numPr>
        <w:spacing w:line="256" w:lineRule="auto"/>
      </w:pPr>
      <w:r>
        <w:t>GPA</w:t>
      </w:r>
    </w:p>
    <w:p w:rsidR="005B3CFD" w:rsidRDefault="005B3CFD" w:rsidP="005B3CFD">
      <w:pPr>
        <w:pStyle w:val="ListParagraph"/>
        <w:numPr>
          <w:ilvl w:val="2"/>
          <w:numId w:val="14"/>
        </w:numPr>
        <w:spacing w:line="256" w:lineRule="auto"/>
      </w:pPr>
      <w:r>
        <w:t>Smarter Balance</w:t>
      </w:r>
    </w:p>
    <w:p w:rsidR="005B3CFD" w:rsidRDefault="005B3CFD" w:rsidP="005B3CFD">
      <w:pPr>
        <w:pStyle w:val="ListParagraph"/>
        <w:numPr>
          <w:ilvl w:val="2"/>
          <w:numId w:val="14"/>
        </w:numPr>
        <w:spacing w:line="256" w:lineRule="auto"/>
      </w:pPr>
      <w:r>
        <w:t xml:space="preserve">Specialized </w:t>
      </w:r>
      <w:proofErr w:type="spellStart"/>
      <w:r>
        <w:t>patways</w:t>
      </w:r>
      <w:proofErr w:type="spellEnd"/>
      <w:r>
        <w:t xml:space="preserve"> (HS transcripts)</w:t>
      </w:r>
    </w:p>
    <w:p w:rsidR="005B3CFD" w:rsidRDefault="005B3CFD" w:rsidP="005B3CFD">
      <w:pPr>
        <w:pStyle w:val="ListParagraph"/>
        <w:numPr>
          <w:ilvl w:val="2"/>
          <w:numId w:val="14"/>
        </w:numPr>
        <w:spacing w:line="256" w:lineRule="auto"/>
      </w:pPr>
      <w:r>
        <w:t>SATs/ACTs/GED</w:t>
      </w:r>
    </w:p>
    <w:p w:rsidR="005B3CFD" w:rsidRDefault="005B3CFD" w:rsidP="005B3CFD">
      <w:pPr>
        <w:pStyle w:val="ListParagraph"/>
        <w:numPr>
          <w:ilvl w:val="2"/>
          <w:numId w:val="14"/>
        </w:numPr>
        <w:spacing w:line="256" w:lineRule="auto"/>
      </w:pPr>
      <w:r>
        <w:t>Pre-major crossed with placement</w:t>
      </w:r>
    </w:p>
    <w:p w:rsidR="005B3CFD" w:rsidRDefault="005B3CFD" w:rsidP="005B3CFD">
      <w:pPr>
        <w:pStyle w:val="ListParagraph"/>
        <w:numPr>
          <w:ilvl w:val="3"/>
          <w:numId w:val="14"/>
        </w:numPr>
        <w:spacing w:line="256" w:lineRule="auto"/>
      </w:pPr>
      <w:r>
        <w:t>99 vs pre-calc</w:t>
      </w:r>
    </w:p>
    <w:p w:rsidR="005B3CFD" w:rsidRPr="005B3CFD" w:rsidRDefault="005B3CFD" w:rsidP="005B3CFD"/>
    <w:p w:rsidR="00B45D77" w:rsidRDefault="00B45D77" w:rsidP="00A31B78">
      <w:pPr>
        <w:sectPr w:rsidR="00B45D77" w:rsidSect="001B79F2">
          <w:footerReference w:type="default" r:id="rId9"/>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1B79F2">
        <w:t>:  Running Start</w:t>
      </w:r>
    </w:p>
    <w:p w:rsidR="00B45D77" w:rsidRDefault="00B45D77" w:rsidP="00B158BF">
      <w:pPr>
        <w:pStyle w:val="Heading3"/>
      </w:pPr>
      <w:r>
        <w:t>Area</w:t>
      </w:r>
    </w:p>
    <w:p w:rsidR="00B45D77" w:rsidRDefault="00B45D77" w:rsidP="00A31B78">
      <w:r>
        <w:rPr>
          <w:noProof/>
        </w:rPr>
        <w:t>Running Start</w:t>
      </w:r>
    </w:p>
    <w:p w:rsidR="00B45D77" w:rsidRDefault="00B45D77" w:rsidP="00B158BF">
      <w:pPr>
        <w:pStyle w:val="Heading3"/>
      </w:pPr>
      <w:r>
        <w:t>Contacts</w:t>
      </w:r>
    </w:p>
    <w:p w:rsidR="00B45D77" w:rsidRDefault="005B3CFD" w:rsidP="00A31B78">
      <w:pPr>
        <w:rPr>
          <w:noProof/>
        </w:rPr>
      </w:pPr>
      <w:r>
        <w:rPr>
          <w:noProof/>
        </w:rPr>
        <w:t>Jennifer Coogan; Maria Tun</w:t>
      </w:r>
      <w:r w:rsidR="00B45D77">
        <w:rPr>
          <w:noProof/>
        </w:rPr>
        <w:t>gol</w:t>
      </w:r>
    </w:p>
    <w:p w:rsidR="00332057" w:rsidRDefault="00332057" w:rsidP="00332057">
      <w:r>
        <w:t>Advising Running Start</w:t>
      </w:r>
    </w:p>
    <w:p w:rsidR="00332057" w:rsidRDefault="00332057" w:rsidP="00A31B78">
      <w:pPr>
        <w:pStyle w:val="ListParagraph"/>
        <w:numPr>
          <w:ilvl w:val="0"/>
          <w:numId w:val="15"/>
        </w:numPr>
        <w:spacing w:line="256" w:lineRule="auto"/>
      </w:pPr>
      <w:r>
        <w:t>Steve Seki also provides support</w:t>
      </w:r>
    </w:p>
    <w:p w:rsidR="00B45D77" w:rsidRDefault="00B45D77" w:rsidP="00B158BF">
      <w:pPr>
        <w:pStyle w:val="Heading3"/>
      </w:pPr>
      <w:r>
        <w:t>Outcomes</w:t>
      </w:r>
    </w:p>
    <w:p w:rsidR="005B3CFD" w:rsidRDefault="005B3CFD" w:rsidP="005B3CFD">
      <w:r>
        <w:t>Outcomes</w:t>
      </w:r>
    </w:p>
    <w:p w:rsidR="005B3CFD" w:rsidRDefault="005B3CFD" w:rsidP="005B3CFD">
      <w:pPr>
        <w:pStyle w:val="ListParagraph"/>
        <w:numPr>
          <w:ilvl w:val="0"/>
          <w:numId w:val="16"/>
        </w:numPr>
        <w:spacing w:line="256" w:lineRule="auto"/>
      </w:pPr>
      <w:r>
        <w:t>GPA of RS – record; credits completed</w:t>
      </w:r>
    </w:p>
    <w:p w:rsidR="005B3CFD" w:rsidRDefault="005B3CFD" w:rsidP="005B3CFD">
      <w:pPr>
        <w:pStyle w:val="ListParagraph"/>
        <w:numPr>
          <w:ilvl w:val="0"/>
          <w:numId w:val="16"/>
        </w:numPr>
        <w:spacing w:line="256" w:lineRule="auto"/>
      </w:pPr>
      <w:r>
        <w:t>Retention</w:t>
      </w:r>
    </w:p>
    <w:p w:rsidR="005B3CFD" w:rsidRDefault="005B3CFD" w:rsidP="005B3CFD">
      <w:pPr>
        <w:pStyle w:val="ListParagraph"/>
        <w:numPr>
          <w:ilvl w:val="0"/>
          <w:numId w:val="16"/>
        </w:numPr>
        <w:spacing w:line="256" w:lineRule="auto"/>
      </w:pPr>
      <w:r>
        <w:t>Referrals to RS size</w:t>
      </w:r>
    </w:p>
    <w:p w:rsidR="005B3CFD" w:rsidRDefault="005B3CFD" w:rsidP="005B3CFD">
      <w:pPr>
        <w:pStyle w:val="ListParagraph"/>
        <w:numPr>
          <w:ilvl w:val="0"/>
          <w:numId w:val="16"/>
        </w:numPr>
        <w:spacing w:line="256" w:lineRule="auto"/>
      </w:pPr>
      <w:r>
        <w:t>Degree completion</w:t>
      </w:r>
    </w:p>
    <w:p w:rsidR="005B3CFD" w:rsidRPr="005B3CFD" w:rsidRDefault="005B3CFD" w:rsidP="005B3CFD">
      <w:pPr>
        <w:pStyle w:val="ListParagraph"/>
        <w:numPr>
          <w:ilvl w:val="0"/>
          <w:numId w:val="16"/>
        </w:numPr>
        <w:spacing w:line="256" w:lineRule="auto"/>
      </w:pPr>
      <w:r>
        <w:t>Educational goal discussed though enrollment form and 1:1</w:t>
      </w:r>
    </w:p>
    <w:p w:rsidR="005B3CFD" w:rsidRDefault="00B92956" w:rsidP="00B81635">
      <w:pPr>
        <w:pStyle w:val="Heading3"/>
      </w:pPr>
      <w:r>
        <w:t>Interventions/Activities</w:t>
      </w:r>
    </w:p>
    <w:p w:rsidR="005B3CFD" w:rsidRDefault="005B3CFD" w:rsidP="005B3CFD">
      <w:pPr>
        <w:pStyle w:val="ListParagraph"/>
        <w:numPr>
          <w:ilvl w:val="0"/>
          <w:numId w:val="17"/>
        </w:numPr>
        <w:spacing w:line="256" w:lineRule="auto"/>
      </w:pPr>
      <w:r>
        <w:t>Mid-quarter checks; Eval requests to faculty; reach out to students</w:t>
      </w:r>
    </w:p>
    <w:p w:rsidR="005B3CFD" w:rsidRDefault="005B3CFD" w:rsidP="005B3CFD">
      <w:pPr>
        <w:pStyle w:val="ListParagraph"/>
        <w:numPr>
          <w:ilvl w:val="1"/>
          <w:numId w:val="17"/>
        </w:numPr>
        <w:spacing w:line="256" w:lineRule="auto"/>
      </w:pPr>
      <w:r>
        <w:t>Use early alert</w:t>
      </w:r>
    </w:p>
    <w:p w:rsidR="005B3CFD" w:rsidRDefault="005B3CFD" w:rsidP="005B3CFD">
      <w:pPr>
        <w:pStyle w:val="ListParagraph"/>
        <w:numPr>
          <w:ilvl w:val="0"/>
          <w:numId w:val="17"/>
        </w:numPr>
        <w:spacing w:line="256" w:lineRule="auto"/>
      </w:pPr>
      <w:r>
        <w:t>Book voucher program helps with students who are on free and reduced lunch</w:t>
      </w:r>
    </w:p>
    <w:p w:rsidR="005B3CFD" w:rsidRDefault="005B3CFD" w:rsidP="005B3CFD">
      <w:pPr>
        <w:pStyle w:val="ListParagraph"/>
        <w:numPr>
          <w:ilvl w:val="1"/>
          <w:numId w:val="17"/>
        </w:numPr>
        <w:spacing w:line="256" w:lineRule="auto"/>
      </w:pPr>
      <w:r>
        <w:t xml:space="preserve">Loan </w:t>
      </w:r>
    </w:p>
    <w:p w:rsidR="005B3CFD" w:rsidRDefault="005B3CFD" w:rsidP="005B3CFD">
      <w:pPr>
        <w:pStyle w:val="ListParagraph"/>
        <w:numPr>
          <w:ilvl w:val="0"/>
          <w:numId w:val="17"/>
        </w:numPr>
        <w:spacing w:line="256" w:lineRule="auto"/>
      </w:pPr>
      <w:r>
        <w:t>Advising is mandatory</w:t>
      </w:r>
    </w:p>
    <w:p w:rsidR="005B3CFD" w:rsidRDefault="005B3CFD" w:rsidP="005B3CFD">
      <w:pPr>
        <w:pStyle w:val="ListParagraph"/>
        <w:numPr>
          <w:ilvl w:val="0"/>
          <w:numId w:val="17"/>
        </w:numPr>
        <w:spacing w:line="256" w:lineRule="auto"/>
      </w:pPr>
      <w:r>
        <w:t>NACADA = 350:1</w:t>
      </w:r>
    </w:p>
    <w:p w:rsidR="005B3CFD" w:rsidRPr="005B3CFD" w:rsidRDefault="005B3CFD" w:rsidP="005B3CFD">
      <w:pPr>
        <w:pStyle w:val="ListParagraph"/>
        <w:numPr>
          <w:ilvl w:val="1"/>
          <w:numId w:val="17"/>
        </w:numPr>
        <w:spacing w:line="256" w:lineRule="auto"/>
      </w:pPr>
      <w:r>
        <w:t>We are 450:1</w:t>
      </w:r>
    </w:p>
    <w:p w:rsidR="00B45D77" w:rsidRDefault="00B45D77" w:rsidP="00B158BF">
      <w:pPr>
        <w:pStyle w:val="Heading3"/>
      </w:pPr>
      <w:r>
        <w:t>Data Sources</w:t>
      </w:r>
    </w:p>
    <w:p w:rsidR="00B45D77" w:rsidRDefault="00B45D77" w:rsidP="00A31B78">
      <w:pPr>
        <w:rPr>
          <w:noProof/>
        </w:rPr>
      </w:pPr>
      <w:r>
        <w:rPr>
          <w:noProof/>
        </w:rPr>
        <w:t>Accutrack/SMS</w:t>
      </w:r>
    </w:p>
    <w:p w:rsidR="005B3CFD" w:rsidRDefault="005B3CFD" w:rsidP="005B3CFD">
      <w:pPr>
        <w:pStyle w:val="ListParagraph"/>
        <w:numPr>
          <w:ilvl w:val="0"/>
          <w:numId w:val="17"/>
        </w:numPr>
        <w:spacing w:line="256" w:lineRule="auto"/>
      </w:pPr>
      <w:r>
        <w:t>Current hard file</w:t>
      </w:r>
    </w:p>
    <w:p w:rsidR="005B3CFD" w:rsidRDefault="005B3CFD" w:rsidP="005B3CFD">
      <w:pPr>
        <w:pStyle w:val="ListParagraph"/>
        <w:numPr>
          <w:ilvl w:val="0"/>
          <w:numId w:val="17"/>
        </w:numPr>
        <w:spacing w:line="256" w:lineRule="auto"/>
      </w:pPr>
      <w:r>
        <w:t>Application process</w:t>
      </w:r>
    </w:p>
    <w:p w:rsidR="005B3CFD" w:rsidRDefault="005B3CFD" w:rsidP="005B3CFD">
      <w:pPr>
        <w:pStyle w:val="ListParagraph"/>
        <w:numPr>
          <w:ilvl w:val="1"/>
          <w:numId w:val="17"/>
        </w:numPr>
        <w:spacing w:line="256" w:lineRule="auto"/>
      </w:pPr>
      <w:r>
        <w:t xml:space="preserve">Send Proof of placement in ENGL 101, smarter balance scores; </w:t>
      </w:r>
      <w:proofErr w:type="spellStart"/>
      <w:r>
        <w:t>jr</w:t>
      </w:r>
      <w:proofErr w:type="spellEnd"/>
      <w:r>
        <w:t xml:space="preserve"> or sr.</w:t>
      </w:r>
    </w:p>
    <w:p w:rsidR="005B3CFD" w:rsidRDefault="005B3CFD" w:rsidP="005B3CFD">
      <w:pPr>
        <w:pStyle w:val="ListParagraph"/>
        <w:numPr>
          <w:ilvl w:val="1"/>
          <w:numId w:val="17"/>
        </w:numPr>
        <w:spacing w:line="256" w:lineRule="auto"/>
      </w:pPr>
      <w:r>
        <w:t>Apply online to college (SID)</w:t>
      </w:r>
    </w:p>
    <w:p w:rsidR="005B3CFD" w:rsidRDefault="005B3CFD" w:rsidP="005B3CFD">
      <w:pPr>
        <w:pStyle w:val="ListParagraph"/>
        <w:numPr>
          <w:ilvl w:val="1"/>
          <w:numId w:val="17"/>
        </w:numPr>
        <w:spacing w:line="256" w:lineRule="auto"/>
      </w:pPr>
      <w:r>
        <w:t>Sign up RS registration session via Formstack that also surveys other info</w:t>
      </w:r>
    </w:p>
    <w:p w:rsidR="005B3CFD" w:rsidRDefault="005B3CFD" w:rsidP="005B3CFD">
      <w:pPr>
        <w:pStyle w:val="ListParagraph"/>
        <w:numPr>
          <w:ilvl w:val="2"/>
          <w:numId w:val="17"/>
        </w:numPr>
        <w:spacing w:line="256" w:lineRule="auto"/>
      </w:pPr>
      <w:r>
        <w:t>Why shoreline?</w:t>
      </w:r>
    </w:p>
    <w:p w:rsidR="005B3CFD" w:rsidRDefault="005B3CFD" w:rsidP="005B3CFD">
      <w:pPr>
        <w:pStyle w:val="ListParagraph"/>
        <w:numPr>
          <w:ilvl w:val="2"/>
          <w:numId w:val="17"/>
        </w:numPr>
        <w:spacing w:line="256" w:lineRule="auto"/>
      </w:pPr>
      <w:r>
        <w:t>Marketing – where hear?</w:t>
      </w:r>
    </w:p>
    <w:p w:rsidR="005B3CFD" w:rsidRDefault="005B3CFD" w:rsidP="005B3CFD">
      <w:pPr>
        <w:pStyle w:val="ListParagraph"/>
        <w:numPr>
          <w:ilvl w:val="2"/>
          <w:numId w:val="17"/>
        </w:numPr>
        <w:spacing w:line="256" w:lineRule="auto"/>
      </w:pPr>
      <w:r>
        <w:t xml:space="preserve">Name, </w:t>
      </w:r>
      <w:proofErr w:type="spellStart"/>
      <w:r>
        <w:t>etc</w:t>
      </w:r>
      <w:proofErr w:type="spellEnd"/>
    </w:p>
    <w:p w:rsidR="005B3CFD" w:rsidRDefault="005B3CFD" w:rsidP="005B3CFD">
      <w:pPr>
        <w:pStyle w:val="ListParagraph"/>
        <w:numPr>
          <w:ilvl w:val="2"/>
          <w:numId w:val="17"/>
        </w:numPr>
        <w:spacing w:line="256" w:lineRule="auto"/>
      </w:pPr>
      <w:r>
        <w:t>Track numbers by week?</w:t>
      </w:r>
    </w:p>
    <w:p w:rsidR="005B3CFD" w:rsidRDefault="005B3CFD" w:rsidP="005B3CFD">
      <w:pPr>
        <w:pStyle w:val="ListParagraph"/>
        <w:numPr>
          <w:ilvl w:val="1"/>
          <w:numId w:val="17"/>
        </w:numPr>
        <w:spacing w:line="256" w:lineRule="auto"/>
      </w:pPr>
      <w:r>
        <w:t>Online orientation (quiz and forms)</w:t>
      </w:r>
    </w:p>
    <w:p w:rsidR="005B3CFD" w:rsidRDefault="005B3CFD" w:rsidP="005B3CFD">
      <w:pPr>
        <w:pStyle w:val="ListParagraph"/>
        <w:numPr>
          <w:ilvl w:val="2"/>
          <w:numId w:val="17"/>
        </w:numPr>
        <w:spacing w:line="256" w:lineRule="auto"/>
      </w:pPr>
      <w:r>
        <w:t>Student-parent contract</w:t>
      </w:r>
    </w:p>
    <w:p w:rsidR="005B3CFD" w:rsidRDefault="005B3CFD" w:rsidP="005B3CFD">
      <w:pPr>
        <w:pStyle w:val="ListParagraph"/>
        <w:numPr>
          <w:ilvl w:val="2"/>
          <w:numId w:val="17"/>
        </w:numPr>
        <w:spacing w:line="256" w:lineRule="auto"/>
      </w:pPr>
      <w:r>
        <w:t>Fee waiver book</w:t>
      </w:r>
    </w:p>
    <w:p w:rsidR="005B3CFD" w:rsidRDefault="005B3CFD" w:rsidP="005B3CFD">
      <w:pPr>
        <w:pStyle w:val="ListParagraph"/>
        <w:numPr>
          <w:ilvl w:val="2"/>
          <w:numId w:val="17"/>
        </w:numPr>
        <w:spacing w:line="256" w:lineRule="auto"/>
      </w:pPr>
      <w:r>
        <w:t xml:space="preserve">Authorization to release </w:t>
      </w:r>
    </w:p>
    <w:p w:rsidR="005B3CFD" w:rsidRDefault="005B3CFD" w:rsidP="005B3CFD">
      <w:pPr>
        <w:pStyle w:val="ListParagraph"/>
        <w:numPr>
          <w:ilvl w:val="1"/>
          <w:numId w:val="17"/>
        </w:numPr>
        <w:spacing w:line="256" w:lineRule="auto"/>
      </w:pPr>
      <w:r>
        <w:lastRenderedPageBreak/>
        <w:t>Reminder to see HS counselor (signature required)</w:t>
      </w:r>
    </w:p>
    <w:p w:rsidR="005B3CFD" w:rsidRDefault="005B3CFD" w:rsidP="005B3CFD">
      <w:pPr>
        <w:pStyle w:val="ListParagraph"/>
        <w:numPr>
          <w:ilvl w:val="0"/>
          <w:numId w:val="17"/>
        </w:numPr>
        <w:spacing w:line="256" w:lineRule="auto"/>
      </w:pPr>
      <w:r>
        <w:t>Monthly reports (OSPI)</w:t>
      </w:r>
    </w:p>
    <w:p w:rsidR="005B3CFD" w:rsidRDefault="005B3CFD" w:rsidP="005B3CFD">
      <w:pPr>
        <w:pStyle w:val="ListParagraph"/>
        <w:numPr>
          <w:ilvl w:val="1"/>
          <w:numId w:val="17"/>
        </w:numPr>
        <w:spacing w:line="256" w:lineRule="auto"/>
      </w:pPr>
      <w:r>
        <w:t xml:space="preserve">Head counts, FTE by </w:t>
      </w:r>
      <w:proofErr w:type="spellStart"/>
      <w:r>
        <w:t>voc</w:t>
      </w:r>
      <w:proofErr w:type="spellEnd"/>
      <w:r>
        <w:t>/non-</w:t>
      </w:r>
      <w:proofErr w:type="spellStart"/>
      <w:r>
        <w:t>voc</w:t>
      </w:r>
      <w:proofErr w:type="spellEnd"/>
      <w:r>
        <w:t xml:space="preserve"> &amp; by district</w:t>
      </w:r>
    </w:p>
    <w:p w:rsidR="005B3CFD" w:rsidRDefault="005B3CFD" w:rsidP="005B3CFD">
      <w:pPr>
        <w:pStyle w:val="ListParagraph"/>
        <w:numPr>
          <w:ilvl w:val="1"/>
          <w:numId w:val="17"/>
        </w:numPr>
        <w:spacing w:line="256" w:lineRule="auto"/>
      </w:pPr>
      <w:r>
        <w:t>SUMMER PROJECT</w:t>
      </w:r>
    </w:p>
    <w:p w:rsidR="005B3CFD" w:rsidRDefault="005B3CFD" w:rsidP="005B3CFD">
      <w:pPr>
        <w:pStyle w:val="ListParagraph"/>
        <w:numPr>
          <w:ilvl w:val="0"/>
          <w:numId w:val="17"/>
        </w:numPr>
        <w:spacing w:line="256" w:lineRule="auto"/>
      </w:pPr>
      <w:r>
        <w:t>What classes and how do they do?</w:t>
      </w:r>
    </w:p>
    <w:p w:rsidR="005B3CFD" w:rsidRDefault="005B3CFD" w:rsidP="005B3CFD">
      <w:pPr>
        <w:pStyle w:val="ListParagraph"/>
        <w:numPr>
          <w:ilvl w:val="1"/>
          <w:numId w:val="17"/>
        </w:numPr>
        <w:spacing w:line="256" w:lineRule="auto"/>
      </w:pPr>
      <w:r>
        <w:t>Why? HS counselors curious; marketing; deans for planning</w:t>
      </w:r>
    </w:p>
    <w:p w:rsidR="005B3CFD" w:rsidRDefault="005B3CFD" w:rsidP="005B3CFD">
      <w:pPr>
        <w:pStyle w:val="ListParagraph"/>
        <w:numPr>
          <w:ilvl w:val="1"/>
          <w:numId w:val="17"/>
        </w:numPr>
        <w:spacing w:line="256" w:lineRule="auto"/>
      </w:pPr>
      <w:r>
        <w:t>Top classes</w:t>
      </w:r>
    </w:p>
    <w:p w:rsidR="005B3CFD" w:rsidRDefault="005B3CFD" w:rsidP="005B3CFD">
      <w:pPr>
        <w:pStyle w:val="ListParagraph"/>
        <w:numPr>
          <w:ilvl w:val="1"/>
          <w:numId w:val="17"/>
        </w:numPr>
        <w:spacing w:line="256" w:lineRule="auto"/>
      </w:pPr>
      <w:r>
        <w:t xml:space="preserve">Diversity – dual credit recommendation </w:t>
      </w:r>
    </w:p>
    <w:p w:rsidR="005B3CFD" w:rsidRDefault="005B3CFD" w:rsidP="00A31B78">
      <w:pPr>
        <w:pStyle w:val="ListParagraph"/>
        <w:numPr>
          <w:ilvl w:val="2"/>
          <w:numId w:val="17"/>
        </w:numPr>
        <w:spacing w:line="256" w:lineRule="auto"/>
      </w:pPr>
      <w:r>
        <w:t>Did not match overall college</w:t>
      </w:r>
    </w:p>
    <w:p w:rsidR="00B45D77" w:rsidRDefault="00B45D77" w:rsidP="00B158BF">
      <w:pPr>
        <w:pStyle w:val="Heading3"/>
      </w:pPr>
      <w:r>
        <w:t>Analyses</w:t>
      </w:r>
    </w:p>
    <w:p w:rsidR="005B3CFD" w:rsidRDefault="005B3CFD" w:rsidP="005B3CFD">
      <w:r>
        <w:t>Completed analyses</w:t>
      </w:r>
    </w:p>
    <w:p w:rsidR="005B3CFD" w:rsidRDefault="005B3CFD" w:rsidP="005B3CFD">
      <w:pPr>
        <w:pStyle w:val="ListParagraph"/>
        <w:numPr>
          <w:ilvl w:val="0"/>
          <w:numId w:val="18"/>
        </w:numPr>
        <w:spacing w:line="256" w:lineRule="auto"/>
      </w:pPr>
      <w:r>
        <w:t>Shoreline 101</w:t>
      </w:r>
    </w:p>
    <w:p w:rsidR="005B3CFD" w:rsidRDefault="005B3CFD" w:rsidP="005B3CFD">
      <w:pPr>
        <w:pStyle w:val="ListParagraph"/>
        <w:numPr>
          <w:ilvl w:val="0"/>
          <w:numId w:val="18"/>
        </w:numPr>
        <w:spacing w:line="256" w:lineRule="auto"/>
      </w:pPr>
      <w:r>
        <w:t>Monthly report to OSPI</w:t>
      </w:r>
    </w:p>
    <w:p w:rsidR="005B3CFD" w:rsidRDefault="005B3CFD" w:rsidP="005B3CFD">
      <w:pPr>
        <w:pStyle w:val="ListParagraph"/>
        <w:numPr>
          <w:ilvl w:val="0"/>
          <w:numId w:val="18"/>
        </w:numPr>
        <w:spacing w:line="256" w:lineRule="auto"/>
      </w:pPr>
      <w:r>
        <w:t>April info night for HS Counselors</w:t>
      </w:r>
    </w:p>
    <w:p w:rsidR="005B3CFD" w:rsidRDefault="005B3CFD" w:rsidP="005B3CFD">
      <w:pPr>
        <w:pStyle w:val="ListParagraph"/>
        <w:numPr>
          <w:ilvl w:val="0"/>
          <w:numId w:val="18"/>
        </w:numPr>
        <w:spacing w:line="256" w:lineRule="auto"/>
      </w:pPr>
      <w:r>
        <w:t>Track enrollment using daily enrollment</w:t>
      </w:r>
    </w:p>
    <w:p w:rsidR="00B45D77" w:rsidRDefault="00B45D77" w:rsidP="00B158BF">
      <w:pPr>
        <w:pStyle w:val="Heading3"/>
      </w:pPr>
      <w:r>
        <w:t>Plans</w:t>
      </w:r>
    </w:p>
    <w:p w:rsidR="005B3CFD" w:rsidRDefault="005B3CFD" w:rsidP="005B3CFD">
      <w:r>
        <w:t>Planned Data Collection/analyses</w:t>
      </w:r>
    </w:p>
    <w:p w:rsidR="005B3CFD" w:rsidRDefault="005B3CFD" w:rsidP="005B3CFD">
      <w:pPr>
        <w:pStyle w:val="ListParagraph"/>
        <w:numPr>
          <w:ilvl w:val="0"/>
          <w:numId w:val="19"/>
        </w:numPr>
        <w:spacing w:line="256" w:lineRule="auto"/>
      </w:pPr>
      <w:r>
        <w:t>Chart RS enrollment trends during enrollment periods</w:t>
      </w:r>
    </w:p>
    <w:p w:rsidR="005B3CFD" w:rsidRDefault="005B3CFD" w:rsidP="005B3CFD">
      <w:pPr>
        <w:pStyle w:val="ListParagraph"/>
        <w:numPr>
          <w:ilvl w:val="0"/>
          <w:numId w:val="19"/>
        </w:numPr>
        <w:spacing w:line="256" w:lineRule="auto"/>
      </w:pPr>
      <w:r>
        <w:t>Feedback survey at exit?</w:t>
      </w:r>
    </w:p>
    <w:p w:rsidR="005B3CFD" w:rsidRDefault="005B3CFD" w:rsidP="005B3CFD">
      <w:pPr>
        <w:pStyle w:val="ListParagraph"/>
        <w:numPr>
          <w:ilvl w:val="0"/>
          <w:numId w:val="19"/>
        </w:numPr>
        <w:spacing w:line="256" w:lineRule="auto"/>
      </w:pPr>
      <w:r>
        <w:t>Survey HS counselors</w:t>
      </w:r>
    </w:p>
    <w:p w:rsidR="005B3CFD" w:rsidRDefault="005B3CFD" w:rsidP="005B3CFD">
      <w:pPr>
        <w:pStyle w:val="ListParagraph"/>
        <w:numPr>
          <w:ilvl w:val="1"/>
          <w:numId w:val="19"/>
        </w:numPr>
        <w:spacing w:line="256" w:lineRule="auto"/>
      </w:pPr>
      <w:r>
        <w:t>How are we informing them of our practice</w:t>
      </w:r>
    </w:p>
    <w:p w:rsidR="005B3CFD" w:rsidRDefault="005B3CFD" w:rsidP="005B3CFD">
      <w:pPr>
        <w:spacing w:line="256" w:lineRule="auto"/>
      </w:pPr>
    </w:p>
    <w:p w:rsidR="005B3CFD" w:rsidRDefault="005B3CFD" w:rsidP="005B3CFD">
      <w:pPr>
        <w:pStyle w:val="ListParagraph"/>
        <w:numPr>
          <w:ilvl w:val="0"/>
          <w:numId w:val="19"/>
        </w:numPr>
        <w:spacing w:line="256" w:lineRule="auto"/>
      </w:pPr>
      <w:r>
        <w:t>Program coordinator to do outreach for RS</w:t>
      </w:r>
    </w:p>
    <w:p w:rsidR="005B3CFD" w:rsidRDefault="005B3CFD" w:rsidP="005B3CFD">
      <w:pPr>
        <w:pStyle w:val="ListParagraph"/>
        <w:numPr>
          <w:ilvl w:val="1"/>
          <w:numId w:val="19"/>
        </w:numPr>
        <w:spacing w:line="256" w:lineRule="auto"/>
      </w:pPr>
      <w:r>
        <w:t>Increase # of info sessions (student panel, tours)</w:t>
      </w:r>
    </w:p>
    <w:p w:rsidR="005B3CFD" w:rsidRDefault="005B3CFD" w:rsidP="005B3CFD">
      <w:pPr>
        <w:pStyle w:val="ListParagraph"/>
        <w:numPr>
          <w:ilvl w:val="1"/>
          <w:numId w:val="19"/>
        </w:numPr>
        <w:spacing w:line="256" w:lineRule="auto"/>
      </w:pPr>
      <w:r>
        <w:t>Someone to do reporting</w:t>
      </w:r>
    </w:p>
    <w:p w:rsidR="005B3CFD" w:rsidRDefault="005B3CFD" w:rsidP="005B3CFD">
      <w:pPr>
        <w:pStyle w:val="ListParagraph"/>
        <w:numPr>
          <w:ilvl w:val="0"/>
          <w:numId w:val="19"/>
        </w:numPr>
        <w:spacing w:line="256" w:lineRule="auto"/>
      </w:pPr>
      <w:r>
        <w:t>Entry point support – tracking where students at</w:t>
      </w:r>
    </w:p>
    <w:p w:rsidR="005B3CFD" w:rsidRDefault="005B3CFD" w:rsidP="005B3CFD">
      <w:pPr>
        <w:pStyle w:val="ListParagraph"/>
        <w:numPr>
          <w:ilvl w:val="0"/>
          <w:numId w:val="19"/>
        </w:numPr>
        <w:spacing w:line="256" w:lineRule="auto"/>
      </w:pPr>
      <w:r>
        <w:t>Success Coach that follows up with student</w:t>
      </w:r>
    </w:p>
    <w:p w:rsidR="005B3CFD" w:rsidRDefault="005B3CFD" w:rsidP="005B3CFD">
      <w:pPr>
        <w:pStyle w:val="ListParagraph"/>
        <w:numPr>
          <w:ilvl w:val="0"/>
          <w:numId w:val="19"/>
        </w:numPr>
        <w:spacing w:line="256" w:lineRule="auto"/>
      </w:pPr>
      <w:r>
        <w:t>Access: outreach to students; train counselors to decrease bias</w:t>
      </w:r>
    </w:p>
    <w:p w:rsidR="005B3CFD" w:rsidRDefault="005B3CFD" w:rsidP="005B3CFD">
      <w:pPr>
        <w:pStyle w:val="ListParagraph"/>
        <w:numPr>
          <w:ilvl w:val="0"/>
          <w:numId w:val="19"/>
        </w:numPr>
        <w:spacing w:line="256" w:lineRule="auto"/>
      </w:pPr>
      <w:r>
        <w:t>Onsite registration</w:t>
      </w:r>
    </w:p>
    <w:p w:rsidR="005B3CFD" w:rsidRPr="005B3CFD" w:rsidRDefault="005B3CFD" w:rsidP="005B3CFD">
      <w:pPr>
        <w:pStyle w:val="ListParagraph"/>
        <w:numPr>
          <w:ilvl w:val="0"/>
          <w:numId w:val="19"/>
        </w:numPr>
        <w:spacing w:line="256" w:lineRule="auto"/>
      </w:pPr>
      <w:r>
        <w:t>Can tracking come with Salesforce?</w:t>
      </w:r>
    </w:p>
    <w:p w:rsidR="00B45D77" w:rsidRDefault="00B45D77" w:rsidP="00B158BF">
      <w:pPr>
        <w:pStyle w:val="Heading3"/>
      </w:pPr>
      <w:r>
        <w:t>Identifying Students</w:t>
      </w:r>
    </w:p>
    <w:p w:rsidR="005B3CFD" w:rsidRDefault="005B3CFD" w:rsidP="005B3CFD">
      <w:pPr>
        <w:spacing w:after="0" w:line="240" w:lineRule="auto"/>
        <w:rPr>
          <w:rFonts w:ascii="Calibri" w:eastAsia="Times New Roman" w:hAnsi="Calibri" w:cs="Calibri"/>
          <w:color w:val="000000"/>
        </w:rPr>
      </w:pPr>
      <w:r>
        <w:rPr>
          <w:rFonts w:ascii="Calibri" w:eastAsia="Times New Roman" w:hAnsi="Calibri" w:cs="Calibri"/>
          <w:color w:val="000000"/>
        </w:rPr>
        <w:t>Notes about identifying students</w:t>
      </w:r>
    </w:p>
    <w:p w:rsidR="005B3CFD" w:rsidRDefault="005B3CFD" w:rsidP="005B3CFD">
      <w:pPr>
        <w:pStyle w:val="ListParagraph"/>
        <w:numPr>
          <w:ilvl w:val="0"/>
          <w:numId w:val="20"/>
        </w:numPr>
        <w:spacing w:after="0" w:line="240" w:lineRule="auto"/>
        <w:rPr>
          <w:rFonts w:ascii="Calibri" w:eastAsia="Times New Roman" w:hAnsi="Calibri" w:cs="Calibri"/>
          <w:color w:val="000000"/>
        </w:rPr>
      </w:pPr>
      <w:r>
        <w:rPr>
          <w:rFonts w:ascii="Calibri" w:hAnsi="Calibri" w:cs="Calibri"/>
        </w:rPr>
        <w:t xml:space="preserve">(LEFT(FeePayStatusID,1) IN ('M','N','R','S') OR </w:t>
      </w:r>
      <w:proofErr w:type="spellStart"/>
      <w:r>
        <w:rPr>
          <w:rFonts w:ascii="Calibri" w:hAnsi="Calibri" w:cs="Calibri"/>
        </w:rPr>
        <w:t>FeePayStatusID</w:t>
      </w:r>
      <w:proofErr w:type="spellEnd"/>
      <w:r>
        <w:rPr>
          <w:rFonts w:ascii="Calibri" w:hAnsi="Calibri" w:cs="Calibri"/>
        </w:rPr>
        <w:t xml:space="preserve"> IN ('50','54')  OR </w:t>
      </w:r>
      <w:proofErr w:type="spellStart"/>
      <w:r>
        <w:rPr>
          <w:rFonts w:ascii="Calibri" w:hAnsi="Calibri" w:cs="Calibri"/>
        </w:rPr>
        <w:t>educationalprogramid</w:t>
      </w:r>
      <w:proofErr w:type="spellEnd"/>
      <w:r>
        <w:rPr>
          <w:rFonts w:ascii="Calibri" w:hAnsi="Calibri" w:cs="Calibri"/>
        </w:rPr>
        <w:t xml:space="preserve"> = '0009')</w:t>
      </w:r>
    </w:p>
    <w:p w:rsidR="005B3CFD" w:rsidRDefault="005B3CFD" w:rsidP="005B3CFD">
      <w:pPr>
        <w:pStyle w:val="ListParagraph"/>
        <w:spacing w:after="0" w:line="240" w:lineRule="auto"/>
        <w:rPr>
          <w:rFonts w:ascii="Calibri" w:eastAsia="Times New Roman" w:hAnsi="Calibri" w:cs="Calibri"/>
          <w:color w:val="000000"/>
        </w:rPr>
      </w:pPr>
    </w:p>
    <w:p w:rsidR="005B3CFD" w:rsidRPr="005B3CFD" w:rsidRDefault="005B3CFD" w:rsidP="005B3CFD"/>
    <w:p w:rsidR="00B45D77" w:rsidRDefault="00B45D77" w:rsidP="00A31B78">
      <w:pPr>
        <w:sectPr w:rsidR="00B45D77" w:rsidSect="00F376B2">
          <w:footerReference w:type="default" r:id="rId10"/>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F376B2">
        <w:t>:  Coaching</w:t>
      </w:r>
    </w:p>
    <w:p w:rsidR="00B45D77" w:rsidRDefault="00B45D77" w:rsidP="00B158BF">
      <w:pPr>
        <w:pStyle w:val="Heading3"/>
      </w:pPr>
      <w:r>
        <w:t>Area</w:t>
      </w:r>
    </w:p>
    <w:p w:rsidR="00B45D77" w:rsidRDefault="00B45D77" w:rsidP="00A31B78">
      <w:r>
        <w:rPr>
          <w:noProof/>
        </w:rPr>
        <w:t>Coaching</w:t>
      </w:r>
    </w:p>
    <w:p w:rsidR="00B45D77" w:rsidRDefault="00B45D77" w:rsidP="00B158BF">
      <w:pPr>
        <w:pStyle w:val="Heading3"/>
      </w:pPr>
      <w:r>
        <w:t>Contacts</w:t>
      </w:r>
    </w:p>
    <w:p w:rsidR="00B45D77" w:rsidRDefault="00B45D77" w:rsidP="00A31B78">
      <w:r>
        <w:rPr>
          <w:noProof/>
        </w:rPr>
        <w:t>Carrie Bayless</w:t>
      </w:r>
      <w:r w:rsidR="00D62995">
        <w:rPr>
          <w:noProof/>
        </w:rPr>
        <w:t>; Derek Levy</w:t>
      </w:r>
    </w:p>
    <w:p w:rsidR="00B45D77" w:rsidRDefault="00B45D77" w:rsidP="00B158BF">
      <w:pPr>
        <w:pStyle w:val="Heading3"/>
      </w:pPr>
      <w:r>
        <w:t>Outcomes</w:t>
      </w:r>
    </w:p>
    <w:p w:rsidR="00D62995" w:rsidRDefault="00A82DF6" w:rsidP="00D62995">
      <w:pPr>
        <w:pStyle w:val="ListParagraph"/>
        <w:numPr>
          <w:ilvl w:val="0"/>
          <w:numId w:val="16"/>
        </w:numPr>
        <w:spacing w:line="256" w:lineRule="auto"/>
      </w:pPr>
      <w:r>
        <w:t>IADM</w:t>
      </w:r>
      <w:r w:rsidR="00D62995">
        <w:t xml:space="preserve"> helped:</w:t>
      </w:r>
    </w:p>
    <w:p w:rsidR="00D62995" w:rsidRDefault="00D62995" w:rsidP="00D62995">
      <w:pPr>
        <w:pStyle w:val="ListParagraph"/>
        <w:numPr>
          <w:ilvl w:val="1"/>
          <w:numId w:val="16"/>
        </w:numPr>
        <w:spacing w:line="256" w:lineRule="auto"/>
      </w:pPr>
      <w:r>
        <w:t>Intake Survey</w:t>
      </w:r>
    </w:p>
    <w:p w:rsidR="00D62995" w:rsidRDefault="00D62995" w:rsidP="00D62995">
      <w:pPr>
        <w:pStyle w:val="ListParagraph"/>
        <w:numPr>
          <w:ilvl w:val="1"/>
          <w:numId w:val="16"/>
        </w:numPr>
        <w:spacing w:line="256" w:lineRule="auto"/>
      </w:pPr>
      <w:r>
        <w:t>Exit Survey (or on quarterly)</w:t>
      </w:r>
    </w:p>
    <w:p w:rsidR="00D62995" w:rsidRDefault="00D62995" w:rsidP="00D62995">
      <w:pPr>
        <w:pStyle w:val="ListParagraph"/>
        <w:numPr>
          <w:ilvl w:val="1"/>
          <w:numId w:val="16"/>
        </w:numPr>
        <w:spacing w:line="256" w:lineRule="auto"/>
      </w:pPr>
      <w:r>
        <w:t>What is the need (boxes)/goals</w:t>
      </w:r>
    </w:p>
    <w:p w:rsidR="00D62995" w:rsidRDefault="00D62995" w:rsidP="00D62995">
      <w:pPr>
        <w:pStyle w:val="ListParagraph"/>
        <w:numPr>
          <w:ilvl w:val="2"/>
          <w:numId w:val="16"/>
        </w:numPr>
        <w:spacing w:line="256" w:lineRule="auto"/>
      </w:pPr>
      <w:r>
        <w:t>Choose from list</w:t>
      </w:r>
    </w:p>
    <w:p w:rsidR="00D62995" w:rsidRDefault="00D62995" w:rsidP="00D62995">
      <w:pPr>
        <w:pStyle w:val="ListParagraph"/>
        <w:numPr>
          <w:ilvl w:val="2"/>
          <w:numId w:val="16"/>
        </w:numPr>
        <w:spacing w:line="256" w:lineRule="auto"/>
      </w:pPr>
      <w:r>
        <w:t>Uses contact log for notes with referrals</w:t>
      </w:r>
    </w:p>
    <w:p w:rsidR="00D62995" w:rsidRDefault="00D62995" w:rsidP="00D62995">
      <w:pPr>
        <w:pStyle w:val="ListParagraph"/>
        <w:numPr>
          <w:ilvl w:val="2"/>
          <w:numId w:val="16"/>
        </w:numPr>
        <w:spacing w:line="256" w:lineRule="auto"/>
      </w:pPr>
      <w:r>
        <w:t xml:space="preserve">In word, excel, </w:t>
      </w:r>
      <w:proofErr w:type="spellStart"/>
      <w:r>
        <w:t>formstack</w:t>
      </w:r>
      <w:proofErr w:type="spellEnd"/>
    </w:p>
    <w:p w:rsidR="00D62995" w:rsidRDefault="00D62995" w:rsidP="00D62995">
      <w:pPr>
        <w:pStyle w:val="ListParagraph"/>
        <w:numPr>
          <w:ilvl w:val="1"/>
          <w:numId w:val="16"/>
        </w:numPr>
        <w:spacing w:line="256" w:lineRule="auto"/>
      </w:pPr>
      <w:r>
        <w:t xml:space="preserve">Did you get what </w:t>
      </w:r>
      <w:proofErr w:type="spellStart"/>
      <w:r>
        <w:t>were</w:t>
      </w:r>
      <w:proofErr w:type="spellEnd"/>
      <w:r>
        <w:t xml:space="preserve"> coming?</w:t>
      </w:r>
    </w:p>
    <w:p w:rsidR="00D62995" w:rsidRDefault="00D62995" w:rsidP="00D62995">
      <w:pPr>
        <w:pStyle w:val="ListParagraph"/>
        <w:numPr>
          <w:ilvl w:val="2"/>
          <w:numId w:val="16"/>
        </w:numPr>
        <w:spacing w:line="256" w:lineRule="auto"/>
      </w:pPr>
      <w:r>
        <w:t xml:space="preserve"> Self-assessment</w:t>
      </w:r>
    </w:p>
    <w:p w:rsidR="00D62995" w:rsidRPr="00D62995" w:rsidRDefault="00D62995" w:rsidP="00D62995">
      <w:pPr>
        <w:pStyle w:val="ListParagraph"/>
        <w:numPr>
          <w:ilvl w:val="1"/>
          <w:numId w:val="16"/>
        </w:numPr>
        <w:spacing w:line="256" w:lineRule="auto"/>
      </w:pPr>
      <w:r>
        <w:t>Where is referral coming from</w:t>
      </w:r>
    </w:p>
    <w:p w:rsidR="00B45D77" w:rsidRDefault="00B92956" w:rsidP="00B158BF">
      <w:pPr>
        <w:pStyle w:val="Heading3"/>
      </w:pPr>
      <w:r>
        <w:t>Interventions/Activities</w:t>
      </w:r>
    </w:p>
    <w:p w:rsidR="00D62995" w:rsidRDefault="00D62995" w:rsidP="00D62995">
      <w:pPr>
        <w:pStyle w:val="ListParagraph"/>
        <w:numPr>
          <w:ilvl w:val="0"/>
          <w:numId w:val="16"/>
        </w:numPr>
        <w:spacing w:line="256" w:lineRule="auto"/>
      </w:pPr>
      <w:r>
        <w:t>Referrals from</w:t>
      </w:r>
    </w:p>
    <w:p w:rsidR="00D62995" w:rsidRDefault="00D62995" w:rsidP="00D62995">
      <w:pPr>
        <w:pStyle w:val="ListParagraph"/>
        <w:numPr>
          <w:ilvl w:val="1"/>
          <w:numId w:val="16"/>
        </w:numPr>
        <w:spacing w:line="256" w:lineRule="auto"/>
      </w:pPr>
      <w:r>
        <w:t>Early Alert</w:t>
      </w:r>
    </w:p>
    <w:p w:rsidR="00D62995" w:rsidRDefault="00D62995" w:rsidP="00D62995">
      <w:pPr>
        <w:pStyle w:val="ListParagraph"/>
        <w:numPr>
          <w:ilvl w:val="1"/>
          <w:numId w:val="16"/>
        </w:numPr>
        <w:spacing w:line="256" w:lineRule="auto"/>
      </w:pPr>
      <w:r>
        <w:t>Probation Warning/Suspension</w:t>
      </w:r>
    </w:p>
    <w:p w:rsidR="00D62995" w:rsidRDefault="00D62995" w:rsidP="00D62995">
      <w:pPr>
        <w:pStyle w:val="ListParagraph"/>
        <w:numPr>
          <w:ilvl w:val="0"/>
          <w:numId w:val="16"/>
        </w:numPr>
        <w:spacing w:line="256" w:lineRule="auto"/>
      </w:pPr>
      <w:r>
        <w:t>Coaching is the intervention</w:t>
      </w:r>
    </w:p>
    <w:p w:rsidR="00D62995" w:rsidRDefault="00D62995" w:rsidP="00D62995">
      <w:pPr>
        <w:pStyle w:val="ListParagraph"/>
        <w:numPr>
          <w:ilvl w:val="1"/>
          <w:numId w:val="16"/>
        </w:numPr>
        <w:spacing w:line="256" w:lineRule="auto"/>
      </w:pPr>
      <w:r>
        <w:t>New in the last 5 years. Every campus doing differently.</w:t>
      </w:r>
    </w:p>
    <w:p w:rsidR="00D62995" w:rsidRDefault="00D62995" w:rsidP="00D62995">
      <w:pPr>
        <w:pStyle w:val="ListParagraph"/>
        <w:numPr>
          <w:ilvl w:val="2"/>
          <w:numId w:val="16"/>
        </w:numPr>
        <w:spacing w:line="256" w:lineRule="auto"/>
      </w:pPr>
      <w:r>
        <w:t>International Coaching Federation – best practices for coaching</w:t>
      </w:r>
    </w:p>
    <w:p w:rsidR="00D62995" w:rsidRDefault="00D62995" w:rsidP="00D62995">
      <w:pPr>
        <w:pStyle w:val="ListParagraph"/>
        <w:numPr>
          <w:ilvl w:val="3"/>
          <w:numId w:val="16"/>
        </w:numPr>
        <w:spacing w:line="256" w:lineRule="auto"/>
      </w:pPr>
      <w:r>
        <w:t>Coaching vs mentoring</w:t>
      </w:r>
    </w:p>
    <w:p w:rsidR="00D62995" w:rsidRDefault="00D62995" w:rsidP="00D62995">
      <w:pPr>
        <w:pStyle w:val="ListParagraph"/>
        <w:numPr>
          <w:ilvl w:val="3"/>
          <w:numId w:val="16"/>
        </w:numPr>
        <w:spacing w:line="256" w:lineRule="auto"/>
      </w:pPr>
      <w:r>
        <w:t xml:space="preserve">Does a student need </w:t>
      </w:r>
    </w:p>
    <w:p w:rsidR="00D62995" w:rsidRDefault="00D62995" w:rsidP="00D62995">
      <w:pPr>
        <w:pStyle w:val="ListParagraph"/>
        <w:numPr>
          <w:ilvl w:val="4"/>
          <w:numId w:val="16"/>
        </w:numPr>
        <w:spacing w:line="256" w:lineRule="auto"/>
      </w:pPr>
      <w:r>
        <w:t>Coaching should not need to identify</w:t>
      </w:r>
    </w:p>
    <w:p w:rsidR="00D62995" w:rsidRDefault="00D62995" w:rsidP="00D62995">
      <w:pPr>
        <w:pStyle w:val="ListParagraph"/>
        <w:numPr>
          <w:ilvl w:val="4"/>
          <w:numId w:val="16"/>
        </w:numPr>
        <w:spacing w:line="256" w:lineRule="auto"/>
      </w:pPr>
      <w:r>
        <w:t>Helping find info inside of them</w:t>
      </w:r>
    </w:p>
    <w:p w:rsidR="00D62995" w:rsidRDefault="00D62995" w:rsidP="00D62995">
      <w:pPr>
        <w:pStyle w:val="ListParagraph"/>
        <w:numPr>
          <w:ilvl w:val="4"/>
          <w:numId w:val="16"/>
        </w:numPr>
        <w:spacing w:line="256" w:lineRule="auto"/>
      </w:pPr>
      <w:r>
        <w:t>Mentoring = choice in who</w:t>
      </w:r>
    </w:p>
    <w:p w:rsidR="00D62995" w:rsidRDefault="00D62995" w:rsidP="00D62995">
      <w:pPr>
        <w:pStyle w:val="ListParagraph"/>
        <w:numPr>
          <w:ilvl w:val="3"/>
          <w:numId w:val="16"/>
        </w:numPr>
        <w:spacing w:line="256" w:lineRule="auto"/>
      </w:pPr>
      <w:r>
        <w:t>Critical for student to be ready for change</w:t>
      </w:r>
    </w:p>
    <w:p w:rsidR="00D62995" w:rsidRDefault="00D62995" w:rsidP="00D62995">
      <w:pPr>
        <w:pStyle w:val="ListParagraph"/>
        <w:numPr>
          <w:ilvl w:val="0"/>
          <w:numId w:val="16"/>
        </w:numPr>
        <w:spacing w:line="256" w:lineRule="auto"/>
      </w:pPr>
      <w:r>
        <w:t>Does workshops that can leverage peer-to-peer teaching and learning</w:t>
      </w:r>
    </w:p>
    <w:p w:rsidR="00D62995" w:rsidRDefault="00D62995" w:rsidP="00D62995">
      <w:pPr>
        <w:pStyle w:val="ListParagraph"/>
        <w:numPr>
          <w:ilvl w:val="1"/>
          <w:numId w:val="16"/>
        </w:numPr>
        <w:spacing w:line="256" w:lineRule="auto"/>
      </w:pPr>
      <w:r>
        <w:t>Post-bac group</w:t>
      </w:r>
    </w:p>
    <w:p w:rsidR="00D62995" w:rsidRDefault="00D62995" w:rsidP="00D62995">
      <w:pPr>
        <w:pStyle w:val="ListParagraph"/>
        <w:numPr>
          <w:ilvl w:val="1"/>
          <w:numId w:val="16"/>
        </w:numPr>
        <w:spacing w:line="256" w:lineRule="auto"/>
      </w:pPr>
      <w:r>
        <w:t>Missed opportunity for study groups</w:t>
      </w:r>
    </w:p>
    <w:p w:rsidR="00D62995" w:rsidRDefault="00D62995" w:rsidP="00D62995">
      <w:pPr>
        <w:pStyle w:val="ListParagraph"/>
        <w:numPr>
          <w:ilvl w:val="2"/>
          <w:numId w:val="16"/>
        </w:numPr>
        <w:spacing w:line="256" w:lineRule="auto"/>
      </w:pPr>
      <w:r>
        <w:t>tutoring</w:t>
      </w:r>
    </w:p>
    <w:p w:rsidR="00D62995" w:rsidRPr="00D62995" w:rsidRDefault="00D62995" w:rsidP="00D62995">
      <w:pPr>
        <w:pStyle w:val="ListParagraph"/>
        <w:numPr>
          <w:ilvl w:val="1"/>
          <w:numId w:val="16"/>
        </w:numPr>
        <w:spacing w:line="256" w:lineRule="auto"/>
      </w:pPr>
      <w:r>
        <w:t>Thoughts of club for future</w:t>
      </w:r>
    </w:p>
    <w:p w:rsidR="00B45D77" w:rsidRDefault="00B45D77" w:rsidP="00B158BF">
      <w:pPr>
        <w:pStyle w:val="Heading3"/>
      </w:pPr>
      <w:r>
        <w:t>Data Sources</w:t>
      </w:r>
    </w:p>
    <w:p w:rsidR="00B45D77" w:rsidRDefault="00B45D77" w:rsidP="00A31B78">
      <w:pPr>
        <w:rPr>
          <w:noProof/>
        </w:rPr>
      </w:pPr>
      <w:r>
        <w:rPr>
          <w:noProof/>
        </w:rPr>
        <w:t>Coaches' database</w:t>
      </w:r>
      <w:r w:rsidR="00D62995">
        <w:rPr>
          <w:noProof/>
        </w:rPr>
        <w:t xml:space="preserve"> (see notes above)</w:t>
      </w:r>
    </w:p>
    <w:p w:rsidR="00D62995" w:rsidRDefault="00D62995" w:rsidP="00D62995">
      <w:pPr>
        <w:pStyle w:val="ListParagraph"/>
        <w:numPr>
          <w:ilvl w:val="0"/>
          <w:numId w:val="16"/>
        </w:numPr>
        <w:spacing w:line="256" w:lineRule="auto"/>
      </w:pPr>
      <w:r>
        <w:t xml:space="preserve">Had </w:t>
      </w:r>
      <w:proofErr w:type="spellStart"/>
      <w:r>
        <w:t>Accutrack</w:t>
      </w:r>
      <w:proofErr w:type="spellEnd"/>
      <w:r>
        <w:t xml:space="preserve"> before 18-19 in advising</w:t>
      </w:r>
    </w:p>
    <w:p w:rsidR="00D62995" w:rsidRDefault="00D62995" w:rsidP="00D62995">
      <w:pPr>
        <w:pStyle w:val="ListParagraph"/>
        <w:numPr>
          <w:ilvl w:val="1"/>
          <w:numId w:val="16"/>
        </w:numPr>
        <w:spacing w:line="256" w:lineRule="auto"/>
      </w:pPr>
      <w:r>
        <w:t>Drop-in coaching</w:t>
      </w:r>
    </w:p>
    <w:p w:rsidR="00D62995" w:rsidRDefault="00D62995" w:rsidP="00D62995">
      <w:pPr>
        <w:pStyle w:val="ListParagraph"/>
        <w:numPr>
          <w:ilvl w:val="0"/>
          <w:numId w:val="16"/>
        </w:numPr>
        <w:spacing w:line="256" w:lineRule="auto"/>
      </w:pPr>
      <w:r>
        <w:t xml:space="preserve">In 18-19, moved in gym, in </w:t>
      </w:r>
      <w:proofErr w:type="spellStart"/>
      <w:r>
        <w:t>Accutrack</w:t>
      </w:r>
      <w:proofErr w:type="spellEnd"/>
    </w:p>
    <w:p w:rsidR="00D62995" w:rsidRDefault="00D62995" w:rsidP="00D62995">
      <w:pPr>
        <w:pStyle w:val="ListParagraph"/>
        <w:numPr>
          <w:ilvl w:val="1"/>
          <w:numId w:val="16"/>
        </w:numPr>
        <w:spacing w:line="256" w:lineRule="auto"/>
      </w:pPr>
      <w:r>
        <w:lastRenderedPageBreak/>
        <w:t>Contact log + outlook</w:t>
      </w:r>
    </w:p>
    <w:p w:rsidR="00D62995" w:rsidRDefault="00D62995" w:rsidP="00D62995">
      <w:pPr>
        <w:pStyle w:val="ListParagraph"/>
        <w:numPr>
          <w:ilvl w:val="0"/>
          <w:numId w:val="16"/>
        </w:numPr>
        <w:spacing w:line="256" w:lineRule="auto"/>
      </w:pPr>
      <w:r>
        <w:t>HP/ADP</w:t>
      </w:r>
    </w:p>
    <w:p w:rsidR="00D62995" w:rsidRDefault="00D62995" w:rsidP="00D62995">
      <w:pPr>
        <w:pStyle w:val="ListParagraph"/>
        <w:numPr>
          <w:ilvl w:val="1"/>
          <w:numId w:val="16"/>
        </w:numPr>
        <w:spacing w:line="256" w:lineRule="auto"/>
      </w:pPr>
      <w:r>
        <w:t>Uses HP to connect</w:t>
      </w:r>
    </w:p>
    <w:p w:rsidR="00D62995" w:rsidRDefault="00D62995" w:rsidP="00D62995">
      <w:pPr>
        <w:pStyle w:val="ListParagraph"/>
        <w:numPr>
          <w:ilvl w:val="1"/>
          <w:numId w:val="16"/>
        </w:numPr>
        <w:spacing w:line="256" w:lineRule="auto"/>
      </w:pPr>
      <w:proofErr w:type="spellStart"/>
      <w:r>
        <w:t>Get’s</w:t>
      </w:r>
      <w:proofErr w:type="spellEnd"/>
      <w:r>
        <w:t xml:space="preserve"> current schedule to help make meetings</w:t>
      </w:r>
    </w:p>
    <w:p w:rsidR="00D62995" w:rsidRDefault="00D62995" w:rsidP="00D62995">
      <w:pPr>
        <w:pStyle w:val="ListParagraph"/>
        <w:numPr>
          <w:ilvl w:val="1"/>
          <w:numId w:val="16"/>
        </w:numPr>
        <w:spacing w:line="256" w:lineRule="auto"/>
      </w:pPr>
      <w:r>
        <w:t>ADP – input/FERPA issues (not robust info source)</w:t>
      </w:r>
    </w:p>
    <w:p w:rsidR="00D62995" w:rsidRDefault="00D62995" w:rsidP="00D62995">
      <w:pPr>
        <w:pStyle w:val="ListParagraph"/>
        <w:numPr>
          <w:ilvl w:val="1"/>
          <w:numId w:val="16"/>
        </w:numPr>
        <w:spacing w:line="256" w:lineRule="auto"/>
      </w:pPr>
      <w:r>
        <w:t>Unusual Action Code – used for completion work</w:t>
      </w:r>
    </w:p>
    <w:p w:rsidR="00D62995" w:rsidRDefault="00D62995" w:rsidP="00D62995">
      <w:pPr>
        <w:pStyle w:val="ListParagraph"/>
        <w:numPr>
          <w:ilvl w:val="1"/>
          <w:numId w:val="16"/>
        </w:numPr>
        <w:spacing w:line="256" w:lineRule="auto"/>
      </w:pPr>
      <w:r>
        <w:t>Can we code coaching students and athletes</w:t>
      </w:r>
    </w:p>
    <w:p w:rsidR="00B45D77" w:rsidRDefault="00B45D77" w:rsidP="00B158BF">
      <w:pPr>
        <w:pStyle w:val="Heading3"/>
      </w:pPr>
      <w:r>
        <w:t>Analyses</w:t>
      </w:r>
    </w:p>
    <w:p w:rsidR="00B45D77" w:rsidRDefault="00B45D77" w:rsidP="00A31B78">
      <w:r>
        <w:rPr>
          <w:noProof/>
        </w:rPr>
        <w:t>Shoreline 101, October 2017</w:t>
      </w:r>
    </w:p>
    <w:p w:rsidR="00B45D77" w:rsidRDefault="00B45D77" w:rsidP="00B158BF">
      <w:pPr>
        <w:pStyle w:val="Heading3"/>
      </w:pPr>
      <w:r>
        <w:t>Plans</w:t>
      </w:r>
    </w:p>
    <w:p w:rsidR="00D62995" w:rsidRDefault="00D62995" w:rsidP="00D62995">
      <w:pPr>
        <w:pStyle w:val="ListParagraph"/>
        <w:numPr>
          <w:ilvl w:val="0"/>
          <w:numId w:val="21"/>
        </w:numPr>
        <w:spacing w:line="256" w:lineRule="auto"/>
      </w:pPr>
      <w:r>
        <w:t xml:space="preserve">Jen asks for annual summaries for # visits, </w:t>
      </w:r>
      <w:proofErr w:type="spellStart"/>
      <w:r>
        <w:t>undup</w:t>
      </w:r>
      <w:proofErr w:type="spellEnd"/>
      <w:r>
        <w:t xml:space="preserve"> head count</w:t>
      </w:r>
    </w:p>
    <w:p w:rsidR="00D62995" w:rsidRDefault="00D62995" w:rsidP="00D62995">
      <w:pPr>
        <w:pStyle w:val="ListParagraph"/>
        <w:numPr>
          <w:ilvl w:val="0"/>
          <w:numId w:val="21"/>
        </w:numPr>
        <w:spacing w:line="256" w:lineRule="auto"/>
      </w:pPr>
      <w:r>
        <w:t>Shoreline 101 – a part of advising</w:t>
      </w:r>
    </w:p>
    <w:p w:rsidR="00D62995" w:rsidRDefault="00D62995" w:rsidP="00D62995">
      <w:pPr>
        <w:pStyle w:val="ListParagraph"/>
        <w:numPr>
          <w:ilvl w:val="1"/>
          <w:numId w:val="21"/>
        </w:numPr>
        <w:spacing w:line="256" w:lineRule="auto"/>
      </w:pPr>
      <w:r>
        <w:t>Found GPA increase, serving HUs</w:t>
      </w:r>
    </w:p>
    <w:p w:rsidR="00D62995" w:rsidRPr="00D62995" w:rsidRDefault="00D62995" w:rsidP="00D62995">
      <w:pPr>
        <w:pStyle w:val="ListParagraph"/>
        <w:numPr>
          <w:ilvl w:val="1"/>
          <w:numId w:val="21"/>
        </w:numPr>
        <w:spacing w:line="256" w:lineRule="auto"/>
      </w:pPr>
      <w:r>
        <w:t>Gave list of names</w:t>
      </w:r>
    </w:p>
    <w:p w:rsidR="00B45D77" w:rsidRDefault="00B45D77" w:rsidP="00B158BF">
      <w:pPr>
        <w:pStyle w:val="Heading3"/>
      </w:pPr>
      <w:r>
        <w:t>Identifying Students</w:t>
      </w:r>
    </w:p>
    <w:p w:rsidR="00B45D77" w:rsidRDefault="00B45D77" w:rsidP="00B158BF">
      <w:pPr>
        <w:pStyle w:val="Heading3"/>
      </w:pPr>
      <w:r>
        <w:t>Next Steps</w:t>
      </w:r>
    </w:p>
    <w:p w:rsidR="00332057" w:rsidRDefault="00332057" w:rsidP="00332057">
      <w:r>
        <w:t>Long Term</w:t>
      </w:r>
    </w:p>
    <w:p w:rsidR="00332057" w:rsidRDefault="00332057" w:rsidP="00332057">
      <w:pPr>
        <w:pStyle w:val="ListParagraph"/>
        <w:numPr>
          <w:ilvl w:val="0"/>
          <w:numId w:val="21"/>
        </w:numPr>
        <w:spacing w:line="256" w:lineRule="auto"/>
      </w:pPr>
      <w:r>
        <w:t xml:space="preserve">Would like to </w:t>
      </w:r>
    </w:p>
    <w:p w:rsidR="00332057" w:rsidRDefault="00332057" w:rsidP="00332057">
      <w:pPr>
        <w:pStyle w:val="ListParagraph"/>
        <w:numPr>
          <w:ilvl w:val="1"/>
          <w:numId w:val="21"/>
        </w:numPr>
        <w:spacing w:line="256" w:lineRule="auto"/>
      </w:pPr>
      <w:r>
        <w:t>Look on long-term retention, completion, GPA</w:t>
      </w:r>
    </w:p>
    <w:p w:rsidR="00332057" w:rsidRDefault="00332057" w:rsidP="00332057">
      <w:pPr>
        <w:pStyle w:val="ListParagraph"/>
        <w:numPr>
          <w:ilvl w:val="1"/>
          <w:numId w:val="21"/>
        </w:numPr>
        <w:spacing w:line="256" w:lineRule="auto"/>
      </w:pPr>
      <w:r>
        <w:t>Compare to another similar cohort</w:t>
      </w:r>
    </w:p>
    <w:p w:rsidR="00332057" w:rsidRDefault="00332057" w:rsidP="00332057">
      <w:pPr>
        <w:pStyle w:val="ListParagraph"/>
        <w:numPr>
          <w:ilvl w:val="1"/>
          <w:numId w:val="21"/>
        </w:numPr>
        <w:spacing w:line="256" w:lineRule="auto"/>
      </w:pPr>
      <w:r>
        <w:t xml:space="preserve">Satisfaction, belongingness, growth mindset… </w:t>
      </w:r>
    </w:p>
    <w:p w:rsidR="00332057" w:rsidRDefault="00332057" w:rsidP="00332057">
      <w:pPr>
        <w:pStyle w:val="ListParagraph"/>
        <w:numPr>
          <w:ilvl w:val="1"/>
          <w:numId w:val="21"/>
        </w:numPr>
        <w:spacing w:line="256" w:lineRule="auto"/>
      </w:pPr>
      <w:r>
        <w:t>What topics covered in a session</w:t>
      </w:r>
    </w:p>
    <w:p w:rsidR="00332057" w:rsidRDefault="00332057" w:rsidP="00332057">
      <w:pPr>
        <w:pStyle w:val="ListParagraph"/>
        <w:numPr>
          <w:ilvl w:val="2"/>
          <w:numId w:val="21"/>
        </w:numPr>
        <w:spacing w:line="256" w:lineRule="auto"/>
      </w:pPr>
      <w:r>
        <w:t>Workshops</w:t>
      </w:r>
    </w:p>
    <w:p w:rsidR="00332057" w:rsidRDefault="00332057" w:rsidP="00332057">
      <w:pPr>
        <w:pStyle w:val="ListParagraph"/>
        <w:numPr>
          <w:ilvl w:val="0"/>
          <w:numId w:val="20"/>
        </w:numPr>
        <w:spacing w:line="256" w:lineRule="auto"/>
      </w:pPr>
      <w:r>
        <w:t>Often hears advisor told about coaching 3 quarters</w:t>
      </w:r>
    </w:p>
    <w:p w:rsidR="00332057" w:rsidRDefault="00332057" w:rsidP="00332057">
      <w:pPr>
        <w:pStyle w:val="ListParagraph"/>
        <w:numPr>
          <w:ilvl w:val="0"/>
          <w:numId w:val="20"/>
        </w:numPr>
        <w:spacing w:line="256" w:lineRule="auto"/>
      </w:pPr>
      <w:r>
        <w:t>Knowledge of campus resources</w:t>
      </w:r>
    </w:p>
    <w:p w:rsidR="00332057" w:rsidRDefault="00332057" w:rsidP="00332057">
      <w:pPr>
        <w:pStyle w:val="ListParagraph"/>
        <w:numPr>
          <w:ilvl w:val="1"/>
          <w:numId w:val="20"/>
        </w:numPr>
        <w:spacing w:line="256" w:lineRule="auto"/>
      </w:pPr>
      <w:r>
        <w:t>Referrals to counseling – no feedback about efficacy</w:t>
      </w:r>
    </w:p>
    <w:p w:rsidR="00332057" w:rsidRDefault="00332057" w:rsidP="00332057">
      <w:pPr>
        <w:pStyle w:val="ListParagraph"/>
        <w:numPr>
          <w:ilvl w:val="0"/>
          <w:numId w:val="20"/>
        </w:numPr>
        <w:spacing w:line="256" w:lineRule="auto"/>
      </w:pPr>
      <w:r>
        <w:t>Unknown if mai</w:t>
      </w:r>
      <w:r w:rsidR="00A82DF6">
        <w:t>ntaining hybrid of student refer</w:t>
      </w:r>
      <w:r>
        <w:t>rals and Goal needed if specific population</w:t>
      </w:r>
    </w:p>
    <w:p w:rsidR="00332057" w:rsidRDefault="00332057" w:rsidP="00332057">
      <w:pPr>
        <w:pStyle w:val="ListParagraph"/>
        <w:numPr>
          <w:ilvl w:val="1"/>
          <w:numId w:val="20"/>
        </w:numPr>
        <w:spacing w:line="256" w:lineRule="auto"/>
      </w:pPr>
      <w:r>
        <w:t>Warrant for probation</w:t>
      </w:r>
    </w:p>
    <w:p w:rsidR="00332057" w:rsidRDefault="00332057" w:rsidP="00332057">
      <w:pPr>
        <w:pStyle w:val="ListParagraph"/>
        <w:numPr>
          <w:ilvl w:val="1"/>
          <w:numId w:val="20"/>
        </w:numPr>
        <w:spacing w:line="256" w:lineRule="auto"/>
      </w:pPr>
      <w:r>
        <w:t>Running start</w:t>
      </w:r>
    </w:p>
    <w:p w:rsidR="00332057" w:rsidRDefault="00332057" w:rsidP="00332057">
      <w:pPr>
        <w:pStyle w:val="ListParagraph"/>
        <w:numPr>
          <w:ilvl w:val="1"/>
          <w:numId w:val="20"/>
        </w:numPr>
        <w:spacing w:line="256" w:lineRule="auto"/>
      </w:pPr>
      <w:r>
        <w:t>First Gen</w:t>
      </w:r>
    </w:p>
    <w:p w:rsidR="00332057" w:rsidRDefault="00332057" w:rsidP="00332057">
      <w:pPr>
        <w:pStyle w:val="ListParagraph"/>
        <w:numPr>
          <w:ilvl w:val="1"/>
          <w:numId w:val="20"/>
        </w:numPr>
        <w:spacing w:line="256" w:lineRule="auto"/>
      </w:pPr>
      <w:r>
        <w:t>Return to focusing on completion?</w:t>
      </w:r>
    </w:p>
    <w:p w:rsidR="00332057" w:rsidRDefault="00332057" w:rsidP="00332057">
      <w:pPr>
        <w:pStyle w:val="ListParagraph"/>
        <w:numPr>
          <w:ilvl w:val="1"/>
          <w:numId w:val="20"/>
        </w:numPr>
        <w:spacing w:line="256" w:lineRule="auto"/>
      </w:pPr>
      <w:r>
        <w:t>Still retention</w:t>
      </w:r>
    </w:p>
    <w:p w:rsidR="00332057" w:rsidRDefault="00332057" w:rsidP="00332057">
      <w:pPr>
        <w:pStyle w:val="ListParagraph"/>
        <w:numPr>
          <w:ilvl w:val="1"/>
          <w:numId w:val="20"/>
        </w:numPr>
        <w:spacing w:line="256" w:lineRule="auto"/>
      </w:pPr>
      <w:r>
        <w:t>Susie = access</w:t>
      </w:r>
    </w:p>
    <w:p w:rsidR="00332057" w:rsidRDefault="00332057" w:rsidP="00332057">
      <w:pPr>
        <w:pStyle w:val="ListParagraph"/>
        <w:numPr>
          <w:ilvl w:val="1"/>
          <w:numId w:val="20"/>
        </w:numPr>
        <w:spacing w:line="256" w:lineRule="auto"/>
      </w:pPr>
      <w:r>
        <w:t>More proactive in outreach</w:t>
      </w:r>
    </w:p>
    <w:p w:rsidR="00332057" w:rsidRDefault="00332057" w:rsidP="00332057">
      <w:pPr>
        <w:pStyle w:val="ListParagraph"/>
        <w:numPr>
          <w:ilvl w:val="1"/>
          <w:numId w:val="20"/>
        </w:numPr>
        <w:spacing w:line="256" w:lineRule="auto"/>
      </w:pPr>
      <w:r>
        <w:t>Student accessibility refers out (when anxious or ADHD)</w:t>
      </w:r>
    </w:p>
    <w:p w:rsidR="00332057" w:rsidRDefault="00332057" w:rsidP="00332057">
      <w:pPr>
        <w:pStyle w:val="ListParagraph"/>
        <w:numPr>
          <w:ilvl w:val="0"/>
          <w:numId w:val="20"/>
        </w:numPr>
        <w:spacing w:line="256" w:lineRule="auto"/>
      </w:pPr>
      <w:r>
        <w:t>Need for integration (FERPA/privacy) with advising, counseling, coaching, other services</w:t>
      </w:r>
    </w:p>
    <w:p w:rsidR="00332057" w:rsidRDefault="00332057" w:rsidP="00332057">
      <w:pPr>
        <w:pStyle w:val="ListParagraph"/>
        <w:numPr>
          <w:ilvl w:val="0"/>
          <w:numId w:val="20"/>
        </w:numPr>
        <w:spacing w:line="256" w:lineRule="auto"/>
      </w:pPr>
      <w:r>
        <w:t>Make it more available to more students</w:t>
      </w:r>
    </w:p>
    <w:p w:rsidR="00332057" w:rsidRDefault="00332057" w:rsidP="00332057">
      <w:pPr>
        <w:pStyle w:val="ListParagraph"/>
        <w:numPr>
          <w:ilvl w:val="0"/>
          <w:numId w:val="20"/>
        </w:numPr>
        <w:spacing w:line="256" w:lineRule="auto"/>
      </w:pPr>
      <w:r>
        <w:t>Miss centralized space for warm hand-off to advising/counseling</w:t>
      </w:r>
    </w:p>
    <w:p w:rsidR="00332057" w:rsidRDefault="00332057" w:rsidP="00332057">
      <w:pPr>
        <w:pStyle w:val="ListParagraph"/>
        <w:numPr>
          <w:ilvl w:val="0"/>
          <w:numId w:val="20"/>
        </w:numPr>
        <w:spacing w:line="256" w:lineRule="auto"/>
      </w:pPr>
      <w:r>
        <w:t>Space is temporary – not feeling student centered</w:t>
      </w:r>
    </w:p>
    <w:p w:rsidR="00332057" w:rsidRDefault="00332057" w:rsidP="00332057">
      <w:pPr>
        <w:pStyle w:val="ListParagraph"/>
        <w:numPr>
          <w:ilvl w:val="0"/>
          <w:numId w:val="20"/>
        </w:numPr>
        <w:spacing w:line="256" w:lineRule="auto"/>
      </w:pPr>
      <w:r>
        <w:t>Would like everyone to understand what coaching is…</w:t>
      </w:r>
    </w:p>
    <w:p w:rsidR="00332057" w:rsidRDefault="00332057" w:rsidP="00332057">
      <w:pPr>
        <w:pStyle w:val="ListParagraph"/>
        <w:numPr>
          <w:ilvl w:val="1"/>
          <w:numId w:val="20"/>
        </w:numPr>
        <w:spacing w:line="256" w:lineRule="auto"/>
      </w:pPr>
      <w:r>
        <w:t>Improve coaching website?</w:t>
      </w:r>
    </w:p>
    <w:p w:rsidR="00332057" w:rsidRDefault="00332057" w:rsidP="00332057">
      <w:pPr>
        <w:pStyle w:val="ListParagraph"/>
        <w:numPr>
          <w:ilvl w:val="0"/>
          <w:numId w:val="20"/>
        </w:numPr>
        <w:spacing w:line="256" w:lineRule="auto"/>
      </w:pPr>
      <w:r>
        <w:lastRenderedPageBreak/>
        <w:t>Can meet with 5 people a day</w:t>
      </w:r>
    </w:p>
    <w:p w:rsidR="00332057" w:rsidRDefault="00332057" w:rsidP="00332057">
      <w:pPr>
        <w:pStyle w:val="ListParagraph"/>
        <w:numPr>
          <w:ilvl w:val="0"/>
          <w:numId w:val="20"/>
        </w:numPr>
        <w:spacing w:line="256" w:lineRule="auto"/>
      </w:pPr>
      <w:r>
        <w:t>Bandwidth to expand (e.g., with tutoring)</w:t>
      </w:r>
    </w:p>
    <w:p w:rsidR="00332057" w:rsidRDefault="00332057" w:rsidP="00332057">
      <w:pPr>
        <w:pStyle w:val="ListParagraph"/>
        <w:numPr>
          <w:ilvl w:val="0"/>
          <w:numId w:val="20"/>
        </w:numPr>
        <w:spacing w:line="256" w:lineRule="auto"/>
      </w:pPr>
      <w:r>
        <w:t>Resource board in advising for coaching and outside current office</w:t>
      </w:r>
    </w:p>
    <w:p w:rsidR="00332057" w:rsidRDefault="00332057" w:rsidP="00332057">
      <w:pPr>
        <w:pStyle w:val="ListParagraph"/>
        <w:numPr>
          <w:ilvl w:val="1"/>
          <w:numId w:val="20"/>
        </w:numPr>
        <w:spacing w:line="256" w:lineRule="auto"/>
      </w:pPr>
      <w:r>
        <w:t>Can it be in tutoring and IE</w:t>
      </w:r>
    </w:p>
    <w:p w:rsidR="00332057" w:rsidRDefault="00332057" w:rsidP="00332057">
      <w:pPr>
        <w:pStyle w:val="ListParagraph"/>
        <w:numPr>
          <w:ilvl w:val="0"/>
          <w:numId w:val="20"/>
        </w:numPr>
        <w:spacing w:line="256" w:lineRule="auto"/>
      </w:pPr>
      <w:r>
        <w:t>RS success coach in addition to Access, retention, completion</w:t>
      </w:r>
    </w:p>
    <w:p w:rsidR="00332057" w:rsidRDefault="00332057" w:rsidP="00332057">
      <w:pPr>
        <w:pStyle w:val="ListParagraph"/>
        <w:numPr>
          <w:ilvl w:val="1"/>
          <w:numId w:val="20"/>
        </w:numPr>
        <w:spacing w:line="256" w:lineRule="auto"/>
      </w:pPr>
      <w:r>
        <w:t>GIG/FYE?</w:t>
      </w:r>
    </w:p>
    <w:p w:rsidR="00332057" w:rsidRPr="00332057" w:rsidRDefault="00332057" w:rsidP="00332057"/>
    <w:p w:rsidR="00B45D77" w:rsidRDefault="00B45D77" w:rsidP="00A31B78">
      <w:pPr>
        <w:sectPr w:rsidR="00B45D77" w:rsidSect="00E837FB">
          <w:footerReference w:type="default" r:id="rId11"/>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F376B2">
        <w:t>:  Multi-Cultural Center</w:t>
      </w:r>
    </w:p>
    <w:p w:rsidR="00B45D77" w:rsidRDefault="00B45D77" w:rsidP="00B158BF">
      <w:pPr>
        <w:pStyle w:val="Heading3"/>
      </w:pPr>
      <w:r>
        <w:t>Area</w:t>
      </w:r>
    </w:p>
    <w:p w:rsidR="00B45D77" w:rsidRDefault="00B45D77" w:rsidP="00A31B78">
      <w:r>
        <w:rPr>
          <w:noProof/>
        </w:rPr>
        <w:t>Multicultural Center</w:t>
      </w:r>
    </w:p>
    <w:p w:rsidR="00B45D77" w:rsidRDefault="00B45D77" w:rsidP="00B158BF">
      <w:pPr>
        <w:pStyle w:val="Heading3"/>
      </w:pPr>
      <w:r>
        <w:t>Contacts</w:t>
      </w:r>
    </w:p>
    <w:p w:rsidR="00B45D77" w:rsidRDefault="00B45D77" w:rsidP="00A31B78">
      <w:r>
        <w:rPr>
          <w:noProof/>
        </w:rPr>
        <w:t>Jamie Ardena</w:t>
      </w:r>
    </w:p>
    <w:p w:rsidR="00F260D0" w:rsidRDefault="00B45D77" w:rsidP="00F260D0">
      <w:pPr>
        <w:pStyle w:val="Heading3"/>
      </w:pPr>
      <w:r>
        <w:t>Outcomes</w:t>
      </w:r>
    </w:p>
    <w:p w:rsidR="00F260D0" w:rsidRDefault="00F260D0" w:rsidP="00F260D0">
      <w:pPr>
        <w:spacing w:before="120" w:after="120"/>
      </w:pPr>
      <w:r>
        <w:t xml:space="preserve">--multicultural responsive outcomes (cross-walk) CAS domain and </w:t>
      </w:r>
      <w:r w:rsidR="00A82DF6">
        <w:t>dimensions</w:t>
      </w:r>
    </w:p>
    <w:p w:rsidR="00F260D0" w:rsidRDefault="00F260D0" w:rsidP="00F260D0">
      <w:pPr>
        <w:spacing w:before="120" w:after="120"/>
      </w:pPr>
      <w:r>
        <w:t>--Not transactional</w:t>
      </w:r>
    </w:p>
    <w:p w:rsidR="00F260D0" w:rsidRDefault="00F260D0" w:rsidP="00F260D0">
      <w:pPr>
        <w:spacing w:before="120" w:after="120"/>
      </w:pPr>
      <w:r>
        <w:t>--Getting hot water, hanging out, get hygiene products</w:t>
      </w:r>
    </w:p>
    <w:p w:rsidR="00F260D0" w:rsidRDefault="00F260D0" w:rsidP="00F260D0">
      <w:pPr>
        <w:spacing w:before="120" w:after="120"/>
      </w:pPr>
      <w:r>
        <w:t>--have loan program</w:t>
      </w:r>
    </w:p>
    <w:p w:rsidR="00F260D0" w:rsidRDefault="00A82DF6" w:rsidP="00F260D0">
      <w:pPr>
        <w:spacing w:before="120" w:after="120"/>
      </w:pPr>
      <w:r>
        <w:tab/>
        <w:t>-- canvas course (persiste</w:t>
      </w:r>
      <w:r w:rsidR="00F260D0">
        <w:t>nce and retention services... used to use)</w:t>
      </w:r>
    </w:p>
    <w:p w:rsidR="00F260D0" w:rsidRDefault="00F260D0" w:rsidP="00F260D0">
      <w:pPr>
        <w:spacing w:before="120" w:after="120"/>
      </w:pPr>
      <w:r>
        <w:tab/>
        <w:t>-- Paper form and now going to form stack</w:t>
      </w:r>
    </w:p>
    <w:p w:rsidR="00F260D0" w:rsidRDefault="00F260D0" w:rsidP="00F260D0">
      <w:pPr>
        <w:spacing w:before="120" w:after="120"/>
      </w:pPr>
      <w:r>
        <w:tab/>
        <w:t>-- Report (loan report http://scc-rs/reports/report/Enrollment%20Services%20and%20Financial%20Aid/FERPA%20Restricted%20Reports/ShortTermLoanTracking%20v1)</w:t>
      </w:r>
    </w:p>
    <w:p w:rsidR="00F260D0" w:rsidRDefault="00F260D0" w:rsidP="00F260D0">
      <w:pPr>
        <w:spacing w:before="120" w:after="120"/>
      </w:pPr>
      <w:r>
        <w:tab/>
        <w:t>--Events on and off campus</w:t>
      </w:r>
    </w:p>
    <w:p w:rsidR="00F260D0" w:rsidRDefault="00F260D0" w:rsidP="00F260D0">
      <w:pPr>
        <w:spacing w:before="120" w:after="120"/>
      </w:pPr>
      <w:r>
        <w:tab/>
      </w:r>
      <w:r>
        <w:tab/>
        <w:t>-- students of color conference (26 students and 5 advisors)</w:t>
      </w:r>
    </w:p>
    <w:p w:rsidR="00F260D0" w:rsidRDefault="00F260D0" w:rsidP="00F260D0">
      <w:pPr>
        <w:spacing w:before="120" w:after="120"/>
      </w:pPr>
      <w:r>
        <w:tab/>
      </w:r>
      <w:r>
        <w:tab/>
      </w:r>
      <w:r>
        <w:tab/>
        <w:t>-- canvas course (</w:t>
      </w:r>
      <w:r w:rsidR="00A82DF6">
        <w:t>identify, multicultural compete</w:t>
      </w:r>
      <w:r>
        <w:t>ncy)</w:t>
      </w:r>
    </w:p>
    <w:p w:rsidR="00F260D0" w:rsidRDefault="00F260D0" w:rsidP="00F260D0">
      <w:pPr>
        <w:spacing w:before="120" w:after="120"/>
      </w:pPr>
      <w:r>
        <w:tab/>
      </w:r>
      <w:r>
        <w:tab/>
      </w:r>
      <w:r>
        <w:tab/>
      </w:r>
      <w:r>
        <w:tab/>
        <w:t>-- started two years ago</w:t>
      </w:r>
    </w:p>
    <w:p w:rsidR="00F260D0" w:rsidRDefault="00F260D0" w:rsidP="00F260D0">
      <w:pPr>
        <w:spacing w:before="120" w:after="120"/>
      </w:pPr>
      <w:r>
        <w:tab/>
      </w:r>
      <w:r>
        <w:tab/>
      </w:r>
      <w:r>
        <w:tab/>
      </w:r>
      <w:r>
        <w:tab/>
        <w:t>-- students enroll</w:t>
      </w:r>
    </w:p>
    <w:p w:rsidR="00F260D0" w:rsidRDefault="00F260D0" w:rsidP="00F260D0">
      <w:pPr>
        <w:spacing w:before="120" w:after="120"/>
      </w:pPr>
      <w:r>
        <w:tab/>
      </w:r>
      <w:r>
        <w:tab/>
      </w:r>
      <w:r>
        <w:tab/>
      </w:r>
      <w:r>
        <w:tab/>
        <w:t>-- online application form</w:t>
      </w:r>
    </w:p>
    <w:p w:rsidR="00F260D0" w:rsidRDefault="00F260D0" w:rsidP="00F260D0">
      <w:pPr>
        <w:spacing w:before="120" w:after="120"/>
      </w:pPr>
      <w:r>
        <w:tab/>
      </w:r>
      <w:r>
        <w:tab/>
      </w:r>
      <w:r>
        <w:tab/>
      </w:r>
      <w:r>
        <w:tab/>
        <w:t>-- collect and submit forms</w:t>
      </w:r>
    </w:p>
    <w:p w:rsidR="00F260D0" w:rsidRDefault="00F260D0" w:rsidP="00F260D0">
      <w:pPr>
        <w:spacing w:before="120" w:after="120"/>
      </w:pPr>
      <w:r>
        <w:tab/>
      </w:r>
      <w:r>
        <w:tab/>
      </w:r>
      <w:r>
        <w:tab/>
      </w:r>
      <w:r>
        <w:tab/>
        <w:t>-- learning materials/</w:t>
      </w:r>
    </w:p>
    <w:p w:rsidR="00F260D0" w:rsidRDefault="00F260D0" w:rsidP="00F260D0">
      <w:pPr>
        <w:spacing w:before="120" w:after="120"/>
      </w:pPr>
      <w:r>
        <w:tab/>
      </w:r>
      <w:r>
        <w:tab/>
      </w:r>
      <w:r>
        <w:tab/>
      </w:r>
      <w:r>
        <w:tab/>
        <w:t>-- pre and post quiz</w:t>
      </w:r>
      <w:r w:rsidR="00A82DF6">
        <w:t>z</w:t>
      </w:r>
      <w:r>
        <w:t>es</w:t>
      </w:r>
    </w:p>
    <w:p w:rsidR="00F260D0" w:rsidRDefault="00F260D0" w:rsidP="00F260D0">
      <w:pPr>
        <w:spacing w:before="120" w:after="120"/>
      </w:pPr>
      <w:r>
        <w:tab/>
      </w:r>
      <w:r>
        <w:tab/>
      </w:r>
      <w:r>
        <w:tab/>
        <w:t>-- canvas course (attendance/leadership certificate)</w:t>
      </w:r>
    </w:p>
    <w:p w:rsidR="00F260D0" w:rsidRDefault="00F260D0" w:rsidP="00F260D0">
      <w:pPr>
        <w:spacing w:before="120" w:after="120"/>
      </w:pPr>
      <w:r>
        <w:tab/>
      </w:r>
      <w:r>
        <w:tab/>
      </w:r>
      <w:r>
        <w:tab/>
      </w:r>
      <w:r>
        <w:tab/>
        <w:t>-- certificate</w:t>
      </w:r>
    </w:p>
    <w:p w:rsidR="00F260D0" w:rsidRDefault="00F260D0" w:rsidP="00F260D0">
      <w:pPr>
        <w:spacing w:before="120" w:after="120"/>
      </w:pPr>
      <w:r>
        <w:tab/>
      </w:r>
      <w:r>
        <w:tab/>
      </w:r>
      <w:r>
        <w:tab/>
      </w:r>
      <w:r>
        <w:tab/>
        <w:t>-- wants to build out for the entire center</w:t>
      </w:r>
    </w:p>
    <w:p w:rsidR="00F260D0" w:rsidRDefault="00F260D0" w:rsidP="00F260D0">
      <w:pPr>
        <w:spacing w:before="120" w:after="120"/>
      </w:pPr>
      <w:r>
        <w:tab/>
      </w:r>
      <w:r>
        <w:tab/>
      </w:r>
      <w:r>
        <w:tab/>
      </w:r>
      <w:r>
        <w:tab/>
        <w:t>-- doesn't want to be extra credit</w:t>
      </w:r>
    </w:p>
    <w:p w:rsidR="00F260D0" w:rsidRDefault="00F260D0" w:rsidP="00F260D0">
      <w:pPr>
        <w:spacing w:before="120" w:after="120"/>
      </w:pPr>
      <w:r>
        <w:tab/>
      </w:r>
      <w:r>
        <w:tab/>
      </w:r>
      <w:r>
        <w:tab/>
        <w:t>-- co</w:t>
      </w:r>
      <w:r w:rsidR="00A82DF6">
        <w:t>ncerned about quality over quanti</w:t>
      </w:r>
      <w:r>
        <w:t>ty</w:t>
      </w:r>
    </w:p>
    <w:p w:rsidR="00F260D0" w:rsidRPr="00F260D0" w:rsidRDefault="00F260D0" w:rsidP="00F260D0">
      <w:pPr>
        <w:spacing w:before="120" w:after="120"/>
      </w:pPr>
      <w:r>
        <w:tab/>
      </w:r>
      <w:r>
        <w:tab/>
        <w:t>--additional conference. Queer I Am</w:t>
      </w:r>
    </w:p>
    <w:p w:rsidR="000C6213" w:rsidRDefault="00B92956" w:rsidP="000C6213">
      <w:pPr>
        <w:pStyle w:val="Heading3"/>
        <w:spacing w:before="120"/>
      </w:pPr>
      <w:r>
        <w:t>Interventions/Activities</w:t>
      </w:r>
    </w:p>
    <w:p w:rsidR="000C6213" w:rsidRDefault="000C6213" w:rsidP="000C6213">
      <w:r>
        <w:t>--Services: landing spot for students, loans, events, peer navigators (</w:t>
      </w:r>
      <w:proofErr w:type="spellStart"/>
      <w:r>
        <w:t>workstudent</w:t>
      </w:r>
      <w:proofErr w:type="spellEnd"/>
      <w:r>
        <w:t>/ hourly enrolled students)</w:t>
      </w:r>
    </w:p>
    <w:p w:rsidR="000C6213" w:rsidRDefault="000C6213" w:rsidP="000C6213">
      <w:r>
        <w:lastRenderedPageBreak/>
        <w:t>--Shoreline Scholars (who will qualify... cohort experience, orientation, retreat, workshops, service; emotional support, building community)</w:t>
      </w:r>
    </w:p>
    <w:p w:rsidR="00F260D0" w:rsidRDefault="00B92956" w:rsidP="00F260D0">
      <w:pPr>
        <w:spacing w:before="120" w:after="120"/>
      </w:pPr>
      <w:r>
        <w:t>Interventions/Activities</w:t>
      </w:r>
    </w:p>
    <w:p w:rsidR="00F260D0" w:rsidRDefault="00F260D0" w:rsidP="00F260D0">
      <w:pPr>
        <w:spacing w:before="120" w:after="120"/>
      </w:pPr>
      <w:r>
        <w:tab/>
        <w:t>--informal interviewing 1:1 with students</w:t>
      </w:r>
    </w:p>
    <w:p w:rsidR="00F260D0" w:rsidRDefault="00F260D0" w:rsidP="00F260D0">
      <w:pPr>
        <w:spacing w:before="120" w:after="120"/>
      </w:pPr>
      <w:r>
        <w:tab/>
        <w:t>--refe</w:t>
      </w:r>
      <w:r w:rsidR="00A82DF6">
        <w:t>r</w:t>
      </w:r>
      <w:r>
        <w:t>rals</w:t>
      </w:r>
    </w:p>
    <w:p w:rsidR="00F260D0" w:rsidRDefault="00F260D0" w:rsidP="00F260D0">
      <w:pPr>
        <w:spacing w:before="120" w:after="120"/>
      </w:pPr>
      <w:r>
        <w:tab/>
        <w:t>--informal coaching and mento</w:t>
      </w:r>
      <w:r w:rsidR="00A82DF6">
        <w:t>r</w:t>
      </w:r>
      <w:r>
        <w:t>ing</w:t>
      </w:r>
    </w:p>
    <w:p w:rsidR="00F260D0" w:rsidRPr="00F260D0" w:rsidRDefault="00F260D0" w:rsidP="00F260D0">
      <w:pPr>
        <w:spacing w:before="120" w:after="120"/>
      </w:pPr>
      <w:r>
        <w:tab/>
        <w:t>--getting to know students, breaking ice, and discoverin</w:t>
      </w:r>
      <w:r w:rsidR="00A82DF6">
        <w:t>g</w:t>
      </w:r>
      <w:r>
        <w:t xml:space="preserve"> needs</w:t>
      </w:r>
    </w:p>
    <w:p w:rsidR="00B45D77" w:rsidRDefault="00B45D77" w:rsidP="00F260D0">
      <w:pPr>
        <w:pStyle w:val="Heading3"/>
        <w:spacing w:before="120"/>
      </w:pPr>
      <w:r>
        <w:t>Data Sources</w:t>
      </w:r>
    </w:p>
    <w:p w:rsidR="00B45D77" w:rsidRDefault="00B45D77" w:rsidP="00F260D0">
      <w:pPr>
        <w:spacing w:before="120" w:after="120"/>
        <w:rPr>
          <w:noProof/>
        </w:rPr>
      </w:pPr>
      <w:r>
        <w:rPr>
          <w:noProof/>
        </w:rPr>
        <w:t>Accutrack;  FMS re:  loans provided</w:t>
      </w:r>
    </w:p>
    <w:p w:rsidR="00F260D0" w:rsidRDefault="00F260D0" w:rsidP="00F260D0">
      <w:pPr>
        <w:spacing w:before="120" w:after="120"/>
      </w:pPr>
      <w:r>
        <w:t>Data Sources</w:t>
      </w:r>
    </w:p>
    <w:p w:rsidR="00F260D0" w:rsidRDefault="00F260D0" w:rsidP="00F260D0">
      <w:pPr>
        <w:spacing w:before="120" w:after="120"/>
      </w:pPr>
      <w:r>
        <w:tab/>
        <w:t>--</w:t>
      </w:r>
      <w:proofErr w:type="spellStart"/>
      <w:r>
        <w:t>Accutrack</w:t>
      </w:r>
      <w:proofErr w:type="spellEnd"/>
      <w:r>
        <w:t xml:space="preserve"> (has issues)</w:t>
      </w:r>
    </w:p>
    <w:p w:rsidR="00F260D0" w:rsidRDefault="00F260D0" w:rsidP="00F260D0">
      <w:pPr>
        <w:spacing w:before="120" w:after="120"/>
      </w:pPr>
      <w:r>
        <w:tab/>
        <w:t>--tics for a day</w:t>
      </w:r>
    </w:p>
    <w:p w:rsidR="00F260D0" w:rsidRDefault="00F260D0" w:rsidP="00F260D0">
      <w:pPr>
        <w:spacing w:before="120" w:after="120"/>
      </w:pPr>
      <w:r>
        <w:tab/>
        <w:t>--issues tracking meeting with students</w:t>
      </w:r>
    </w:p>
    <w:p w:rsidR="00F260D0" w:rsidRDefault="00F260D0" w:rsidP="00F260D0">
      <w:pPr>
        <w:spacing w:before="120" w:after="120"/>
      </w:pPr>
      <w:r>
        <w:tab/>
        <w:t>--online form</w:t>
      </w:r>
    </w:p>
    <w:p w:rsidR="00F260D0" w:rsidRDefault="00F260D0" w:rsidP="00F260D0">
      <w:pPr>
        <w:spacing w:before="120" w:after="120"/>
      </w:pPr>
      <w:r>
        <w:tab/>
      </w:r>
      <w:r>
        <w:tab/>
        <w:t>--time and effort reporting - starting</w:t>
      </w:r>
    </w:p>
    <w:p w:rsidR="00F260D0" w:rsidRDefault="00F260D0" w:rsidP="00F260D0">
      <w:pPr>
        <w:spacing w:before="120" w:after="120"/>
      </w:pPr>
      <w:r>
        <w:tab/>
        <w:t>--canvas sites</w:t>
      </w:r>
    </w:p>
    <w:p w:rsidR="00F260D0" w:rsidRDefault="00F260D0" w:rsidP="00F260D0">
      <w:pPr>
        <w:spacing w:before="120" w:after="120"/>
      </w:pPr>
      <w:r>
        <w:tab/>
        <w:t>--surveys (collected after</w:t>
      </w:r>
      <w:r w:rsidR="00A82DF6">
        <w:t xml:space="preserve"> events and conferences; debrie</w:t>
      </w:r>
      <w:r>
        <w:t>fs; students do a write-up)</w:t>
      </w:r>
    </w:p>
    <w:p w:rsidR="00F260D0" w:rsidRDefault="00A82DF6" w:rsidP="00F260D0">
      <w:pPr>
        <w:spacing w:before="120" w:after="120"/>
      </w:pPr>
      <w:r>
        <w:tab/>
        <w:t>--</w:t>
      </w:r>
      <w:proofErr w:type="spellStart"/>
      <w:r>
        <w:t>facebook</w:t>
      </w:r>
      <w:proofErr w:type="spellEnd"/>
    </w:p>
    <w:p w:rsidR="00B45D77" w:rsidRDefault="00B45D77" w:rsidP="00F260D0">
      <w:pPr>
        <w:pStyle w:val="Heading3"/>
        <w:spacing w:before="120"/>
      </w:pPr>
      <w:r>
        <w:t>Analyses</w:t>
      </w:r>
    </w:p>
    <w:p w:rsidR="00B45D77" w:rsidRDefault="00B45D77" w:rsidP="00F260D0">
      <w:pPr>
        <w:spacing w:before="120" w:after="120"/>
        <w:rPr>
          <w:noProof/>
        </w:rPr>
      </w:pPr>
      <w:r>
        <w:rPr>
          <w:noProof/>
        </w:rPr>
        <w:t>Shoreline 101, March 2018?</w:t>
      </w:r>
    </w:p>
    <w:p w:rsidR="00F260D0" w:rsidRDefault="00F260D0" w:rsidP="00F260D0">
      <w:pPr>
        <w:spacing w:before="120" w:after="120"/>
      </w:pPr>
      <w:r>
        <w:t>Completed analyses</w:t>
      </w:r>
    </w:p>
    <w:p w:rsidR="00F260D0" w:rsidRDefault="00F260D0" w:rsidP="00F260D0">
      <w:pPr>
        <w:spacing w:before="120" w:after="120"/>
      </w:pPr>
      <w:r>
        <w:tab/>
        <w:t>-- Shoreline 101 (Fall 17/Winter 18)</w:t>
      </w:r>
    </w:p>
    <w:p w:rsidR="00F260D0" w:rsidRDefault="00F260D0" w:rsidP="00F260D0">
      <w:pPr>
        <w:spacing w:before="120" w:after="120"/>
      </w:pPr>
      <w:r>
        <w:tab/>
        <w:t>-- report out at BOT</w:t>
      </w:r>
    </w:p>
    <w:p w:rsidR="00F260D0" w:rsidRDefault="00F260D0" w:rsidP="00F260D0">
      <w:pPr>
        <w:spacing w:before="120" w:after="120"/>
      </w:pPr>
      <w:r>
        <w:tab/>
        <w:t>-- presents annually to SS&amp;A - ASG (</w:t>
      </w:r>
      <w:proofErr w:type="spellStart"/>
      <w:r>
        <w:t>powerpoints</w:t>
      </w:r>
      <w:proofErr w:type="spellEnd"/>
      <w:r>
        <w:t>)</w:t>
      </w:r>
    </w:p>
    <w:p w:rsidR="00B45D77" w:rsidRDefault="00B45D77" w:rsidP="00F260D0">
      <w:pPr>
        <w:pStyle w:val="Heading3"/>
        <w:spacing w:before="120"/>
      </w:pPr>
      <w:r>
        <w:t>Plans</w:t>
      </w:r>
    </w:p>
    <w:p w:rsidR="00F260D0" w:rsidRDefault="00F260D0" w:rsidP="00F260D0">
      <w:pPr>
        <w:spacing w:before="120" w:after="120"/>
      </w:pPr>
      <w:r>
        <w:tab/>
        <w:t>-- working on a video (student in film program... interviews before during and after conference... for conference)</w:t>
      </w:r>
    </w:p>
    <w:p w:rsidR="00F260D0" w:rsidRPr="00F260D0" w:rsidRDefault="00F260D0" w:rsidP="00F260D0">
      <w:pPr>
        <w:spacing w:before="120" w:after="120"/>
      </w:pPr>
      <w:r>
        <w:tab/>
        <w:t>-- surveys and canvas sites</w:t>
      </w:r>
    </w:p>
    <w:p w:rsidR="00B45D77" w:rsidRDefault="00B45D77" w:rsidP="00F260D0">
      <w:pPr>
        <w:pStyle w:val="Heading3"/>
        <w:spacing w:before="120"/>
      </w:pPr>
      <w:r>
        <w:t>Identifying Students</w:t>
      </w:r>
    </w:p>
    <w:p w:rsidR="00F260D0" w:rsidRPr="00F260D0" w:rsidRDefault="00F260D0" w:rsidP="00F260D0">
      <w:pPr>
        <w:spacing w:before="120" w:after="120"/>
      </w:pPr>
      <w:r w:rsidRPr="00F260D0">
        <w:tab/>
        <w:t>--</w:t>
      </w:r>
      <w:proofErr w:type="spellStart"/>
      <w:r w:rsidRPr="00F260D0">
        <w:t>accutrack</w:t>
      </w:r>
      <w:proofErr w:type="spellEnd"/>
      <w:r w:rsidRPr="00F260D0">
        <w:t>, loans, canvas shells.</w:t>
      </w:r>
    </w:p>
    <w:p w:rsidR="00F260D0" w:rsidRPr="00F260D0" w:rsidRDefault="00F260D0" w:rsidP="00F260D0"/>
    <w:p w:rsidR="00B45D77" w:rsidRDefault="00B45D77" w:rsidP="00A31B78">
      <w:pPr>
        <w:sectPr w:rsidR="00B45D77" w:rsidSect="00F376B2">
          <w:footerReference w:type="default" r:id="rId12"/>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F376B2">
        <w:t>:  SAS</w:t>
      </w:r>
    </w:p>
    <w:p w:rsidR="00B45D77" w:rsidRDefault="00B45D77" w:rsidP="00B158BF">
      <w:pPr>
        <w:pStyle w:val="Heading3"/>
      </w:pPr>
      <w:r>
        <w:t>Area</w:t>
      </w:r>
    </w:p>
    <w:p w:rsidR="00B45D77" w:rsidRDefault="00B45D77" w:rsidP="00A31B78">
      <w:r>
        <w:rPr>
          <w:noProof/>
        </w:rPr>
        <w:t>Student Accessibility Services</w:t>
      </w:r>
    </w:p>
    <w:p w:rsidR="00B45D77" w:rsidRDefault="00B45D77" w:rsidP="00B158BF">
      <w:pPr>
        <w:pStyle w:val="Heading3"/>
      </w:pPr>
      <w:r>
        <w:t>Contacts</w:t>
      </w:r>
    </w:p>
    <w:p w:rsidR="00B45D77" w:rsidRDefault="00B45D77" w:rsidP="00A31B78">
      <w:r>
        <w:rPr>
          <w:noProof/>
        </w:rPr>
        <w:t>Miranda Levy; Eberth Arias</w:t>
      </w:r>
    </w:p>
    <w:p w:rsidR="00B45D77" w:rsidRDefault="00B45D77" w:rsidP="00B158BF">
      <w:pPr>
        <w:pStyle w:val="Heading3"/>
      </w:pPr>
      <w:r>
        <w:t>Outcomes</w:t>
      </w:r>
    </w:p>
    <w:p w:rsidR="00E10EE0" w:rsidRDefault="00E10EE0" w:rsidP="00E10EE0">
      <w:r>
        <w:tab/>
        <w:t>--provide accommodation to remove barrier from instruction</w:t>
      </w:r>
    </w:p>
    <w:p w:rsidR="00E10EE0" w:rsidRDefault="00E10EE0" w:rsidP="00E10EE0">
      <w:r>
        <w:tab/>
      </w:r>
      <w:r>
        <w:tab/>
        <w:t>-- may not lead to full success in instruction</w:t>
      </w:r>
    </w:p>
    <w:p w:rsidR="00E10EE0" w:rsidRDefault="00E10EE0" w:rsidP="00E10EE0">
      <w:r>
        <w:tab/>
        <w:t>--increase engagement in events and clubs</w:t>
      </w:r>
    </w:p>
    <w:p w:rsidR="00E10EE0" w:rsidRPr="00E10EE0" w:rsidRDefault="00E10EE0" w:rsidP="00E10EE0">
      <w:r>
        <w:tab/>
        <w:t>--provide resources</w:t>
      </w:r>
    </w:p>
    <w:p w:rsidR="00B45D77" w:rsidRDefault="00B92956" w:rsidP="00B158BF">
      <w:pPr>
        <w:pStyle w:val="Heading3"/>
      </w:pPr>
      <w:r>
        <w:t>Interventions/Activities</w:t>
      </w:r>
    </w:p>
    <w:p w:rsidR="00E10EE0" w:rsidRDefault="00E10EE0" w:rsidP="00E10EE0">
      <w:r>
        <w:tab/>
        <w:t>--uses team approach; engaged discussion</w:t>
      </w:r>
    </w:p>
    <w:p w:rsidR="00E10EE0" w:rsidRPr="00E10EE0" w:rsidRDefault="00E10EE0" w:rsidP="00E10EE0">
      <w:r>
        <w:tab/>
        <w:t>--students are often resistant to use accommodations</w:t>
      </w:r>
    </w:p>
    <w:p w:rsidR="00B45D77" w:rsidRDefault="00B45D77" w:rsidP="00B158BF">
      <w:pPr>
        <w:pStyle w:val="Heading3"/>
      </w:pPr>
      <w:r>
        <w:t>Data Sources</w:t>
      </w:r>
    </w:p>
    <w:p w:rsidR="00B45D77" w:rsidRDefault="00B45D77" w:rsidP="00E10EE0">
      <w:pPr>
        <w:spacing w:before="120" w:after="120" w:line="240" w:lineRule="auto"/>
        <w:rPr>
          <w:noProof/>
        </w:rPr>
      </w:pPr>
      <w:r>
        <w:rPr>
          <w:noProof/>
        </w:rPr>
        <w:t>Separate database?</w:t>
      </w:r>
    </w:p>
    <w:p w:rsidR="00E10EE0" w:rsidRDefault="00E10EE0" w:rsidP="00E10EE0">
      <w:pPr>
        <w:spacing w:before="120" w:after="120" w:line="240" w:lineRule="auto"/>
      </w:pPr>
      <w:r>
        <w:tab/>
        <w:t>--</w:t>
      </w:r>
      <w:proofErr w:type="spellStart"/>
      <w:r>
        <w:t>Accutrack</w:t>
      </w:r>
      <w:proofErr w:type="spellEnd"/>
    </w:p>
    <w:p w:rsidR="00E10EE0" w:rsidRDefault="00E10EE0" w:rsidP="00E10EE0">
      <w:pPr>
        <w:spacing w:before="120" w:after="120" w:line="240" w:lineRule="auto"/>
      </w:pPr>
      <w:r>
        <w:tab/>
        <w:t xml:space="preserve">--Access intake form (online before appointment - </w:t>
      </w:r>
      <w:proofErr w:type="spellStart"/>
      <w:r>
        <w:t>formstack</w:t>
      </w:r>
      <w:proofErr w:type="spellEnd"/>
      <w:r>
        <w:t>; or on tablet), general knowledge</w:t>
      </w:r>
    </w:p>
    <w:p w:rsidR="00E10EE0" w:rsidRDefault="00E10EE0" w:rsidP="00E10EE0">
      <w:pPr>
        <w:spacing w:before="120" w:after="120" w:line="240" w:lineRule="auto"/>
      </w:pPr>
      <w:r>
        <w:tab/>
        <w:t>--</w:t>
      </w:r>
      <w:proofErr w:type="spellStart"/>
      <w:r>
        <w:t>Student's</w:t>
      </w:r>
      <w:proofErr w:type="spellEnd"/>
      <w:r>
        <w:t xml:space="preserve"> have paper file</w:t>
      </w:r>
    </w:p>
    <w:p w:rsidR="00E10EE0" w:rsidRDefault="00E10EE0" w:rsidP="00E10EE0">
      <w:pPr>
        <w:spacing w:before="120" w:after="120" w:line="240" w:lineRule="auto"/>
      </w:pPr>
      <w:r>
        <w:tab/>
      </w:r>
      <w:r>
        <w:tab/>
        <w:t>- New Student Information form (form stack or paper)</w:t>
      </w:r>
    </w:p>
    <w:p w:rsidR="00E10EE0" w:rsidRDefault="00E10EE0" w:rsidP="00E10EE0">
      <w:pPr>
        <w:spacing w:before="120" w:after="120" w:line="240" w:lineRule="auto"/>
      </w:pPr>
      <w:r>
        <w:tab/>
      </w:r>
      <w:r>
        <w:tab/>
      </w:r>
      <w:r w:rsidR="00A82DF6">
        <w:t>- Keeps track of student accommod</w:t>
      </w:r>
      <w:r>
        <w:t>ation</w:t>
      </w:r>
    </w:p>
    <w:p w:rsidR="00E10EE0" w:rsidRDefault="00E10EE0" w:rsidP="00E10EE0">
      <w:pPr>
        <w:spacing w:before="120" w:after="120" w:line="240" w:lineRule="auto"/>
      </w:pPr>
      <w:r>
        <w:tab/>
      </w:r>
      <w:r>
        <w:tab/>
        <w:t>- ROIs release of information</w:t>
      </w:r>
    </w:p>
    <w:p w:rsidR="00E10EE0" w:rsidRDefault="00E10EE0" w:rsidP="00E10EE0">
      <w:pPr>
        <w:spacing w:before="120" w:after="120" w:line="240" w:lineRule="auto"/>
      </w:pPr>
      <w:r>
        <w:tab/>
      </w:r>
      <w:r>
        <w:tab/>
        <w:t xml:space="preserve">- Medical documentation </w:t>
      </w:r>
    </w:p>
    <w:p w:rsidR="00E10EE0" w:rsidRDefault="00E10EE0" w:rsidP="00E10EE0">
      <w:pPr>
        <w:spacing w:before="120" w:after="120" w:line="240" w:lineRule="auto"/>
      </w:pPr>
      <w:r>
        <w:tab/>
      </w:r>
      <w:r>
        <w:tab/>
        <w:t>- Communication log to be able to store easily case management</w:t>
      </w:r>
    </w:p>
    <w:p w:rsidR="00E10EE0" w:rsidRDefault="00E10EE0" w:rsidP="00E10EE0">
      <w:pPr>
        <w:spacing w:before="120" w:after="120" w:line="240" w:lineRule="auto"/>
      </w:pPr>
      <w:r>
        <w:tab/>
      </w:r>
      <w:r>
        <w:tab/>
      </w:r>
      <w:r>
        <w:tab/>
      </w:r>
      <w:r w:rsidR="00A82DF6">
        <w:t>-Why not using M</w:t>
      </w:r>
      <w:r>
        <w:t>axient?</w:t>
      </w:r>
    </w:p>
    <w:p w:rsidR="00E10EE0" w:rsidRDefault="00E10EE0" w:rsidP="00E10EE0">
      <w:pPr>
        <w:spacing w:before="120" w:after="120" w:line="240" w:lineRule="auto"/>
      </w:pPr>
      <w:r>
        <w:tab/>
      </w:r>
      <w:r>
        <w:tab/>
      </w:r>
      <w:r>
        <w:tab/>
        <w:t>-AIM (management system/</w:t>
      </w:r>
      <w:proofErr w:type="spellStart"/>
      <w:r>
        <w:t>CTCLink</w:t>
      </w:r>
      <w:proofErr w:type="spellEnd"/>
      <w:r>
        <w:t>) used on other campuses</w:t>
      </w:r>
    </w:p>
    <w:p w:rsidR="00E10EE0" w:rsidRDefault="00E10EE0" w:rsidP="00E10EE0">
      <w:pPr>
        <w:spacing w:before="120" w:after="120" w:line="240" w:lineRule="auto"/>
      </w:pPr>
      <w:r>
        <w:tab/>
        <w:t>--testing schedules students with test</w:t>
      </w:r>
    </w:p>
    <w:p w:rsidR="00E10EE0" w:rsidRDefault="00E10EE0" w:rsidP="00E10EE0">
      <w:pPr>
        <w:spacing w:before="120" w:after="120" w:line="240" w:lineRule="auto"/>
      </w:pPr>
      <w:r>
        <w:tab/>
      </w:r>
      <w:r>
        <w:tab/>
        <w:t>(Excel sheet)</w:t>
      </w:r>
    </w:p>
    <w:p w:rsidR="00E10EE0" w:rsidRDefault="00E10EE0" w:rsidP="00E10EE0">
      <w:pPr>
        <w:spacing w:before="120" w:after="120" w:line="240" w:lineRule="auto"/>
      </w:pPr>
      <w:r>
        <w:tab/>
        <w:t>--quarterly enrollment reports (in excel) - list of students</w:t>
      </w:r>
    </w:p>
    <w:p w:rsidR="00E10EE0" w:rsidRDefault="00E10EE0" w:rsidP="00E10EE0">
      <w:pPr>
        <w:spacing w:before="120" w:after="120" w:line="240" w:lineRule="auto"/>
      </w:pPr>
      <w:r>
        <w:tab/>
      </w:r>
      <w:r>
        <w:tab/>
        <w:t>--student tracking sheet (excel sheet)</w:t>
      </w:r>
    </w:p>
    <w:p w:rsidR="00E10EE0" w:rsidRDefault="00E10EE0" w:rsidP="00E10EE0">
      <w:pPr>
        <w:spacing w:before="120" w:after="120" w:line="240" w:lineRule="auto"/>
      </w:pPr>
      <w:r>
        <w:tab/>
      </w:r>
      <w:r>
        <w:tab/>
        <w:t>--tracks perspective st</w:t>
      </w:r>
      <w:r w:rsidR="00A82DF6">
        <w:t>udents (starts with form stack)</w:t>
      </w:r>
      <w:r>
        <w:t xml:space="preserve"> </w:t>
      </w:r>
    </w:p>
    <w:p w:rsidR="00E10EE0" w:rsidRDefault="00E10EE0" w:rsidP="00E10EE0">
      <w:pPr>
        <w:spacing w:before="120" w:after="120" w:line="240" w:lineRule="auto"/>
      </w:pPr>
      <w:r>
        <w:tab/>
        <w:t>--notes about students (case management)</w:t>
      </w:r>
    </w:p>
    <w:p w:rsidR="00B45D77" w:rsidRDefault="00B45D77" w:rsidP="00B158BF">
      <w:pPr>
        <w:pStyle w:val="Heading3"/>
      </w:pPr>
      <w:r>
        <w:lastRenderedPageBreak/>
        <w:t>Analyses</w:t>
      </w:r>
    </w:p>
    <w:p w:rsidR="00B45D77" w:rsidRDefault="00B45D77" w:rsidP="00A31B78">
      <w:pPr>
        <w:rPr>
          <w:noProof/>
        </w:rPr>
      </w:pPr>
      <w:r>
        <w:rPr>
          <w:noProof/>
        </w:rPr>
        <w:t>Shoreline 101 SSD Fact Sheet January 2018</w:t>
      </w:r>
    </w:p>
    <w:p w:rsidR="00E10EE0" w:rsidRDefault="00E10EE0" w:rsidP="00E10EE0">
      <w:r>
        <w:tab/>
        <w:t>--making presentations to DT and divisions</w:t>
      </w:r>
    </w:p>
    <w:p w:rsidR="00E10EE0" w:rsidRDefault="00E10EE0" w:rsidP="00E10EE0">
      <w:r>
        <w:tab/>
        <w:t>--quarterly enrollment summaries form student tracking sheet</w:t>
      </w:r>
    </w:p>
    <w:p w:rsidR="00B45D77" w:rsidRDefault="00B45D77" w:rsidP="00B158BF">
      <w:pPr>
        <w:pStyle w:val="Heading3"/>
      </w:pPr>
      <w:r>
        <w:t>Identifying Students</w:t>
      </w:r>
    </w:p>
    <w:p w:rsidR="00E10EE0" w:rsidRDefault="00E10EE0" w:rsidP="00E10EE0">
      <w:r>
        <w:tab/>
        <w:t>--True count only from student tracking system (excel sheet)</w:t>
      </w:r>
    </w:p>
    <w:p w:rsidR="00E10EE0" w:rsidRDefault="00E10EE0" w:rsidP="00A82DF6">
      <w:pPr>
        <w:ind w:left="720"/>
      </w:pPr>
      <w:r>
        <w:t xml:space="preserve">--Y disabled (could also mark at time of application w/o verification or </w:t>
      </w:r>
      <w:r w:rsidR="00A82DF6">
        <w:br/>
      </w:r>
      <w:r>
        <w:t>students don't get accommodation)</w:t>
      </w:r>
    </w:p>
    <w:p w:rsidR="00E10EE0" w:rsidRDefault="00E10EE0" w:rsidP="00E10EE0">
      <w:r>
        <w:tab/>
      </w:r>
      <w:r>
        <w:tab/>
        <w:t>--not every students visits if they don't need an accommodation</w:t>
      </w:r>
    </w:p>
    <w:p w:rsidR="00E10EE0" w:rsidRDefault="00E10EE0" w:rsidP="00E10EE0">
      <w:r>
        <w:tab/>
      </w:r>
      <w:r>
        <w:tab/>
        <w:t>--disability code updated by the office</w:t>
      </w:r>
    </w:p>
    <w:p w:rsidR="00E10EE0" w:rsidRPr="00E10EE0" w:rsidRDefault="00E10EE0" w:rsidP="00E10EE0">
      <w:r>
        <w:tab/>
      </w:r>
      <w:r>
        <w:tab/>
        <w:t>--accommodations form must be filled out every quarter</w:t>
      </w:r>
    </w:p>
    <w:p w:rsidR="00B45D77" w:rsidRDefault="00B45D77" w:rsidP="00B158BF">
      <w:pPr>
        <w:pStyle w:val="Heading3"/>
      </w:pPr>
      <w:r>
        <w:t>Next Steps</w:t>
      </w:r>
    </w:p>
    <w:p w:rsidR="00E10EE0" w:rsidRDefault="00E10EE0" w:rsidP="00E10EE0">
      <w:r>
        <w:t>Would like to serve people with more diverse disabilities</w:t>
      </w:r>
    </w:p>
    <w:p w:rsidR="00E10EE0" w:rsidRDefault="00E10EE0" w:rsidP="00E10EE0">
      <w:r>
        <w:t>What type of classes do students take</w:t>
      </w:r>
      <w:r w:rsidR="00A82DF6">
        <w:t>?</w:t>
      </w:r>
    </w:p>
    <w:p w:rsidR="00E10EE0" w:rsidRDefault="00E10EE0" w:rsidP="00E10EE0">
      <w:r>
        <w:t>Interested in type of di</w:t>
      </w:r>
      <w:r w:rsidR="00A82DF6">
        <w:t>s</w:t>
      </w:r>
      <w:r>
        <w:t>ability x demographics x class</w:t>
      </w:r>
    </w:p>
    <w:p w:rsidR="00E10EE0" w:rsidRDefault="00E10EE0" w:rsidP="00E10EE0">
      <w:r>
        <w:t>59% of population have a disability</w:t>
      </w:r>
    </w:p>
    <w:p w:rsidR="00E10EE0" w:rsidRPr="00E10EE0" w:rsidRDefault="00E10EE0" w:rsidP="00E10EE0">
      <w:r>
        <w:tab/>
      </w:r>
    </w:p>
    <w:p w:rsidR="00B45D77" w:rsidRDefault="00B45D77" w:rsidP="00A31B78">
      <w:pPr>
        <w:sectPr w:rsidR="00B45D77" w:rsidSect="00F376B2">
          <w:footerReference w:type="default" r:id="rId13"/>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F376B2">
        <w:t>:  Veterans Services</w:t>
      </w:r>
    </w:p>
    <w:p w:rsidR="00B45D77" w:rsidRDefault="00B45D77" w:rsidP="00B158BF">
      <w:pPr>
        <w:pStyle w:val="Heading3"/>
      </w:pPr>
      <w:r>
        <w:t>Area</w:t>
      </w:r>
    </w:p>
    <w:p w:rsidR="00B45D77" w:rsidRDefault="00B45D77" w:rsidP="00A31B78">
      <w:r>
        <w:rPr>
          <w:noProof/>
        </w:rPr>
        <w:t>Veterans Services</w:t>
      </w:r>
    </w:p>
    <w:p w:rsidR="00B45D77" w:rsidRDefault="00B45D77" w:rsidP="00B158BF">
      <w:pPr>
        <w:pStyle w:val="Heading3"/>
      </w:pPr>
      <w:r>
        <w:t>Contacts</w:t>
      </w:r>
    </w:p>
    <w:p w:rsidR="00B45D77" w:rsidRDefault="00B45D77" w:rsidP="00A31B78">
      <w:r>
        <w:rPr>
          <w:noProof/>
        </w:rPr>
        <w:t>Missy Anderson; Rosemary Whiteside</w:t>
      </w:r>
    </w:p>
    <w:p w:rsidR="00B45D77" w:rsidRDefault="00B45D77" w:rsidP="00F376B2">
      <w:pPr>
        <w:pStyle w:val="Heading3"/>
        <w:spacing w:before="120"/>
      </w:pPr>
      <w:r>
        <w:t>Outcomes</w:t>
      </w:r>
    </w:p>
    <w:p w:rsidR="00D829DF" w:rsidRDefault="00D829DF" w:rsidP="00F376B2">
      <w:pPr>
        <w:spacing w:before="120" w:after="120"/>
      </w:pPr>
      <w:r>
        <w:t>Outcomes - retention, completion, satisfaction</w:t>
      </w:r>
    </w:p>
    <w:p w:rsidR="00D829DF" w:rsidRDefault="00D829DF" w:rsidP="00F376B2">
      <w:pPr>
        <w:spacing w:before="120" w:after="120"/>
      </w:pPr>
      <w:r>
        <w:tab/>
        <w:t>-common that students transfer before graduate (big concern); come back after one-year</w:t>
      </w:r>
    </w:p>
    <w:p w:rsidR="00D829DF" w:rsidRDefault="00D829DF" w:rsidP="00F376B2">
      <w:pPr>
        <w:spacing w:before="120" w:after="120"/>
      </w:pPr>
      <w:r>
        <w:tab/>
        <w:t>-missy certifies for benefits (quantify)</w:t>
      </w:r>
    </w:p>
    <w:p w:rsidR="00D829DF" w:rsidRDefault="00D829DF" w:rsidP="00F376B2">
      <w:pPr>
        <w:spacing w:before="120" w:after="120"/>
      </w:pPr>
      <w:r>
        <w:tab/>
      </w:r>
      <w:r>
        <w:tab/>
        <w:t>-discounts vary</w:t>
      </w:r>
    </w:p>
    <w:p w:rsidR="00D829DF" w:rsidRDefault="00D829DF" w:rsidP="00F376B2">
      <w:pPr>
        <w:spacing w:before="120" w:after="120"/>
      </w:pPr>
      <w:r>
        <w:tab/>
      </w:r>
      <w:r>
        <w:tab/>
        <w:t>-compliance issues? stay in good standing and working towards completion</w:t>
      </w:r>
    </w:p>
    <w:p w:rsidR="00D829DF" w:rsidRDefault="00D829DF" w:rsidP="00F376B2">
      <w:pPr>
        <w:spacing w:before="120" w:after="120"/>
      </w:pPr>
      <w:r>
        <w:tab/>
        <w:t>-audits by VA</w:t>
      </w:r>
    </w:p>
    <w:p w:rsidR="00D829DF" w:rsidRDefault="00D829DF" w:rsidP="00F376B2">
      <w:pPr>
        <w:spacing w:before="120" w:after="120"/>
      </w:pPr>
      <w:r>
        <w:tab/>
        <w:t>-VA comparison tool</w:t>
      </w:r>
    </w:p>
    <w:p w:rsidR="00D829DF" w:rsidRPr="00D829DF" w:rsidRDefault="00D829DF" w:rsidP="00F376B2">
      <w:pPr>
        <w:spacing w:before="120" w:after="120"/>
      </w:pPr>
      <w:r>
        <w:tab/>
      </w:r>
      <w:r w:rsidR="00F376B2">
        <w:t xml:space="preserve">-best for vets external </w:t>
      </w:r>
      <w:proofErr w:type="gramStart"/>
      <w:r w:rsidR="00F376B2">
        <w:t xml:space="preserve">surveys  </w:t>
      </w:r>
      <w:r>
        <w:tab/>
      </w:r>
      <w:proofErr w:type="gramEnd"/>
      <w:r>
        <w:t>- summary available (Missy) - not having reporting info on financial aid</w:t>
      </w:r>
    </w:p>
    <w:p w:rsidR="00B45D77" w:rsidRDefault="00B92956" w:rsidP="00F376B2">
      <w:pPr>
        <w:pStyle w:val="Heading3"/>
        <w:spacing w:before="120"/>
      </w:pPr>
      <w:r>
        <w:t>Interventions/Activities</w:t>
      </w:r>
    </w:p>
    <w:p w:rsidR="00D829DF" w:rsidRDefault="00D829DF" w:rsidP="00F376B2">
      <w:pPr>
        <w:spacing w:before="120" w:after="120"/>
      </w:pPr>
      <w:r>
        <w:tab/>
        <w:t>- early alerts</w:t>
      </w:r>
    </w:p>
    <w:p w:rsidR="00D829DF" w:rsidRDefault="00D829DF" w:rsidP="00F376B2">
      <w:pPr>
        <w:spacing w:before="120" w:after="120"/>
      </w:pPr>
      <w:r>
        <w:tab/>
        <w:t xml:space="preserve">- required to report academic progress and standing (to whom? for whom? education benefits to veterans </w:t>
      </w:r>
      <w:proofErr w:type="spellStart"/>
      <w:r>
        <w:t>admininstration</w:t>
      </w:r>
      <w:proofErr w:type="spellEnd"/>
      <w:r>
        <w:t xml:space="preserve"> - federal; </w:t>
      </w:r>
      <w:proofErr w:type="spellStart"/>
      <w:r>
        <w:t>VAonce</w:t>
      </w:r>
      <w:proofErr w:type="spellEnd"/>
      <w:r>
        <w:t xml:space="preserve"> = portal; quarterly for grades to completions annually)</w:t>
      </w:r>
    </w:p>
    <w:p w:rsidR="00D829DF" w:rsidRDefault="00D829DF" w:rsidP="00F376B2">
      <w:pPr>
        <w:spacing w:before="120" w:after="120"/>
      </w:pPr>
      <w:r>
        <w:tab/>
      </w:r>
      <w:r>
        <w:tab/>
        <w:t>academic - DWR</w:t>
      </w:r>
    </w:p>
    <w:p w:rsidR="00D829DF" w:rsidRDefault="00D829DF" w:rsidP="00F376B2">
      <w:pPr>
        <w:spacing w:before="120" w:after="120"/>
      </w:pPr>
      <w:r>
        <w:tab/>
        <w:t>- care reports</w:t>
      </w:r>
    </w:p>
    <w:p w:rsidR="00D829DF" w:rsidRDefault="00D829DF" w:rsidP="00F376B2">
      <w:pPr>
        <w:spacing w:before="120" w:after="120"/>
      </w:pPr>
      <w:r>
        <w:tab/>
        <w:t>- crisis response</w:t>
      </w:r>
    </w:p>
    <w:p w:rsidR="00D829DF" w:rsidRPr="00D829DF" w:rsidRDefault="00D829DF" w:rsidP="00F376B2">
      <w:pPr>
        <w:spacing w:before="120" w:after="120"/>
      </w:pPr>
      <w:r>
        <w:tab/>
        <w:t>- emergency funds</w:t>
      </w:r>
    </w:p>
    <w:p w:rsidR="00B45D77" w:rsidRDefault="00B45D77" w:rsidP="00F376B2">
      <w:pPr>
        <w:pStyle w:val="Heading3"/>
        <w:spacing w:before="120"/>
      </w:pPr>
      <w:r>
        <w:t>Data Sources</w:t>
      </w:r>
    </w:p>
    <w:p w:rsidR="00D829DF" w:rsidRDefault="00A82DF6" w:rsidP="00F376B2">
      <w:pPr>
        <w:spacing w:before="120" w:after="120"/>
      </w:pPr>
      <w:r>
        <w:tab/>
        <w:t>- HP data expresses</w:t>
      </w:r>
    </w:p>
    <w:p w:rsidR="00D829DF" w:rsidRDefault="00D829DF" w:rsidP="00F376B2">
      <w:pPr>
        <w:spacing w:before="120" w:after="120"/>
      </w:pPr>
      <w:r>
        <w:tab/>
        <w:t>- VA website comparison tool for students to compare</w:t>
      </w:r>
    </w:p>
    <w:p w:rsidR="00D829DF" w:rsidRDefault="00D829DF" w:rsidP="00F376B2">
      <w:pPr>
        <w:spacing w:before="120" w:after="120"/>
      </w:pPr>
      <w:r>
        <w:tab/>
      </w:r>
      <w:r>
        <w:tab/>
        <w:t xml:space="preserve">- retention and </w:t>
      </w:r>
    </w:p>
    <w:p w:rsidR="00D829DF" w:rsidRDefault="00D829DF" w:rsidP="00F376B2">
      <w:pPr>
        <w:spacing w:before="120" w:after="120"/>
      </w:pPr>
      <w:r>
        <w:tab/>
      </w:r>
      <w:r>
        <w:tab/>
        <w:t>- average salaries (need)</w:t>
      </w:r>
    </w:p>
    <w:p w:rsidR="00D829DF" w:rsidRDefault="00D829DF" w:rsidP="00F376B2">
      <w:pPr>
        <w:spacing w:before="120" w:after="120"/>
      </w:pPr>
      <w:r>
        <w:tab/>
      </w:r>
      <w:r>
        <w:tab/>
        <w:t>- repayment rate (need)</w:t>
      </w:r>
    </w:p>
    <w:p w:rsidR="00D829DF" w:rsidRDefault="00D829DF" w:rsidP="00F376B2">
      <w:pPr>
        <w:spacing w:before="120" w:after="120"/>
      </w:pPr>
      <w:r>
        <w:tab/>
        <w:t>- applied for FA</w:t>
      </w:r>
    </w:p>
    <w:p w:rsidR="00D829DF" w:rsidRDefault="00D829DF" w:rsidP="00F376B2">
      <w:pPr>
        <w:spacing w:before="120" w:after="120"/>
      </w:pPr>
      <w:r>
        <w:tab/>
        <w:t>- draft of survey (campus vet ed team back - advisory group with students; work study and ASG)</w:t>
      </w:r>
    </w:p>
    <w:p w:rsidR="00D829DF" w:rsidRDefault="00D829DF" w:rsidP="00F376B2">
      <w:pPr>
        <w:spacing w:before="120" w:after="120"/>
      </w:pPr>
      <w:r>
        <w:tab/>
      </w:r>
      <w:r>
        <w:tab/>
        <w:t xml:space="preserve">- benchmark for </w:t>
      </w:r>
      <w:proofErr w:type="spellStart"/>
      <w:r>
        <w:t>satifcation</w:t>
      </w:r>
      <w:proofErr w:type="spellEnd"/>
    </w:p>
    <w:p w:rsidR="00D829DF" w:rsidRDefault="00D829DF" w:rsidP="00F376B2">
      <w:pPr>
        <w:spacing w:before="120" w:after="120"/>
      </w:pPr>
      <w:r>
        <w:tab/>
        <w:t xml:space="preserve">- well coded... </w:t>
      </w:r>
    </w:p>
    <w:p w:rsidR="00D829DF" w:rsidRDefault="00D829DF" w:rsidP="00F376B2">
      <w:pPr>
        <w:spacing w:before="120" w:after="120"/>
      </w:pPr>
      <w:r>
        <w:lastRenderedPageBreak/>
        <w:tab/>
        <w:t xml:space="preserve">- other surveys </w:t>
      </w:r>
    </w:p>
    <w:p w:rsidR="00D829DF" w:rsidRDefault="00D829DF" w:rsidP="00F376B2">
      <w:pPr>
        <w:spacing w:before="120" w:after="120"/>
      </w:pPr>
      <w:r>
        <w:tab/>
        <w:t>- stop out calls (time)... why? leaving</w:t>
      </w:r>
    </w:p>
    <w:p w:rsidR="00D829DF" w:rsidRDefault="00D829DF" w:rsidP="00F376B2">
      <w:pPr>
        <w:spacing w:before="120" w:after="120"/>
      </w:pPr>
      <w:r>
        <w:tab/>
      </w:r>
      <w:r>
        <w:tab/>
        <w:t>- work with C&amp;M (form stack auto-email)</w:t>
      </w:r>
    </w:p>
    <w:p w:rsidR="00D829DF" w:rsidRDefault="00D829DF" w:rsidP="00F376B2">
      <w:pPr>
        <w:spacing w:before="120" w:after="120"/>
      </w:pPr>
      <w:r>
        <w:tab/>
      </w:r>
      <w:r>
        <w:tab/>
        <w:t>- prospective student tracking</w:t>
      </w:r>
    </w:p>
    <w:p w:rsidR="00D829DF" w:rsidRDefault="00D829DF" w:rsidP="00F376B2">
      <w:pPr>
        <w:spacing w:before="120" w:after="120"/>
      </w:pPr>
      <w:r>
        <w:tab/>
      </w:r>
      <w:r>
        <w:tab/>
        <w:t>- 1200 names within 3 years</w:t>
      </w:r>
    </w:p>
    <w:p w:rsidR="00D829DF" w:rsidRDefault="00D829DF" w:rsidP="00F376B2">
      <w:pPr>
        <w:spacing w:before="120" w:after="120"/>
      </w:pPr>
      <w:r>
        <w:tab/>
      </w:r>
      <w:r>
        <w:tab/>
        <w:t xml:space="preserve">- </w:t>
      </w:r>
      <w:proofErr w:type="gramStart"/>
      <w:r>
        <w:t>also</w:t>
      </w:r>
      <w:proofErr w:type="gramEnd"/>
      <w:r>
        <w:t xml:space="preserve"> can be walk-in, find vet program page, application data (V$)</w:t>
      </w:r>
    </w:p>
    <w:p w:rsidR="00D829DF" w:rsidRDefault="00A82DF6" w:rsidP="00F376B2">
      <w:pPr>
        <w:spacing w:before="120" w:after="120"/>
      </w:pPr>
      <w:r>
        <w:tab/>
        <w:t xml:space="preserve">- </w:t>
      </w:r>
      <w:proofErr w:type="spellStart"/>
      <w:r>
        <w:t>A</w:t>
      </w:r>
      <w:r w:rsidR="00D829DF">
        <w:t>ccutrack</w:t>
      </w:r>
      <w:proofErr w:type="spellEnd"/>
      <w:r w:rsidR="00D829DF">
        <w:t xml:space="preserve"> for VRC and appointments (missing phone calls and emails)</w:t>
      </w:r>
    </w:p>
    <w:p w:rsidR="00D829DF" w:rsidRDefault="00D829DF" w:rsidP="00F376B2">
      <w:pPr>
        <w:spacing w:before="120" w:after="120"/>
      </w:pPr>
      <w:r>
        <w:tab/>
      </w:r>
      <w:r>
        <w:tab/>
        <w:t>-also doing manual tracking because of past issues</w:t>
      </w:r>
    </w:p>
    <w:p w:rsidR="00D829DF" w:rsidRDefault="00D829DF" w:rsidP="00F376B2">
      <w:pPr>
        <w:spacing w:before="120" w:after="120"/>
      </w:pPr>
      <w:r>
        <w:tab/>
        <w:t>- Foundation for students in need - military connected fund</w:t>
      </w:r>
    </w:p>
    <w:p w:rsidR="00D829DF" w:rsidRDefault="00D829DF" w:rsidP="00F376B2">
      <w:pPr>
        <w:spacing w:before="120" w:after="120"/>
      </w:pPr>
      <w:r>
        <w:tab/>
      </w:r>
      <w:r>
        <w:tab/>
        <w:t>- vet emergency</w:t>
      </w:r>
    </w:p>
    <w:p w:rsidR="00D829DF" w:rsidRDefault="00D829DF" w:rsidP="00F376B2">
      <w:pPr>
        <w:spacing w:before="120" w:after="120"/>
      </w:pPr>
      <w:r>
        <w:tab/>
        <w:t xml:space="preserve">- America Serves = Clearing house of need (housing, legal, educational </w:t>
      </w:r>
      <w:proofErr w:type="spellStart"/>
      <w:r>
        <w:t>referal</w:t>
      </w:r>
      <w:proofErr w:type="spellEnd"/>
      <w:r>
        <w:t>)</w:t>
      </w:r>
    </w:p>
    <w:p w:rsidR="00D829DF" w:rsidRDefault="00D829DF" w:rsidP="00F376B2">
      <w:pPr>
        <w:spacing w:before="120" w:after="120"/>
      </w:pPr>
      <w:r>
        <w:tab/>
      </w:r>
      <w:r>
        <w:tab/>
        <w:t>-navigator for King County (Vet Core)</w:t>
      </w:r>
    </w:p>
    <w:p w:rsidR="00D829DF" w:rsidRDefault="00D829DF" w:rsidP="00F376B2">
      <w:pPr>
        <w:spacing w:before="120" w:after="120"/>
      </w:pPr>
      <w:r>
        <w:tab/>
        <w:t>- Educating campus to support students (Got Your Six)</w:t>
      </w:r>
    </w:p>
    <w:p w:rsidR="00D829DF" w:rsidRDefault="00D829DF" w:rsidP="00F376B2">
      <w:pPr>
        <w:spacing w:before="120" w:after="120"/>
      </w:pPr>
      <w:r>
        <w:tab/>
      </w:r>
      <w:r>
        <w:tab/>
        <w:t>- ten hours</w:t>
      </w:r>
    </w:p>
    <w:p w:rsidR="00D829DF" w:rsidRDefault="00D829DF" w:rsidP="00F376B2">
      <w:pPr>
        <w:spacing w:before="120" w:after="120"/>
      </w:pPr>
      <w:r>
        <w:tab/>
      </w:r>
      <w:r>
        <w:tab/>
        <w:t xml:space="preserve">- classified... </w:t>
      </w:r>
    </w:p>
    <w:p w:rsidR="00D829DF" w:rsidRDefault="00D829DF" w:rsidP="00F376B2">
      <w:pPr>
        <w:spacing w:before="120" w:after="120"/>
      </w:pPr>
      <w:r>
        <w:tab/>
        <w:t>- progra</w:t>
      </w:r>
      <w:r w:rsidR="00A82DF6">
        <w:t>m</w:t>
      </w:r>
      <w:r>
        <w:t xml:space="preserve">ming and engagement (Welcome back breakfast; </w:t>
      </w:r>
      <w:proofErr w:type="spellStart"/>
      <w:r>
        <w:t>halloween</w:t>
      </w:r>
      <w:proofErr w:type="spellEnd"/>
      <w:r>
        <w:t xml:space="preserve"> contest; ugly </w:t>
      </w:r>
      <w:proofErr w:type="spellStart"/>
      <w:r>
        <w:t>sweather</w:t>
      </w:r>
      <w:proofErr w:type="spellEnd"/>
    </w:p>
    <w:p w:rsidR="00D829DF" w:rsidRDefault="00D829DF" w:rsidP="00F376B2">
      <w:pPr>
        <w:spacing w:before="120" w:after="120"/>
      </w:pPr>
      <w:r>
        <w:tab/>
      </w:r>
      <w:r>
        <w:tab/>
        <w:t xml:space="preserve">; service </w:t>
      </w:r>
      <w:proofErr w:type="spellStart"/>
      <w:r>
        <w:t>porject</w:t>
      </w:r>
      <w:proofErr w:type="spellEnd"/>
      <w:r>
        <w:t xml:space="preserve"> (like food drive), breathe; retro games; weekly coffee with community partners</w:t>
      </w:r>
    </w:p>
    <w:p w:rsidR="00D829DF" w:rsidRDefault="00D829DF" w:rsidP="00F376B2">
      <w:pPr>
        <w:spacing w:before="120" w:after="120"/>
      </w:pPr>
      <w:r>
        <w:tab/>
        <w:t>- student advising Vets Club</w:t>
      </w:r>
    </w:p>
    <w:p w:rsidR="00D829DF" w:rsidRDefault="00D829DF" w:rsidP="00F376B2">
      <w:pPr>
        <w:spacing w:before="120" w:after="120"/>
      </w:pPr>
      <w:r>
        <w:tab/>
        <w:t>- rotary programming</w:t>
      </w:r>
    </w:p>
    <w:p w:rsidR="00B45D77" w:rsidRDefault="00B45D77" w:rsidP="00F376B2">
      <w:pPr>
        <w:pStyle w:val="Heading3"/>
        <w:spacing w:before="120"/>
      </w:pPr>
      <w:r>
        <w:t>Analyses</w:t>
      </w:r>
    </w:p>
    <w:p w:rsidR="00D829DF" w:rsidRDefault="00F376B2" w:rsidP="00F376B2">
      <w:pPr>
        <w:spacing w:before="120" w:after="120"/>
        <w:rPr>
          <w:noProof/>
        </w:rPr>
      </w:pPr>
      <w:r>
        <w:rPr>
          <w:noProof/>
        </w:rPr>
        <w:t xml:space="preserve">With FIPSE grant, 2015?  </w:t>
      </w:r>
      <w:r w:rsidR="00B45D77">
        <w:rPr>
          <w:noProof/>
        </w:rPr>
        <w:t>Shoreline 101 Veterans Fact Sheet January 2018</w:t>
      </w:r>
    </w:p>
    <w:p w:rsidR="00D829DF" w:rsidRDefault="00D829DF" w:rsidP="00F376B2">
      <w:pPr>
        <w:spacing w:before="120" w:after="120"/>
      </w:pPr>
      <w:r>
        <w:tab/>
        <w:t>-quarterly and annual reporting to VA</w:t>
      </w:r>
    </w:p>
    <w:p w:rsidR="00D829DF" w:rsidRDefault="00D829DF" w:rsidP="00F376B2">
      <w:pPr>
        <w:spacing w:before="120" w:after="120"/>
      </w:pPr>
      <w:r>
        <w:tab/>
        <w:t>-Catalog approval in fall WSAC - Washington Student Achievement Council</w:t>
      </w:r>
    </w:p>
    <w:p w:rsidR="00D829DF" w:rsidRDefault="00D829DF" w:rsidP="00F376B2">
      <w:pPr>
        <w:spacing w:before="120" w:after="120"/>
      </w:pPr>
      <w:r>
        <w:tab/>
      </w:r>
      <w:r>
        <w:tab/>
        <w:t>-compliance with programs</w:t>
      </w:r>
    </w:p>
    <w:p w:rsidR="00D829DF" w:rsidRDefault="00D829DF" w:rsidP="00F376B2">
      <w:pPr>
        <w:spacing w:before="120" w:after="120"/>
      </w:pPr>
      <w:r>
        <w:tab/>
      </w:r>
      <w:r>
        <w:tab/>
        <w:t>-state approving agency for local approval</w:t>
      </w:r>
    </w:p>
    <w:p w:rsidR="00D829DF" w:rsidRDefault="00D829DF" w:rsidP="00F376B2">
      <w:pPr>
        <w:spacing w:before="120" w:after="120"/>
      </w:pPr>
      <w:r>
        <w:tab/>
      </w:r>
      <w:r>
        <w:tab/>
        <w:t xml:space="preserve">-looking more </w:t>
      </w:r>
    </w:p>
    <w:p w:rsidR="00D829DF" w:rsidRDefault="00F376B2" w:rsidP="00F376B2">
      <w:pPr>
        <w:spacing w:before="120" w:after="120"/>
      </w:pPr>
      <w:r>
        <w:tab/>
        <w:t>-S</w:t>
      </w:r>
      <w:r w:rsidR="00D829DF">
        <w:t>BCTC</w:t>
      </w:r>
    </w:p>
    <w:p w:rsidR="00D829DF" w:rsidRDefault="00D829DF" w:rsidP="00F376B2">
      <w:pPr>
        <w:spacing w:before="120" w:after="120"/>
      </w:pPr>
      <w:r>
        <w:tab/>
      </w:r>
      <w:r>
        <w:tab/>
        <w:t>-prof-tech -- must be on approved list for benefit -- annual form</w:t>
      </w:r>
    </w:p>
    <w:p w:rsidR="00B45D77" w:rsidRDefault="00B45D77" w:rsidP="00F376B2">
      <w:pPr>
        <w:pStyle w:val="Heading3"/>
        <w:spacing w:before="120"/>
      </w:pPr>
      <w:r>
        <w:t>Plans</w:t>
      </w:r>
    </w:p>
    <w:p w:rsidR="00D829DF" w:rsidRDefault="00D829DF" w:rsidP="00F376B2">
      <w:pPr>
        <w:spacing w:before="120" w:after="120"/>
      </w:pPr>
      <w:r>
        <w:t>-Rosemary is an advisor, so anything that helps advisors helps Vets (stop-outs)</w:t>
      </w:r>
    </w:p>
    <w:p w:rsidR="00D829DF" w:rsidRPr="00D829DF" w:rsidRDefault="00D829DF" w:rsidP="00F376B2">
      <w:pPr>
        <w:spacing w:before="120" w:after="120"/>
      </w:pPr>
      <w:r>
        <w:t xml:space="preserve">-name of advisor not </w:t>
      </w:r>
      <w:proofErr w:type="spellStart"/>
      <w:r>
        <w:t>apart</w:t>
      </w:r>
      <w:proofErr w:type="spellEnd"/>
      <w:r>
        <w:t xml:space="preserve"> of program</w:t>
      </w:r>
    </w:p>
    <w:p w:rsidR="00C35212" w:rsidRDefault="00B45D77" w:rsidP="00F376B2">
      <w:pPr>
        <w:pStyle w:val="Heading3"/>
        <w:spacing w:before="120"/>
      </w:pPr>
      <w:r>
        <w:t>Next Steps</w:t>
      </w:r>
    </w:p>
    <w:p w:rsidR="00B45D77" w:rsidRPr="00C35212" w:rsidRDefault="00B45D77" w:rsidP="00C35212">
      <w:pPr>
        <w:sectPr w:rsidR="00B45D77" w:rsidRPr="00C35212" w:rsidSect="00F376B2">
          <w:footerReference w:type="default" r:id="rId14"/>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F376B2">
        <w:t>:  Student Life, NSO</w:t>
      </w:r>
    </w:p>
    <w:p w:rsidR="00B45D77" w:rsidRDefault="00B45D77" w:rsidP="00B158BF">
      <w:pPr>
        <w:pStyle w:val="Heading3"/>
      </w:pPr>
      <w:r>
        <w:t>Area</w:t>
      </w:r>
    </w:p>
    <w:p w:rsidR="00B45D77" w:rsidRDefault="00B45D77" w:rsidP="00A31B78">
      <w:r>
        <w:rPr>
          <w:noProof/>
        </w:rPr>
        <w:t>Student Life:  New Student Orientation</w:t>
      </w:r>
    </w:p>
    <w:p w:rsidR="00B45D77" w:rsidRDefault="00B45D77" w:rsidP="00B158BF">
      <w:pPr>
        <w:pStyle w:val="Heading3"/>
      </w:pPr>
      <w:r>
        <w:t>Contacts</w:t>
      </w:r>
    </w:p>
    <w:p w:rsidR="00B45D77" w:rsidRDefault="00F376B2" w:rsidP="00A31B78">
      <w:pPr>
        <w:rPr>
          <w:noProof/>
        </w:rPr>
      </w:pPr>
      <w:r>
        <w:rPr>
          <w:noProof/>
        </w:rPr>
        <w:t>Sundi Musnicki;</w:t>
      </w:r>
    </w:p>
    <w:p w:rsidR="00F376B2" w:rsidRDefault="00F376B2" w:rsidP="00F376B2">
      <w:pPr>
        <w:pStyle w:val="ListParagraph"/>
        <w:numPr>
          <w:ilvl w:val="0"/>
          <w:numId w:val="22"/>
        </w:numPr>
        <w:spacing w:line="256" w:lineRule="auto"/>
      </w:pPr>
      <w:r>
        <w:t>2018-2019 transitioned to Sundi in collaboration with Audrey Fischer</w:t>
      </w:r>
    </w:p>
    <w:p w:rsidR="00F376B2" w:rsidRDefault="00F376B2" w:rsidP="00F376B2">
      <w:pPr>
        <w:pStyle w:val="ListParagraph"/>
        <w:numPr>
          <w:ilvl w:val="0"/>
          <w:numId w:val="22"/>
        </w:numPr>
        <w:spacing w:line="256" w:lineRule="auto"/>
      </w:pPr>
      <w:r>
        <w:t>4 years new student welcome (Student life - contract says faculty work) – then we got advisor faculty</w:t>
      </w:r>
    </w:p>
    <w:p w:rsidR="00F376B2" w:rsidRDefault="00F376B2" w:rsidP="00F376B2">
      <w:pPr>
        <w:pStyle w:val="ListParagraph"/>
        <w:numPr>
          <w:ilvl w:val="1"/>
          <w:numId w:val="22"/>
        </w:numPr>
        <w:spacing w:line="256" w:lineRule="auto"/>
      </w:pPr>
      <w:r>
        <w:t>SLECC group shifts to advising</w:t>
      </w:r>
    </w:p>
    <w:p w:rsidR="00F376B2" w:rsidRDefault="00F376B2" w:rsidP="00F376B2">
      <w:pPr>
        <w:pStyle w:val="ListParagraph"/>
        <w:numPr>
          <w:ilvl w:val="0"/>
          <w:numId w:val="22"/>
        </w:numPr>
        <w:spacing w:line="256" w:lineRule="auto"/>
      </w:pPr>
      <w:r>
        <w:t xml:space="preserve">Now 50-50 and now </w:t>
      </w:r>
      <w:proofErr w:type="spellStart"/>
      <w:r>
        <w:t>Sundi</w:t>
      </w:r>
      <w:proofErr w:type="spellEnd"/>
      <w:r>
        <w:t xml:space="preserve"> &amp; </w:t>
      </w:r>
      <w:proofErr w:type="spellStart"/>
      <w:r>
        <w:t>Caela</w:t>
      </w:r>
      <w:proofErr w:type="spellEnd"/>
      <w:r>
        <w:t xml:space="preserve"> leading with Advisors supporting</w:t>
      </w:r>
    </w:p>
    <w:p w:rsidR="00B45D77" w:rsidRDefault="00B45D77" w:rsidP="00B158BF">
      <w:pPr>
        <w:pStyle w:val="Heading3"/>
      </w:pPr>
      <w:r>
        <w:t>Outcomes</w:t>
      </w:r>
    </w:p>
    <w:p w:rsidR="00F376B2" w:rsidRDefault="00F376B2" w:rsidP="00F376B2">
      <w:pPr>
        <w:pStyle w:val="ListParagraph"/>
        <w:numPr>
          <w:ilvl w:val="0"/>
          <w:numId w:val="12"/>
        </w:numPr>
        <w:spacing w:line="256" w:lineRule="auto"/>
      </w:pPr>
      <w:r>
        <w:t>CASE outcomes exist that SLECC group created- Angel made last version; Sundi has?</w:t>
      </w:r>
    </w:p>
    <w:p w:rsidR="00F376B2" w:rsidRPr="00F376B2" w:rsidRDefault="00F376B2" w:rsidP="00F376B2">
      <w:pPr>
        <w:pStyle w:val="ListParagraph"/>
        <w:numPr>
          <w:ilvl w:val="0"/>
          <w:numId w:val="12"/>
        </w:numPr>
        <w:spacing w:line="256" w:lineRule="auto"/>
      </w:pPr>
      <w:r>
        <w:t>Students give feedback; not sure if aligned with CASE outcomes</w:t>
      </w:r>
    </w:p>
    <w:p w:rsidR="00B45D77" w:rsidRDefault="00B92956" w:rsidP="00B158BF">
      <w:pPr>
        <w:pStyle w:val="Heading3"/>
      </w:pPr>
      <w:r>
        <w:t>Interventions/Activities</w:t>
      </w:r>
    </w:p>
    <w:p w:rsidR="00F376B2" w:rsidRDefault="00F376B2" w:rsidP="00F376B2">
      <w:pPr>
        <w:pStyle w:val="ListParagraph"/>
        <w:numPr>
          <w:ilvl w:val="0"/>
          <w:numId w:val="12"/>
        </w:numPr>
        <w:spacing w:line="256" w:lineRule="auto"/>
      </w:pPr>
      <w:r>
        <w:t xml:space="preserve">Academic Planning with Advisors and what is the quarter entail, meet </w:t>
      </w:r>
      <w:proofErr w:type="spellStart"/>
      <w:r>
        <w:t>a</w:t>
      </w:r>
      <w:proofErr w:type="spellEnd"/>
      <w:r>
        <w:t xml:space="preserve"> advisor (at other schools may just be registration)</w:t>
      </w:r>
    </w:p>
    <w:p w:rsidR="00F376B2" w:rsidRDefault="00F376B2" w:rsidP="00F376B2">
      <w:pPr>
        <w:pStyle w:val="ListParagraph"/>
        <w:numPr>
          <w:ilvl w:val="0"/>
          <w:numId w:val="12"/>
        </w:numPr>
        <w:spacing w:line="256" w:lineRule="auto"/>
      </w:pPr>
      <w:r>
        <w:t>Tour is interactive and can do the things—get id, access canvas, sign on to email</w:t>
      </w:r>
    </w:p>
    <w:p w:rsidR="00F376B2" w:rsidRPr="00F376B2" w:rsidRDefault="00F376B2" w:rsidP="00F376B2">
      <w:pPr>
        <w:pStyle w:val="ListParagraph"/>
        <w:numPr>
          <w:ilvl w:val="0"/>
          <w:numId w:val="12"/>
        </w:numPr>
        <w:spacing w:line="256" w:lineRule="auto"/>
      </w:pPr>
      <w:r>
        <w:t>Consistently have student leaders participate with check-in, panels, tours which is similar to other orientations</w:t>
      </w:r>
    </w:p>
    <w:p w:rsidR="00B45D77" w:rsidRDefault="00B45D77" w:rsidP="00B158BF">
      <w:pPr>
        <w:pStyle w:val="Heading3"/>
      </w:pPr>
      <w:r>
        <w:t>Data Sources</w:t>
      </w:r>
    </w:p>
    <w:p w:rsidR="00B45D77" w:rsidRDefault="00B45D77" w:rsidP="00FF338B">
      <w:pPr>
        <w:rPr>
          <w:noProof/>
        </w:rPr>
      </w:pPr>
      <w:r>
        <w:rPr>
          <w:noProof/>
        </w:rPr>
        <w:t>Check-in Sheets</w:t>
      </w:r>
    </w:p>
    <w:p w:rsidR="00B45D77" w:rsidRDefault="00B45D77" w:rsidP="00FF338B">
      <w:pPr>
        <w:rPr>
          <w:noProof/>
        </w:rPr>
      </w:pPr>
      <w:r>
        <w:rPr>
          <w:noProof/>
        </w:rPr>
        <w:t>Evaluation Survey</w:t>
      </w:r>
    </w:p>
    <w:p w:rsidR="00B45D77" w:rsidRDefault="00B45D77" w:rsidP="00A31B78">
      <w:pPr>
        <w:rPr>
          <w:noProof/>
        </w:rPr>
      </w:pPr>
      <w:r>
        <w:rPr>
          <w:noProof/>
        </w:rPr>
        <w:t>X:\IADM\SEM\Orientations\NSO_DataAnalyses</w:t>
      </w:r>
    </w:p>
    <w:p w:rsidR="00F376B2" w:rsidRDefault="00F376B2" w:rsidP="00F376B2">
      <w:pPr>
        <w:pStyle w:val="ListParagraph"/>
        <w:numPr>
          <w:ilvl w:val="0"/>
          <w:numId w:val="23"/>
        </w:numPr>
        <w:spacing w:line="256" w:lineRule="auto"/>
      </w:pPr>
      <w:r>
        <w:t>Formstack (RSVP) – 2015 or in the files…then Audrey puts in attendance in excel</w:t>
      </w:r>
    </w:p>
    <w:p w:rsidR="00F376B2" w:rsidRDefault="00F376B2" w:rsidP="00F376B2">
      <w:pPr>
        <w:pStyle w:val="ListParagraph"/>
        <w:numPr>
          <w:ilvl w:val="0"/>
          <w:numId w:val="23"/>
        </w:numPr>
        <w:spacing w:line="256" w:lineRule="auto"/>
      </w:pPr>
      <w:r>
        <w:t>There is an online orientation – Jordan created in canvas for everyone</w:t>
      </w:r>
    </w:p>
    <w:p w:rsidR="00F376B2" w:rsidRDefault="00F376B2" w:rsidP="00A31B78">
      <w:pPr>
        <w:pStyle w:val="ListParagraph"/>
        <w:numPr>
          <w:ilvl w:val="1"/>
          <w:numId w:val="23"/>
        </w:numPr>
        <w:spacing w:line="256" w:lineRule="auto"/>
      </w:pPr>
      <w:r>
        <w:t>Patricia may have backend data</w:t>
      </w:r>
    </w:p>
    <w:p w:rsidR="00B45D77" w:rsidRDefault="00B45D77" w:rsidP="00B158BF">
      <w:pPr>
        <w:pStyle w:val="Heading3"/>
      </w:pPr>
      <w:r>
        <w:t>Analyses</w:t>
      </w:r>
    </w:p>
    <w:p w:rsidR="00F376B2" w:rsidRPr="00F376B2" w:rsidRDefault="00F376B2" w:rsidP="00F376B2">
      <w:pPr>
        <w:pStyle w:val="ListParagraph"/>
        <w:numPr>
          <w:ilvl w:val="0"/>
          <w:numId w:val="24"/>
        </w:numPr>
        <w:spacing w:line="256" w:lineRule="auto"/>
      </w:pPr>
      <w:r>
        <w:t>8-10% attend in person, but no real analysis</w:t>
      </w:r>
    </w:p>
    <w:p w:rsidR="00B45D77" w:rsidRDefault="00B45D77" w:rsidP="00B158BF">
      <w:pPr>
        <w:pStyle w:val="Heading3"/>
      </w:pPr>
      <w:r>
        <w:t>Plans</w:t>
      </w:r>
    </w:p>
    <w:p w:rsidR="00F376B2" w:rsidRPr="00F376B2" w:rsidRDefault="00F376B2" w:rsidP="00F376B2">
      <w:pPr>
        <w:pStyle w:val="ListParagraph"/>
        <w:numPr>
          <w:ilvl w:val="0"/>
          <w:numId w:val="14"/>
        </w:numPr>
        <w:spacing w:line="256" w:lineRule="auto"/>
      </w:pPr>
      <w:r>
        <w:t>Would like to use coding to increase accuracy of student intent – can it be through meta-major</w:t>
      </w:r>
    </w:p>
    <w:p w:rsidR="00A82DF6" w:rsidRDefault="00A82DF6" w:rsidP="00B158BF">
      <w:pPr>
        <w:pStyle w:val="Heading2"/>
        <w:sectPr w:rsidR="00A82DF6" w:rsidSect="0045136E">
          <w:footerReference w:type="default" r:id="rId15"/>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DF6F4E">
        <w:t>:  Student Life, ASG</w:t>
      </w:r>
    </w:p>
    <w:p w:rsidR="00B45D77" w:rsidRDefault="00B45D77" w:rsidP="00B158BF">
      <w:pPr>
        <w:pStyle w:val="Heading3"/>
      </w:pPr>
      <w:r>
        <w:t>Area</w:t>
      </w:r>
    </w:p>
    <w:p w:rsidR="00B45D77" w:rsidRDefault="00B45D77" w:rsidP="00A31B78">
      <w:pPr>
        <w:rPr>
          <w:noProof/>
        </w:rPr>
      </w:pPr>
      <w:r>
        <w:rPr>
          <w:noProof/>
        </w:rPr>
        <w:t>Student Life:  ASG</w:t>
      </w:r>
    </w:p>
    <w:p w:rsidR="00DF6F4E" w:rsidRDefault="00DF6F4E" w:rsidP="00DF6F4E">
      <w:pPr>
        <w:pStyle w:val="ListParagraph"/>
        <w:numPr>
          <w:ilvl w:val="0"/>
          <w:numId w:val="25"/>
        </w:numPr>
        <w:spacing w:line="256" w:lineRule="auto"/>
      </w:pPr>
      <w:r>
        <w:t>ASG (student gov’t)</w:t>
      </w:r>
    </w:p>
    <w:p w:rsidR="00DF6F4E" w:rsidRDefault="00DF6F4E" w:rsidP="00DF6F4E">
      <w:pPr>
        <w:pStyle w:val="ListParagraph"/>
        <w:numPr>
          <w:ilvl w:val="0"/>
          <w:numId w:val="25"/>
        </w:numPr>
        <w:spacing w:line="256" w:lineRule="auto"/>
      </w:pPr>
      <w:r>
        <w:t xml:space="preserve">A&amp;E - Campus programming board </w:t>
      </w:r>
    </w:p>
    <w:p w:rsidR="00DF6F4E" w:rsidRDefault="00DF6F4E" w:rsidP="00DF6F4E">
      <w:pPr>
        <w:pStyle w:val="ListParagraph"/>
        <w:numPr>
          <w:ilvl w:val="0"/>
          <w:numId w:val="25"/>
        </w:numPr>
        <w:spacing w:line="256" w:lineRule="auto"/>
      </w:pPr>
      <w:r>
        <w:t>Both in some capacity serve clubs</w:t>
      </w:r>
    </w:p>
    <w:p w:rsidR="00DF6F4E" w:rsidRDefault="00DF6F4E" w:rsidP="00DF6F4E">
      <w:pPr>
        <w:pStyle w:val="ListParagraph"/>
        <w:numPr>
          <w:ilvl w:val="0"/>
          <w:numId w:val="25"/>
        </w:numPr>
        <w:spacing w:line="256" w:lineRule="auto"/>
      </w:pPr>
      <w:r>
        <w:t>Orientation is shifting to Student Life (evals and learning outcomes)</w:t>
      </w:r>
    </w:p>
    <w:p w:rsidR="00DF6F4E" w:rsidRDefault="00DF6F4E" w:rsidP="00A31B78">
      <w:pPr>
        <w:pStyle w:val="ListParagraph"/>
        <w:numPr>
          <w:ilvl w:val="1"/>
          <w:numId w:val="25"/>
        </w:numPr>
        <w:spacing w:line="256" w:lineRule="auto"/>
      </w:pPr>
      <w:r>
        <w:t>Learning outcomes</w:t>
      </w:r>
    </w:p>
    <w:p w:rsidR="00B45D77" w:rsidRDefault="00B45D77" w:rsidP="00B158BF">
      <w:pPr>
        <w:pStyle w:val="Heading3"/>
      </w:pPr>
      <w:r>
        <w:t>Contacts</w:t>
      </w:r>
    </w:p>
    <w:p w:rsidR="00B45D77" w:rsidRDefault="00B45D77" w:rsidP="00A31B78">
      <w:r>
        <w:rPr>
          <w:noProof/>
        </w:rPr>
        <w:t>Sundi Musnicki; Caela Smith</w:t>
      </w:r>
    </w:p>
    <w:p w:rsidR="00B45D77" w:rsidRDefault="00B45D77" w:rsidP="00B158BF">
      <w:pPr>
        <w:pStyle w:val="Heading3"/>
      </w:pPr>
      <w:r>
        <w:t>Outcomes</w:t>
      </w:r>
    </w:p>
    <w:p w:rsidR="00DF6F4E" w:rsidRDefault="00DF6F4E" w:rsidP="00DF6F4E">
      <w:pPr>
        <w:pStyle w:val="ListParagraph"/>
        <w:numPr>
          <w:ilvl w:val="0"/>
          <w:numId w:val="26"/>
        </w:numPr>
        <w:spacing w:line="256" w:lineRule="auto"/>
      </w:pPr>
      <w:r>
        <w:t>Number of students leaders and RAs – developing student leadership</w:t>
      </w:r>
    </w:p>
    <w:p w:rsidR="00DF6F4E" w:rsidRDefault="00DF6F4E" w:rsidP="00DF6F4E">
      <w:pPr>
        <w:pStyle w:val="ListParagraph"/>
        <w:numPr>
          <w:ilvl w:val="1"/>
          <w:numId w:val="26"/>
        </w:numPr>
        <w:spacing w:line="256" w:lineRule="auto"/>
      </w:pPr>
      <w:r>
        <w:t>Graduate and going to 4-year</w:t>
      </w:r>
    </w:p>
    <w:p w:rsidR="00B45D77" w:rsidRDefault="00B92956" w:rsidP="00B158BF">
      <w:pPr>
        <w:pStyle w:val="Heading3"/>
      </w:pPr>
      <w:r>
        <w:t>Interventions/Activities</w:t>
      </w:r>
    </w:p>
    <w:p w:rsidR="00753FA3" w:rsidRDefault="00753FA3" w:rsidP="00753FA3">
      <w:pPr>
        <w:pStyle w:val="ListParagraph"/>
        <w:numPr>
          <w:ilvl w:val="0"/>
          <w:numId w:val="26"/>
        </w:numPr>
        <w:spacing w:line="256" w:lineRule="auto"/>
      </w:pPr>
      <w:r>
        <w:t>Support between 45 and 55 student clubs</w:t>
      </w:r>
    </w:p>
    <w:p w:rsidR="00753FA3" w:rsidRDefault="00753FA3" w:rsidP="00753FA3">
      <w:pPr>
        <w:pStyle w:val="ListParagraph"/>
        <w:numPr>
          <w:ilvl w:val="1"/>
          <w:numId w:val="26"/>
        </w:numPr>
        <w:spacing w:line="256" w:lineRule="auto"/>
      </w:pPr>
      <w:proofErr w:type="spellStart"/>
      <w:r>
        <w:t>Caela’s</w:t>
      </w:r>
      <w:proofErr w:type="spellEnd"/>
      <w:r>
        <w:t xml:space="preserve"> work with the consortium show we are doing better than other schools</w:t>
      </w:r>
    </w:p>
    <w:p w:rsidR="00753FA3" w:rsidRDefault="00753FA3" w:rsidP="00753FA3">
      <w:pPr>
        <w:pStyle w:val="ListParagraph"/>
        <w:numPr>
          <w:ilvl w:val="1"/>
          <w:numId w:val="26"/>
        </w:numPr>
        <w:spacing w:line="256" w:lineRule="auto"/>
      </w:pPr>
      <w:r>
        <w:t>Mini-grants and budgets and advisor stipends set us apart</w:t>
      </w:r>
    </w:p>
    <w:p w:rsidR="00753FA3" w:rsidRDefault="00753FA3" w:rsidP="00753FA3">
      <w:pPr>
        <w:pStyle w:val="ListParagraph"/>
        <w:numPr>
          <w:ilvl w:val="1"/>
          <w:numId w:val="26"/>
        </w:numPr>
        <w:spacing w:line="256" w:lineRule="auto"/>
      </w:pPr>
      <w:r>
        <w:t>A&amp;E support media, advertising</w:t>
      </w:r>
    </w:p>
    <w:p w:rsidR="00753FA3" w:rsidRDefault="00753FA3" w:rsidP="00753FA3">
      <w:pPr>
        <w:pStyle w:val="ListParagraph"/>
        <w:numPr>
          <w:ilvl w:val="2"/>
          <w:numId w:val="26"/>
        </w:numPr>
        <w:spacing w:line="256" w:lineRule="auto"/>
      </w:pPr>
      <w:r>
        <w:t>Been growing over the last several years (since 2010)</w:t>
      </w:r>
    </w:p>
    <w:p w:rsidR="00753FA3" w:rsidRDefault="00753FA3" w:rsidP="00753FA3">
      <w:pPr>
        <w:pStyle w:val="ListParagraph"/>
        <w:numPr>
          <w:ilvl w:val="2"/>
          <w:numId w:val="26"/>
        </w:numPr>
        <w:spacing w:line="256" w:lineRule="auto"/>
      </w:pPr>
      <w:r>
        <w:t>Sense of community and team</w:t>
      </w:r>
    </w:p>
    <w:p w:rsidR="00753FA3" w:rsidRDefault="00753FA3" w:rsidP="00753FA3">
      <w:pPr>
        <w:pStyle w:val="ListParagraph"/>
        <w:numPr>
          <w:ilvl w:val="1"/>
          <w:numId w:val="26"/>
        </w:numPr>
        <w:spacing w:line="256" w:lineRule="auto"/>
      </w:pPr>
      <w:r>
        <w:t xml:space="preserve">Club Handbook </w:t>
      </w:r>
    </w:p>
    <w:p w:rsidR="00753FA3" w:rsidRDefault="00753FA3" w:rsidP="00753FA3">
      <w:pPr>
        <w:pStyle w:val="ListParagraph"/>
        <w:numPr>
          <w:ilvl w:val="1"/>
          <w:numId w:val="26"/>
        </w:numPr>
        <w:spacing w:line="256" w:lineRule="auto"/>
      </w:pPr>
      <w:r>
        <w:t>Regular club council meetings</w:t>
      </w:r>
    </w:p>
    <w:p w:rsidR="00753FA3" w:rsidRDefault="00753FA3" w:rsidP="00753FA3">
      <w:pPr>
        <w:pStyle w:val="ListParagraph"/>
        <w:numPr>
          <w:ilvl w:val="0"/>
          <w:numId w:val="26"/>
        </w:numPr>
        <w:spacing w:line="256" w:lineRule="auto"/>
      </w:pPr>
      <w:r>
        <w:t xml:space="preserve">Leadership development – Community building – networking </w:t>
      </w:r>
    </w:p>
    <w:p w:rsidR="00753FA3" w:rsidRDefault="00753FA3" w:rsidP="00753FA3">
      <w:pPr>
        <w:pStyle w:val="ListParagraph"/>
        <w:numPr>
          <w:ilvl w:val="1"/>
          <w:numId w:val="26"/>
        </w:numPr>
        <w:spacing w:line="256" w:lineRule="auto"/>
      </w:pPr>
      <w:r>
        <w:t>Summer training for all leaders</w:t>
      </w:r>
    </w:p>
    <w:p w:rsidR="00753FA3" w:rsidRDefault="00753FA3" w:rsidP="00753FA3">
      <w:pPr>
        <w:pStyle w:val="ListParagraph"/>
        <w:numPr>
          <w:ilvl w:val="1"/>
          <w:numId w:val="26"/>
        </w:numPr>
        <w:spacing w:line="256" w:lineRule="auto"/>
      </w:pPr>
      <w:r>
        <w:t>Potlucks</w:t>
      </w:r>
    </w:p>
    <w:p w:rsidR="00753FA3" w:rsidRDefault="00753FA3" w:rsidP="00753FA3">
      <w:pPr>
        <w:pStyle w:val="ListParagraph"/>
        <w:numPr>
          <w:ilvl w:val="1"/>
          <w:numId w:val="26"/>
        </w:numPr>
        <w:spacing w:line="256" w:lineRule="auto"/>
      </w:pPr>
      <w:r>
        <w:t>IE winter partnerships</w:t>
      </w:r>
    </w:p>
    <w:p w:rsidR="00753FA3" w:rsidRDefault="00753FA3" w:rsidP="00753FA3">
      <w:pPr>
        <w:pStyle w:val="ListParagraph"/>
        <w:numPr>
          <w:ilvl w:val="0"/>
          <w:numId w:val="26"/>
        </w:numPr>
        <w:spacing w:line="256" w:lineRule="auto"/>
      </w:pPr>
      <w:r>
        <w:t xml:space="preserve">Oversee S&amp;A fee project – addition 18 programs (tutoring to theatre to </w:t>
      </w:r>
      <w:proofErr w:type="spellStart"/>
      <w:r>
        <w:t>deca</w:t>
      </w:r>
      <w:proofErr w:type="spellEnd"/>
      <w:r>
        <w:t xml:space="preserve"> to athletics to student life)</w:t>
      </w:r>
    </w:p>
    <w:p w:rsidR="00753FA3" w:rsidRDefault="00753FA3" w:rsidP="00753FA3">
      <w:pPr>
        <w:pStyle w:val="ListParagraph"/>
        <w:numPr>
          <w:ilvl w:val="0"/>
          <w:numId w:val="26"/>
        </w:numPr>
        <w:spacing w:line="256" w:lineRule="auto"/>
      </w:pPr>
      <w:r>
        <w:t>Organizations</w:t>
      </w:r>
    </w:p>
    <w:p w:rsidR="00753FA3" w:rsidRDefault="00753FA3" w:rsidP="00753FA3">
      <w:pPr>
        <w:pStyle w:val="ListParagraph"/>
        <w:numPr>
          <w:ilvl w:val="1"/>
          <w:numId w:val="26"/>
        </w:numPr>
        <w:spacing w:line="256" w:lineRule="auto"/>
      </w:pPr>
      <w:r>
        <w:t>SBCTC</w:t>
      </w:r>
    </w:p>
    <w:p w:rsidR="00753FA3" w:rsidRDefault="00753FA3" w:rsidP="00753FA3">
      <w:pPr>
        <w:pStyle w:val="ListParagraph"/>
        <w:numPr>
          <w:ilvl w:val="2"/>
          <w:numId w:val="26"/>
        </w:numPr>
        <w:spacing w:line="256" w:lineRule="auto"/>
      </w:pPr>
      <w:r>
        <w:t>CUSP – Council of Unions and Student Programs – for Washington CTCs</w:t>
      </w:r>
    </w:p>
    <w:p w:rsidR="00753FA3" w:rsidRDefault="00753FA3" w:rsidP="00753FA3">
      <w:pPr>
        <w:pStyle w:val="ListParagraph"/>
        <w:numPr>
          <w:ilvl w:val="2"/>
          <w:numId w:val="26"/>
        </w:numPr>
        <w:spacing w:line="256" w:lineRule="auto"/>
      </w:pPr>
      <w:r>
        <w:t>WACSA</w:t>
      </w:r>
    </w:p>
    <w:p w:rsidR="00753FA3" w:rsidRDefault="00753FA3" w:rsidP="00753FA3">
      <w:pPr>
        <w:pStyle w:val="ListParagraph"/>
        <w:numPr>
          <w:ilvl w:val="3"/>
          <w:numId w:val="26"/>
        </w:numPr>
        <w:spacing w:line="256" w:lineRule="auto"/>
      </w:pPr>
      <w:r>
        <w:t>Legislative and Voice academy (for students)</w:t>
      </w:r>
    </w:p>
    <w:p w:rsidR="00753FA3" w:rsidRDefault="00753FA3" w:rsidP="00753FA3">
      <w:pPr>
        <w:pStyle w:val="ListParagraph"/>
        <w:numPr>
          <w:ilvl w:val="1"/>
          <w:numId w:val="26"/>
        </w:numPr>
        <w:spacing w:line="256" w:lineRule="auto"/>
      </w:pPr>
      <w:r>
        <w:t>National Association for Campus Activities</w:t>
      </w:r>
    </w:p>
    <w:p w:rsidR="00753FA3" w:rsidRDefault="00753FA3" w:rsidP="00753FA3">
      <w:pPr>
        <w:pStyle w:val="ListParagraph"/>
        <w:numPr>
          <w:ilvl w:val="1"/>
          <w:numId w:val="26"/>
        </w:numPr>
        <w:spacing w:line="256" w:lineRule="auto"/>
      </w:pPr>
      <w:r>
        <w:t>NASPA</w:t>
      </w:r>
    </w:p>
    <w:p w:rsidR="00753FA3" w:rsidRDefault="00753FA3" w:rsidP="00753FA3">
      <w:pPr>
        <w:pStyle w:val="ListParagraph"/>
        <w:numPr>
          <w:ilvl w:val="2"/>
          <w:numId w:val="26"/>
        </w:numPr>
        <w:spacing w:line="256" w:lineRule="auto"/>
      </w:pPr>
      <w:r>
        <w:t>Have standards and good/best practices like Engaging students in active learning</w:t>
      </w:r>
    </w:p>
    <w:p w:rsidR="00753FA3" w:rsidRDefault="00753FA3" w:rsidP="00753FA3">
      <w:pPr>
        <w:pStyle w:val="ListParagraph"/>
        <w:numPr>
          <w:ilvl w:val="1"/>
          <w:numId w:val="26"/>
        </w:numPr>
        <w:spacing w:line="256" w:lineRule="auto"/>
      </w:pPr>
      <w:r>
        <w:t xml:space="preserve">ACPA </w:t>
      </w:r>
    </w:p>
    <w:p w:rsidR="00DF6F4E" w:rsidRPr="00DF6F4E" w:rsidRDefault="00753FA3" w:rsidP="00DF6F4E">
      <w:pPr>
        <w:pStyle w:val="ListParagraph"/>
        <w:numPr>
          <w:ilvl w:val="1"/>
          <w:numId w:val="26"/>
        </w:numPr>
        <w:spacing w:line="256" w:lineRule="auto"/>
      </w:pPr>
      <w:r>
        <w:t>ACI (Union)</w:t>
      </w:r>
    </w:p>
    <w:p w:rsidR="00B45D77" w:rsidRDefault="00B45D77" w:rsidP="00B158BF">
      <w:pPr>
        <w:pStyle w:val="Heading3"/>
      </w:pPr>
      <w:r>
        <w:lastRenderedPageBreak/>
        <w:t>Data Sources</w:t>
      </w:r>
    </w:p>
    <w:p w:rsidR="00DF6F4E" w:rsidRDefault="00DF6F4E" w:rsidP="00DF6F4E">
      <w:pPr>
        <w:pStyle w:val="ListParagraph"/>
        <w:numPr>
          <w:ilvl w:val="0"/>
          <w:numId w:val="27"/>
        </w:numPr>
        <w:spacing w:line="256" w:lineRule="auto"/>
      </w:pPr>
      <w:r>
        <w:t>There are some numbers that Sundi can pull to estimate how many students we serve? (S&amp;N budget proposal)</w:t>
      </w:r>
    </w:p>
    <w:p w:rsidR="00DF6F4E" w:rsidRDefault="00DF6F4E" w:rsidP="00DF6F4E">
      <w:pPr>
        <w:pStyle w:val="ListParagraph"/>
        <w:numPr>
          <w:ilvl w:val="1"/>
          <w:numId w:val="27"/>
        </w:numPr>
        <w:spacing w:line="256" w:lineRule="auto"/>
      </w:pPr>
      <w:r>
        <w:t>Student Employees in the HP?</w:t>
      </w:r>
    </w:p>
    <w:p w:rsidR="00DF6F4E" w:rsidRDefault="00DF6F4E" w:rsidP="00DF6F4E">
      <w:pPr>
        <w:pStyle w:val="ListParagraph"/>
        <w:numPr>
          <w:ilvl w:val="1"/>
          <w:numId w:val="27"/>
        </w:numPr>
        <w:spacing w:line="256" w:lineRule="auto"/>
      </w:pPr>
      <w:r>
        <w:t>Club leaders tracked</w:t>
      </w:r>
    </w:p>
    <w:p w:rsidR="00DF6F4E" w:rsidRDefault="00DF6F4E" w:rsidP="00DF6F4E">
      <w:pPr>
        <w:pStyle w:val="ListParagraph"/>
        <w:numPr>
          <w:ilvl w:val="1"/>
          <w:numId w:val="27"/>
        </w:numPr>
        <w:spacing w:line="256" w:lineRule="auto"/>
      </w:pPr>
      <w:r>
        <w:t>Events have sign in sheets</w:t>
      </w:r>
    </w:p>
    <w:p w:rsidR="00DF6F4E" w:rsidRDefault="00DF6F4E" w:rsidP="00DF6F4E">
      <w:pPr>
        <w:pStyle w:val="ListParagraph"/>
        <w:numPr>
          <w:ilvl w:val="1"/>
          <w:numId w:val="27"/>
        </w:numPr>
        <w:spacing w:line="256" w:lineRule="auto"/>
      </w:pPr>
      <w:r>
        <w:t>Student leader trainings</w:t>
      </w:r>
    </w:p>
    <w:p w:rsidR="00DF6F4E" w:rsidRDefault="00DF6F4E" w:rsidP="00DF6F4E">
      <w:pPr>
        <w:pStyle w:val="ListParagraph"/>
        <w:numPr>
          <w:ilvl w:val="1"/>
          <w:numId w:val="27"/>
        </w:numPr>
        <w:spacing w:line="256" w:lineRule="auto"/>
      </w:pPr>
      <w:r>
        <w:t>Students that pay the fee?</w:t>
      </w:r>
    </w:p>
    <w:p w:rsidR="00DF6F4E" w:rsidRDefault="00DF6F4E" w:rsidP="00DF6F4E">
      <w:pPr>
        <w:pStyle w:val="ListParagraph"/>
        <w:numPr>
          <w:ilvl w:val="0"/>
          <w:numId w:val="27"/>
        </w:numPr>
        <w:spacing w:line="256" w:lineRule="auto"/>
      </w:pPr>
      <w:r>
        <w:t>ASG monthly presents BOT</w:t>
      </w:r>
    </w:p>
    <w:p w:rsidR="00DF6F4E" w:rsidRDefault="00DF6F4E" w:rsidP="00DF6F4E">
      <w:pPr>
        <w:pStyle w:val="ListParagraph"/>
        <w:numPr>
          <w:ilvl w:val="0"/>
          <w:numId w:val="27"/>
        </w:numPr>
        <w:spacing w:line="256" w:lineRule="auto"/>
      </w:pPr>
      <w:r>
        <w:t>Clubs submit quarterly reports – Number of meetings and events with approximate</w:t>
      </w:r>
    </w:p>
    <w:p w:rsidR="00DF6F4E" w:rsidRDefault="00DF6F4E" w:rsidP="00DF6F4E">
      <w:pPr>
        <w:pStyle w:val="ListParagraph"/>
        <w:numPr>
          <w:ilvl w:val="1"/>
          <w:numId w:val="27"/>
        </w:numPr>
        <w:spacing w:line="256" w:lineRule="auto"/>
      </w:pPr>
      <w:r>
        <w:t>Formstack</w:t>
      </w:r>
    </w:p>
    <w:p w:rsidR="00DF6F4E" w:rsidRDefault="00DF6F4E" w:rsidP="00DF6F4E">
      <w:pPr>
        <w:pStyle w:val="ListParagraph"/>
        <w:numPr>
          <w:ilvl w:val="0"/>
          <w:numId w:val="27"/>
        </w:numPr>
        <w:spacing w:line="256" w:lineRule="auto"/>
      </w:pPr>
      <w:r>
        <w:t>Used for game room at one point</w:t>
      </w:r>
    </w:p>
    <w:p w:rsidR="00DF6F4E" w:rsidRDefault="00DF6F4E" w:rsidP="00DF6F4E">
      <w:r>
        <w:t>Tracking tools</w:t>
      </w:r>
    </w:p>
    <w:p w:rsidR="00DF6F4E" w:rsidRDefault="00DF6F4E" w:rsidP="00DF6F4E">
      <w:pPr>
        <w:pStyle w:val="ListParagraph"/>
        <w:numPr>
          <w:ilvl w:val="0"/>
          <w:numId w:val="28"/>
        </w:numPr>
        <w:spacing w:line="256" w:lineRule="auto"/>
      </w:pPr>
      <w:r>
        <w:t>Precence.com (check I’m here)</w:t>
      </w:r>
    </w:p>
    <w:p w:rsidR="00DF6F4E" w:rsidRDefault="00DF6F4E" w:rsidP="00DF6F4E">
      <w:pPr>
        <w:pStyle w:val="ListParagraph"/>
        <w:numPr>
          <w:ilvl w:val="0"/>
          <w:numId w:val="28"/>
        </w:numPr>
        <w:spacing w:line="256" w:lineRule="auto"/>
      </w:pPr>
      <w:proofErr w:type="spellStart"/>
      <w:r>
        <w:t>Involvio</w:t>
      </w:r>
      <w:proofErr w:type="spellEnd"/>
    </w:p>
    <w:p w:rsidR="00DF6F4E" w:rsidRDefault="00DF6F4E" w:rsidP="00DF6F4E">
      <w:pPr>
        <w:pStyle w:val="ListParagraph"/>
        <w:numPr>
          <w:ilvl w:val="0"/>
          <w:numId w:val="28"/>
        </w:numPr>
        <w:spacing w:line="256" w:lineRule="auto"/>
      </w:pPr>
      <w:proofErr w:type="spellStart"/>
      <w:r>
        <w:t>CampusLabs</w:t>
      </w:r>
      <w:proofErr w:type="spellEnd"/>
      <w:r>
        <w:t xml:space="preserve"> – there are non-user friendly parts</w:t>
      </w:r>
    </w:p>
    <w:p w:rsidR="00DF6F4E" w:rsidRPr="00DF6F4E" w:rsidRDefault="00DF6F4E" w:rsidP="00DF6F4E">
      <w:pPr>
        <w:pStyle w:val="ListParagraph"/>
        <w:numPr>
          <w:ilvl w:val="1"/>
          <w:numId w:val="28"/>
        </w:numPr>
        <w:spacing w:line="256" w:lineRule="auto"/>
      </w:pPr>
      <w:r>
        <w:t xml:space="preserve">Co-curricular transcript </w:t>
      </w:r>
    </w:p>
    <w:p w:rsidR="00B45D77" w:rsidRDefault="00B45D77" w:rsidP="00B158BF">
      <w:pPr>
        <w:pStyle w:val="Heading3"/>
      </w:pPr>
      <w:r>
        <w:t>Analyses</w:t>
      </w:r>
    </w:p>
    <w:p w:rsidR="00DF6F4E" w:rsidRDefault="00DF6F4E" w:rsidP="00DF6F4E">
      <w:pPr>
        <w:pStyle w:val="ListParagraph"/>
        <w:numPr>
          <w:ilvl w:val="0"/>
          <w:numId w:val="14"/>
        </w:numPr>
        <w:spacing w:line="256" w:lineRule="auto"/>
      </w:pPr>
      <w:r>
        <w:t>Shoreline 101</w:t>
      </w:r>
    </w:p>
    <w:p w:rsidR="00DF6F4E" w:rsidRDefault="00DF6F4E" w:rsidP="00DF6F4E">
      <w:pPr>
        <w:pStyle w:val="ListParagraph"/>
        <w:numPr>
          <w:ilvl w:val="0"/>
          <w:numId w:val="14"/>
        </w:numPr>
        <w:spacing w:line="256" w:lineRule="auto"/>
      </w:pPr>
      <w:r>
        <w:t>Budget summary and presentations for SNA (committee of ASG)</w:t>
      </w:r>
    </w:p>
    <w:p w:rsidR="00DF6F4E" w:rsidRDefault="00DF6F4E" w:rsidP="00DF6F4E">
      <w:pPr>
        <w:pStyle w:val="ListParagraph"/>
        <w:numPr>
          <w:ilvl w:val="0"/>
          <w:numId w:val="14"/>
        </w:numPr>
        <w:spacing w:line="256" w:lineRule="auto"/>
      </w:pPr>
      <w:r>
        <w:t>Present to the board annually</w:t>
      </w:r>
    </w:p>
    <w:p w:rsidR="00DF6F4E" w:rsidRDefault="00DF6F4E" w:rsidP="00DF6F4E">
      <w:pPr>
        <w:pStyle w:val="ListParagraph"/>
        <w:numPr>
          <w:ilvl w:val="0"/>
          <w:numId w:val="14"/>
        </w:numPr>
        <w:spacing w:line="256" w:lineRule="auto"/>
      </w:pPr>
      <w:r>
        <w:t xml:space="preserve">Annual club reports; </w:t>
      </w:r>
      <w:proofErr w:type="spellStart"/>
      <w:r>
        <w:t>Caela</w:t>
      </w:r>
      <w:proofErr w:type="spellEnd"/>
      <w:r>
        <w:t xml:space="preserve"> may have some outdated summaries</w:t>
      </w:r>
    </w:p>
    <w:p w:rsidR="00DF6F4E" w:rsidRPr="00DF6F4E" w:rsidRDefault="00DF6F4E" w:rsidP="00DF6F4E">
      <w:pPr>
        <w:pStyle w:val="ListParagraph"/>
        <w:numPr>
          <w:ilvl w:val="0"/>
          <w:numId w:val="14"/>
        </w:numPr>
        <w:spacing w:line="256" w:lineRule="auto"/>
      </w:pPr>
      <w:r>
        <w:t>Student Life News Letters</w:t>
      </w:r>
    </w:p>
    <w:p w:rsidR="00B45D77" w:rsidRDefault="00B45D77" w:rsidP="00B158BF">
      <w:pPr>
        <w:pStyle w:val="Heading3"/>
      </w:pPr>
      <w:r>
        <w:t>Plans</w:t>
      </w:r>
    </w:p>
    <w:p w:rsidR="00DF6F4E" w:rsidRDefault="00DF6F4E" w:rsidP="00DF6F4E">
      <w:pPr>
        <w:pStyle w:val="ListParagraph"/>
        <w:numPr>
          <w:ilvl w:val="0"/>
          <w:numId w:val="29"/>
        </w:numPr>
        <w:spacing w:line="256" w:lineRule="auto"/>
      </w:pPr>
      <w:r>
        <w:t xml:space="preserve">Next year more informal surveying </w:t>
      </w:r>
    </w:p>
    <w:p w:rsidR="00DF6F4E" w:rsidRDefault="00DF6F4E" w:rsidP="00DF6F4E">
      <w:pPr>
        <w:pStyle w:val="ListParagraph"/>
        <w:numPr>
          <w:ilvl w:val="0"/>
          <w:numId w:val="29"/>
        </w:numPr>
        <w:spacing w:line="256" w:lineRule="auto"/>
      </w:pPr>
      <w:r>
        <w:t>Incorporating tabling (getting feedback from students) for student reps</w:t>
      </w:r>
    </w:p>
    <w:p w:rsidR="00DF6F4E" w:rsidRDefault="00DF6F4E" w:rsidP="00DF6F4E">
      <w:pPr>
        <w:pStyle w:val="ListParagraph"/>
        <w:numPr>
          <w:ilvl w:val="0"/>
          <w:numId w:val="29"/>
        </w:numPr>
        <w:spacing w:line="256" w:lineRule="auto"/>
      </w:pPr>
      <w:r>
        <w:t xml:space="preserve">Student evals engaging experience </w:t>
      </w:r>
    </w:p>
    <w:p w:rsidR="00DF6F4E" w:rsidRDefault="00DF6F4E" w:rsidP="00DF6F4E">
      <w:pPr>
        <w:pStyle w:val="ListParagraph"/>
        <w:numPr>
          <w:ilvl w:val="0"/>
          <w:numId w:val="29"/>
        </w:numPr>
        <w:spacing w:line="256" w:lineRule="auto"/>
      </w:pPr>
      <w:r>
        <w:t>Provide formal feedback for student leaders mid-way</w:t>
      </w:r>
    </w:p>
    <w:p w:rsidR="00DF6F4E" w:rsidRDefault="00DF6F4E" w:rsidP="00DF6F4E">
      <w:pPr>
        <w:pStyle w:val="ListParagraph"/>
        <w:numPr>
          <w:ilvl w:val="0"/>
          <w:numId w:val="29"/>
        </w:numPr>
        <w:spacing w:line="256" w:lineRule="auto"/>
      </w:pPr>
      <w:r>
        <w:t>Focus groups about different student issues (food forums)</w:t>
      </w:r>
    </w:p>
    <w:p w:rsidR="00753FA3" w:rsidRDefault="00753FA3" w:rsidP="00753FA3">
      <w:pPr>
        <w:pStyle w:val="ListParagraph"/>
        <w:numPr>
          <w:ilvl w:val="0"/>
          <w:numId w:val="29"/>
        </w:numPr>
        <w:spacing w:line="256" w:lineRule="auto"/>
      </w:pPr>
      <w:r>
        <w:t>Would like to develop 3 learning outcomes</w:t>
      </w:r>
    </w:p>
    <w:p w:rsidR="00753FA3" w:rsidRPr="00DF6F4E" w:rsidRDefault="00753FA3" w:rsidP="00753FA3">
      <w:pPr>
        <w:pStyle w:val="ListParagraph"/>
        <w:numPr>
          <w:ilvl w:val="1"/>
          <w:numId w:val="29"/>
        </w:numPr>
        <w:spacing w:line="256" w:lineRule="auto"/>
      </w:pPr>
      <w:r>
        <w:t xml:space="preserve">Mini grants and clubs using </w:t>
      </w:r>
      <w:proofErr w:type="spellStart"/>
      <w:r>
        <w:t>cas</w:t>
      </w:r>
      <w:proofErr w:type="spellEnd"/>
      <w:r>
        <w:t xml:space="preserve"> standards </w:t>
      </w:r>
    </w:p>
    <w:p w:rsidR="00B45D77" w:rsidRDefault="00B45D77" w:rsidP="00B158BF">
      <w:pPr>
        <w:pStyle w:val="Heading3"/>
      </w:pPr>
      <w:r>
        <w:t>Identifying Students</w:t>
      </w:r>
    </w:p>
    <w:p w:rsidR="00B45D77" w:rsidRDefault="00B45D77" w:rsidP="00B158BF">
      <w:pPr>
        <w:pStyle w:val="Heading3"/>
      </w:pPr>
      <w:r>
        <w:t>Next Steps</w:t>
      </w:r>
    </w:p>
    <w:p w:rsidR="00DF6F4E" w:rsidRDefault="00DF6F4E" w:rsidP="00DF6F4E">
      <w:pPr>
        <w:pStyle w:val="ListParagraph"/>
        <w:numPr>
          <w:ilvl w:val="0"/>
          <w:numId w:val="30"/>
        </w:numPr>
        <w:spacing w:line="256" w:lineRule="auto"/>
      </w:pPr>
      <w:r>
        <w:t>Another staff person for better effectiveness – one for ASG, one for clubs, one for A&amp;E</w:t>
      </w:r>
    </w:p>
    <w:p w:rsidR="00DF6F4E" w:rsidRDefault="00DF6F4E" w:rsidP="00DF6F4E">
      <w:pPr>
        <w:pStyle w:val="ListParagraph"/>
        <w:numPr>
          <w:ilvl w:val="0"/>
          <w:numId w:val="30"/>
        </w:numPr>
        <w:spacing w:line="256" w:lineRule="auto"/>
      </w:pPr>
      <w:r>
        <w:t>Would like for budget for maintaining what we are doing</w:t>
      </w:r>
    </w:p>
    <w:p w:rsidR="00DF6F4E" w:rsidRPr="00DF6F4E" w:rsidRDefault="00DF6F4E" w:rsidP="00DF6F4E"/>
    <w:p w:rsidR="00B45D77" w:rsidRDefault="00B45D77" w:rsidP="00A31B78">
      <w:pPr>
        <w:sectPr w:rsidR="00B45D77" w:rsidSect="0045136E">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B44567">
        <w:t>:  CEO</w:t>
      </w:r>
    </w:p>
    <w:p w:rsidR="00B45D77" w:rsidRDefault="00B45D77" w:rsidP="00B158BF">
      <w:pPr>
        <w:pStyle w:val="Heading3"/>
      </w:pPr>
      <w:r>
        <w:t>Area</w:t>
      </w:r>
    </w:p>
    <w:p w:rsidR="00B45D77" w:rsidRDefault="00B45D77" w:rsidP="00A31B78">
      <w:r>
        <w:rPr>
          <w:noProof/>
        </w:rPr>
        <w:t>CEO</w:t>
      </w:r>
    </w:p>
    <w:p w:rsidR="00B45D77" w:rsidRDefault="00B45D77" w:rsidP="00B158BF">
      <w:pPr>
        <w:pStyle w:val="Heading3"/>
      </w:pPr>
      <w:r>
        <w:t>Contacts</w:t>
      </w:r>
    </w:p>
    <w:p w:rsidR="00B45D77" w:rsidRDefault="00B45D77" w:rsidP="00A31B78">
      <w:r>
        <w:rPr>
          <w:noProof/>
        </w:rPr>
        <w:t>Alan Loveless, Mariko Kakiuchi</w:t>
      </w:r>
    </w:p>
    <w:p w:rsidR="00B45D77" w:rsidRDefault="00B45D77" w:rsidP="00B158BF">
      <w:pPr>
        <w:pStyle w:val="Heading3"/>
      </w:pPr>
      <w:r>
        <w:t>Outcomes</w:t>
      </w:r>
    </w:p>
    <w:p w:rsidR="00B45D77" w:rsidRDefault="00B45D77" w:rsidP="00FF338B">
      <w:pPr>
        <w:rPr>
          <w:noProof/>
        </w:rPr>
      </w:pPr>
      <w:r>
        <w:rPr>
          <w:noProof/>
        </w:rPr>
        <w:t>Learning Outcomes (CEO 101)</w:t>
      </w:r>
    </w:p>
    <w:p w:rsidR="00B45D77" w:rsidRDefault="00B45D77" w:rsidP="00FF338B">
      <w:pPr>
        <w:rPr>
          <w:noProof/>
        </w:rPr>
      </w:pPr>
      <w:r>
        <w:rPr>
          <w:noProof/>
        </w:rPr>
        <w:t>Focus on African American males</w:t>
      </w:r>
    </w:p>
    <w:p w:rsidR="00B45D77" w:rsidRDefault="00B45D77" w:rsidP="00FF338B">
      <w:pPr>
        <w:rPr>
          <w:noProof/>
        </w:rPr>
      </w:pPr>
      <w:r>
        <w:rPr>
          <w:noProof/>
        </w:rPr>
        <w:t>Core theme indicators for this population</w:t>
      </w:r>
    </w:p>
    <w:p w:rsidR="00B45D77" w:rsidRDefault="00B45D77" w:rsidP="00FF338B">
      <w:pPr>
        <w:rPr>
          <w:noProof/>
        </w:rPr>
      </w:pPr>
      <w:r>
        <w:rPr>
          <w:noProof/>
        </w:rPr>
        <w:t>Credits at exit if not completor</w:t>
      </w:r>
    </w:p>
    <w:p w:rsidR="00B45D77" w:rsidRDefault="00B45D77" w:rsidP="00A31B78">
      <w:r>
        <w:rPr>
          <w:noProof/>
        </w:rPr>
        <w:t>Measure only for those that complete CEO 101</w:t>
      </w:r>
    </w:p>
    <w:p w:rsidR="00B45D77" w:rsidRDefault="00B92956" w:rsidP="00B158BF">
      <w:pPr>
        <w:pStyle w:val="Heading3"/>
      </w:pPr>
      <w:r>
        <w:t>Interventions/Activities</w:t>
      </w:r>
      <w:r w:rsidR="00753FA3">
        <w:t>/Activities</w:t>
      </w:r>
    </w:p>
    <w:p w:rsidR="00B45D77" w:rsidRDefault="00B45D77" w:rsidP="00FF338B">
      <w:pPr>
        <w:rPr>
          <w:noProof/>
        </w:rPr>
      </w:pPr>
      <w:r>
        <w:rPr>
          <w:noProof/>
        </w:rPr>
        <w:t>Case Management</w:t>
      </w:r>
    </w:p>
    <w:p w:rsidR="00B45D77" w:rsidRDefault="00B45D77" w:rsidP="00FF338B">
      <w:pPr>
        <w:rPr>
          <w:noProof/>
        </w:rPr>
      </w:pPr>
      <w:r>
        <w:rPr>
          <w:noProof/>
        </w:rPr>
        <w:t>Send students to other sevices like tutoring and counseling</w:t>
      </w:r>
    </w:p>
    <w:p w:rsidR="00B45D77" w:rsidRDefault="00B45D77" w:rsidP="00A31B78">
      <w:r>
        <w:rPr>
          <w:noProof/>
        </w:rPr>
        <w:t>Texting app for communication</w:t>
      </w:r>
    </w:p>
    <w:p w:rsidR="00B45D77" w:rsidRDefault="00B45D77" w:rsidP="00B158BF">
      <w:pPr>
        <w:pStyle w:val="Heading3"/>
      </w:pPr>
      <w:r>
        <w:t>Data Sources</w:t>
      </w:r>
    </w:p>
    <w:p w:rsidR="00B45D77" w:rsidRDefault="00B45D77" w:rsidP="00FF338B">
      <w:pPr>
        <w:rPr>
          <w:noProof/>
        </w:rPr>
      </w:pPr>
      <w:r>
        <w:rPr>
          <w:noProof/>
        </w:rPr>
        <w:t>SMS data with tracking (GED not reliably identified)</w:t>
      </w:r>
    </w:p>
    <w:p w:rsidR="00B45D77" w:rsidRDefault="00B45D77" w:rsidP="00FF338B">
      <w:pPr>
        <w:rPr>
          <w:noProof/>
        </w:rPr>
      </w:pPr>
      <w:r>
        <w:rPr>
          <w:noProof/>
        </w:rPr>
        <w:t>King County database</w:t>
      </w:r>
    </w:p>
    <w:p w:rsidR="00B45D77" w:rsidRDefault="00B45D77" w:rsidP="00A31B78">
      <w:r>
        <w:rPr>
          <w:noProof/>
        </w:rPr>
        <w:t>Google spreadsheets: GED database &amp; CEO 1O1 (Class list) = intake</w:t>
      </w:r>
    </w:p>
    <w:p w:rsidR="00B45D77" w:rsidRDefault="00B45D77" w:rsidP="00B158BF">
      <w:pPr>
        <w:pStyle w:val="Heading3"/>
      </w:pPr>
      <w:r>
        <w:t>Analyses</w:t>
      </w:r>
    </w:p>
    <w:p w:rsidR="00B45D77" w:rsidRDefault="00B45D77" w:rsidP="00FF338B">
      <w:pPr>
        <w:rPr>
          <w:noProof/>
        </w:rPr>
      </w:pPr>
      <w:r>
        <w:rPr>
          <w:noProof/>
        </w:rPr>
        <w:t xml:space="preserve">Draft dashboard for Alan: </w:t>
      </w:r>
    </w:p>
    <w:p w:rsidR="00B45D77" w:rsidRDefault="00B45D77" w:rsidP="00FF338B">
      <w:pPr>
        <w:rPr>
          <w:noProof/>
        </w:rPr>
      </w:pPr>
      <w:r>
        <w:rPr>
          <w:noProof/>
        </w:rPr>
        <w:t>https://tableau.sbctc.edu/#/site/shoreline/workbooks/5955/views</w:t>
      </w:r>
    </w:p>
    <w:p w:rsidR="00B45D77" w:rsidRDefault="00B45D77" w:rsidP="00FF338B">
      <w:pPr>
        <w:rPr>
          <w:noProof/>
        </w:rPr>
      </w:pPr>
      <w:r>
        <w:rPr>
          <w:noProof/>
        </w:rPr>
        <w:t>Mariko sent analysis done previous that contradicts findings</w:t>
      </w:r>
    </w:p>
    <w:p w:rsidR="00B45D77" w:rsidRDefault="00B45D77" w:rsidP="00A31B78">
      <w:r>
        <w:rPr>
          <w:noProof/>
        </w:rPr>
        <w:t>Mariko annually send report to OSPI</w:t>
      </w:r>
    </w:p>
    <w:p w:rsidR="00B45D77" w:rsidRDefault="00B45D77" w:rsidP="00B158BF">
      <w:pPr>
        <w:pStyle w:val="Heading3"/>
      </w:pPr>
      <w:r>
        <w:t>Plans</w:t>
      </w:r>
    </w:p>
    <w:p w:rsidR="00B45D77" w:rsidRDefault="00B45D77" w:rsidP="00FF338B">
      <w:pPr>
        <w:rPr>
          <w:noProof/>
        </w:rPr>
      </w:pPr>
      <w:r>
        <w:rPr>
          <w:noProof/>
        </w:rPr>
        <w:t xml:space="preserve">In near future: Exit survey to ask why left before goal, and separate to completers). </w:t>
      </w:r>
    </w:p>
    <w:p w:rsidR="00B45D77" w:rsidRDefault="00B45D77" w:rsidP="00FF338B">
      <w:pPr>
        <w:rPr>
          <w:noProof/>
        </w:rPr>
      </w:pPr>
      <w:r>
        <w:rPr>
          <w:noProof/>
        </w:rPr>
        <w:t>Also feedback surveys after aging out seminar</w:t>
      </w:r>
    </w:p>
    <w:p w:rsidR="00B45D77" w:rsidRDefault="00B45D77" w:rsidP="00FF338B">
      <w:pPr>
        <w:rPr>
          <w:noProof/>
        </w:rPr>
      </w:pPr>
      <w:r>
        <w:rPr>
          <w:noProof/>
        </w:rPr>
        <w:t>Already sent out survey about success to colleagues</w:t>
      </w:r>
    </w:p>
    <w:p w:rsidR="00B45D77" w:rsidRDefault="00B45D77" w:rsidP="00A31B78">
      <w:r>
        <w:rPr>
          <w:noProof/>
        </w:rPr>
        <w:t>Using free version of SurveyMonkey</w:t>
      </w:r>
    </w:p>
    <w:p w:rsidR="00B45D77" w:rsidRDefault="00B45D77" w:rsidP="00B158BF">
      <w:pPr>
        <w:pStyle w:val="Heading3"/>
      </w:pPr>
      <w:r>
        <w:lastRenderedPageBreak/>
        <w:t>Identifying Students</w:t>
      </w:r>
    </w:p>
    <w:p w:rsidR="00B45D77" w:rsidRDefault="00B45D77" w:rsidP="00A31B78">
      <w:r>
        <w:rPr>
          <w:noProof/>
        </w:rPr>
        <w:t>Program codes get messy; best to identfy students by enrollment in CEO&amp;101. Note, have open door policy with CEO&amp;101 so expect lower completion rates; include only those that complete CEO&amp;101</w:t>
      </w:r>
    </w:p>
    <w:p w:rsidR="00B45D77" w:rsidRDefault="00B45D77" w:rsidP="00B158BF">
      <w:pPr>
        <w:pStyle w:val="Heading3"/>
      </w:pPr>
      <w:r>
        <w:t>Next Steps</w:t>
      </w:r>
    </w:p>
    <w:p w:rsidR="00B45D77" w:rsidRDefault="00B45D77" w:rsidP="00FF338B">
      <w:pPr>
        <w:rPr>
          <w:noProof/>
        </w:rPr>
      </w:pPr>
      <w:r>
        <w:rPr>
          <w:noProof/>
        </w:rPr>
        <w:t>Revise dashboard - discrepency between dashboards and MK figures</w:t>
      </w:r>
    </w:p>
    <w:p w:rsidR="00B45D77" w:rsidRDefault="00B45D77" w:rsidP="00FF338B">
      <w:pPr>
        <w:rPr>
          <w:noProof/>
        </w:rPr>
      </w:pPr>
      <w:r>
        <w:rPr>
          <w:noProof/>
        </w:rPr>
        <w:t>Annually collect GED and goal data (in King county database?)</w:t>
      </w:r>
    </w:p>
    <w:p w:rsidR="00B45D77" w:rsidRDefault="00B45D77" w:rsidP="00A31B78">
      <w:r>
        <w:rPr>
          <w:noProof/>
        </w:rPr>
        <w:t>Alan is contacting King County for data</w:t>
      </w:r>
    </w:p>
    <w:p w:rsidR="00B45D77" w:rsidRDefault="00B45D77" w:rsidP="00A31B78">
      <w:pPr>
        <w:sectPr w:rsidR="00B45D77" w:rsidSect="00B44567">
          <w:footerReference w:type="default" r:id="rId16"/>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B44567">
        <w:t>:  AThletics</w:t>
      </w:r>
    </w:p>
    <w:p w:rsidR="00B45D77" w:rsidRDefault="00B45D77" w:rsidP="00B158BF">
      <w:pPr>
        <w:pStyle w:val="Heading3"/>
      </w:pPr>
      <w:r>
        <w:t>Area</w:t>
      </w:r>
    </w:p>
    <w:p w:rsidR="00B45D77" w:rsidRDefault="00B45D77" w:rsidP="00A31B78">
      <w:r>
        <w:rPr>
          <w:noProof/>
        </w:rPr>
        <w:t>Athletics</w:t>
      </w:r>
    </w:p>
    <w:p w:rsidR="00B45D77" w:rsidRDefault="00B45D77" w:rsidP="00B158BF">
      <w:pPr>
        <w:pStyle w:val="Heading3"/>
      </w:pPr>
      <w:r>
        <w:t>Contacts</w:t>
      </w:r>
    </w:p>
    <w:p w:rsidR="00B45D77" w:rsidRDefault="00B45D77" w:rsidP="00A31B78">
      <w:r>
        <w:rPr>
          <w:noProof/>
        </w:rPr>
        <w:t>Steve Eskridge &amp; Sydney Hinnebusch</w:t>
      </w:r>
    </w:p>
    <w:p w:rsidR="00B45D77" w:rsidRDefault="00B45D77" w:rsidP="00B158BF">
      <w:pPr>
        <w:pStyle w:val="Heading3"/>
      </w:pPr>
      <w:r>
        <w:t>Outcomes</w:t>
      </w:r>
    </w:p>
    <w:p w:rsidR="00B45D77" w:rsidRDefault="00B45D77" w:rsidP="00A31B78">
      <w:r>
        <w:rPr>
          <w:noProof/>
        </w:rPr>
        <w:t>Enrollment, Retention, Completion/Transfer (with scholarship); revenue; NWAC data/report (scholarships and LI $) &amp; Presidents cup with grades in August)</w:t>
      </w:r>
    </w:p>
    <w:p w:rsidR="00B45D77" w:rsidRDefault="00B92956" w:rsidP="00B158BF">
      <w:pPr>
        <w:pStyle w:val="Heading3"/>
      </w:pPr>
      <w:r>
        <w:t>Interventions/Activities</w:t>
      </w:r>
    </w:p>
    <w:p w:rsidR="00B45D77" w:rsidRDefault="00B45D77" w:rsidP="00A31B78">
      <w:r>
        <w:rPr>
          <w:noProof/>
        </w:rPr>
        <w:t>Success Coach, Study Hall (Accutrack), Academic Advising (Steve Skeke), Tutors provided at certain times, would like to track athletes in labs too. Goal to become more like other althetics programs with wrap-around services.</w:t>
      </w:r>
    </w:p>
    <w:p w:rsidR="00B45D77" w:rsidRDefault="00B45D77" w:rsidP="00B158BF">
      <w:pPr>
        <w:pStyle w:val="Heading3"/>
      </w:pPr>
      <w:r>
        <w:t>Data Sources</w:t>
      </w:r>
    </w:p>
    <w:p w:rsidR="00B45D77" w:rsidRDefault="00B45D77" w:rsidP="00A31B78">
      <w:r>
        <w:rPr>
          <w:noProof/>
        </w:rPr>
        <w:t>Sydney has spreadsheet; Coaches track attendance</w:t>
      </w:r>
    </w:p>
    <w:p w:rsidR="00B45D77" w:rsidRDefault="00B45D77" w:rsidP="00B158BF">
      <w:pPr>
        <w:pStyle w:val="Heading3"/>
      </w:pPr>
      <w:r>
        <w:t>Analyses</w:t>
      </w:r>
    </w:p>
    <w:p w:rsidR="00B45D77" w:rsidRDefault="00B45D77" w:rsidP="00FF338B">
      <w:pPr>
        <w:rPr>
          <w:noProof/>
        </w:rPr>
      </w:pPr>
      <w:r>
        <w:rPr>
          <w:noProof/>
        </w:rPr>
        <w:t>Athletics dashboard draft</w:t>
      </w:r>
    </w:p>
    <w:p w:rsidR="00B45D77" w:rsidRDefault="00B45D77" w:rsidP="00A31B78">
      <w:r>
        <w:rPr>
          <w:noProof/>
        </w:rPr>
        <w:t>Shoreline 101 February 2018 - Fact Sheets</w:t>
      </w:r>
    </w:p>
    <w:p w:rsidR="00B45D77" w:rsidRDefault="00B45D77" w:rsidP="00B158BF">
      <w:pPr>
        <w:pStyle w:val="Heading3"/>
      </w:pPr>
      <w:r>
        <w:t>Plans</w:t>
      </w:r>
    </w:p>
    <w:p w:rsidR="00B45D77" w:rsidRDefault="00B45D77" w:rsidP="00A31B78">
      <w:r>
        <w:rPr>
          <w:noProof/>
        </w:rPr>
        <w:t>Exit Survey - with questions about where transfer &amp; maybe third year plan</w:t>
      </w:r>
    </w:p>
    <w:p w:rsidR="00B45D77" w:rsidRDefault="00B45D77" w:rsidP="00B158BF">
      <w:pPr>
        <w:pStyle w:val="Heading3"/>
      </w:pPr>
      <w:r>
        <w:t>Identifying Students</w:t>
      </w:r>
    </w:p>
    <w:p w:rsidR="00B45D77" w:rsidRDefault="00B45D77" w:rsidP="00A31B78">
      <w:r>
        <w:rPr>
          <w:noProof/>
        </w:rPr>
        <w:t>students - waivers; 1st year vs 2nd year. HU</w:t>
      </w:r>
    </w:p>
    <w:p w:rsidR="00B45D77" w:rsidRDefault="00B45D77" w:rsidP="00B158BF">
      <w:pPr>
        <w:pStyle w:val="Heading3"/>
      </w:pPr>
      <w:r>
        <w:t>Next Steps</w:t>
      </w:r>
    </w:p>
    <w:p w:rsidR="00B45D77" w:rsidRDefault="00B45D77" w:rsidP="00A31B78">
      <w:r>
        <w:rPr>
          <w:noProof/>
        </w:rPr>
        <w:t>-how often will syndney send info - Spring (May);</w:t>
      </w:r>
    </w:p>
    <w:p w:rsidR="00B45D77" w:rsidRDefault="00B45D77" w:rsidP="00A31B78">
      <w:pPr>
        <w:sectPr w:rsidR="00B45D77" w:rsidSect="00B44567">
          <w:footerReference w:type="default" r:id="rId17"/>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r w:rsidR="00BE068D">
        <w:t>:  Tutoring</w:t>
      </w:r>
    </w:p>
    <w:p w:rsidR="00B45D77" w:rsidRDefault="00B45D77" w:rsidP="00B158BF">
      <w:pPr>
        <w:pStyle w:val="Heading3"/>
      </w:pPr>
      <w:r>
        <w:t>Area</w:t>
      </w:r>
    </w:p>
    <w:p w:rsidR="00B45D77" w:rsidRDefault="00B45D77" w:rsidP="00A31B78">
      <w:r>
        <w:rPr>
          <w:noProof/>
        </w:rPr>
        <w:t>Tutoring</w:t>
      </w:r>
    </w:p>
    <w:p w:rsidR="00B45D77" w:rsidRDefault="00B45D77" w:rsidP="00B158BF">
      <w:pPr>
        <w:pStyle w:val="Heading3"/>
      </w:pPr>
      <w:r>
        <w:t>Contacts</w:t>
      </w:r>
    </w:p>
    <w:p w:rsidR="00B45D77" w:rsidRDefault="00B45D77" w:rsidP="00A31B78">
      <w:r>
        <w:rPr>
          <w:noProof/>
        </w:rPr>
        <w:t>Cheryl Allendoerfer; Tess Griswold</w:t>
      </w:r>
    </w:p>
    <w:p w:rsidR="00B45D77" w:rsidRDefault="00B45D77" w:rsidP="00B158BF">
      <w:pPr>
        <w:pStyle w:val="Heading3"/>
      </w:pPr>
      <w:r>
        <w:t>Outcomes</w:t>
      </w:r>
    </w:p>
    <w:p w:rsidR="00B45D77" w:rsidRDefault="00B45D77" w:rsidP="00A31B78">
      <w:r>
        <w:rPr>
          <w:noProof/>
        </w:rPr>
        <w:t>Are we serving the demographic groups: historically underrepresented; are we reporeseting the campus population, pell-elig, first gen, vets, IE. How many students served. Retention, completion, not dropping. Biggest employer of students; how do they benef</w:t>
      </w:r>
    </w:p>
    <w:p w:rsidR="00B45D77" w:rsidRDefault="00B92956" w:rsidP="00B158BF">
      <w:pPr>
        <w:pStyle w:val="Heading3"/>
      </w:pPr>
      <w:r>
        <w:t>Interventions/Activities</w:t>
      </w:r>
    </w:p>
    <w:p w:rsidR="00B45D77" w:rsidRDefault="00B45D77" w:rsidP="00A31B78">
      <w:r>
        <w:rPr>
          <w:noProof/>
        </w:rPr>
        <w:t>Tutor training course (not doing the work for them, learning styles, teaching and learning strategies); In person training. Feb in person (Jaimie Implicit bias); Carrie Bayless- time management, study strategies, etc.</w:t>
      </w:r>
    </w:p>
    <w:p w:rsidR="00B45D77" w:rsidRDefault="00B45D77" w:rsidP="00B158BF">
      <w:pPr>
        <w:pStyle w:val="Heading3"/>
      </w:pPr>
      <w:r>
        <w:t>Data Sources</w:t>
      </w:r>
    </w:p>
    <w:p w:rsidR="00B45D77" w:rsidRDefault="00B45D77" w:rsidP="00A31B78">
      <w:r>
        <w:rPr>
          <w:noProof/>
        </w:rPr>
        <w:t>Accutrack causing huge issues in 2018-2019. Also have accutrack in other centers (Bio/chem, physics, bustc, althletics). Tutor Match System (TMS) - gavin created. Students apply through webform or paper; entered into TMS. T</w:t>
      </w:r>
      <w:r w:rsidR="006834F5">
        <w:rPr>
          <w:noProof/>
        </w:rPr>
        <w:t>MS only 1:1 tutoring. Manually edited</w:t>
      </w:r>
    </w:p>
    <w:p w:rsidR="00B45D77" w:rsidRDefault="00B45D77" w:rsidP="00B158BF">
      <w:pPr>
        <w:pStyle w:val="Heading3"/>
      </w:pPr>
      <w:r>
        <w:t>Analyses</w:t>
      </w:r>
    </w:p>
    <w:p w:rsidR="00B45D77" w:rsidRDefault="00B45D77" w:rsidP="00FF338B">
      <w:pPr>
        <w:rPr>
          <w:noProof/>
        </w:rPr>
      </w:pPr>
      <w:r>
        <w:rPr>
          <w:noProof/>
        </w:rPr>
        <w:t>Shoreline 101, Spring 2018;</w:t>
      </w:r>
    </w:p>
    <w:p w:rsidR="00B45D77" w:rsidRDefault="00B45D77" w:rsidP="00A31B78">
      <w:r>
        <w:rPr>
          <w:noProof/>
        </w:rPr>
        <w:t>annual ASG proposal, January 2018 &amp; January 2019</w:t>
      </w:r>
    </w:p>
    <w:p w:rsidR="00B45D77" w:rsidRDefault="00B45D77" w:rsidP="00B158BF">
      <w:pPr>
        <w:pStyle w:val="Heading3"/>
      </w:pPr>
      <w:r>
        <w:t>Plans</w:t>
      </w:r>
    </w:p>
    <w:p w:rsidR="00B45D77" w:rsidRDefault="00B45D77" w:rsidP="00B158BF">
      <w:pPr>
        <w:pStyle w:val="Heading3"/>
      </w:pPr>
      <w:r>
        <w:t>Identifying Students</w:t>
      </w:r>
    </w:p>
    <w:p w:rsidR="00B45D77" w:rsidRDefault="00B45D77" w:rsidP="00A31B78">
      <w:r>
        <w:rPr>
          <w:noProof/>
        </w:rPr>
        <w:t>USE TMS for 1:1, what about other modes of tutoring?</w:t>
      </w:r>
    </w:p>
    <w:p w:rsidR="00B45D77" w:rsidRDefault="00B45D77" w:rsidP="00B158BF">
      <w:pPr>
        <w:pStyle w:val="Heading3"/>
      </w:pPr>
      <w:r>
        <w:t>Next Steps</w:t>
      </w:r>
    </w:p>
    <w:p w:rsidR="00B45D77" w:rsidRDefault="00B45D77" w:rsidP="00FF338B">
      <w:pPr>
        <w:rPr>
          <w:noProof/>
        </w:rPr>
      </w:pPr>
      <w:r>
        <w:rPr>
          <w:noProof/>
        </w:rPr>
        <w:t>-CA will send ASG reports</w:t>
      </w:r>
    </w:p>
    <w:p w:rsidR="006834F5" w:rsidRDefault="00B45D77" w:rsidP="006834F5">
      <w:r>
        <w:rPr>
          <w:noProof/>
        </w:rPr>
        <w:t>Lisa will finish ASG</w:t>
      </w:r>
    </w:p>
    <w:p w:rsidR="006834F5" w:rsidRDefault="006834F5" w:rsidP="00B158BF">
      <w:pPr>
        <w:pStyle w:val="Heading2"/>
        <w:sectPr w:rsidR="006834F5" w:rsidSect="008A07F9">
          <w:footerReference w:type="default" r:id="rId18"/>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p>
    <w:p w:rsidR="00B45D77" w:rsidRDefault="00B45D77" w:rsidP="00B158BF">
      <w:pPr>
        <w:pStyle w:val="Heading3"/>
      </w:pPr>
      <w:r>
        <w:t>Area</w:t>
      </w:r>
    </w:p>
    <w:p w:rsidR="00B45D77" w:rsidRDefault="00B45D77" w:rsidP="00A31B78">
      <w:r>
        <w:rPr>
          <w:noProof/>
        </w:rPr>
        <w:t>Community Employment Program (CEP), formerly CIP</w:t>
      </w:r>
    </w:p>
    <w:p w:rsidR="00B45D77" w:rsidRDefault="00B45D77" w:rsidP="00B158BF">
      <w:pPr>
        <w:pStyle w:val="Heading3"/>
      </w:pPr>
      <w:r>
        <w:t>Contacts</w:t>
      </w:r>
    </w:p>
    <w:p w:rsidR="00B45D77" w:rsidRDefault="00B45D77" w:rsidP="00A31B78">
      <w:r>
        <w:rPr>
          <w:noProof/>
        </w:rPr>
        <w:t>Sue Anne Lemkin; Maria Lynn Olsson; John Edward</w:t>
      </w:r>
    </w:p>
    <w:p w:rsidR="00B45D77" w:rsidRDefault="00B45D77" w:rsidP="00B158BF">
      <w:pPr>
        <w:pStyle w:val="Heading3"/>
      </w:pPr>
      <w:r>
        <w:t>Outcomes</w:t>
      </w:r>
    </w:p>
    <w:p w:rsidR="00B45D77" w:rsidRDefault="00B45D77" w:rsidP="00A31B78">
      <w:r>
        <w:rPr>
          <w:noProof/>
        </w:rPr>
        <w:t>All students sustain paid employment (since becoming CEP); Have strategic plan per CARF (Commission on Accreditation of Rehabilitation Facilities) - increase program size, increase employment outcomes, maintain staffing, etc.</w:t>
      </w:r>
    </w:p>
    <w:p w:rsidR="00B45D77" w:rsidRDefault="00B92956" w:rsidP="00B158BF">
      <w:pPr>
        <w:pStyle w:val="Heading3"/>
      </w:pPr>
      <w:r>
        <w:t>Interventions/Activities</w:t>
      </w:r>
    </w:p>
    <w:p w:rsidR="00B45D77" w:rsidRDefault="00B45D77" w:rsidP="00B158BF">
      <w:pPr>
        <w:pStyle w:val="Heading3"/>
      </w:pPr>
      <w:r>
        <w:t>Data Sources</w:t>
      </w:r>
    </w:p>
    <w:p w:rsidR="00B45D77" w:rsidRDefault="00B45D77" w:rsidP="00A31B78">
      <w:r>
        <w:rPr>
          <w:noProof/>
        </w:rPr>
        <w:t>CARF accreditation every 3 years (3/2019 most recent visit); DDA reviews every 2 years; Case Notes (newly computerized); Annual employments plan/reviewed every 6 months (contain small goals); monthly invoices to DDA (King County)- excel spreadsheets with</w:t>
      </w:r>
    </w:p>
    <w:p w:rsidR="00B45D77" w:rsidRDefault="00B45D77" w:rsidP="00B158BF">
      <w:pPr>
        <w:pStyle w:val="Heading3"/>
      </w:pPr>
      <w:r>
        <w:t>Analyses</w:t>
      </w:r>
    </w:p>
    <w:p w:rsidR="00B45D77" w:rsidRDefault="00B45D77" w:rsidP="00A31B78">
      <w:r>
        <w:rPr>
          <w:noProof/>
        </w:rPr>
        <w:t>Shoreline 101 January 2018; accreditation reports (CARF and DDA/king county)</w:t>
      </w:r>
    </w:p>
    <w:p w:rsidR="00B45D77" w:rsidRDefault="00B45D77" w:rsidP="00B158BF">
      <w:pPr>
        <w:pStyle w:val="Heading3"/>
      </w:pPr>
      <w:r>
        <w:t>Plans</w:t>
      </w:r>
    </w:p>
    <w:p w:rsidR="00B45D77" w:rsidRDefault="00B45D77" w:rsidP="00B158BF">
      <w:pPr>
        <w:pStyle w:val="Heading3"/>
      </w:pPr>
      <w:r>
        <w:t>Identifying Students</w:t>
      </w:r>
    </w:p>
    <w:p w:rsidR="00B45D77" w:rsidRDefault="00B45D77" w:rsidP="00A31B78">
      <w:r>
        <w:rPr>
          <w:noProof/>
        </w:rPr>
        <w:t>How find students? Not FTE. 6601 = EPC; two ways to enter employment training program 050; DDA/DVR contract or private route (sign up for course); some students do take classes; was ABE 084 special topics course before coding EPC. What is EPC for transiti</w:t>
      </w:r>
    </w:p>
    <w:p w:rsidR="00B45D77" w:rsidRDefault="00B45D77" w:rsidP="00B158BF">
      <w:pPr>
        <w:pStyle w:val="Heading3"/>
      </w:pPr>
      <w:r>
        <w:t>Next Steps</w:t>
      </w:r>
    </w:p>
    <w:p w:rsidR="00B45D77" w:rsidRDefault="00B45D77" w:rsidP="00A31B78">
      <w:r>
        <w:rPr>
          <w:noProof/>
        </w:rPr>
        <w:t>CIP  was a community access program- field trips- (2 options for Adults with special needs); Issues to address: Want reliable and automated sign-in for support staff. Currently using paper;  Case notes has phase I-get to know, II-job skill, III; hours of</w:t>
      </w:r>
    </w:p>
    <w:p w:rsidR="00B45D77" w:rsidRDefault="00B45D77" w:rsidP="00A31B78">
      <w:pPr>
        <w:sectPr w:rsidR="00B45D77" w:rsidSect="008A07F9">
          <w:footerReference w:type="default" r:id="rId19"/>
          <w:endnotePr>
            <w:numFmt w:val="decimal"/>
          </w:endnotePr>
          <w:pgSz w:w="12240" w:h="15840"/>
          <w:pgMar w:top="1080" w:right="1080" w:bottom="1080" w:left="1080" w:header="432" w:footer="432" w:gutter="0"/>
          <w:cols w:space="720"/>
          <w:docGrid w:linePitch="360"/>
        </w:sectPr>
      </w:pPr>
    </w:p>
    <w:p w:rsidR="00B45D77" w:rsidRDefault="00B45D77" w:rsidP="00B158BF">
      <w:pPr>
        <w:pStyle w:val="Heading2"/>
      </w:pPr>
      <w:r>
        <w:lastRenderedPageBreak/>
        <w:t>SES Assessment INventory</w:t>
      </w:r>
    </w:p>
    <w:p w:rsidR="00B45D77" w:rsidRDefault="00B45D77" w:rsidP="00B158BF">
      <w:pPr>
        <w:pStyle w:val="Heading3"/>
      </w:pPr>
      <w:r>
        <w:t>Area</w:t>
      </w:r>
    </w:p>
    <w:p w:rsidR="00B45D77" w:rsidRDefault="00B45D77" w:rsidP="00A31B78">
      <w:r>
        <w:rPr>
          <w:noProof/>
        </w:rPr>
        <w:t>Assessment Testing Center:  Placement</w:t>
      </w:r>
    </w:p>
    <w:p w:rsidR="00B45D77" w:rsidRDefault="00B45D77" w:rsidP="00B158BF">
      <w:pPr>
        <w:pStyle w:val="Heading3"/>
      </w:pPr>
      <w:r>
        <w:t>Contacts</w:t>
      </w:r>
    </w:p>
    <w:p w:rsidR="00B45D77" w:rsidRDefault="00B45D77" w:rsidP="00A31B78">
      <w:r>
        <w:rPr>
          <w:noProof/>
        </w:rPr>
        <w:t>Dannica Totten; Marissa Robertson</w:t>
      </w:r>
    </w:p>
    <w:p w:rsidR="00B45D77" w:rsidRDefault="00B45D77" w:rsidP="00B158BF">
      <w:pPr>
        <w:pStyle w:val="Heading3"/>
      </w:pPr>
      <w:r>
        <w:t>Outcomes</w:t>
      </w:r>
    </w:p>
    <w:p w:rsidR="00B45D77" w:rsidRDefault="00B45D77" w:rsidP="00A31B78">
      <w:r>
        <w:rPr>
          <w:noProof/>
        </w:rPr>
        <w:t>Directed Self Placement; Alexs for math placement</w:t>
      </w:r>
    </w:p>
    <w:p w:rsidR="00B45D77" w:rsidRDefault="00B92956" w:rsidP="00B158BF">
      <w:pPr>
        <w:pStyle w:val="Heading3"/>
      </w:pPr>
      <w:r>
        <w:t>Interventions/Activities</w:t>
      </w:r>
    </w:p>
    <w:p w:rsidR="00B45D77" w:rsidRDefault="00B45D77" w:rsidP="00B158BF">
      <w:pPr>
        <w:pStyle w:val="Heading3"/>
      </w:pPr>
      <w:r>
        <w:t>Data Sources</w:t>
      </w:r>
    </w:p>
    <w:p w:rsidR="00B45D77" w:rsidRDefault="00B45D77" w:rsidP="00A31B78">
      <w:r>
        <w:rPr>
          <w:noProof/>
        </w:rPr>
        <w:t>Daily tally of what tests given; GED can pull from webiste, pulls in Spring for LCN,CEO, ABE, C&amp;M, Sarah for commencement (about 100); get scores into HP for GED</w:t>
      </w:r>
    </w:p>
    <w:p w:rsidR="00B45D77" w:rsidRDefault="00B45D77" w:rsidP="00B158BF">
      <w:pPr>
        <w:pStyle w:val="Heading3"/>
      </w:pPr>
      <w:r>
        <w:t>Analyses</w:t>
      </w:r>
    </w:p>
    <w:p w:rsidR="00B45D77" w:rsidRDefault="008A07F9" w:rsidP="00A31B78">
      <w:r>
        <w:rPr>
          <w:noProof/>
        </w:rPr>
        <w:t>Shoreline 101, DSP &amp; Ale</w:t>
      </w:r>
      <w:r w:rsidR="00B45D77">
        <w:rPr>
          <w:noProof/>
        </w:rPr>
        <w:t xml:space="preserve"> in report server</w:t>
      </w:r>
    </w:p>
    <w:p w:rsidR="00B45D77" w:rsidRDefault="00B45D77" w:rsidP="00B158BF">
      <w:pPr>
        <w:pStyle w:val="Heading3"/>
      </w:pPr>
      <w:r>
        <w:t>Plans</w:t>
      </w:r>
    </w:p>
    <w:p w:rsidR="00B45D77" w:rsidRDefault="00B45D77" w:rsidP="00A31B78">
      <w:r>
        <w:rPr>
          <w:noProof/>
        </w:rPr>
        <w:t>How are we doing, exit survey?</w:t>
      </w:r>
    </w:p>
    <w:p w:rsidR="00B45D77" w:rsidRDefault="00B45D77" w:rsidP="00B158BF">
      <w:pPr>
        <w:pStyle w:val="Heading3"/>
      </w:pPr>
      <w:r>
        <w:t>Identifying Students</w:t>
      </w:r>
    </w:p>
    <w:p w:rsidR="00B45D77" w:rsidRDefault="00294236" w:rsidP="00A31B78">
      <w:r>
        <w:rPr>
          <w:noProof/>
        </w:rPr>
        <w:t>accommodated</w:t>
      </w:r>
      <w:r w:rsidR="00B45D77">
        <w:rPr>
          <w:noProof/>
        </w:rPr>
        <w:t xml:space="preserve"> students, make-up exam, have name/SID, manual process, ALEX thorugh SID,</w:t>
      </w:r>
    </w:p>
    <w:p w:rsidR="00B45D77" w:rsidRDefault="00B45D77" w:rsidP="00B158BF">
      <w:pPr>
        <w:pStyle w:val="Heading3"/>
      </w:pPr>
      <w:r>
        <w:t>Next Steps</w:t>
      </w:r>
    </w:p>
    <w:p w:rsidR="006834F5" w:rsidRDefault="00B45D77" w:rsidP="006834F5">
      <w:pPr>
        <w:rPr>
          <w:noProof/>
        </w:rPr>
        <w:sectPr w:rsidR="006834F5" w:rsidSect="008A07F9">
          <w:footerReference w:type="default" r:id="rId20"/>
          <w:endnotePr>
            <w:numFmt w:val="decimal"/>
          </w:endnotePr>
          <w:pgSz w:w="12240" w:h="15840"/>
          <w:pgMar w:top="1080" w:right="1080" w:bottom="1080" w:left="1080" w:header="432" w:footer="432" w:gutter="0"/>
          <w:cols w:space="720"/>
          <w:docGrid w:linePitch="360"/>
        </w:sectPr>
      </w:pPr>
      <w:r>
        <w:rPr>
          <w:noProof/>
        </w:rPr>
        <w:t>wish list = accutrack (register blast?); excel spreadsheet to sign up people; Make registering easier; walk-in; serve faculty; FormStack for accomodated students reserving room; testing accomadation and testing room request form; Ability to Benefit (Accup</w:t>
      </w:r>
      <w:r w:rsidR="006834F5">
        <w:rPr>
          <w:noProof/>
        </w:rPr>
        <w:t>lacer)</w:t>
      </w:r>
    </w:p>
    <w:p w:rsidR="00B45D77" w:rsidRDefault="006834F5" w:rsidP="00B158BF">
      <w:pPr>
        <w:pStyle w:val="Heading2"/>
      </w:pPr>
      <w:r>
        <w:lastRenderedPageBreak/>
        <w:t>S</w:t>
      </w:r>
      <w:r w:rsidR="00B45D77">
        <w:t>ES Assessment INventory</w:t>
      </w:r>
    </w:p>
    <w:p w:rsidR="00B45D77" w:rsidRDefault="00B45D77" w:rsidP="00B158BF">
      <w:pPr>
        <w:pStyle w:val="Heading3"/>
      </w:pPr>
      <w:r>
        <w:t>Area</w:t>
      </w:r>
    </w:p>
    <w:p w:rsidR="00B45D77" w:rsidRDefault="00B45D77" w:rsidP="00A31B78">
      <w:r>
        <w:rPr>
          <w:noProof/>
        </w:rPr>
        <w:t>Honors</w:t>
      </w:r>
    </w:p>
    <w:p w:rsidR="00B45D77" w:rsidRDefault="00B45D77" w:rsidP="00B158BF">
      <w:pPr>
        <w:pStyle w:val="Heading3"/>
      </w:pPr>
      <w:r>
        <w:t>Contacts</w:t>
      </w:r>
    </w:p>
    <w:p w:rsidR="00B45D77" w:rsidRDefault="00B45D77" w:rsidP="00A31B78">
      <w:r>
        <w:rPr>
          <w:noProof/>
        </w:rPr>
        <w:t>Mari Kosin; Terry &amp; Brooke; Audry fischer is advisor</w:t>
      </w:r>
    </w:p>
    <w:p w:rsidR="00B45D77" w:rsidRDefault="00B45D77" w:rsidP="00B158BF">
      <w:pPr>
        <w:pStyle w:val="Heading3"/>
      </w:pPr>
      <w:r>
        <w:t>Outcomes</w:t>
      </w:r>
    </w:p>
    <w:p w:rsidR="00B45D77" w:rsidRDefault="00B45D77" w:rsidP="00A31B78">
      <w:r>
        <w:rPr>
          <w:noProof/>
        </w:rPr>
        <w:t>Learning Outcomes in handbook; in MCOs. Honors council reviews and revises; honors has student clubs; Looks at budget to understand target enrollment</w:t>
      </w:r>
    </w:p>
    <w:p w:rsidR="00B45D77" w:rsidRDefault="00B92956" w:rsidP="00B158BF">
      <w:pPr>
        <w:pStyle w:val="Heading3"/>
      </w:pPr>
      <w:r>
        <w:t>Interventions/Activities</w:t>
      </w:r>
    </w:p>
    <w:p w:rsidR="00B45D77" w:rsidRDefault="00B45D77" w:rsidP="00A31B78">
      <w:r>
        <w:rPr>
          <w:noProof/>
        </w:rPr>
        <w:t>Mirror CEO - progress report; Use academic succes plan; Warning Status- exception; 4 week check-ins; Annual themes (e.g., wellness winter) for engagment to coordinate college, council, and student council</w:t>
      </w:r>
    </w:p>
    <w:p w:rsidR="00B45D77" w:rsidRDefault="00B45D77" w:rsidP="00B158BF">
      <w:pPr>
        <w:pStyle w:val="Heading3"/>
      </w:pPr>
      <w:r>
        <w:t>Data Sources</w:t>
      </w:r>
    </w:p>
    <w:p w:rsidR="00B45D77" w:rsidRDefault="00B45D77" w:rsidP="00A31B78">
      <w:r>
        <w:rPr>
          <w:noProof/>
        </w:rPr>
        <w:t xml:space="preserve">HNRS report; Mari has spreadsheet inquries; </w:t>
      </w:r>
      <w:r w:rsidR="00B267AD">
        <w:rPr>
          <w:noProof/>
        </w:rPr>
        <w:t xml:space="preserve">advisor </w:t>
      </w:r>
      <w:r>
        <w:rPr>
          <w:noProof/>
        </w:rPr>
        <w:t>keeps info on advisory/interactions/progress plans; Application process</w:t>
      </w:r>
    </w:p>
    <w:p w:rsidR="00B45D77" w:rsidRDefault="00B45D77" w:rsidP="00B158BF">
      <w:pPr>
        <w:pStyle w:val="Heading3"/>
      </w:pPr>
      <w:r>
        <w:t>Analyses</w:t>
      </w:r>
    </w:p>
    <w:p w:rsidR="00B45D77" w:rsidRDefault="00B45D77" w:rsidP="00A31B78">
      <w:r>
        <w:rPr>
          <w:noProof/>
        </w:rPr>
        <w:t>Shoreline 101</w:t>
      </w:r>
    </w:p>
    <w:p w:rsidR="00B45D77" w:rsidRDefault="00B45D77" w:rsidP="00B158BF">
      <w:pPr>
        <w:pStyle w:val="Heading3"/>
      </w:pPr>
      <w:r>
        <w:t>Plans</w:t>
      </w:r>
    </w:p>
    <w:p w:rsidR="00B45D77" w:rsidRDefault="00B45D77" w:rsidP="00A31B78">
      <w:r>
        <w:rPr>
          <w:noProof/>
        </w:rPr>
        <w:t>Want to fundraise and get grants for scholarships; getting testimnials; where have students gone to college</w:t>
      </w:r>
    </w:p>
    <w:p w:rsidR="00B45D77" w:rsidRDefault="00B45D77" w:rsidP="00B158BF">
      <w:pPr>
        <w:pStyle w:val="Heading3"/>
      </w:pPr>
      <w:r>
        <w:t>Identifying Students</w:t>
      </w:r>
    </w:p>
    <w:p w:rsidR="00B45D77" w:rsidRDefault="00B45D77" w:rsidP="00A31B78">
      <w:r>
        <w:rPr>
          <w:noProof/>
        </w:rPr>
        <w:t>FeePayCodes tracked and added by Mari: Domestic Z051; International Z052; RunningStart Z053; F16?; honors seminar before</w:t>
      </w:r>
    </w:p>
    <w:p w:rsidR="00B45D77" w:rsidRDefault="00B45D77" w:rsidP="00B158BF">
      <w:pPr>
        <w:pStyle w:val="Heading3"/>
      </w:pPr>
      <w:r>
        <w:t>Next Steps</w:t>
      </w:r>
    </w:p>
    <w:p w:rsidR="00B45D77" w:rsidRDefault="00B45D77" w:rsidP="00A31B78">
      <w:r>
        <w:rPr>
          <w:noProof/>
        </w:rPr>
        <w:t xml:space="preserve">Case manager tool needed (using google docs); would like to look at SAI; targeting RS - Recruitment strategies (GPA from HS - August); Works with </w:t>
      </w:r>
      <w:r w:rsidR="00B267AD">
        <w:rPr>
          <w:noProof/>
        </w:rPr>
        <w:t>Enrollment Services</w:t>
      </w:r>
      <w:r>
        <w:rPr>
          <w:noProof/>
        </w:rPr>
        <w:t xml:space="preserve"> gets list of deans list; Which high school coming from; 3.9 or higher; 3.5, 3.25 (scholarships…</w:t>
      </w:r>
    </w:p>
    <w:p w:rsidR="00B45D77" w:rsidRDefault="00B45D77" w:rsidP="00A31B78">
      <w:pPr>
        <w:sectPr w:rsidR="00B45D77" w:rsidSect="008A07F9">
          <w:endnotePr>
            <w:numFmt w:val="decimal"/>
          </w:endnotePr>
          <w:pgSz w:w="12240" w:h="15840"/>
          <w:pgMar w:top="1080" w:right="1080" w:bottom="1080" w:left="1080" w:header="432" w:footer="432" w:gutter="0"/>
          <w:cols w:space="720"/>
          <w:docGrid w:linePitch="360"/>
        </w:sectPr>
      </w:pPr>
    </w:p>
    <w:p w:rsidR="00B45D77" w:rsidRPr="00A31B78" w:rsidRDefault="00B45D77" w:rsidP="00A31B78"/>
    <w:sectPr w:rsidR="00B45D77" w:rsidRPr="00A31B78" w:rsidSect="00B45D77">
      <w:footerReference w:type="default" r:id="rId21"/>
      <w:endnotePr>
        <w:numFmt w:val="decimal"/>
      </w:endnotePr>
      <w:type w:val="continuous"/>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213" w:rsidRDefault="000C6213" w:rsidP="00DA2A4C">
      <w:pPr>
        <w:spacing w:after="0" w:line="240" w:lineRule="auto"/>
      </w:pPr>
      <w:r>
        <w:separator/>
      </w:r>
    </w:p>
  </w:endnote>
  <w:endnote w:type="continuationSeparator" w:id="0">
    <w:p w:rsidR="000C6213" w:rsidRDefault="000C6213" w:rsidP="00DA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94236">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94236">
      <w:rPr>
        <w:noProof/>
      </w:rPr>
      <w:t>21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94236">
      <w:rPr>
        <w:noProof/>
      </w:rPr>
      <w:t>22</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94236">
      <w:rPr>
        <w:noProof/>
      </w:rPr>
      <w:t>23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A7181">
      <w:rPr>
        <w:noProof/>
      </w:rPr>
      <w:t>25</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94236">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A7181">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 xml:space="preserve">SES Assessment Inventory:  </w:t>
    </w:r>
    <w:r>
      <w:tab/>
      <w:t xml:space="preserve">Page </w:t>
    </w:r>
    <w:r>
      <w:fldChar w:fldCharType="begin"/>
    </w:r>
    <w:r>
      <w:instrText xml:space="preserve"> PAGE   \* MERGEFORMAT </w:instrText>
    </w:r>
    <w:r>
      <w:fldChar w:fldCharType="separate"/>
    </w:r>
    <w:r w:rsidR="002A7181">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A7181">
      <w:rPr>
        <w:noProof/>
      </w:rPr>
      <w:t>11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A7181">
      <w:rPr>
        <w:noProof/>
      </w:rPr>
      <w:t>13</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A7181">
      <w:rPr>
        <w:noProof/>
      </w:rPr>
      <w:t>15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A7181">
      <w:rPr>
        <w:noProof/>
      </w:rPr>
      <w:t>18</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213" w:rsidRDefault="000C6213" w:rsidP="007607A7">
    <w:pPr>
      <w:pStyle w:val="Footer"/>
      <w:tabs>
        <w:tab w:val="clear" w:pos="4680"/>
        <w:tab w:val="clear" w:pos="9360"/>
        <w:tab w:val="right" w:pos="14400"/>
      </w:tabs>
    </w:pPr>
    <w:r>
      <w:t>SES Assessment Inventory</w:t>
    </w:r>
    <w:r>
      <w:tab/>
      <w:t xml:space="preserve">Page </w:t>
    </w:r>
    <w:r>
      <w:fldChar w:fldCharType="begin"/>
    </w:r>
    <w:r>
      <w:instrText xml:space="preserve"> PAGE   \* MERGEFORMAT </w:instrText>
    </w:r>
    <w:r>
      <w:fldChar w:fldCharType="separate"/>
    </w:r>
    <w:r w:rsidR="002A7181">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213" w:rsidRDefault="000C6213" w:rsidP="00DA2A4C">
      <w:pPr>
        <w:spacing w:after="0" w:line="240" w:lineRule="auto"/>
      </w:pPr>
      <w:r>
        <w:separator/>
      </w:r>
    </w:p>
  </w:footnote>
  <w:footnote w:type="continuationSeparator" w:id="0">
    <w:p w:rsidR="000C6213" w:rsidRDefault="000C6213" w:rsidP="00DA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2"/>
    <w:multiLevelType w:val="singleLevel"/>
    <w:tmpl w:val="FA727D5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1">
    <w:nsid w:val="FFFFFF83"/>
    <w:multiLevelType w:val="singleLevel"/>
    <w:tmpl w:val="FB0CBA3E"/>
    <w:lvl w:ilvl="0">
      <w:start w:val="1"/>
      <w:numFmt w:val="bullet"/>
      <w:pStyle w:val="ListBullet2"/>
      <w:lvlText w:val="o"/>
      <w:lvlJc w:val="left"/>
      <w:pPr>
        <w:ind w:left="720" w:hanging="360"/>
      </w:pPr>
      <w:rPr>
        <w:rFonts w:ascii="Courier New" w:hAnsi="Courier New" w:cs="Courier New" w:hint="default"/>
      </w:rPr>
    </w:lvl>
  </w:abstractNum>
  <w:abstractNum w:abstractNumId="2" w15:restartNumberingAfterBreak="1">
    <w:nsid w:val="FFFFFF89"/>
    <w:multiLevelType w:val="singleLevel"/>
    <w:tmpl w:val="E82EBB44"/>
    <w:lvl w:ilvl="0">
      <w:start w:val="1"/>
      <w:numFmt w:val="bullet"/>
      <w:pStyle w:val="ListBullet"/>
      <w:lvlText w:val=""/>
      <w:lvlJc w:val="left"/>
      <w:pPr>
        <w:ind w:left="360" w:hanging="360"/>
      </w:pPr>
      <w:rPr>
        <w:rFonts w:ascii="Symbol" w:hAnsi="Symbol" w:hint="default"/>
      </w:rPr>
    </w:lvl>
  </w:abstractNum>
  <w:abstractNum w:abstractNumId="3" w15:restartNumberingAfterBreak="0">
    <w:nsid w:val="011373C4"/>
    <w:multiLevelType w:val="hybridMultilevel"/>
    <w:tmpl w:val="EFBCA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031E9E"/>
    <w:multiLevelType w:val="hybridMultilevel"/>
    <w:tmpl w:val="173245F2"/>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5" w15:restartNumberingAfterBreak="0">
    <w:nsid w:val="142A47EA"/>
    <w:multiLevelType w:val="hybridMultilevel"/>
    <w:tmpl w:val="3E40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724986"/>
    <w:multiLevelType w:val="hybridMultilevel"/>
    <w:tmpl w:val="CDB8C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192F30"/>
    <w:multiLevelType w:val="hybridMultilevel"/>
    <w:tmpl w:val="439E6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C05101"/>
    <w:multiLevelType w:val="hybridMultilevel"/>
    <w:tmpl w:val="D9648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1E58EF"/>
    <w:multiLevelType w:val="hybridMultilevel"/>
    <w:tmpl w:val="09487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A320C69"/>
    <w:multiLevelType w:val="hybridMultilevel"/>
    <w:tmpl w:val="957E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D95AD7"/>
    <w:multiLevelType w:val="hybridMultilevel"/>
    <w:tmpl w:val="4AAE6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016E6"/>
    <w:multiLevelType w:val="hybridMultilevel"/>
    <w:tmpl w:val="59C8C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EA2375"/>
    <w:multiLevelType w:val="hybridMultilevel"/>
    <w:tmpl w:val="FBEE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FD67F2"/>
    <w:multiLevelType w:val="multilevel"/>
    <w:tmpl w:val="E25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435EDD"/>
    <w:multiLevelType w:val="multilevel"/>
    <w:tmpl w:val="FA10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F1D1A"/>
    <w:multiLevelType w:val="hybridMultilevel"/>
    <w:tmpl w:val="5F5A8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B71A63"/>
    <w:multiLevelType w:val="hybridMultilevel"/>
    <w:tmpl w:val="FA4AB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4F0091"/>
    <w:multiLevelType w:val="hybridMultilevel"/>
    <w:tmpl w:val="B81E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2D172F"/>
    <w:multiLevelType w:val="hybridMultilevel"/>
    <w:tmpl w:val="1AC6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08756E"/>
    <w:multiLevelType w:val="hybridMultilevel"/>
    <w:tmpl w:val="93047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027549"/>
    <w:multiLevelType w:val="hybridMultilevel"/>
    <w:tmpl w:val="9246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5221D8B"/>
    <w:multiLevelType w:val="hybridMultilevel"/>
    <w:tmpl w:val="1AEC1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3B0C83"/>
    <w:multiLevelType w:val="hybridMultilevel"/>
    <w:tmpl w:val="6DF4B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530A50"/>
    <w:multiLevelType w:val="hybridMultilevel"/>
    <w:tmpl w:val="839E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D075E1"/>
    <w:multiLevelType w:val="hybridMultilevel"/>
    <w:tmpl w:val="BA9EC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C9619B"/>
    <w:multiLevelType w:val="hybridMultilevel"/>
    <w:tmpl w:val="708E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2D139D"/>
    <w:multiLevelType w:val="hybridMultilevel"/>
    <w:tmpl w:val="C44A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6A7F99"/>
    <w:multiLevelType w:val="hybridMultilevel"/>
    <w:tmpl w:val="AE602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9376B9"/>
    <w:multiLevelType w:val="hybridMultilevel"/>
    <w:tmpl w:val="D7EC1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4"/>
  </w:num>
  <w:num w:numId="5">
    <w:abstractNumId w:val="15"/>
  </w:num>
  <w:num w:numId="6">
    <w:abstractNumId w:val="25"/>
  </w:num>
  <w:num w:numId="7">
    <w:abstractNumId w:val="28"/>
  </w:num>
  <w:num w:numId="8">
    <w:abstractNumId w:val="23"/>
  </w:num>
  <w:num w:numId="9">
    <w:abstractNumId w:val="12"/>
  </w:num>
  <w:num w:numId="10">
    <w:abstractNumId w:val="22"/>
  </w:num>
  <w:num w:numId="11">
    <w:abstractNumId w:val="19"/>
  </w:num>
  <w:num w:numId="12">
    <w:abstractNumId w:val="10"/>
  </w:num>
  <w:num w:numId="13">
    <w:abstractNumId w:val="16"/>
  </w:num>
  <w:num w:numId="14">
    <w:abstractNumId w:val="24"/>
  </w:num>
  <w:num w:numId="15">
    <w:abstractNumId w:val="3"/>
  </w:num>
  <w:num w:numId="16">
    <w:abstractNumId w:val="26"/>
  </w:num>
  <w:num w:numId="17">
    <w:abstractNumId w:val="18"/>
  </w:num>
  <w:num w:numId="18">
    <w:abstractNumId w:val="20"/>
  </w:num>
  <w:num w:numId="19">
    <w:abstractNumId w:val="17"/>
  </w:num>
  <w:num w:numId="20">
    <w:abstractNumId w:val="27"/>
  </w:num>
  <w:num w:numId="21">
    <w:abstractNumId w:val="7"/>
  </w:num>
  <w:num w:numId="22">
    <w:abstractNumId w:val="8"/>
  </w:num>
  <w:num w:numId="23">
    <w:abstractNumId w:val="13"/>
  </w:num>
  <w:num w:numId="24">
    <w:abstractNumId w:val="29"/>
  </w:num>
  <w:num w:numId="25">
    <w:abstractNumId w:val="4"/>
  </w:num>
  <w:num w:numId="26">
    <w:abstractNumId w:val="21"/>
  </w:num>
  <w:num w:numId="27">
    <w:abstractNumId w:val="6"/>
  </w:num>
  <w:num w:numId="28">
    <w:abstractNumId w:val="9"/>
  </w:num>
  <w:num w:numId="29">
    <w:abstractNumId w:val="11"/>
  </w:num>
  <w:num w:numId="3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67B"/>
    <w:rsid w:val="00002DCD"/>
    <w:rsid w:val="00006F38"/>
    <w:rsid w:val="0000763F"/>
    <w:rsid w:val="00020C10"/>
    <w:rsid w:val="0003057F"/>
    <w:rsid w:val="00030AF3"/>
    <w:rsid w:val="00030BBF"/>
    <w:rsid w:val="00031072"/>
    <w:rsid w:val="00031358"/>
    <w:rsid w:val="00033EF1"/>
    <w:rsid w:val="00035263"/>
    <w:rsid w:val="0003568D"/>
    <w:rsid w:val="0004480F"/>
    <w:rsid w:val="00045C91"/>
    <w:rsid w:val="00047E30"/>
    <w:rsid w:val="00050062"/>
    <w:rsid w:val="000531AA"/>
    <w:rsid w:val="000542A2"/>
    <w:rsid w:val="00054704"/>
    <w:rsid w:val="0005482B"/>
    <w:rsid w:val="00056CBB"/>
    <w:rsid w:val="000603F6"/>
    <w:rsid w:val="00064A47"/>
    <w:rsid w:val="00064C92"/>
    <w:rsid w:val="0006633B"/>
    <w:rsid w:val="00072EAB"/>
    <w:rsid w:val="00073434"/>
    <w:rsid w:val="000749DC"/>
    <w:rsid w:val="00076C97"/>
    <w:rsid w:val="0007714A"/>
    <w:rsid w:val="00080C28"/>
    <w:rsid w:val="000864E2"/>
    <w:rsid w:val="000871B6"/>
    <w:rsid w:val="00087D36"/>
    <w:rsid w:val="000925D9"/>
    <w:rsid w:val="00094058"/>
    <w:rsid w:val="00094C66"/>
    <w:rsid w:val="0009562B"/>
    <w:rsid w:val="000A13F1"/>
    <w:rsid w:val="000A27CC"/>
    <w:rsid w:val="000A46B9"/>
    <w:rsid w:val="000A5087"/>
    <w:rsid w:val="000A5774"/>
    <w:rsid w:val="000A5F5E"/>
    <w:rsid w:val="000A726F"/>
    <w:rsid w:val="000B0911"/>
    <w:rsid w:val="000B09A4"/>
    <w:rsid w:val="000B260C"/>
    <w:rsid w:val="000B538D"/>
    <w:rsid w:val="000B7FB3"/>
    <w:rsid w:val="000C0819"/>
    <w:rsid w:val="000C26C4"/>
    <w:rsid w:val="000C5FC6"/>
    <w:rsid w:val="000C6213"/>
    <w:rsid w:val="000C66FF"/>
    <w:rsid w:val="000C7ECC"/>
    <w:rsid w:val="000D1F01"/>
    <w:rsid w:val="000D350D"/>
    <w:rsid w:val="000E080E"/>
    <w:rsid w:val="000E1EA6"/>
    <w:rsid w:val="000E23DE"/>
    <w:rsid w:val="000E346A"/>
    <w:rsid w:val="000E3718"/>
    <w:rsid w:val="000E4FE3"/>
    <w:rsid w:val="000F11C0"/>
    <w:rsid w:val="000F394A"/>
    <w:rsid w:val="000F47AF"/>
    <w:rsid w:val="001008B5"/>
    <w:rsid w:val="001009B3"/>
    <w:rsid w:val="00102CE2"/>
    <w:rsid w:val="0011089E"/>
    <w:rsid w:val="0012024F"/>
    <w:rsid w:val="00120873"/>
    <w:rsid w:val="00123437"/>
    <w:rsid w:val="00126257"/>
    <w:rsid w:val="00126C0A"/>
    <w:rsid w:val="00130CFF"/>
    <w:rsid w:val="00131D00"/>
    <w:rsid w:val="00133A89"/>
    <w:rsid w:val="0014074D"/>
    <w:rsid w:val="001432C9"/>
    <w:rsid w:val="00144F02"/>
    <w:rsid w:val="00147B6F"/>
    <w:rsid w:val="001505BE"/>
    <w:rsid w:val="00150C4B"/>
    <w:rsid w:val="00151496"/>
    <w:rsid w:val="00152E94"/>
    <w:rsid w:val="00162E0A"/>
    <w:rsid w:val="001631B7"/>
    <w:rsid w:val="001631F6"/>
    <w:rsid w:val="001644C2"/>
    <w:rsid w:val="001740B1"/>
    <w:rsid w:val="00174534"/>
    <w:rsid w:val="00181F70"/>
    <w:rsid w:val="001848B4"/>
    <w:rsid w:val="00187E8B"/>
    <w:rsid w:val="00191B07"/>
    <w:rsid w:val="00192930"/>
    <w:rsid w:val="001974D8"/>
    <w:rsid w:val="001A30E2"/>
    <w:rsid w:val="001A320C"/>
    <w:rsid w:val="001A3AD2"/>
    <w:rsid w:val="001A6DC9"/>
    <w:rsid w:val="001A7B4D"/>
    <w:rsid w:val="001B0555"/>
    <w:rsid w:val="001B1A5A"/>
    <w:rsid w:val="001B62A4"/>
    <w:rsid w:val="001B79F2"/>
    <w:rsid w:val="001B7EB4"/>
    <w:rsid w:val="001C14F4"/>
    <w:rsid w:val="001C1A75"/>
    <w:rsid w:val="001C2227"/>
    <w:rsid w:val="001C279F"/>
    <w:rsid w:val="001C34EF"/>
    <w:rsid w:val="001C3C44"/>
    <w:rsid w:val="001C3FEA"/>
    <w:rsid w:val="001C5355"/>
    <w:rsid w:val="001D26B5"/>
    <w:rsid w:val="001D2778"/>
    <w:rsid w:val="001D5080"/>
    <w:rsid w:val="001D796B"/>
    <w:rsid w:val="001E1D91"/>
    <w:rsid w:val="001E4315"/>
    <w:rsid w:val="001E6429"/>
    <w:rsid w:val="001F0683"/>
    <w:rsid w:val="001F08E6"/>
    <w:rsid w:val="001F31B1"/>
    <w:rsid w:val="001F5D7E"/>
    <w:rsid w:val="001F74EC"/>
    <w:rsid w:val="001F7D4A"/>
    <w:rsid w:val="002009D7"/>
    <w:rsid w:val="002018FE"/>
    <w:rsid w:val="00202405"/>
    <w:rsid w:val="0020269E"/>
    <w:rsid w:val="002040AD"/>
    <w:rsid w:val="00204746"/>
    <w:rsid w:val="0020567B"/>
    <w:rsid w:val="0020578C"/>
    <w:rsid w:val="00207414"/>
    <w:rsid w:val="00217CBA"/>
    <w:rsid w:val="00220E2A"/>
    <w:rsid w:val="00220F2C"/>
    <w:rsid w:val="002214C2"/>
    <w:rsid w:val="002238A5"/>
    <w:rsid w:val="00232B04"/>
    <w:rsid w:val="00232B17"/>
    <w:rsid w:val="002352CC"/>
    <w:rsid w:val="00236A4F"/>
    <w:rsid w:val="00237B0A"/>
    <w:rsid w:val="00240A07"/>
    <w:rsid w:val="002416A1"/>
    <w:rsid w:val="00243AB6"/>
    <w:rsid w:val="002513DC"/>
    <w:rsid w:val="002528EF"/>
    <w:rsid w:val="002541EE"/>
    <w:rsid w:val="00257B2B"/>
    <w:rsid w:val="00260B2F"/>
    <w:rsid w:val="00270BB5"/>
    <w:rsid w:val="002710C1"/>
    <w:rsid w:val="002738E7"/>
    <w:rsid w:val="00274316"/>
    <w:rsid w:val="00274A12"/>
    <w:rsid w:val="002752FB"/>
    <w:rsid w:val="00275A8B"/>
    <w:rsid w:val="00276665"/>
    <w:rsid w:val="00281CE7"/>
    <w:rsid w:val="00294236"/>
    <w:rsid w:val="00294C3D"/>
    <w:rsid w:val="0029531E"/>
    <w:rsid w:val="00295BC8"/>
    <w:rsid w:val="00296BD9"/>
    <w:rsid w:val="002973E5"/>
    <w:rsid w:val="002A30D0"/>
    <w:rsid w:val="002A46C1"/>
    <w:rsid w:val="002A477C"/>
    <w:rsid w:val="002A4A83"/>
    <w:rsid w:val="002A501A"/>
    <w:rsid w:val="002A7181"/>
    <w:rsid w:val="002B3416"/>
    <w:rsid w:val="002B5E10"/>
    <w:rsid w:val="002B6100"/>
    <w:rsid w:val="002B718C"/>
    <w:rsid w:val="002C03D8"/>
    <w:rsid w:val="002C5635"/>
    <w:rsid w:val="002C6DB9"/>
    <w:rsid w:val="002D2AB9"/>
    <w:rsid w:val="002D400A"/>
    <w:rsid w:val="002D7E40"/>
    <w:rsid w:val="002E0DEE"/>
    <w:rsid w:val="002E17B7"/>
    <w:rsid w:val="002E2070"/>
    <w:rsid w:val="002E4265"/>
    <w:rsid w:val="002E5681"/>
    <w:rsid w:val="002E5D7A"/>
    <w:rsid w:val="002F26A8"/>
    <w:rsid w:val="002F2742"/>
    <w:rsid w:val="002F3349"/>
    <w:rsid w:val="002F6687"/>
    <w:rsid w:val="002F74FD"/>
    <w:rsid w:val="003005F2"/>
    <w:rsid w:val="00301210"/>
    <w:rsid w:val="00302078"/>
    <w:rsid w:val="0030231C"/>
    <w:rsid w:val="00310052"/>
    <w:rsid w:val="00312006"/>
    <w:rsid w:val="00312D54"/>
    <w:rsid w:val="00313AC8"/>
    <w:rsid w:val="00315325"/>
    <w:rsid w:val="003179C2"/>
    <w:rsid w:val="00324728"/>
    <w:rsid w:val="0033142B"/>
    <w:rsid w:val="003318CE"/>
    <w:rsid w:val="00332057"/>
    <w:rsid w:val="00334E33"/>
    <w:rsid w:val="003360AF"/>
    <w:rsid w:val="00340839"/>
    <w:rsid w:val="00340FB1"/>
    <w:rsid w:val="003413E3"/>
    <w:rsid w:val="003451E2"/>
    <w:rsid w:val="00345DE9"/>
    <w:rsid w:val="00347010"/>
    <w:rsid w:val="00350389"/>
    <w:rsid w:val="00362873"/>
    <w:rsid w:val="00362DF9"/>
    <w:rsid w:val="0036362C"/>
    <w:rsid w:val="00363D8D"/>
    <w:rsid w:val="003675E3"/>
    <w:rsid w:val="00367850"/>
    <w:rsid w:val="00370320"/>
    <w:rsid w:val="003707FE"/>
    <w:rsid w:val="00372506"/>
    <w:rsid w:val="003730EC"/>
    <w:rsid w:val="0037316D"/>
    <w:rsid w:val="00376761"/>
    <w:rsid w:val="0038166B"/>
    <w:rsid w:val="00386D2D"/>
    <w:rsid w:val="00390F1F"/>
    <w:rsid w:val="00393AAB"/>
    <w:rsid w:val="00394915"/>
    <w:rsid w:val="00394A7B"/>
    <w:rsid w:val="00395F0C"/>
    <w:rsid w:val="0039630E"/>
    <w:rsid w:val="003967E7"/>
    <w:rsid w:val="00396B8E"/>
    <w:rsid w:val="003A02B5"/>
    <w:rsid w:val="003A544F"/>
    <w:rsid w:val="003A6848"/>
    <w:rsid w:val="003B1F4A"/>
    <w:rsid w:val="003B2BC3"/>
    <w:rsid w:val="003B4D1E"/>
    <w:rsid w:val="003B69DE"/>
    <w:rsid w:val="003C024F"/>
    <w:rsid w:val="003C06A4"/>
    <w:rsid w:val="003C19B7"/>
    <w:rsid w:val="003C1A8F"/>
    <w:rsid w:val="003C1CB4"/>
    <w:rsid w:val="003C2BE0"/>
    <w:rsid w:val="003C4C0D"/>
    <w:rsid w:val="003C5097"/>
    <w:rsid w:val="003D29F2"/>
    <w:rsid w:val="003E1B5D"/>
    <w:rsid w:val="003E23B5"/>
    <w:rsid w:val="003E2BF7"/>
    <w:rsid w:val="003E2E11"/>
    <w:rsid w:val="003E3638"/>
    <w:rsid w:val="003E726E"/>
    <w:rsid w:val="003E7B3C"/>
    <w:rsid w:val="003F01F2"/>
    <w:rsid w:val="003F2E84"/>
    <w:rsid w:val="003F4E8D"/>
    <w:rsid w:val="003F5265"/>
    <w:rsid w:val="003F5B05"/>
    <w:rsid w:val="003F67EF"/>
    <w:rsid w:val="003F7726"/>
    <w:rsid w:val="004010F6"/>
    <w:rsid w:val="00401C94"/>
    <w:rsid w:val="00404553"/>
    <w:rsid w:val="0040489B"/>
    <w:rsid w:val="00407EBF"/>
    <w:rsid w:val="004129E6"/>
    <w:rsid w:val="004224B5"/>
    <w:rsid w:val="00422BD5"/>
    <w:rsid w:val="00422E47"/>
    <w:rsid w:val="00423886"/>
    <w:rsid w:val="0042556C"/>
    <w:rsid w:val="00426A70"/>
    <w:rsid w:val="00426CA5"/>
    <w:rsid w:val="00427016"/>
    <w:rsid w:val="004316E6"/>
    <w:rsid w:val="00431A11"/>
    <w:rsid w:val="00431F21"/>
    <w:rsid w:val="00431FEB"/>
    <w:rsid w:val="0043217B"/>
    <w:rsid w:val="004322BA"/>
    <w:rsid w:val="00432437"/>
    <w:rsid w:val="00435456"/>
    <w:rsid w:val="00437741"/>
    <w:rsid w:val="00441106"/>
    <w:rsid w:val="0044390E"/>
    <w:rsid w:val="0044420B"/>
    <w:rsid w:val="0044421A"/>
    <w:rsid w:val="00446AF5"/>
    <w:rsid w:val="004510D8"/>
    <w:rsid w:val="0045136E"/>
    <w:rsid w:val="004541EB"/>
    <w:rsid w:val="00454590"/>
    <w:rsid w:val="00463F7F"/>
    <w:rsid w:val="004667BB"/>
    <w:rsid w:val="00471FAE"/>
    <w:rsid w:val="004741CC"/>
    <w:rsid w:val="0047618C"/>
    <w:rsid w:val="00476C0E"/>
    <w:rsid w:val="0047722A"/>
    <w:rsid w:val="00483D9B"/>
    <w:rsid w:val="004855D2"/>
    <w:rsid w:val="004859DE"/>
    <w:rsid w:val="0048749C"/>
    <w:rsid w:val="00487E65"/>
    <w:rsid w:val="004913B9"/>
    <w:rsid w:val="00495B71"/>
    <w:rsid w:val="004A1626"/>
    <w:rsid w:val="004A2913"/>
    <w:rsid w:val="004A7513"/>
    <w:rsid w:val="004B0DE1"/>
    <w:rsid w:val="004B3147"/>
    <w:rsid w:val="004B3F3B"/>
    <w:rsid w:val="004B6A22"/>
    <w:rsid w:val="004B7501"/>
    <w:rsid w:val="004B7B9E"/>
    <w:rsid w:val="004C0075"/>
    <w:rsid w:val="004C1088"/>
    <w:rsid w:val="004C14FE"/>
    <w:rsid w:val="004C2421"/>
    <w:rsid w:val="004C5563"/>
    <w:rsid w:val="004C5AFF"/>
    <w:rsid w:val="004C7120"/>
    <w:rsid w:val="004D3390"/>
    <w:rsid w:val="004D370A"/>
    <w:rsid w:val="004E35C7"/>
    <w:rsid w:val="004E7CCB"/>
    <w:rsid w:val="004F612B"/>
    <w:rsid w:val="005050C1"/>
    <w:rsid w:val="0050643E"/>
    <w:rsid w:val="005120FF"/>
    <w:rsid w:val="00513E84"/>
    <w:rsid w:val="00514079"/>
    <w:rsid w:val="00515920"/>
    <w:rsid w:val="00520742"/>
    <w:rsid w:val="00520BE0"/>
    <w:rsid w:val="00522AB1"/>
    <w:rsid w:val="00525519"/>
    <w:rsid w:val="005266E4"/>
    <w:rsid w:val="00527A2D"/>
    <w:rsid w:val="0053149D"/>
    <w:rsid w:val="0053567A"/>
    <w:rsid w:val="00535A57"/>
    <w:rsid w:val="00535BF3"/>
    <w:rsid w:val="00544399"/>
    <w:rsid w:val="00544C2B"/>
    <w:rsid w:val="00552CFC"/>
    <w:rsid w:val="00552F49"/>
    <w:rsid w:val="005532CB"/>
    <w:rsid w:val="0055739F"/>
    <w:rsid w:val="00561817"/>
    <w:rsid w:val="00562F51"/>
    <w:rsid w:val="0056676F"/>
    <w:rsid w:val="00567BBB"/>
    <w:rsid w:val="00572A7B"/>
    <w:rsid w:val="005777EB"/>
    <w:rsid w:val="005824E4"/>
    <w:rsid w:val="00584995"/>
    <w:rsid w:val="00585664"/>
    <w:rsid w:val="00585E3B"/>
    <w:rsid w:val="00587BF9"/>
    <w:rsid w:val="0059406F"/>
    <w:rsid w:val="00596F99"/>
    <w:rsid w:val="005A0351"/>
    <w:rsid w:val="005A03F8"/>
    <w:rsid w:val="005A08DC"/>
    <w:rsid w:val="005A0BB3"/>
    <w:rsid w:val="005A19AA"/>
    <w:rsid w:val="005A4774"/>
    <w:rsid w:val="005A5AF1"/>
    <w:rsid w:val="005A7815"/>
    <w:rsid w:val="005B1257"/>
    <w:rsid w:val="005B248B"/>
    <w:rsid w:val="005B25D1"/>
    <w:rsid w:val="005B3CFD"/>
    <w:rsid w:val="005B5936"/>
    <w:rsid w:val="005B5FED"/>
    <w:rsid w:val="005C537B"/>
    <w:rsid w:val="005C6AAC"/>
    <w:rsid w:val="005D0B41"/>
    <w:rsid w:val="005D2185"/>
    <w:rsid w:val="005D2CFA"/>
    <w:rsid w:val="005D6692"/>
    <w:rsid w:val="005D752C"/>
    <w:rsid w:val="005D7FED"/>
    <w:rsid w:val="005E1AC0"/>
    <w:rsid w:val="005E3672"/>
    <w:rsid w:val="005E78DA"/>
    <w:rsid w:val="005F2429"/>
    <w:rsid w:val="005F3A6D"/>
    <w:rsid w:val="00601AE5"/>
    <w:rsid w:val="00603A72"/>
    <w:rsid w:val="00603C8A"/>
    <w:rsid w:val="0060455F"/>
    <w:rsid w:val="00604989"/>
    <w:rsid w:val="00610C89"/>
    <w:rsid w:val="00611CC9"/>
    <w:rsid w:val="00613482"/>
    <w:rsid w:val="00615F7F"/>
    <w:rsid w:val="0061748C"/>
    <w:rsid w:val="00617691"/>
    <w:rsid w:val="00621C57"/>
    <w:rsid w:val="00625616"/>
    <w:rsid w:val="00627471"/>
    <w:rsid w:val="00632627"/>
    <w:rsid w:val="00636B66"/>
    <w:rsid w:val="00637678"/>
    <w:rsid w:val="006378F0"/>
    <w:rsid w:val="00637E0B"/>
    <w:rsid w:val="006404EC"/>
    <w:rsid w:val="00640F30"/>
    <w:rsid w:val="00643F67"/>
    <w:rsid w:val="0064414C"/>
    <w:rsid w:val="00645207"/>
    <w:rsid w:val="00647328"/>
    <w:rsid w:val="00650B56"/>
    <w:rsid w:val="006521DB"/>
    <w:rsid w:val="006527D1"/>
    <w:rsid w:val="0065283F"/>
    <w:rsid w:val="00653AD7"/>
    <w:rsid w:val="00654B63"/>
    <w:rsid w:val="00662882"/>
    <w:rsid w:val="006633AC"/>
    <w:rsid w:val="00663B4F"/>
    <w:rsid w:val="00663F38"/>
    <w:rsid w:val="00665556"/>
    <w:rsid w:val="006738DD"/>
    <w:rsid w:val="00675678"/>
    <w:rsid w:val="00680287"/>
    <w:rsid w:val="006834F5"/>
    <w:rsid w:val="006838E8"/>
    <w:rsid w:val="00684270"/>
    <w:rsid w:val="00686A6F"/>
    <w:rsid w:val="00690D13"/>
    <w:rsid w:val="00693070"/>
    <w:rsid w:val="00693702"/>
    <w:rsid w:val="00694D6B"/>
    <w:rsid w:val="006A14B7"/>
    <w:rsid w:val="006B2324"/>
    <w:rsid w:val="006B26F4"/>
    <w:rsid w:val="006B4719"/>
    <w:rsid w:val="006B4D23"/>
    <w:rsid w:val="006B5DB6"/>
    <w:rsid w:val="006B5F4E"/>
    <w:rsid w:val="006B64DE"/>
    <w:rsid w:val="006B716E"/>
    <w:rsid w:val="006B797C"/>
    <w:rsid w:val="006C2EF4"/>
    <w:rsid w:val="006C67A5"/>
    <w:rsid w:val="006D0B20"/>
    <w:rsid w:val="006D2E76"/>
    <w:rsid w:val="006D4B2E"/>
    <w:rsid w:val="006D5C82"/>
    <w:rsid w:val="006D6A0B"/>
    <w:rsid w:val="006D7DD3"/>
    <w:rsid w:val="006E010F"/>
    <w:rsid w:val="006E04E8"/>
    <w:rsid w:val="006E1F80"/>
    <w:rsid w:val="006E2B3D"/>
    <w:rsid w:val="006E3F14"/>
    <w:rsid w:val="006F0927"/>
    <w:rsid w:val="006F117C"/>
    <w:rsid w:val="006F180A"/>
    <w:rsid w:val="006F1DE3"/>
    <w:rsid w:val="006F341B"/>
    <w:rsid w:val="006F6F09"/>
    <w:rsid w:val="007017A1"/>
    <w:rsid w:val="00705CA0"/>
    <w:rsid w:val="00712110"/>
    <w:rsid w:val="00712DC9"/>
    <w:rsid w:val="00714567"/>
    <w:rsid w:val="007147DB"/>
    <w:rsid w:val="00716FC9"/>
    <w:rsid w:val="007233F9"/>
    <w:rsid w:val="0072461B"/>
    <w:rsid w:val="00725383"/>
    <w:rsid w:val="007309F8"/>
    <w:rsid w:val="007317AA"/>
    <w:rsid w:val="007320FD"/>
    <w:rsid w:val="00732184"/>
    <w:rsid w:val="00732836"/>
    <w:rsid w:val="007343E6"/>
    <w:rsid w:val="007407F0"/>
    <w:rsid w:val="00740B31"/>
    <w:rsid w:val="00741FD3"/>
    <w:rsid w:val="00744A34"/>
    <w:rsid w:val="0074523D"/>
    <w:rsid w:val="007452B8"/>
    <w:rsid w:val="007457E3"/>
    <w:rsid w:val="00750733"/>
    <w:rsid w:val="00752213"/>
    <w:rsid w:val="00752C54"/>
    <w:rsid w:val="00753FA3"/>
    <w:rsid w:val="007548B1"/>
    <w:rsid w:val="00756225"/>
    <w:rsid w:val="0075735A"/>
    <w:rsid w:val="007607A7"/>
    <w:rsid w:val="0076404C"/>
    <w:rsid w:val="00766B26"/>
    <w:rsid w:val="00770CB8"/>
    <w:rsid w:val="00771AF9"/>
    <w:rsid w:val="00777C22"/>
    <w:rsid w:val="00785142"/>
    <w:rsid w:val="0078792D"/>
    <w:rsid w:val="0079423D"/>
    <w:rsid w:val="0079454D"/>
    <w:rsid w:val="007957B5"/>
    <w:rsid w:val="0079608F"/>
    <w:rsid w:val="007A11F7"/>
    <w:rsid w:val="007A12CD"/>
    <w:rsid w:val="007A23ED"/>
    <w:rsid w:val="007A2C7C"/>
    <w:rsid w:val="007A3E8C"/>
    <w:rsid w:val="007A4D79"/>
    <w:rsid w:val="007A51AA"/>
    <w:rsid w:val="007A6959"/>
    <w:rsid w:val="007B2186"/>
    <w:rsid w:val="007B21A9"/>
    <w:rsid w:val="007B581E"/>
    <w:rsid w:val="007B671D"/>
    <w:rsid w:val="007C2ACD"/>
    <w:rsid w:val="007C545E"/>
    <w:rsid w:val="007C55CF"/>
    <w:rsid w:val="007C6E11"/>
    <w:rsid w:val="007D2D27"/>
    <w:rsid w:val="007D541E"/>
    <w:rsid w:val="007D5F97"/>
    <w:rsid w:val="007E0D5E"/>
    <w:rsid w:val="007E4BD0"/>
    <w:rsid w:val="007E5C69"/>
    <w:rsid w:val="007E6BA8"/>
    <w:rsid w:val="007F3B85"/>
    <w:rsid w:val="007F4066"/>
    <w:rsid w:val="007F499D"/>
    <w:rsid w:val="007F5710"/>
    <w:rsid w:val="007F77F2"/>
    <w:rsid w:val="007F78B0"/>
    <w:rsid w:val="007F7CD3"/>
    <w:rsid w:val="008023BF"/>
    <w:rsid w:val="008040AD"/>
    <w:rsid w:val="00807DFA"/>
    <w:rsid w:val="008102C6"/>
    <w:rsid w:val="00811BA5"/>
    <w:rsid w:val="008158C5"/>
    <w:rsid w:val="00815D67"/>
    <w:rsid w:val="00827C35"/>
    <w:rsid w:val="0083015F"/>
    <w:rsid w:val="00833445"/>
    <w:rsid w:val="00835315"/>
    <w:rsid w:val="00836340"/>
    <w:rsid w:val="008372FF"/>
    <w:rsid w:val="008374A7"/>
    <w:rsid w:val="00837713"/>
    <w:rsid w:val="008468F4"/>
    <w:rsid w:val="00850591"/>
    <w:rsid w:val="00850851"/>
    <w:rsid w:val="00852F00"/>
    <w:rsid w:val="008531CF"/>
    <w:rsid w:val="00853C61"/>
    <w:rsid w:val="00855F00"/>
    <w:rsid w:val="0085763A"/>
    <w:rsid w:val="0086092C"/>
    <w:rsid w:val="00863635"/>
    <w:rsid w:val="00864A6B"/>
    <w:rsid w:val="00865010"/>
    <w:rsid w:val="0086538F"/>
    <w:rsid w:val="00865B8E"/>
    <w:rsid w:val="00865C96"/>
    <w:rsid w:val="00865D86"/>
    <w:rsid w:val="00870C17"/>
    <w:rsid w:val="00874C90"/>
    <w:rsid w:val="0088241B"/>
    <w:rsid w:val="00882570"/>
    <w:rsid w:val="00885430"/>
    <w:rsid w:val="0089072B"/>
    <w:rsid w:val="00890DFB"/>
    <w:rsid w:val="00891A5B"/>
    <w:rsid w:val="0089325B"/>
    <w:rsid w:val="00893276"/>
    <w:rsid w:val="008959DA"/>
    <w:rsid w:val="00895CC2"/>
    <w:rsid w:val="008962E1"/>
    <w:rsid w:val="0089793E"/>
    <w:rsid w:val="00897B6F"/>
    <w:rsid w:val="008A014D"/>
    <w:rsid w:val="008A07F9"/>
    <w:rsid w:val="008A6377"/>
    <w:rsid w:val="008B0D09"/>
    <w:rsid w:val="008B614E"/>
    <w:rsid w:val="008B7DD4"/>
    <w:rsid w:val="008C00A7"/>
    <w:rsid w:val="008C0D1A"/>
    <w:rsid w:val="008C1258"/>
    <w:rsid w:val="008C3C75"/>
    <w:rsid w:val="008D0EF8"/>
    <w:rsid w:val="008D140A"/>
    <w:rsid w:val="008D2F8D"/>
    <w:rsid w:val="008D3032"/>
    <w:rsid w:val="008D452D"/>
    <w:rsid w:val="008D6B6E"/>
    <w:rsid w:val="008D7590"/>
    <w:rsid w:val="008E011A"/>
    <w:rsid w:val="008E37E2"/>
    <w:rsid w:val="008E6586"/>
    <w:rsid w:val="008F02F0"/>
    <w:rsid w:val="008F05F7"/>
    <w:rsid w:val="008F07E2"/>
    <w:rsid w:val="008F1151"/>
    <w:rsid w:val="008F28B0"/>
    <w:rsid w:val="008F2CB2"/>
    <w:rsid w:val="008F2F1B"/>
    <w:rsid w:val="008F330F"/>
    <w:rsid w:val="008F4981"/>
    <w:rsid w:val="008F679A"/>
    <w:rsid w:val="009046D8"/>
    <w:rsid w:val="00906D82"/>
    <w:rsid w:val="0090745A"/>
    <w:rsid w:val="00914DE1"/>
    <w:rsid w:val="00917F28"/>
    <w:rsid w:val="00922894"/>
    <w:rsid w:val="00923FE0"/>
    <w:rsid w:val="0092453B"/>
    <w:rsid w:val="00931550"/>
    <w:rsid w:val="009413B5"/>
    <w:rsid w:val="0094518E"/>
    <w:rsid w:val="0094628D"/>
    <w:rsid w:val="009510A4"/>
    <w:rsid w:val="00952350"/>
    <w:rsid w:val="009537BF"/>
    <w:rsid w:val="00953C32"/>
    <w:rsid w:val="0095470E"/>
    <w:rsid w:val="00960527"/>
    <w:rsid w:val="00961C77"/>
    <w:rsid w:val="00971EA1"/>
    <w:rsid w:val="0097239B"/>
    <w:rsid w:val="009744EB"/>
    <w:rsid w:val="00975C54"/>
    <w:rsid w:val="0098080F"/>
    <w:rsid w:val="00980A57"/>
    <w:rsid w:val="00981FA7"/>
    <w:rsid w:val="009827CA"/>
    <w:rsid w:val="009828AC"/>
    <w:rsid w:val="00984878"/>
    <w:rsid w:val="00986D63"/>
    <w:rsid w:val="00992F0F"/>
    <w:rsid w:val="009952AA"/>
    <w:rsid w:val="00997136"/>
    <w:rsid w:val="009A0F62"/>
    <w:rsid w:val="009A2624"/>
    <w:rsid w:val="009A3C2A"/>
    <w:rsid w:val="009A641C"/>
    <w:rsid w:val="009B3630"/>
    <w:rsid w:val="009B54B3"/>
    <w:rsid w:val="009B6CBA"/>
    <w:rsid w:val="009B745E"/>
    <w:rsid w:val="009C2265"/>
    <w:rsid w:val="009C255C"/>
    <w:rsid w:val="009C2839"/>
    <w:rsid w:val="009C3277"/>
    <w:rsid w:val="009C3E66"/>
    <w:rsid w:val="009C41C7"/>
    <w:rsid w:val="009C49A4"/>
    <w:rsid w:val="009C59A0"/>
    <w:rsid w:val="009D6D8D"/>
    <w:rsid w:val="009E09FC"/>
    <w:rsid w:val="009E1B74"/>
    <w:rsid w:val="009E38B0"/>
    <w:rsid w:val="009E5BEF"/>
    <w:rsid w:val="00A01557"/>
    <w:rsid w:val="00A02BA9"/>
    <w:rsid w:val="00A04778"/>
    <w:rsid w:val="00A05E26"/>
    <w:rsid w:val="00A10D92"/>
    <w:rsid w:val="00A1517E"/>
    <w:rsid w:val="00A1526F"/>
    <w:rsid w:val="00A15D7A"/>
    <w:rsid w:val="00A15FCA"/>
    <w:rsid w:val="00A16242"/>
    <w:rsid w:val="00A17AAD"/>
    <w:rsid w:val="00A2195F"/>
    <w:rsid w:val="00A24230"/>
    <w:rsid w:val="00A25B84"/>
    <w:rsid w:val="00A30048"/>
    <w:rsid w:val="00A31B78"/>
    <w:rsid w:val="00A331CF"/>
    <w:rsid w:val="00A33790"/>
    <w:rsid w:val="00A33A21"/>
    <w:rsid w:val="00A342C5"/>
    <w:rsid w:val="00A345DF"/>
    <w:rsid w:val="00A3624F"/>
    <w:rsid w:val="00A36AEA"/>
    <w:rsid w:val="00A40104"/>
    <w:rsid w:val="00A41E38"/>
    <w:rsid w:val="00A4244A"/>
    <w:rsid w:val="00A46FA1"/>
    <w:rsid w:val="00A57046"/>
    <w:rsid w:val="00A63021"/>
    <w:rsid w:val="00A73CBE"/>
    <w:rsid w:val="00A751B7"/>
    <w:rsid w:val="00A75C1B"/>
    <w:rsid w:val="00A75DB5"/>
    <w:rsid w:val="00A77BF0"/>
    <w:rsid w:val="00A819B5"/>
    <w:rsid w:val="00A82DF6"/>
    <w:rsid w:val="00A848CC"/>
    <w:rsid w:val="00A84E0F"/>
    <w:rsid w:val="00A929CB"/>
    <w:rsid w:val="00A94321"/>
    <w:rsid w:val="00A94590"/>
    <w:rsid w:val="00A94AB2"/>
    <w:rsid w:val="00A96FF7"/>
    <w:rsid w:val="00A9714B"/>
    <w:rsid w:val="00AA07D4"/>
    <w:rsid w:val="00AA1D35"/>
    <w:rsid w:val="00AA23B7"/>
    <w:rsid w:val="00AA3D37"/>
    <w:rsid w:val="00AB11C5"/>
    <w:rsid w:val="00AB1BA5"/>
    <w:rsid w:val="00AB1EF8"/>
    <w:rsid w:val="00AB2C57"/>
    <w:rsid w:val="00AB43A9"/>
    <w:rsid w:val="00AB4AC2"/>
    <w:rsid w:val="00AB4D38"/>
    <w:rsid w:val="00AB6587"/>
    <w:rsid w:val="00AC039B"/>
    <w:rsid w:val="00AC053F"/>
    <w:rsid w:val="00AC0730"/>
    <w:rsid w:val="00AC14DD"/>
    <w:rsid w:val="00AC5E80"/>
    <w:rsid w:val="00AC6629"/>
    <w:rsid w:val="00AD250B"/>
    <w:rsid w:val="00AD3F13"/>
    <w:rsid w:val="00AD62A4"/>
    <w:rsid w:val="00AE11AB"/>
    <w:rsid w:val="00AE323C"/>
    <w:rsid w:val="00AE5954"/>
    <w:rsid w:val="00AE5A63"/>
    <w:rsid w:val="00AE6D63"/>
    <w:rsid w:val="00AF02D0"/>
    <w:rsid w:val="00AF4AA1"/>
    <w:rsid w:val="00AF6271"/>
    <w:rsid w:val="00B02570"/>
    <w:rsid w:val="00B046DD"/>
    <w:rsid w:val="00B048EB"/>
    <w:rsid w:val="00B072C2"/>
    <w:rsid w:val="00B11025"/>
    <w:rsid w:val="00B13B1C"/>
    <w:rsid w:val="00B158BF"/>
    <w:rsid w:val="00B202C5"/>
    <w:rsid w:val="00B229C5"/>
    <w:rsid w:val="00B22BF8"/>
    <w:rsid w:val="00B23C64"/>
    <w:rsid w:val="00B25BE5"/>
    <w:rsid w:val="00B267AD"/>
    <w:rsid w:val="00B26DF4"/>
    <w:rsid w:val="00B2733B"/>
    <w:rsid w:val="00B30242"/>
    <w:rsid w:val="00B33795"/>
    <w:rsid w:val="00B40DAF"/>
    <w:rsid w:val="00B41622"/>
    <w:rsid w:val="00B42F7A"/>
    <w:rsid w:val="00B43F4B"/>
    <w:rsid w:val="00B44567"/>
    <w:rsid w:val="00B44F03"/>
    <w:rsid w:val="00B452C5"/>
    <w:rsid w:val="00B45D77"/>
    <w:rsid w:val="00B47A39"/>
    <w:rsid w:val="00B51FC2"/>
    <w:rsid w:val="00B5371B"/>
    <w:rsid w:val="00B53D0A"/>
    <w:rsid w:val="00B550E0"/>
    <w:rsid w:val="00B63586"/>
    <w:rsid w:val="00B642C4"/>
    <w:rsid w:val="00B71AB7"/>
    <w:rsid w:val="00B72164"/>
    <w:rsid w:val="00B73A74"/>
    <w:rsid w:val="00B74455"/>
    <w:rsid w:val="00B75AC6"/>
    <w:rsid w:val="00B81635"/>
    <w:rsid w:val="00B81728"/>
    <w:rsid w:val="00B83EB9"/>
    <w:rsid w:val="00B87156"/>
    <w:rsid w:val="00B87C52"/>
    <w:rsid w:val="00B92956"/>
    <w:rsid w:val="00B9548C"/>
    <w:rsid w:val="00B965C3"/>
    <w:rsid w:val="00BA07F5"/>
    <w:rsid w:val="00BA2216"/>
    <w:rsid w:val="00BA4222"/>
    <w:rsid w:val="00BA57D1"/>
    <w:rsid w:val="00BA77B8"/>
    <w:rsid w:val="00BB006A"/>
    <w:rsid w:val="00BB115D"/>
    <w:rsid w:val="00BB4C42"/>
    <w:rsid w:val="00BB5492"/>
    <w:rsid w:val="00BB5A2A"/>
    <w:rsid w:val="00BB6873"/>
    <w:rsid w:val="00BC007C"/>
    <w:rsid w:val="00BC33D8"/>
    <w:rsid w:val="00BC35A9"/>
    <w:rsid w:val="00BC655E"/>
    <w:rsid w:val="00BC6E66"/>
    <w:rsid w:val="00BC6F65"/>
    <w:rsid w:val="00BD0D12"/>
    <w:rsid w:val="00BD3C76"/>
    <w:rsid w:val="00BD4A19"/>
    <w:rsid w:val="00BE068D"/>
    <w:rsid w:val="00BE27D1"/>
    <w:rsid w:val="00BE2B35"/>
    <w:rsid w:val="00BE6943"/>
    <w:rsid w:val="00BE76E2"/>
    <w:rsid w:val="00BF04FE"/>
    <w:rsid w:val="00BF4128"/>
    <w:rsid w:val="00BF480F"/>
    <w:rsid w:val="00BF4E7E"/>
    <w:rsid w:val="00C001CB"/>
    <w:rsid w:val="00C0112C"/>
    <w:rsid w:val="00C035ED"/>
    <w:rsid w:val="00C05799"/>
    <w:rsid w:val="00C05AE1"/>
    <w:rsid w:val="00C05C86"/>
    <w:rsid w:val="00C05E9D"/>
    <w:rsid w:val="00C068E3"/>
    <w:rsid w:val="00C12B7F"/>
    <w:rsid w:val="00C14DA7"/>
    <w:rsid w:val="00C15B59"/>
    <w:rsid w:val="00C21421"/>
    <w:rsid w:val="00C3009A"/>
    <w:rsid w:val="00C32E1E"/>
    <w:rsid w:val="00C33632"/>
    <w:rsid w:val="00C34112"/>
    <w:rsid w:val="00C35212"/>
    <w:rsid w:val="00C50840"/>
    <w:rsid w:val="00C516CE"/>
    <w:rsid w:val="00C51824"/>
    <w:rsid w:val="00C52A6F"/>
    <w:rsid w:val="00C5317A"/>
    <w:rsid w:val="00C54F21"/>
    <w:rsid w:val="00C5526C"/>
    <w:rsid w:val="00C57F8E"/>
    <w:rsid w:val="00C600E9"/>
    <w:rsid w:val="00C64638"/>
    <w:rsid w:val="00C6766E"/>
    <w:rsid w:val="00C7023C"/>
    <w:rsid w:val="00C73BD9"/>
    <w:rsid w:val="00C812E7"/>
    <w:rsid w:val="00C81A08"/>
    <w:rsid w:val="00C82D1C"/>
    <w:rsid w:val="00C83A12"/>
    <w:rsid w:val="00C83E1A"/>
    <w:rsid w:val="00C83FC6"/>
    <w:rsid w:val="00C85AA5"/>
    <w:rsid w:val="00C86997"/>
    <w:rsid w:val="00C87161"/>
    <w:rsid w:val="00C937F5"/>
    <w:rsid w:val="00C945FF"/>
    <w:rsid w:val="00C95A2D"/>
    <w:rsid w:val="00C96341"/>
    <w:rsid w:val="00C966F2"/>
    <w:rsid w:val="00C97ED6"/>
    <w:rsid w:val="00CA0059"/>
    <w:rsid w:val="00CA16C3"/>
    <w:rsid w:val="00CA21AB"/>
    <w:rsid w:val="00CB0298"/>
    <w:rsid w:val="00CB16C0"/>
    <w:rsid w:val="00CB1FE0"/>
    <w:rsid w:val="00CB6BF4"/>
    <w:rsid w:val="00CC583B"/>
    <w:rsid w:val="00CD49F3"/>
    <w:rsid w:val="00CD65EB"/>
    <w:rsid w:val="00CD6B4A"/>
    <w:rsid w:val="00CD710F"/>
    <w:rsid w:val="00CE2A47"/>
    <w:rsid w:val="00CE65C8"/>
    <w:rsid w:val="00CE78FA"/>
    <w:rsid w:val="00CE7ED6"/>
    <w:rsid w:val="00CF0826"/>
    <w:rsid w:val="00CF364D"/>
    <w:rsid w:val="00CF4D1F"/>
    <w:rsid w:val="00CF7A1F"/>
    <w:rsid w:val="00D059B0"/>
    <w:rsid w:val="00D0648B"/>
    <w:rsid w:val="00D1147C"/>
    <w:rsid w:val="00D122CB"/>
    <w:rsid w:val="00D14BA2"/>
    <w:rsid w:val="00D1708E"/>
    <w:rsid w:val="00D17390"/>
    <w:rsid w:val="00D22696"/>
    <w:rsid w:val="00D23635"/>
    <w:rsid w:val="00D248B3"/>
    <w:rsid w:val="00D3423D"/>
    <w:rsid w:val="00D358E4"/>
    <w:rsid w:val="00D3616E"/>
    <w:rsid w:val="00D36435"/>
    <w:rsid w:val="00D36ECE"/>
    <w:rsid w:val="00D402D0"/>
    <w:rsid w:val="00D41BC7"/>
    <w:rsid w:val="00D42A81"/>
    <w:rsid w:val="00D45A44"/>
    <w:rsid w:val="00D46D1D"/>
    <w:rsid w:val="00D46D49"/>
    <w:rsid w:val="00D46D8A"/>
    <w:rsid w:val="00D4730C"/>
    <w:rsid w:val="00D50DE5"/>
    <w:rsid w:val="00D5185F"/>
    <w:rsid w:val="00D54E46"/>
    <w:rsid w:val="00D54E6A"/>
    <w:rsid w:val="00D559EA"/>
    <w:rsid w:val="00D566C2"/>
    <w:rsid w:val="00D57900"/>
    <w:rsid w:val="00D62995"/>
    <w:rsid w:val="00D63342"/>
    <w:rsid w:val="00D6334D"/>
    <w:rsid w:val="00D63C3D"/>
    <w:rsid w:val="00D70538"/>
    <w:rsid w:val="00D723D3"/>
    <w:rsid w:val="00D7390B"/>
    <w:rsid w:val="00D778BC"/>
    <w:rsid w:val="00D826F3"/>
    <w:rsid w:val="00D829DF"/>
    <w:rsid w:val="00D922AE"/>
    <w:rsid w:val="00D92EFC"/>
    <w:rsid w:val="00D930A2"/>
    <w:rsid w:val="00D931CB"/>
    <w:rsid w:val="00D94D12"/>
    <w:rsid w:val="00D95F81"/>
    <w:rsid w:val="00D96C2A"/>
    <w:rsid w:val="00D96DC6"/>
    <w:rsid w:val="00D978CC"/>
    <w:rsid w:val="00DA05B2"/>
    <w:rsid w:val="00DA20DC"/>
    <w:rsid w:val="00DA2A4C"/>
    <w:rsid w:val="00DA3768"/>
    <w:rsid w:val="00DA577D"/>
    <w:rsid w:val="00DA7563"/>
    <w:rsid w:val="00DB1B7E"/>
    <w:rsid w:val="00DB3444"/>
    <w:rsid w:val="00DB7D74"/>
    <w:rsid w:val="00DC1A07"/>
    <w:rsid w:val="00DC3BDA"/>
    <w:rsid w:val="00DC6ED3"/>
    <w:rsid w:val="00DD0D10"/>
    <w:rsid w:val="00DD0F52"/>
    <w:rsid w:val="00DD39B1"/>
    <w:rsid w:val="00DD415C"/>
    <w:rsid w:val="00DD491A"/>
    <w:rsid w:val="00DD5A58"/>
    <w:rsid w:val="00DD6025"/>
    <w:rsid w:val="00DD6376"/>
    <w:rsid w:val="00DD73C0"/>
    <w:rsid w:val="00DE3BB1"/>
    <w:rsid w:val="00DE503C"/>
    <w:rsid w:val="00DE586A"/>
    <w:rsid w:val="00DE621C"/>
    <w:rsid w:val="00DE65BE"/>
    <w:rsid w:val="00DE75D2"/>
    <w:rsid w:val="00DF04B3"/>
    <w:rsid w:val="00DF2A2D"/>
    <w:rsid w:val="00DF3A74"/>
    <w:rsid w:val="00DF6486"/>
    <w:rsid w:val="00DF6EE2"/>
    <w:rsid w:val="00DF6F4E"/>
    <w:rsid w:val="00DF7994"/>
    <w:rsid w:val="00E0295C"/>
    <w:rsid w:val="00E04218"/>
    <w:rsid w:val="00E07199"/>
    <w:rsid w:val="00E10EE0"/>
    <w:rsid w:val="00E12701"/>
    <w:rsid w:val="00E12A35"/>
    <w:rsid w:val="00E146EB"/>
    <w:rsid w:val="00E16781"/>
    <w:rsid w:val="00E20569"/>
    <w:rsid w:val="00E209C9"/>
    <w:rsid w:val="00E20ACC"/>
    <w:rsid w:val="00E254FB"/>
    <w:rsid w:val="00E26E24"/>
    <w:rsid w:val="00E319D2"/>
    <w:rsid w:val="00E336AA"/>
    <w:rsid w:val="00E342FE"/>
    <w:rsid w:val="00E3489B"/>
    <w:rsid w:val="00E34902"/>
    <w:rsid w:val="00E34AFE"/>
    <w:rsid w:val="00E36F7B"/>
    <w:rsid w:val="00E4522B"/>
    <w:rsid w:val="00E452AB"/>
    <w:rsid w:val="00E47CBF"/>
    <w:rsid w:val="00E50999"/>
    <w:rsid w:val="00E55AD0"/>
    <w:rsid w:val="00E56AD1"/>
    <w:rsid w:val="00E61251"/>
    <w:rsid w:val="00E6236A"/>
    <w:rsid w:val="00E6724A"/>
    <w:rsid w:val="00E67ACD"/>
    <w:rsid w:val="00E7061F"/>
    <w:rsid w:val="00E7140A"/>
    <w:rsid w:val="00E73482"/>
    <w:rsid w:val="00E76863"/>
    <w:rsid w:val="00E8198C"/>
    <w:rsid w:val="00E81BBD"/>
    <w:rsid w:val="00E83070"/>
    <w:rsid w:val="00E83234"/>
    <w:rsid w:val="00E837FB"/>
    <w:rsid w:val="00E841B6"/>
    <w:rsid w:val="00E8490B"/>
    <w:rsid w:val="00E85681"/>
    <w:rsid w:val="00E864E2"/>
    <w:rsid w:val="00E86E1F"/>
    <w:rsid w:val="00E87CAF"/>
    <w:rsid w:val="00E9373F"/>
    <w:rsid w:val="00E941E0"/>
    <w:rsid w:val="00E963FD"/>
    <w:rsid w:val="00E968EC"/>
    <w:rsid w:val="00E96914"/>
    <w:rsid w:val="00EA47A5"/>
    <w:rsid w:val="00EB6E79"/>
    <w:rsid w:val="00EB7DF8"/>
    <w:rsid w:val="00EC2196"/>
    <w:rsid w:val="00EC4F43"/>
    <w:rsid w:val="00EC6254"/>
    <w:rsid w:val="00ED1944"/>
    <w:rsid w:val="00ED342F"/>
    <w:rsid w:val="00ED3D1A"/>
    <w:rsid w:val="00ED5769"/>
    <w:rsid w:val="00ED5DE5"/>
    <w:rsid w:val="00ED6981"/>
    <w:rsid w:val="00EE0B98"/>
    <w:rsid w:val="00EE0E1B"/>
    <w:rsid w:val="00EE1519"/>
    <w:rsid w:val="00EE278D"/>
    <w:rsid w:val="00EE6BA7"/>
    <w:rsid w:val="00EF0F31"/>
    <w:rsid w:val="00EF48F4"/>
    <w:rsid w:val="00EF510F"/>
    <w:rsid w:val="00EF677D"/>
    <w:rsid w:val="00EF6D5F"/>
    <w:rsid w:val="00F028F5"/>
    <w:rsid w:val="00F03127"/>
    <w:rsid w:val="00F03A72"/>
    <w:rsid w:val="00F04674"/>
    <w:rsid w:val="00F07190"/>
    <w:rsid w:val="00F165A3"/>
    <w:rsid w:val="00F165A7"/>
    <w:rsid w:val="00F16A7A"/>
    <w:rsid w:val="00F20989"/>
    <w:rsid w:val="00F210EA"/>
    <w:rsid w:val="00F219B0"/>
    <w:rsid w:val="00F229A5"/>
    <w:rsid w:val="00F2509B"/>
    <w:rsid w:val="00F251EE"/>
    <w:rsid w:val="00F260D0"/>
    <w:rsid w:val="00F31BB5"/>
    <w:rsid w:val="00F3286E"/>
    <w:rsid w:val="00F35C43"/>
    <w:rsid w:val="00F360EC"/>
    <w:rsid w:val="00F376B2"/>
    <w:rsid w:val="00F45128"/>
    <w:rsid w:val="00F45D0C"/>
    <w:rsid w:val="00F4686B"/>
    <w:rsid w:val="00F47D5B"/>
    <w:rsid w:val="00F53B0B"/>
    <w:rsid w:val="00F60DC5"/>
    <w:rsid w:val="00F61338"/>
    <w:rsid w:val="00F65482"/>
    <w:rsid w:val="00F676A3"/>
    <w:rsid w:val="00F753ED"/>
    <w:rsid w:val="00F8139E"/>
    <w:rsid w:val="00F96CBA"/>
    <w:rsid w:val="00F975DC"/>
    <w:rsid w:val="00FA219F"/>
    <w:rsid w:val="00FA6E8C"/>
    <w:rsid w:val="00FA76B1"/>
    <w:rsid w:val="00FB04E4"/>
    <w:rsid w:val="00FB180F"/>
    <w:rsid w:val="00FB1BB6"/>
    <w:rsid w:val="00FB45EB"/>
    <w:rsid w:val="00FC0589"/>
    <w:rsid w:val="00FC22E8"/>
    <w:rsid w:val="00FC24AC"/>
    <w:rsid w:val="00FC2630"/>
    <w:rsid w:val="00FC3B23"/>
    <w:rsid w:val="00FD0B11"/>
    <w:rsid w:val="00FD3762"/>
    <w:rsid w:val="00FD4DF5"/>
    <w:rsid w:val="00FD538C"/>
    <w:rsid w:val="00FD5442"/>
    <w:rsid w:val="00FD703F"/>
    <w:rsid w:val="00FE7A2E"/>
    <w:rsid w:val="00FF2297"/>
    <w:rsid w:val="00FF291E"/>
    <w:rsid w:val="00FF300E"/>
    <w:rsid w:val="00FF338B"/>
    <w:rsid w:val="00FF42C9"/>
    <w:rsid w:val="00FF54E3"/>
    <w:rsid w:val="00FF569D"/>
    <w:rsid w:val="00FF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ECA053F-75BA-42CE-A96A-F8E39F46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A4C"/>
  </w:style>
  <w:style w:type="paragraph" w:styleId="Heading1">
    <w:name w:val="heading 1"/>
    <w:basedOn w:val="Normal"/>
    <w:next w:val="Normal"/>
    <w:link w:val="Heading1Char"/>
    <w:uiPriority w:val="9"/>
    <w:qFormat/>
    <w:rsid w:val="00DA2A4C"/>
    <w:pPr>
      <w:keepNext/>
      <w:keepLines/>
      <w:pBdr>
        <w:bottom w:val="single" w:sz="4" w:space="1" w:color="auto"/>
      </w:pBdr>
      <w:spacing w:before="240" w:after="0"/>
      <w:jc w:val="right"/>
      <w:outlineLvl w:val="0"/>
    </w:pPr>
    <w:rPr>
      <w:rFonts w:ascii="Franklin Gothic Medium" w:eastAsiaTheme="majorEastAsia" w:hAnsi="Franklin Gothic Medium" w:cstheme="majorBidi"/>
      <w:color w:val="00685E"/>
      <w:sz w:val="36"/>
      <w:szCs w:val="32"/>
    </w:rPr>
  </w:style>
  <w:style w:type="paragraph" w:styleId="Heading2">
    <w:name w:val="heading 2"/>
    <w:basedOn w:val="Normal"/>
    <w:next w:val="Normal"/>
    <w:link w:val="Heading2Char"/>
    <w:uiPriority w:val="9"/>
    <w:unhideWhenUsed/>
    <w:qFormat/>
    <w:rsid w:val="002E17B7"/>
    <w:pPr>
      <w:keepNext/>
      <w:keepLines/>
      <w:spacing w:before="360" w:after="120" w:line="300" w:lineRule="atLeast"/>
      <w:jc w:val="center"/>
      <w:outlineLvl w:val="1"/>
    </w:pPr>
    <w:rPr>
      <w:rFonts w:ascii="Franklin Gothic Demi" w:eastAsiaTheme="majorEastAsia" w:hAnsi="Franklin Gothic Demi" w:cstheme="majorBidi"/>
      <w:caps/>
      <w:color w:val="00685E"/>
      <w:sz w:val="28"/>
      <w:szCs w:val="26"/>
    </w:rPr>
  </w:style>
  <w:style w:type="paragraph" w:styleId="Heading3">
    <w:name w:val="heading 3"/>
    <w:basedOn w:val="Normal"/>
    <w:next w:val="Normal"/>
    <w:link w:val="Heading3Char"/>
    <w:uiPriority w:val="9"/>
    <w:unhideWhenUsed/>
    <w:qFormat/>
    <w:rsid w:val="00047E30"/>
    <w:pPr>
      <w:keepNext/>
      <w:keepLines/>
      <w:spacing w:before="240" w:after="120" w:line="300" w:lineRule="atLeast"/>
      <w:outlineLvl w:val="2"/>
    </w:pPr>
    <w:rPr>
      <w:rFonts w:ascii="Franklin Gothic Demi" w:eastAsiaTheme="majorEastAsia" w:hAnsi="Franklin Gothic Demi" w:cstheme="majorBidi"/>
      <w:color w:val="000000" w:themeColor="text1"/>
      <w:sz w:val="24"/>
      <w:szCs w:val="24"/>
    </w:rPr>
  </w:style>
  <w:style w:type="paragraph" w:styleId="Heading4">
    <w:name w:val="heading 4"/>
    <w:basedOn w:val="Normal"/>
    <w:next w:val="Normal"/>
    <w:link w:val="Heading4Char"/>
    <w:uiPriority w:val="9"/>
    <w:unhideWhenUsed/>
    <w:qFormat/>
    <w:rsid w:val="00EC6254"/>
    <w:pPr>
      <w:keepNext/>
      <w:keepLines/>
      <w:spacing w:before="240" w:after="120" w:line="300" w:lineRule="atLeast"/>
      <w:outlineLvl w:val="3"/>
    </w:pPr>
    <w:rPr>
      <w:rFonts w:ascii="Franklin Gothic Medium" w:eastAsiaTheme="majorEastAsia" w:hAnsi="Franklin Gothic Medium" w:cstheme="majorBidi"/>
      <w:i/>
      <w:iCs/>
    </w:rPr>
  </w:style>
  <w:style w:type="paragraph" w:styleId="Heading5">
    <w:name w:val="heading 5"/>
    <w:basedOn w:val="Normal"/>
    <w:next w:val="Normal"/>
    <w:link w:val="Heading5Char"/>
    <w:uiPriority w:val="9"/>
    <w:unhideWhenUsed/>
    <w:qFormat/>
    <w:rsid w:val="004010F6"/>
    <w:pPr>
      <w:keepNext/>
      <w:keepLines/>
      <w:spacing w:before="240" w:after="120" w:line="300" w:lineRule="atLeast"/>
      <w:outlineLvl w:val="4"/>
    </w:pPr>
    <w:rPr>
      <w:rFonts w:ascii="Franklin Gothic Medium" w:eastAsiaTheme="majorEastAsia" w:hAnsi="Franklin Gothic Medium"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4C"/>
  </w:style>
  <w:style w:type="paragraph" w:styleId="Footer">
    <w:name w:val="footer"/>
    <w:basedOn w:val="Normal"/>
    <w:link w:val="FooterChar"/>
    <w:uiPriority w:val="99"/>
    <w:unhideWhenUsed/>
    <w:rsid w:val="003B69DE"/>
    <w:pPr>
      <w:tabs>
        <w:tab w:val="center" w:pos="4680"/>
        <w:tab w:val="right" w:pos="9360"/>
      </w:tabs>
      <w:spacing w:after="0" w:line="240" w:lineRule="auto"/>
    </w:pPr>
    <w:rPr>
      <w:rFonts w:ascii="Franklin Gothic Book" w:hAnsi="Franklin Gothic Book"/>
      <w:sz w:val="20"/>
    </w:rPr>
  </w:style>
  <w:style w:type="character" w:customStyle="1" w:styleId="FooterChar">
    <w:name w:val="Footer Char"/>
    <w:basedOn w:val="DefaultParagraphFont"/>
    <w:link w:val="Footer"/>
    <w:uiPriority w:val="99"/>
    <w:rsid w:val="003B69DE"/>
    <w:rPr>
      <w:rFonts w:ascii="Franklin Gothic Book" w:hAnsi="Franklin Gothic Book"/>
      <w:sz w:val="20"/>
    </w:rPr>
  </w:style>
  <w:style w:type="paragraph" w:styleId="Title">
    <w:name w:val="Title"/>
    <w:basedOn w:val="Normal"/>
    <w:next w:val="Normal"/>
    <w:link w:val="TitleChar"/>
    <w:uiPriority w:val="10"/>
    <w:qFormat/>
    <w:rsid w:val="007A3E8C"/>
    <w:pPr>
      <w:spacing w:after="0" w:line="240" w:lineRule="auto"/>
      <w:contextualSpacing/>
      <w:jc w:val="center"/>
    </w:pPr>
    <w:rPr>
      <w:rFonts w:ascii="Franklin Gothic Medium" w:eastAsiaTheme="majorEastAsia" w:hAnsi="Franklin Gothic Medium" w:cstheme="majorBidi"/>
      <w:color w:val="00685E"/>
      <w:spacing w:val="-10"/>
      <w:kern w:val="28"/>
      <w:sz w:val="52"/>
      <w:szCs w:val="56"/>
    </w:rPr>
  </w:style>
  <w:style w:type="character" w:customStyle="1" w:styleId="TitleChar">
    <w:name w:val="Title Char"/>
    <w:basedOn w:val="DefaultParagraphFont"/>
    <w:link w:val="Title"/>
    <w:uiPriority w:val="10"/>
    <w:rsid w:val="007A3E8C"/>
    <w:rPr>
      <w:rFonts w:ascii="Franklin Gothic Medium" w:eastAsiaTheme="majorEastAsia" w:hAnsi="Franklin Gothic Medium" w:cstheme="majorBidi"/>
      <w:color w:val="00685E"/>
      <w:spacing w:val="-10"/>
      <w:kern w:val="28"/>
      <w:sz w:val="52"/>
      <w:szCs w:val="56"/>
    </w:rPr>
  </w:style>
  <w:style w:type="character" w:customStyle="1" w:styleId="Heading1Char">
    <w:name w:val="Heading 1 Char"/>
    <w:basedOn w:val="DefaultParagraphFont"/>
    <w:link w:val="Heading1"/>
    <w:uiPriority w:val="9"/>
    <w:rsid w:val="00DA2A4C"/>
    <w:rPr>
      <w:rFonts w:ascii="Franklin Gothic Medium" w:eastAsiaTheme="majorEastAsia" w:hAnsi="Franklin Gothic Medium" w:cstheme="majorBidi"/>
      <w:color w:val="00685E"/>
      <w:sz w:val="36"/>
      <w:szCs w:val="32"/>
    </w:rPr>
  </w:style>
  <w:style w:type="character" w:customStyle="1" w:styleId="Heading2Char">
    <w:name w:val="Heading 2 Char"/>
    <w:basedOn w:val="DefaultParagraphFont"/>
    <w:link w:val="Heading2"/>
    <w:uiPriority w:val="9"/>
    <w:rsid w:val="002E17B7"/>
    <w:rPr>
      <w:rFonts w:ascii="Franklin Gothic Demi" w:eastAsiaTheme="majorEastAsia" w:hAnsi="Franklin Gothic Demi" w:cstheme="majorBidi"/>
      <w:caps/>
      <w:color w:val="00685E"/>
      <w:sz w:val="28"/>
      <w:szCs w:val="26"/>
    </w:rPr>
  </w:style>
  <w:style w:type="character" w:customStyle="1" w:styleId="Heading3Char">
    <w:name w:val="Heading 3 Char"/>
    <w:basedOn w:val="DefaultParagraphFont"/>
    <w:link w:val="Heading3"/>
    <w:uiPriority w:val="9"/>
    <w:rsid w:val="00047E30"/>
    <w:rPr>
      <w:rFonts w:ascii="Franklin Gothic Demi" w:eastAsiaTheme="majorEastAsia" w:hAnsi="Franklin Gothic Demi" w:cstheme="majorBidi"/>
      <w:color w:val="000000" w:themeColor="text1"/>
      <w:sz w:val="24"/>
      <w:szCs w:val="24"/>
    </w:rPr>
  </w:style>
  <w:style w:type="character" w:customStyle="1" w:styleId="Heading5Char">
    <w:name w:val="Heading 5 Char"/>
    <w:basedOn w:val="DefaultParagraphFont"/>
    <w:link w:val="Heading5"/>
    <w:uiPriority w:val="9"/>
    <w:rsid w:val="004010F6"/>
    <w:rPr>
      <w:rFonts w:ascii="Franklin Gothic Medium" w:eastAsiaTheme="majorEastAsia" w:hAnsi="Franklin Gothic Medium" w:cstheme="majorBidi"/>
      <w:u w:val="single"/>
    </w:rPr>
  </w:style>
  <w:style w:type="character" w:customStyle="1" w:styleId="Heading4Char">
    <w:name w:val="Heading 4 Char"/>
    <w:basedOn w:val="DefaultParagraphFont"/>
    <w:link w:val="Heading4"/>
    <w:uiPriority w:val="9"/>
    <w:rsid w:val="00EC6254"/>
    <w:rPr>
      <w:rFonts w:ascii="Franklin Gothic Medium" w:eastAsiaTheme="majorEastAsia" w:hAnsi="Franklin Gothic Medium" w:cstheme="majorBidi"/>
      <w:i/>
      <w:iCs/>
    </w:rPr>
  </w:style>
  <w:style w:type="paragraph" w:styleId="BodyText">
    <w:name w:val="Body Text"/>
    <w:basedOn w:val="Normal"/>
    <w:link w:val="BodyTextChar"/>
    <w:uiPriority w:val="99"/>
    <w:unhideWhenUsed/>
    <w:qFormat/>
    <w:rsid w:val="004010F6"/>
    <w:pPr>
      <w:spacing w:before="120" w:after="120" w:line="300" w:lineRule="atLeast"/>
    </w:pPr>
    <w:rPr>
      <w:rFonts w:ascii="Franklin Gothic Book" w:hAnsi="Franklin Gothic Book"/>
    </w:rPr>
  </w:style>
  <w:style w:type="character" w:customStyle="1" w:styleId="BodyTextChar">
    <w:name w:val="Body Text Char"/>
    <w:basedOn w:val="DefaultParagraphFont"/>
    <w:link w:val="BodyText"/>
    <w:uiPriority w:val="99"/>
    <w:rsid w:val="004010F6"/>
    <w:rPr>
      <w:rFonts w:ascii="Franklin Gothic Book" w:hAnsi="Franklin Gothic Book"/>
    </w:rPr>
  </w:style>
  <w:style w:type="paragraph" w:styleId="ListBullet">
    <w:name w:val="List Bullet"/>
    <w:basedOn w:val="BodyText"/>
    <w:uiPriority w:val="99"/>
    <w:unhideWhenUsed/>
    <w:qFormat/>
    <w:rsid w:val="004741CC"/>
    <w:pPr>
      <w:numPr>
        <w:numId w:val="1"/>
      </w:numPr>
      <w:tabs>
        <w:tab w:val="left" w:pos="360"/>
      </w:tabs>
      <w:spacing w:after="0"/>
      <w:ind w:left="720"/>
    </w:pPr>
  </w:style>
  <w:style w:type="paragraph" w:styleId="ListBullet2">
    <w:name w:val="List Bullet 2"/>
    <w:basedOn w:val="BodyText"/>
    <w:uiPriority w:val="99"/>
    <w:unhideWhenUsed/>
    <w:rsid w:val="00AB2C57"/>
    <w:pPr>
      <w:numPr>
        <w:numId w:val="2"/>
      </w:numPr>
      <w:spacing w:before="0"/>
      <w:ind w:left="1080"/>
      <w:contextualSpacing/>
    </w:pPr>
  </w:style>
  <w:style w:type="paragraph" w:styleId="ListParagraph">
    <w:name w:val="List Paragraph"/>
    <w:basedOn w:val="Normal"/>
    <w:uiPriority w:val="34"/>
    <w:qFormat/>
    <w:rsid w:val="0009562B"/>
    <w:pPr>
      <w:ind w:left="720"/>
      <w:contextualSpacing/>
    </w:pPr>
  </w:style>
  <w:style w:type="paragraph" w:styleId="ListBullet3">
    <w:name w:val="List Bullet 3"/>
    <w:basedOn w:val="Normal"/>
    <w:uiPriority w:val="99"/>
    <w:unhideWhenUsed/>
    <w:rsid w:val="00AB2C57"/>
    <w:pPr>
      <w:numPr>
        <w:numId w:val="3"/>
      </w:numPr>
      <w:contextualSpacing/>
    </w:pPr>
  </w:style>
  <w:style w:type="paragraph" w:styleId="NormalWeb">
    <w:name w:val="Normal (Web)"/>
    <w:basedOn w:val="Normal"/>
    <w:uiPriority w:val="99"/>
    <w:unhideWhenUsed/>
    <w:rsid w:val="00E36F7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ShorelineIADMTable">
    <w:name w:val="Shoreline IADM Table"/>
    <w:basedOn w:val="TableNormal"/>
    <w:uiPriority w:val="99"/>
    <w:rsid w:val="002E2070"/>
    <w:pPr>
      <w:spacing w:after="40" w:line="240" w:lineRule="auto"/>
    </w:pPr>
    <w:rPr>
      <w:sz w:val="20"/>
    </w:rPr>
    <w:tblPr>
      <w:tblStyleRowBandSize w:val="1"/>
      <w:tblStyleColBandSize w:val="1"/>
      <w:tblBorders>
        <w:bottom w:val="single" w:sz="4" w:space="0" w:color="00685E"/>
      </w:tblBorders>
      <w:tblCellMar>
        <w:top w:w="29" w:type="dxa"/>
        <w:left w:w="115" w:type="dxa"/>
        <w:bottom w:w="29" w:type="dxa"/>
        <w:right w:w="115" w:type="dxa"/>
      </w:tblCellMar>
    </w:tblPr>
    <w:tcPr>
      <w:vAlign w:val="center"/>
    </w:tcPr>
    <w:tblStylePr w:type="firstRow">
      <w:rPr>
        <w:rFonts w:asciiTheme="minorHAnsi" w:hAnsiTheme="minorHAnsi"/>
        <w:b/>
        <w:color w:val="FFFFFF" w:themeColor="background1"/>
        <w:sz w:val="20"/>
      </w:rPr>
      <w:tblPr/>
      <w:tcPr>
        <w:shd w:val="clear" w:color="auto" w:fill="00685E"/>
      </w:tcPr>
    </w:tblStylePr>
    <w:tblStylePr w:type="lastRow">
      <w:tblPr/>
      <w:tcPr>
        <w:tcBorders>
          <w:top w:val="nil"/>
          <w:left w:val="nil"/>
          <w:bottom w:val="single" w:sz="4" w:space="0" w:color="00685E"/>
          <w:right w:val="nil"/>
          <w:insideH w:val="nil"/>
          <w:insideV w:val="nil"/>
        </w:tcBorders>
      </w:tcPr>
    </w:tblStylePr>
    <w:tblStylePr w:type="firstCol">
      <w:rPr>
        <w:b/>
      </w:rPr>
    </w:tblStylePr>
    <w:tblStylePr w:type="band2Horz">
      <w:tblPr/>
      <w:tcPr>
        <w:shd w:val="clear" w:color="auto" w:fill="D9D9D9" w:themeFill="background1" w:themeFillShade="D9"/>
      </w:tcPr>
    </w:tblStylePr>
  </w:style>
  <w:style w:type="table" w:styleId="TableGrid">
    <w:name w:val="Table Grid"/>
    <w:basedOn w:val="TableNormal"/>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BodyText"/>
    <w:qFormat/>
    <w:rsid w:val="003F5B05"/>
    <w:pPr>
      <w:spacing w:before="60" w:after="60" w:line="240" w:lineRule="auto"/>
    </w:pPr>
    <w:rPr>
      <w:rFonts w:ascii="Calibri" w:hAnsi="Calibri"/>
      <w:sz w:val="20"/>
    </w:rPr>
  </w:style>
  <w:style w:type="paragraph" w:customStyle="1" w:styleId="TableHeading">
    <w:name w:val="Table Heading"/>
    <w:basedOn w:val="TableCell"/>
    <w:qFormat/>
    <w:rsid w:val="00544399"/>
    <w:rPr>
      <w:rFonts w:asciiTheme="minorHAnsi" w:hAnsiTheme="minorHAnsi"/>
      <w:color w:val="FFFFFF" w:themeColor="background1"/>
    </w:rPr>
  </w:style>
  <w:style w:type="paragraph" w:customStyle="1" w:styleId="FigureTitle">
    <w:name w:val="Figure Title"/>
    <w:basedOn w:val="BodyText"/>
    <w:link w:val="FigureTitleChar"/>
    <w:qFormat/>
    <w:rsid w:val="00535BF3"/>
    <w:pPr>
      <w:spacing w:before="60" w:after="240" w:line="240" w:lineRule="auto"/>
      <w:jc w:val="center"/>
    </w:pPr>
    <w:rPr>
      <w:rFonts w:ascii="Franklin Gothic Demi" w:hAnsi="Franklin Gothic Demi"/>
      <w:sz w:val="20"/>
      <w:szCs w:val="20"/>
    </w:rPr>
  </w:style>
  <w:style w:type="paragraph" w:styleId="FootnoteText">
    <w:name w:val="footnote text"/>
    <w:basedOn w:val="Normal"/>
    <w:link w:val="FootnoteTextChar"/>
    <w:uiPriority w:val="99"/>
    <w:semiHidden/>
    <w:unhideWhenUsed/>
    <w:rsid w:val="00426A70"/>
    <w:pPr>
      <w:spacing w:after="0" w:line="240" w:lineRule="auto"/>
    </w:pPr>
    <w:rPr>
      <w:sz w:val="20"/>
      <w:szCs w:val="20"/>
    </w:rPr>
  </w:style>
  <w:style w:type="character" w:customStyle="1" w:styleId="FigureTitleChar">
    <w:name w:val="Figure Title Char"/>
    <w:basedOn w:val="BodyTextChar"/>
    <w:link w:val="FigureTitle"/>
    <w:rsid w:val="00535BF3"/>
    <w:rPr>
      <w:rFonts w:ascii="Franklin Gothic Demi" w:hAnsi="Franklin Gothic Demi"/>
      <w:sz w:val="20"/>
      <w:szCs w:val="20"/>
    </w:rPr>
  </w:style>
  <w:style w:type="character" w:customStyle="1" w:styleId="FootnoteTextChar">
    <w:name w:val="Footnote Text Char"/>
    <w:basedOn w:val="DefaultParagraphFont"/>
    <w:link w:val="FootnoteText"/>
    <w:uiPriority w:val="99"/>
    <w:semiHidden/>
    <w:rsid w:val="00426A70"/>
    <w:rPr>
      <w:sz w:val="20"/>
      <w:szCs w:val="20"/>
    </w:rPr>
  </w:style>
  <w:style w:type="character" w:styleId="FootnoteReference">
    <w:name w:val="footnote reference"/>
    <w:basedOn w:val="DefaultParagraphFont"/>
    <w:uiPriority w:val="99"/>
    <w:semiHidden/>
    <w:unhideWhenUsed/>
    <w:rsid w:val="00426A70"/>
    <w:rPr>
      <w:vertAlign w:val="superscript"/>
    </w:rPr>
  </w:style>
  <w:style w:type="table" w:styleId="GridTable2-Accent5">
    <w:name w:val="Grid Table 2 Accent 5"/>
    <w:basedOn w:val="TableNormal"/>
    <w:uiPriority w:val="47"/>
    <w:rsid w:val="00C83F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Title">
    <w:name w:val="Table Title"/>
    <w:basedOn w:val="BodyText"/>
    <w:link w:val="TableTitleChar"/>
    <w:qFormat/>
    <w:rsid w:val="003F5B05"/>
    <w:pPr>
      <w:spacing w:before="240" w:after="60"/>
    </w:pPr>
    <w:rPr>
      <w:b/>
      <w:sz w:val="20"/>
    </w:rPr>
  </w:style>
  <w:style w:type="character" w:customStyle="1" w:styleId="TableTitleChar">
    <w:name w:val="Table Title Char"/>
    <w:basedOn w:val="BodyTextChar"/>
    <w:link w:val="TableTitle"/>
    <w:rsid w:val="003F5B05"/>
    <w:rPr>
      <w:rFonts w:ascii="Franklin Gothic Book" w:hAnsi="Franklin Gothic Book"/>
      <w:b/>
      <w:sz w:val="20"/>
    </w:rPr>
  </w:style>
  <w:style w:type="character" w:styleId="Hyperlink">
    <w:name w:val="Hyperlink"/>
    <w:basedOn w:val="DefaultParagraphFont"/>
    <w:uiPriority w:val="99"/>
    <w:unhideWhenUsed/>
    <w:rsid w:val="000603F6"/>
    <w:rPr>
      <w:color w:val="0563C1" w:themeColor="hyperlink"/>
      <w:u w:val="single"/>
    </w:rPr>
  </w:style>
  <w:style w:type="character" w:styleId="FollowedHyperlink">
    <w:name w:val="FollowedHyperlink"/>
    <w:basedOn w:val="DefaultParagraphFont"/>
    <w:uiPriority w:val="99"/>
    <w:semiHidden/>
    <w:unhideWhenUsed/>
    <w:rsid w:val="008F330F"/>
    <w:rPr>
      <w:color w:val="954F72" w:themeColor="followedHyperlink"/>
      <w:u w:val="single"/>
    </w:rPr>
  </w:style>
  <w:style w:type="paragraph" w:styleId="EndnoteText">
    <w:name w:val="endnote text"/>
    <w:basedOn w:val="Normal"/>
    <w:link w:val="EndnoteTextChar"/>
    <w:uiPriority w:val="99"/>
    <w:unhideWhenUsed/>
    <w:rsid w:val="008D6B6E"/>
    <w:pPr>
      <w:spacing w:after="0" w:line="240" w:lineRule="auto"/>
    </w:pPr>
    <w:rPr>
      <w:sz w:val="20"/>
      <w:szCs w:val="20"/>
    </w:rPr>
  </w:style>
  <w:style w:type="character" w:customStyle="1" w:styleId="EndnoteTextChar">
    <w:name w:val="Endnote Text Char"/>
    <w:basedOn w:val="DefaultParagraphFont"/>
    <w:link w:val="EndnoteText"/>
    <w:uiPriority w:val="99"/>
    <w:rsid w:val="008D6B6E"/>
    <w:rPr>
      <w:sz w:val="20"/>
      <w:szCs w:val="20"/>
    </w:rPr>
  </w:style>
  <w:style w:type="character" w:styleId="EndnoteReference">
    <w:name w:val="endnote reference"/>
    <w:basedOn w:val="DefaultParagraphFont"/>
    <w:uiPriority w:val="99"/>
    <w:semiHidden/>
    <w:unhideWhenUsed/>
    <w:rsid w:val="008D6B6E"/>
    <w:rPr>
      <w:vertAlign w:val="superscript"/>
    </w:rPr>
  </w:style>
  <w:style w:type="paragraph" w:styleId="NoSpacing">
    <w:name w:val="No Spacing"/>
    <w:uiPriority w:val="1"/>
    <w:qFormat/>
    <w:rsid w:val="00981FA7"/>
    <w:pPr>
      <w:spacing w:after="0" w:line="240" w:lineRule="auto"/>
    </w:pPr>
  </w:style>
  <w:style w:type="character" w:styleId="Strong">
    <w:name w:val="Strong"/>
    <w:basedOn w:val="DefaultParagraphFont"/>
    <w:uiPriority w:val="22"/>
    <w:qFormat/>
    <w:rsid w:val="00981FA7"/>
    <w:rPr>
      <w:b/>
      <w:bCs/>
    </w:rPr>
  </w:style>
  <w:style w:type="character" w:styleId="CommentReference">
    <w:name w:val="annotation reference"/>
    <w:basedOn w:val="DefaultParagraphFont"/>
    <w:uiPriority w:val="99"/>
    <w:semiHidden/>
    <w:unhideWhenUsed/>
    <w:rsid w:val="00E81BBD"/>
    <w:rPr>
      <w:sz w:val="16"/>
      <w:szCs w:val="16"/>
    </w:rPr>
  </w:style>
  <w:style w:type="paragraph" w:styleId="CommentText">
    <w:name w:val="annotation text"/>
    <w:basedOn w:val="Normal"/>
    <w:link w:val="CommentTextChar"/>
    <w:uiPriority w:val="99"/>
    <w:semiHidden/>
    <w:unhideWhenUsed/>
    <w:rsid w:val="00E81BB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81BBD"/>
    <w:rPr>
      <w:sz w:val="20"/>
      <w:szCs w:val="20"/>
    </w:rPr>
  </w:style>
  <w:style w:type="paragraph" w:styleId="BalloonText">
    <w:name w:val="Balloon Text"/>
    <w:basedOn w:val="Normal"/>
    <w:link w:val="BalloonTextChar"/>
    <w:uiPriority w:val="99"/>
    <w:semiHidden/>
    <w:unhideWhenUsed/>
    <w:rsid w:val="00E81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BD"/>
    <w:rPr>
      <w:rFonts w:ascii="Segoe UI" w:hAnsi="Segoe UI" w:cs="Segoe UI"/>
      <w:sz w:val="18"/>
      <w:szCs w:val="18"/>
    </w:rPr>
  </w:style>
  <w:style w:type="table" w:customStyle="1" w:styleId="Shoreline">
    <w:name w:val="Shoreline"/>
    <w:basedOn w:val="TableProfessional"/>
    <w:uiPriority w:val="99"/>
    <w:rsid w:val="00CF4D1F"/>
    <w:pPr>
      <w:spacing w:after="0" w:line="240" w:lineRule="auto"/>
    </w:pPr>
    <w:rPr>
      <w:rFonts w:ascii="Franklin Gothic Book" w:hAnsi="Franklin Gothic Book"/>
      <w:sz w:val="20"/>
      <w:szCs w:val="20"/>
    </w:rPr>
    <w:tblPr>
      <w:tblStyleRowBandSize w:val="1"/>
      <w:tblBorders>
        <w:top w:val="single" w:sz="4" w:space="0" w:color="00685E"/>
        <w:left w:val="single" w:sz="4" w:space="0" w:color="00685E"/>
        <w:bottom w:val="single" w:sz="4" w:space="0" w:color="00685E"/>
        <w:right w:val="single" w:sz="4" w:space="0" w:color="00685E"/>
        <w:insideH w:val="single" w:sz="4" w:space="0" w:color="00685E"/>
        <w:insideV w:val="single" w:sz="4" w:space="0" w:color="00685E"/>
      </w:tblBorders>
      <w:tblCellMar>
        <w:top w:w="58" w:type="dxa"/>
        <w:left w:w="115" w:type="dxa"/>
        <w:bottom w:w="58" w:type="dxa"/>
        <w:right w:w="115" w:type="dxa"/>
      </w:tblCellMar>
    </w:tblPr>
    <w:tcPr>
      <w:shd w:val="clear" w:color="auto" w:fill="auto"/>
      <w:vAlign w:val="center"/>
    </w:tcPr>
    <w:tblStylePr w:type="firstRow">
      <w:rPr>
        <w:rFonts w:ascii="Franklin Gothic Book" w:hAnsi="Franklin Gothic Book"/>
        <w:b/>
        <w:bCs/>
        <w:color w:val="FFFFFF" w:themeColor="background1"/>
        <w:sz w:val="28"/>
      </w:rPr>
      <w:tblPr/>
      <w:tcPr>
        <w:tcBorders>
          <w:tl2br w:val="none" w:sz="0" w:space="0" w:color="auto"/>
          <w:tr2bl w:val="none" w:sz="0" w:space="0" w:color="auto"/>
        </w:tcBorders>
        <w:shd w:val="clear" w:color="auto" w:fill="00685E"/>
      </w:tcPr>
    </w:tblStylePr>
    <w:tblStylePr w:type="band2Horz">
      <w:tblPr/>
      <w:tcPr>
        <w:shd w:val="clear" w:color="auto" w:fill="F2F2F2" w:themeFill="background1" w:themeFillShade="F2"/>
      </w:tcPr>
    </w:tblStylePr>
  </w:style>
  <w:style w:type="table" w:styleId="TableProfessional">
    <w:name w:val="Table Professional"/>
    <w:basedOn w:val="TableNormal"/>
    <w:uiPriority w:val="99"/>
    <w:semiHidden/>
    <w:unhideWhenUsed/>
    <w:rsid w:val="00CF4D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mmentSubject">
    <w:name w:val="annotation subject"/>
    <w:basedOn w:val="CommentText"/>
    <w:next w:val="CommentText"/>
    <w:link w:val="CommentSubjectChar"/>
    <w:uiPriority w:val="99"/>
    <w:semiHidden/>
    <w:unhideWhenUsed/>
    <w:rsid w:val="00E941E0"/>
    <w:pPr>
      <w:spacing w:after="160"/>
    </w:pPr>
    <w:rPr>
      <w:b/>
      <w:bCs/>
    </w:rPr>
  </w:style>
  <w:style w:type="character" w:customStyle="1" w:styleId="CommentSubjectChar">
    <w:name w:val="Comment Subject Char"/>
    <w:basedOn w:val="CommentTextChar"/>
    <w:link w:val="CommentSubject"/>
    <w:uiPriority w:val="99"/>
    <w:semiHidden/>
    <w:rsid w:val="00E941E0"/>
    <w:rPr>
      <w:b/>
      <w:bCs/>
      <w:sz w:val="20"/>
      <w:szCs w:val="20"/>
    </w:rPr>
  </w:style>
  <w:style w:type="paragraph" w:styleId="TOCHeading">
    <w:name w:val="TOC Heading"/>
    <w:basedOn w:val="Heading1"/>
    <w:next w:val="Normal"/>
    <w:uiPriority w:val="39"/>
    <w:unhideWhenUsed/>
    <w:qFormat/>
    <w:rsid w:val="00435456"/>
    <w:pPr>
      <w:pBdr>
        <w:bottom w:val="none" w:sz="0" w:space="0" w:color="auto"/>
      </w:pBdr>
      <w:jc w:val="left"/>
      <w:outlineLvl w:val="9"/>
    </w:pPr>
    <w:rPr>
      <w:rFonts w:asciiTheme="majorHAnsi" w:hAnsiTheme="majorHAnsi"/>
      <w:color w:val="2E74B5" w:themeColor="accent1" w:themeShade="BF"/>
      <w:sz w:val="32"/>
    </w:rPr>
  </w:style>
  <w:style w:type="paragraph" w:styleId="TOC2">
    <w:name w:val="toc 2"/>
    <w:basedOn w:val="Heading3"/>
    <w:next w:val="Normal"/>
    <w:autoRedefine/>
    <w:uiPriority w:val="39"/>
    <w:unhideWhenUsed/>
    <w:rsid w:val="00435456"/>
    <w:pPr>
      <w:spacing w:after="100"/>
      <w:ind w:left="220"/>
    </w:pPr>
    <w:rPr>
      <w:sz w:val="22"/>
    </w:rPr>
  </w:style>
  <w:style w:type="paragraph" w:styleId="TOC1">
    <w:name w:val="toc 1"/>
    <w:basedOn w:val="Heading2"/>
    <w:next w:val="Normal"/>
    <w:autoRedefine/>
    <w:uiPriority w:val="39"/>
    <w:unhideWhenUsed/>
    <w:rsid w:val="00435456"/>
    <w:pPr>
      <w:spacing w:after="100"/>
      <w:jc w:val="left"/>
    </w:pPr>
    <w:rPr>
      <w:sz w:val="22"/>
    </w:rPr>
  </w:style>
  <w:style w:type="paragraph" w:styleId="TOC3">
    <w:name w:val="toc 3"/>
    <w:basedOn w:val="Normal"/>
    <w:next w:val="Normal"/>
    <w:autoRedefine/>
    <w:uiPriority w:val="39"/>
    <w:unhideWhenUsed/>
    <w:rsid w:val="0043545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38768">
      <w:bodyDiv w:val="1"/>
      <w:marLeft w:val="0"/>
      <w:marRight w:val="0"/>
      <w:marTop w:val="0"/>
      <w:marBottom w:val="0"/>
      <w:divBdr>
        <w:top w:val="none" w:sz="0" w:space="0" w:color="auto"/>
        <w:left w:val="none" w:sz="0" w:space="0" w:color="auto"/>
        <w:bottom w:val="none" w:sz="0" w:space="0" w:color="auto"/>
        <w:right w:val="none" w:sz="0" w:space="0" w:color="auto"/>
      </w:divBdr>
    </w:div>
    <w:div w:id="255407608">
      <w:bodyDiv w:val="1"/>
      <w:marLeft w:val="0"/>
      <w:marRight w:val="0"/>
      <w:marTop w:val="0"/>
      <w:marBottom w:val="0"/>
      <w:divBdr>
        <w:top w:val="none" w:sz="0" w:space="0" w:color="auto"/>
        <w:left w:val="none" w:sz="0" w:space="0" w:color="auto"/>
        <w:bottom w:val="none" w:sz="0" w:space="0" w:color="auto"/>
        <w:right w:val="none" w:sz="0" w:space="0" w:color="auto"/>
      </w:divBdr>
    </w:div>
    <w:div w:id="255946656">
      <w:bodyDiv w:val="1"/>
      <w:marLeft w:val="0"/>
      <w:marRight w:val="0"/>
      <w:marTop w:val="0"/>
      <w:marBottom w:val="0"/>
      <w:divBdr>
        <w:top w:val="none" w:sz="0" w:space="0" w:color="auto"/>
        <w:left w:val="none" w:sz="0" w:space="0" w:color="auto"/>
        <w:bottom w:val="none" w:sz="0" w:space="0" w:color="auto"/>
        <w:right w:val="none" w:sz="0" w:space="0" w:color="auto"/>
      </w:divBdr>
    </w:div>
    <w:div w:id="261038378">
      <w:bodyDiv w:val="1"/>
      <w:marLeft w:val="0"/>
      <w:marRight w:val="0"/>
      <w:marTop w:val="0"/>
      <w:marBottom w:val="0"/>
      <w:divBdr>
        <w:top w:val="none" w:sz="0" w:space="0" w:color="auto"/>
        <w:left w:val="none" w:sz="0" w:space="0" w:color="auto"/>
        <w:bottom w:val="none" w:sz="0" w:space="0" w:color="auto"/>
        <w:right w:val="none" w:sz="0" w:space="0" w:color="auto"/>
      </w:divBdr>
    </w:div>
    <w:div w:id="265575579">
      <w:bodyDiv w:val="1"/>
      <w:marLeft w:val="0"/>
      <w:marRight w:val="0"/>
      <w:marTop w:val="0"/>
      <w:marBottom w:val="0"/>
      <w:divBdr>
        <w:top w:val="none" w:sz="0" w:space="0" w:color="auto"/>
        <w:left w:val="none" w:sz="0" w:space="0" w:color="auto"/>
        <w:bottom w:val="none" w:sz="0" w:space="0" w:color="auto"/>
        <w:right w:val="none" w:sz="0" w:space="0" w:color="auto"/>
      </w:divBdr>
    </w:div>
    <w:div w:id="275865629">
      <w:bodyDiv w:val="1"/>
      <w:marLeft w:val="0"/>
      <w:marRight w:val="0"/>
      <w:marTop w:val="0"/>
      <w:marBottom w:val="0"/>
      <w:divBdr>
        <w:top w:val="none" w:sz="0" w:space="0" w:color="auto"/>
        <w:left w:val="none" w:sz="0" w:space="0" w:color="auto"/>
        <w:bottom w:val="none" w:sz="0" w:space="0" w:color="auto"/>
        <w:right w:val="none" w:sz="0" w:space="0" w:color="auto"/>
      </w:divBdr>
      <w:divsChild>
        <w:div w:id="1046756836">
          <w:marLeft w:val="446"/>
          <w:marRight w:val="0"/>
          <w:marTop w:val="0"/>
          <w:marBottom w:val="0"/>
          <w:divBdr>
            <w:top w:val="none" w:sz="0" w:space="0" w:color="auto"/>
            <w:left w:val="none" w:sz="0" w:space="0" w:color="auto"/>
            <w:bottom w:val="none" w:sz="0" w:space="0" w:color="auto"/>
            <w:right w:val="none" w:sz="0" w:space="0" w:color="auto"/>
          </w:divBdr>
        </w:div>
        <w:div w:id="1010520999">
          <w:marLeft w:val="446"/>
          <w:marRight w:val="0"/>
          <w:marTop w:val="0"/>
          <w:marBottom w:val="0"/>
          <w:divBdr>
            <w:top w:val="none" w:sz="0" w:space="0" w:color="auto"/>
            <w:left w:val="none" w:sz="0" w:space="0" w:color="auto"/>
            <w:bottom w:val="none" w:sz="0" w:space="0" w:color="auto"/>
            <w:right w:val="none" w:sz="0" w:space="0" w:color="auto"/>
          </w:divBdr>
        </w:div>
        <w:div w:id="2081639137">
          <w:marLeft w:val="446"/>
          <w:marRight w:val="0"/>
          <w:marTop w:val="0"/>
          <w:marBottom w:val="0"/>
          <w:divBdr>
            <w:top w:val="none" w:sz="0" w:space="0" w:color="auto"/>
            <w:left w:val="none" w:sz="0" w:space="0" w:color="auto"/>
            <w:bottom w:val="none" w:sz="0" w:space="0" w:color="auto"/>
            <w:right w:val="none" w:sz="0" w:space="0" w:color="auto"/>
          </w:divBdr>
        </w:div>
        <w:div w:id="296759843">
          <w:marLeft w:val="446"/>
          <w:marRight w:val="0"/>
          <w:marTop w:val="0"/>
          <w:marBottom w:val="0"/>
          <w:divBdr>
            <w:top w:val="none" w:sz="0" w:space="0" w:color="auto"/>
            <w:left w:val="none" w:sz="0" w:space="0" w:color="auto"/>
            <w:bottom w:val="none" w:sz="0" w:space="0" w:color="auto"/>
            <w:right w:val="none" w:sz="0" w:space="0" w:color="auto"/>
          </w:divBdr>
        </w:div>
      </w:divsChild>
    </w:div>
    <w:div w:id="438986408">
      <w:bodyDiv w:val="1"/>
      <w:marLeft w:val="0"/>
      <w:marRight w:val="0"/>
      <w:marTop w:val="0"/>
      <w:marBottom w:val="0"/>
      <w:divBdr>
        <w:top w:val="none" w:sz="0" w:space="0" w:color="auto"/>
        <w:left w:val="none" w:sz="0" w:space="0" w:color="auto"/>
        <w:bottom w:val="none" w:sz="0" w:space="0" w:color="auto"/>
        <w:right w:val="none" w:sz="0" w:space="0" w:color="auto"/>
      </w:divBdr>
      <w:divsChild>
        <w:div w:id="291327340">
          <w:marLeft w:val="0"/>
          <w:marRight w:val="0"/>
          <w:marTop w:val="130"/>
          <w:marBottom w:val="0"/>
          <w:divBdr>
            <w:top w:val="none" w:sz="0" w:space="0" w:color="auto"/>
            <w:left w:val="none" w:sz="0" w:space="0" w:color="auto"/>
            <w:bottom w:val="none" w:sz="0" w:space="0" w:color="auto"/>
            <w:right w:val="none" w:sz="0" w:space="0" w:color="auto"/>
          </w:divBdr>
        </w:div>
        <w:div w:id="599725434">
          <w:marLeft w:val="0"/>
          <w:marRight w:val="0"/>
          <w:marTop w:val="130"/>
          <w:marBottom w:val="0"/>
          <w:divBdr>
            <w:top w:val="none" w:sz="0" w:space="0" w:color="auto"/>
            <w:left w:val="none" w:sz="0" w:space="0" w:color="auto"/>
            <w:bottom w:val="none" w:sz="0" w:space="0" w:color="auto"/>
            <w:right w:val="none" w:sz="0" w:space="0" w:color="auto"/>
          </w:divBdr>
        </w:div>
        <w:div w:id="699866144">
          <w:marLeft w:val="0"/>
          <w:marRight w:val="0"/>
          <w:marTop w:val="130"/>
          <w:marBottom w:val="0"/>
          <w:divBdr>
            <w:top w:val="none" w:sz="0" w:space="0" w:color="auto"/>
            <w:left w:val="none" w:sz="0" w:space="0" w:color="auto"/>
            <w:bottom w:val="none" w:sz="0" w:space="0" w:color="auto"/>
            <w:right w:val="none" w:sz="0" w:space="0" w:color="auto"/>
          </w:divBdr>
        </w:div>
      </w:divsChild>
    </w:div>
    <w:div w:id="614488270">
      <w:bodyDiv w:val="1"/>
      <w:marLeft w:val="0"/>
      <w:marRight w:val="0"/>
      <w:marTop w:val="0"/>
      <w:marBottom w:val="0"/>
      <w:divBdr>
        <w:top w:val="none" w:sz="0" w:space="0" w:color="auto"/>
        <w:left w:val="none" w:sz="0" w:space="0" w:color="auto"/>
        <w:bottom w:val="none" w:sz="0" w:space="0" w:color="auto"/>
        <w:right w:val="none" w:sz="0" w:space="0" w:color="auto"/>
      </w:divBdr>
    </w:div>
    <w:div w:id="723679734">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27093214">
      <w:bodyDiv w:val="1"/>
      <w:marLeft w:val="0"/>
      <w:marRight w:val="0"/>
      <w:marTop w:val="0"/>
      <w:marBottom w:val="0"/>
      <w:divBdr>
        <w:top w:val="none" w:sz="0" w:space="0" w:color="auto"/>
        <w:left w:val="none" w:sz="0" w:space="0" w:color="auto"/>
        <w:bottom w:val="none" w:sz="0" w:space="0" w:color="auto"/>
        <w:right w:val="none" w:sz="0" w:space="0" w:color="auto"/>
      </w:divBdr>
    </w:div>
    <w:div w:id="829755499">
      <w:bodyDiv w:val="1"/>
      <w:marLeft w:val="0"/>
      <w:marRight w:val="0"/>
      <w:marTop w:val="0"/>
      <w:marBottom w:val="0"/>
      <w:divBdr>
        <w:top w:val="none" w:sz="0" w:space="0" w:color="auto"/>
        <w:left w:val="none" w:sz="0" w:space="0" w:color="auto"/>
        <w:bottom w:val="none" w:sz="0" w:space="0" w:color="auto"/>
        <w:right w:val="none" w:sz="0" w:space="0" w:color="auto"/>
      </w:divBdr>
    </w:div>
    <w:div w:id="890189169">
      <w:bodyDiv w:val="1"/>
      <w:marLeft w:val="0"/>
      <w:marRight w:val="0"/>
      <w:marTop w:val="0"/>
      <w:marBottom w:val="0"/>
      <w:divBdr>
        <w:top w:val="none" w:sz="0" w:space="0" w:color="auto"/>
        <w:left w:val="none" w:sz="0" w:space="0" w:color="auto"/>
        <w:bottom w:val="none" w:sz="0" w:space="0" w:color="auto"/>
        <w:right w:val="none" w:sz="0" w:space="0" w:color="auto"/>
      </w:divBdr>
    </w:div>
    <w:div w:id="979186032">
      <w:bodyDiv w:val="1"/>
      <w:marLeft w:val="0"/>
      <w:marRight w:val="0"/>
      <w:marTop w:val="0"/>
      <w:marBottom w:val="0"/>
      <w:divBdr>
        <w:top w:val="none" w:sz="0" w:space="0" w:color="auto"/>
        <w:left w:val="none" w:sz="0" w:space="0" w:color="auto"/>
        <w:bottom w:val="none" w:sz="0" w:space="0" w:color="auto"/>
        <w:right w:val="none" w:sz="0" w:space="0" w:color="auto"/>
      </w:divBdr>
    </w:div>
    <w:div w:id="1002777484">
      <w:bodyDiv w:val="1"/>
      <w:marLeft w:val="0"/>
      <w:marRight w:val="0"/>
      <w:marTop w:val="0"/>
      <w:marBottom w:val="0"/>
      <w:divBdr>
        <w:top w:val="none" w:sz="0" w:space="0" w:color="auto"/>
        <w:left w:val="none" w:sz="0" w:space="0" w:color="auto"/>
        <w:bottom w:val="none" w:sz="0" w:space="0" w:color="auto"/>
        <w:right w:val="none" w:sz="0" w:space="0" w:color="auto"/>
      </w:divBdr>
    </w:div>
    <w:div w:id="1077629399">
      <w:bodyDiv w:val="1"/>
      <w:marLeft w:val="0"/>
      <w:marRight w:val="0"/>
      <w:marTop w:val="0"/>
      <w:marBottom w:val="0"/>
      <w:divBdr>
        <w:top w:val="none" w:sz="0" w:space="0" w:color="auto"/>
        <w:left w:val="none" w:sz="0" w:space="0" w:color="auto"/>
        <w:bottom w:val="none" w:sz="0" w:space="0" w:color="auto"/>
        <w:right w:val="none" w:sz="0" w:space="0" w:color="auto"/>
      </w:divBdr>
    </w:div>
    <w:div w:id="1161849715">
      <w:bodyDiv w:val="1"/>
      <w:marLeft w:val="0"/>
      <w:marRight w:val="0"/>
      <w:marTop w:val="0"/>
      <w:marBottom w:val="0"/>
      <w:divBdr>
        <w:top w:val="none" w:sz="0" w:space="0" w:color="auto"/>
        <w:left w:val="none" w:sz="0" w:space="0" w:color="auto"/>
        <w:bottom w:val="none" w:sz="0" w:space="0" w:color="auto"/>
        <w:right w:val="none" w:sz="0" w:space="0" w:color="auto"/>
      </w:divBdr>
    </w:div>
    <w:div w:id="1208251969">
      <w:bodyDiv w:val="1"/>
      <w:marLeft w:val="0"/>
      <w:marRight w:val="0"/>
      <w:marTop w:val="0"/>
      <w:marBottom w:val="0"/>
      <w:divBdr>
        <w:top w:val="none" w:sz="0" w:space="0" w:color="auto"/>
        <w:left w:val="none" w:sz="0" w:space="0" w:color="auto"/>
        <w:bottom w:val="none" w:sz="0" w:space="0" w:color="auto"/>
        <w:right w:val="none" w:sz="0" w:space="0" w:color="auto"/>
      </w:divBdr>
      <w:divsChild>
        <w:div w:id="769543561">
          <w:marLeft w:val="446"/>
          <w:marRight w:val="0"/>
          <w:marTop w:val="0"/>
          <w:marBottom w:val="0"/>
          <w:divBdr>
            <w:top w:val="none" w:sz="0" w:space="0" w:color="auto"/>
            <w:left w:val="none" w:sz="0" w:space="0" w:color="auto"/>
            <w:bottom w:val="none" w:sz="0" w:space="0" w:color="auto"/>
            <w:right w:val="none" w:sz="0" w:space="0" w:color="auto"/>
          </w:divBdr>
        </w:div>
        <w:div w:id="1170364445">
          <w:marLeft w:val="446"/>
          <w:marRight w:val="0"/>
          <w:marTop w:val="0"/>
          <w:marBottom w:val="0"/>
          <w:divBdr>
            <w:top w:val="none" w:sz="0" w:space="0" w:color="auto"/>
            <w:left w:val="none" w:sz="0" w:space="0" w:color="auto"/>
            <w:bottom w:val="none" w:sz="0" w:space="0" w:color="auto"/>
            <w:right w:val="none" w:sz="0" w:space="0" w:color="auto"/>
          </w:divBdr>
        </w:div>
        <w:div w:id="1954511445">
          <w:marLeft w:val="446"/>
          <w:marRight w:val="0"/>
          <w:marTop w:val="0"/>
          <w:marBottom w:val="0"/>
          <w:divBdr>
            <w:top w:val="none" w:sz="0" w:space="0" w:color="auto"/>
            <w:left w:val="none" w:sz="0" w:space="0" w:color="auto"/>
            <w:bottom w:val="none" w:sz="0" w:space="0" w:color="auto"/>
            <w:right w:val="none" w:sz="0" w:space="0" w:color="auto"/>
          </w:divBdr>
        </w:div>
        <w:div w:id="1092580288">
          <w:marLeft w:val="446"/>
          <w:marRight w:val="0"/>
          <w:marTop w:val="0"/>
          <w:marBottom w:val="0"/>
          <w:divBdr>
            <w:top w:val="none" w:sz="0" w:space="0" w:color="auto"/>
            <w:left w:val="none" w:sz="0" w:space="0" w:color="auto"/>
            <w:bottom w:val="none" w:sz="0" w:space="0" w:color="auto"/>
            <w:right w:val="none" w:sz="0" w:space="0" w:color="auto"/>
          </w:divBdr>
        </w:div>
      </w:divsChild>
    </w:div>
    <w:div w:id="1219783791">
      <w:bodyDiv w:val="1"/>
      <w:marLeft w:val="0"/>
      <w:marRight w:val="0"/>
      <w:marTop w:val="0"/>
      <w:marBottom w:val="0"/>
      <w:divBdr>
        <w:top w:val="none" w:sz="0" w:space="0" w:color="auto"/>
        <w:left w:val="none" w:sz="0" w:space="0" w:color="auto"/>
        <w:bottom w:val="none" w:sz="0" w:space="0" w:color="auto"/>
        <w:right w:val="none" w:sz="0" w:space="0" w:color="auto"/>
      </w:divBdr>
    </w:div>
    <w:div w:id="1253397068">
      <w:bodyDiv w:val="1"/>
      <w:marLeft w:val="0"/>
      <w:marRight w:val="0"/>
      <w:marTop w:val="0"/>
      <w:marBottom w:val="0"/>
      <w:divBdr>
        <w:top w:val="none" w:sz="0" w:space="0" w:color="auto"/>
        <w:left w:val="none" w:sz="0" w:space="0" w:color="auto"/>
        <w:bottom w:val="none" w:sz="0" w:space="0" w:color="auto"/>
        <w:right w:val="none" w:sz="0" w:space="0" w:color="auto"/>
      </w:divBdr>
    </w:div>
    <w:div w:id="1265916929">
      <w:bodyDiv w:val="1"/>
      <w:marLeft w:val="0"/>
      <w:marRight w:val="0"/>
      <w:marTop w:val="0"/>
      <w:marBottom w:val="0"/>
      <w:divBdr>
        <w:top w:val="none" w:sz="0" w:space="0" w:color="auto"/>
        <w:left w:val="none" w:sz="0" w:space="0" w:color="auto"/>
        <w:bottom w:val="none" w:sz="0" w:space="0" w:color="auto"/>
        <w:right w:val="none" w:sz="0" w:space="0" w:color="auto"/>
      </w:divBdr>
    </w:div>
    <w:div w:id="1334603292">
      <w:bodyDiv w:val="1"/>
      <w:marLeft w:val="0"/>
      <w:marRight w:val="0"/>
      <w:marTop w:val="0"/>
      <w:marBottom w:val="0"/>
      <w:divBdr>
        <w:top w:val="none" w:sz="0" w:space="0" w:color="auto"/>
        <w:left w:val="none" w:sz="0" w:space="0" w:color="auto"/>
        <w:bottom w:val="none" w:sz="0" w:space="0" w:color="auto"/>
        <w:right w:val="none" w:sz="0" w:space="0" w:color="auto"/>
      </w:divBdr>
    </w:div>
    <w:div w:id="1344553028">
      <w:bodyDiv w:val="1"/>
      <w:marLeft w:val="0"/>
      <w:marRight w:val="0"/>
      <w:marTop w:val="0"/>
      <w:marBottom w:val="0"/>
      <w:divBdr>
        <w:top w:val="none" w:sz="0" w:space="0" w:color="auto"/>
        <w:left w:val="none" w:sz="0" w:space="0" w:color="auto"/>
        <w:bottom w:val="none" w:sz="0" w:space="0" w:color="auto"/>
        <w:right w:val="none" w:sz="0" w:space="0" w:color="auto"/>
      </w:divBdr>
      <w:divsChild>
        <w:div w:id="1082336338">
          <w:marLeft w:val="446"/>
          <w:marRight w:val="0"/>
          <w:marTop w:val="0"/>
          <w:marBottom w:val="0"/>
          <w:divBdr>
            <w:top w:val="none" w:sz="0" w:space="0" w:color="auto"/>
            <w:left w:val="none" w:sz="0" w:space="0" w:color="auto"/>
            <w:bottom w:val="none" w:sz="0" w:space="0" w:color="auto"/>
            <w:right w:val="none" w:sz="0" w:space="0" w:color="auto"/>
          </w:divBdr>
        </w:div>
        <w:div w:id="1382050009">
          <w:marLeft w:val="446"/>
          <w:marRight w:val="0"/>
          <w:marTop w:val="0"/>
          <w:marBottom w:val="0"/>
          <w:divBdr>
            <w:top w:val="none" w:sz="0" w:space="0" w:color="auto"/>
            <w:left w:val="none" w:sz="0" w:space="0" w:color="auto"/>
            <w:bottom w:val="none" w:sz="0" w:space="0" w:color="auto"/>
            <w:right w:val="none" w:sz="0" w:space="0" w:color="auto"/>
          </w:divBdr>
        </w:div>
        <w:div w:id="1209025715">
          <w:marLeft w:val="446"/>
          <w:marRight w:val="0"/>
          <w:marTop w:val="0"/>
          <w:marBottom w:val="0"/>
          <w:divBdr>
            <w:top w:val="none" w:sz="0" w:space="0" w:color="auto"/>
            <w:left w:val="none" w:sz="0" w:space="0" w:color="auto"/>
            <w:bottom w:val="none" w:sz="0" w:space="0" w:color="auto"/>
            <w:right w:val="none" w:sz="0" w:space="0" w:color="auto"/>
          </w:divBdr>
        </w:div>
        <w:div w:id="724572102">
          <w:marLeft w:val="446"/>
          <w:marRight w:val="0"/>
          <w:marTop w:val="0"/>
          <w:marBottom w:val="0"/>
          <w:divBdr>
            <w:top w:val="none" w:sz="0" w:space="0" w:color="auto"/>
            <w:left w:val="none" w:sz="0" w:space="0" w:color="auto"/>
            <w:bottom w:val="none" w:sz="0" w:space="0" w:color="auto"/>
            <w:right w:val="none" w:sz="0" w:space="0" w:color="auto"/>
          </w:divBdr>
        </w:div>
        <w:div w:id="531113317">
          <w:marLeft w:val="446"/>
          <w:marRight w:val="0"/>
          <w:marTop w:val="0"/>
          <w:marBottom w:val="0"/>
          <w:divBdr>
            <w:top w:val="none" w:sz="0" w:space="0" w:color="auto"/>
            <w:left w:val="none" w:sz="0" w:space="0" w:color="auto"/>
            <w:bottom w:val="none" w:sz="0" w:space="0" w:color="auto"/>
            <w:right w:val="none" w:sz="0" w:space="0" w:color="auto"/>
          </w:divBdr>
        </w:div>
        <w:div w:id="224603933">
          <w:marLeft w:val="446"/>
          <w:marRight w:val="0"/>
          <w:marTop w:val="0"/>
          <w:marBottom w:val="0"/>
          <w:divBdr>
            <w:top w:val="none" w:sz="0" w:space="0" w:color="auto"/>
            <w:left w:val="none" w:sz="0" w:space="0" w:color="auto"/>
            <w:bottom w:val="none" w:sz="0" w:space="0" w:color="auto"/>
            <w:right w:val="none" w:sz="0" w:space="0" w:color="auto"/>
          </w:divBdr>
        </w:div>
        <w:div w:id="1338340138">
          <w:marLeft w:val="446"/>
          <w:marRight w:val="0"/>
          <w:marTop w:val="0"/>
          <w:marBottom w:val="0"/>
          <w:divBdr>
            <w:top w:val="none" w:sz="0" w:space="0" w:color="auto"/>
            <w:left w:val="none" w:sz="0" w:space="0" w:color="auto"/>
            <w:bottom w:val="none" w:sz="0" w:space="0" w:color="auto"/>
            <w:right w:val="none" w:sz="0" w:space="0" w:color="auto"/>
          </w:divBdr>
        </w:div>
        <w:div w:id="806977222">
          <w:marLeft w:val="446"/>
          <w:marRight w:val="0"/>
          <w:marTop w:val="0"/>
          <w:marBottom w:val="0"/>
          <w:divBdr>
            <w:top w:val="none" w:sz="0" w:space="0" w:color="auto"/>
            <w:left w:val="none" w:sz="0" w:space="0" w:color="auto"/>
            <w:bottom w:val="none" w:sz="0" w:space="0" w:color="auto"/>
            <w:right w:val="none" w:sz="0" w:space="0" w:color="auto"/>
          </w:divBdr>
        </w:div>
      </w:divsChild>
    </w:div>
    <w:div w:id="1451902039">
      <w:bodyDiv w:val="1"/>
      <w:marLeft w:val="0"/>
      <w:marRight w:val="0"/>
      <w:marTop w:val="0"/>
      <w:marBottom w:val="0"/>
      <w:divBdr>
        <w:top w:val="none" w:sz="0" w:space="0" w:color="auto"/>
        <w:left w:val="none" w:sz="0" w:space="0" w:color="auto"/>
        <w:bottom w:val="none" w:sz="0" w:space="0" w:color="auto"/>
        <w:right w:val="none" w:sz="0" w:space="0" w:color="auto"/>
      </w:divBdr>
    </w:div>
    <w:div w:id="1471944948">
      <w:bodyDiv w:val="1"/>
      <w:marLeft w:val="0"/>
      <w:marRight w:val="0"/>
      <w:marTop w:val="0"/>
      <w:marBottom w:val="0"/>
      <w:divBdr>
        <w:top w:val="none" w:sz="0" w:space="0" w:color="auto"/>
        <w:left w:val="none" w:sz="0" w:space="0" w:color="auto"/>
        <w:bottom w:val="none" w:sz="0" w:space="0" w:color="auto"/>
        <w:right w:val="none" w:sz="0" w:space="0" w:color="auto"/>
      </w:divBdr>
    </w:div>
    <w:div w:id="1488012762">
      <w:bodyDiv w:val="1"/>
      <w:marLeft w:val="0"/>
      <w:marRight w:val="0"/>
      <w:marTop w:val="0"/>
      <w:marBottom w:val="0"/>
      <w:divBdr>
        <w:top w:val="none" w:sz="0" w:space="0" w:color="auto"/>
        <w:left w:val="none" w:sz="0" w:space="0" w:color="auto"/>
        <w:bottom w:val="none" w:sz="0" w:space="0" w:color="auto"/>
        <w:right w:val="none" w:sz="0" w:space="0" w:color="auto"/>
      </w:divBdr>
    </w:div>
    <w:div w:id="1543057359">
      <w:bodyDiv w:val="1"/>
      <w:marLeft w:val="0"/>
      <w:marRight w:val="0"/>
      <w:marTop w:val="0"/>
      <w:marBottom w:val="0"/>
      <w:divBdr>
        <w:top w:val="none" w:sz="0" w:space="0" w:color="auto"/>
        <w:left w:val="none" w:sz="0" w:space="0" w:color="auto"/>
        <w:bottom w:val="none" w:sz="0" w:space="0" w:color="auto"/>
        <w:right w:val="none" w:sz="0" w:space="0" w:color="auto"/>
      </w:divBdr>
    </w:div>
    <w:div w:id="1560047027">
      <w:bodyDiv w:val="1"/>
      <w:marLeft w:val="0"/>
      <w:marRight w:val="0"/>
      <w:marTop w:val="0"/>
      <w:marBottom w:val="0"/>
      <w:divBdr>
        <w:top w:val="none" w:sz="0" w:space="0" w:color="auto"/>
        <w:left w:val="none" w:sz="0" w:space="0" w:color="auto"/>
        <w:bottom w:val="none" w:sz="0" w:space="0" w:color="auto"/>
        <w:right w:val="none" w:sz="0" w:space="0" w:color="auto"/>
      </w:divBdr>
    </w:div>
    <w:div w:id="1827746293">
      <w:bodyDiv w:val="1"/>
      <w:marLeft w:val="0"/>
      <w:marRight w:val="0"/>
      <w:marTop w:val="0"/>
      <w:marBottom w:val="0"/>
      <w:divBdr>
        <w:top w:val="none" w:sz="0" w:space="0" w:color="auto"/>
        <w:left w:val="none" w:sz="0" w:space="0" w:color="auto"/>
        <w:bottom w:val="none" w:sz="0" w:space="0" w:color="auto"/>
        <w:right w:val="none" w:sz="0" w:space="0" w:color="auto"/>
      </w:divBdr>
    </w:div>
    <w:div w:id="1917279556">
      <w:bodyDiv w:val="1"/>
      <w:marLeft w:val="0"/>
      <w:marRight w:val="0"/>
      <w:marTop w:val="0"/>
      <w:marBottom w:val="0"/>
      <w:divBdr>
        <w:top w:val="none" w:sz="0" w:space="0" w:color="auto"/>
        <w:left w:val="none" w:sz="0" w:space="0" w:color="auto"/>
        <w:bottom w:val="none" w:sz="0" w:space="0" w:color="auto"/>
        <w:right w:val="none" w:sz="0" w:space="0" w:color="auto"/>
      </w:divBdr>
    </w:div>
    <w:div w:id="19553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ring\Documents\Custom%20Office%20Templates\Shorelin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11BA-7F29-4BD8-9F7A-092F0566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Shoreline_Template</Template>
  <TotalTime>0</TotalTime>
  <Pages>25</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Maring, Bayta</dc:creator>
  <cp:keywords/>
  <dc:description/>
  <cp:lastModifiedBy>Maring, Bayta</cp:lastModifiedBy>
  <cp:revision>2</cp:revision>
  <cp:lastPrinted>2018-10-05T21:10:00Z</cp:lastPrinted>
  <dcterms:created xsi:type="dcterms:W3CDTF">2019-09-10T17:38:00Z</dcterms:created>
  <dcterms:modified xsi:type="dcterms:W3CDTF">2019-09-10T17:38:00Z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944435272</vt:i4>
  </property>
</Properties>
</file>