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bookmarkStart w:id="0" w:name="_GoBack"/>
      <w:bookmarkEnd w:id="0"/>
      <w:r w:rsidRPr="002B6593">
        <w:rPr>
          <w:noProof/>
          <w:sz w:val="52"/>
        </w:rPr>
        <w:t>Nursing Assistant Certified (I-BEST)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3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3,542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5,383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7,134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FC075C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FC075C" w:rsidP="00CC4943">
      <w:hyperlink r:id="rId9" w:history="1">
        <w:r w:rsidR="00341E37">
          <w:rPr>
            <w:rStyle w:val="Hyperlink"/>
          </w:rPr>
          <w:t>https://collegescorecard.ed.gov/</w:t>
        </w:r>
      </w:hyperlink>
    </w:p>
    <w:p w:rsidR="00341E37" w:rsidRDefault="00341E37" w:rsidP="00E166F2">
      <w:pPr>
        <w:sectPr w:rsidR="00341E37" w:rsidSect="00341E37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341E37" w:rsidRDefault="00341E37" w:rsidP="00E166F2"/>
    <w:sectPr w:rsidR="00341E37" w:rsidSect="00341E37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5C" w:rsidRDefault="00FC075C" w:rsidP="00406026">
      <w:pPr>
        <w:spacing w:before="0" w:after="0"/>
      </w:pPr>
      <w:r>
        <w:separator/>
      </w:r>
    </w:p>
  </w:endnote>
  <w:endnote w:type="continuationSeparator" w:id="0">
    <w:p w:rsidR="00FC075C" w:rsidRDefault="00FC075C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5C" w:rsidRDefault="00FC075C" w:rsidP="00406026">
      <w:pPr>
        <w:spacing w:before="0" w:after="0"/>
      </w:pPr>
      <w:r>
        <w:separator/>
      </w:r>
    </w:p>
  </w:footnote>
  <w:footnote w:type="continuationSeparator" w:id="0">
    <w:p w:rsidR="00FC075C" w:rsidRDefault="00FC075C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0A0586"/>
    <w:rsid w:val="00160DCC"/>
    <w:rsid w:val="00164D22"/>
    <w:rsid w:val="00165121"/>
    <w:rsid w:val="00172856"/>
    <w:rsid w:val="00182E1A"/>
    <w:rsid w:val="00196E6C"/>
    <w:rsid w:val="001A2CA3"/>
    <w:rsid w:val="001A3C99"/>
    <w:rsid w:val="001D3147"/>
    <w:rsid w:val="001E3463"/>
    <w:rsid w:val="001F7BE5"/>
    <w:rsid w:val="002170C3"/>
    <w:rsid w:val="00257795"/>
    <w:rsid w:val="002751BC"/>
    <w:rsid w:val="00287EF7"/>
    <w:rsid w:val="002C1A49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4EF7"/>
    <w:rsid w:val="006B57F0"/>
    <w:rsid w:val="006D49D0"/>
    <w:rsid w:val="0072154E"/>
    <w:rsid w:val="00751030"/>
    <w:rsid w:val="007744F5"/>
    <w:rsid w:val="0079476C"/>
    <w:rsid w:val="00815C5B"/>
    <w:rsid w:val="00821E21"/>
    <w:rsid w:val="00843F53"/>
    <w:rsid w:val="00883794"/>
    <w:rsid w:val="008845B4"/>
    <w:rsid w:val="0089051F"/>
    <w:rsid w:val="008D08A9"/>
    <w:rsid w:val="008F2256"/>
    <w:rsid w:val="00903A95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55D41"/>
    <w:rsid w:val="00C710CA"/>
    <w:rsid w:val="00C7617B"/>
    <w:rsid w:val="00CB5526"/>
    <w:rsid w:val="00CB70DD"/>
    <w:rsid w:val="00CC4943"/>
    <w:rsid w:val="00CF0832"/>
    <w:rsid w:val="00CF4D59"/>
    <w:rsid w:val="00D105A9"/>
    <w:rsid w:val="00D40346"/>
    <w:rsid w:val="00D6009D"/>
    <w:rsid w:val="00D70709"/>
    <w:rsid w:val="00D71552"/>
    <w:rsid w:val="00D94E45"/>
    <w:rsid w:val="00DA3DC9"/>
    <w:rsid w:val="00DC78B6"/>
    <w:rsid w:val="00DC7DF1"/>
    <w:rsid w:val="00E13238"/>
    <w:rsid w:val="00E140BE"/>
    <w:rsid w:val="00E166F2"/>
    <w:rsid w:val="00E21B61"/>
    <w:rsid w:val="00E22259"/>
    <w:rsid w:val="00E22DF8"/>
    <w:rsid w:val="00E5177A"/>
    <w:rsid w:val="00E65A28"/>
    <w:rsid w:val="00EF6D3B"/>
    <w:rsid w:val="00F356BF"/>
    <w:rsid w:val="00F611D4"/>
    <w:rsid w:val="00FA777D"/>
    <w:rsid w:val="00FC075C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C14F-BC0D-47EB-A908-38320975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2</cp:revision>
  <dcterms:created xsi:type="dcterms:W3CDTF">2019-06-19T18:43:00Z</dcterms:created>
  <dcterms:modified xsi:type="dcterms:W3CDTF">2019-06-19T18:43:00Z</dcterms:modified>
</cp:coreProperties>
</file>