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Entrepreneurship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6,178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9,832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13,311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D06C32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D06C32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0103B1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32" w:rsidRDefault="00D06C32" w:rsidP="00406026">
      <w:pPr>
        <w:spacing w:before="0" w:after="0"/>
      </w:pPr>
      <w:r>
        <w:separator/>
      </w:r>
    </w:p>
  </w:endnote>
  <w:endnote w:type="continuationSeparator" w:id="0">
    <w:p w:rsidR="00D06C32" w:rsidRDefault="00D06C32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32" w:rsidRDefault="00D06C32" w:rsidP="00406026">
      <w:pPr>
        <w:spacing w:before="0" w:after="0"/>
      </w:pPr>
      <w:r>
        <w:separator/>
      </w:r>
    </w:p>
  </w:footnote>
  <w:footnote w:type="continuationSeparator" w:id="0">
    <w:p w:rsidR="00D06C32" w:rsidRDefault="00D06C32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03B1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A3C99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A0798"/>
    <w:rsid w:val="006B57F0"/>
    <w:rsid w:val="006D49D0"/>
    <w:rsid w:val="0072154E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06C32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3D2B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8C34-4C54-4307-B6AD-E58D9BA2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$5,233</vt:lpstr>
      <vt:lpstr>        Non-Resident U.S. Citizens &amp; Eligible Non-Citizens: $8,017</vt:lpstr>
      <vt:lpstr>        Non-Resident, Non U.S. Citizen: $10,664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</vt:vector>
  </TitlesOfParts>
  <Company>Shoreline Community College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2019-06-19T18:38:00Z</dcterms:created>
  <dcterms:modified xsi:type="dcterms:W3CDTF">2019-06-19T18:38:00Z</dcterms:modified>
</cp:coreProperties>
</file>