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Automotive - Engine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9,167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10,803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12,361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EB4FA9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EB4FA9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687094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A9" w:rsidRDefault="00EB4FA9" w:rsidP="00406026">
      <w:pPr>
        <w:spacing w:before="0" w:after="0"/>
      </w:pPr>
      <w:r>
        <w:separator/>
      </w:r>
    </w:p>
  </w:endnote>
  <w:endnote w:type="continuationSeparator" w:id="0">
    <w:p w:rsidR="00EB4FA9" w:rsidRDefault="00EB4FA9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A9" w:rsidRDefault="00EB4FA9" w:rsidP="00406026">
      <w:pPr>
        <w:spacing w:before="0" w:after="0"/>
      </w:pPr>
      <w:r>
        <w:separator/>
      </w:r>
    </w:p>
  </w:footnote>
  <w:footnote w:type="continuationSeparator" w:id="0">
    <w:p w:rsidR="00EB4FA9" w:rsidRDefault="00EB4FA9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770C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87094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40346"/>
    <w:rsid w:val="00D6009D"/>
    <w:rsid w:val="00D70709"/>
    <w:rsid w:val="00D71552"/>
    <w:rsid w:val="00DC78B6"/>
    <w:rsid w:val="00E13238"/>
    <w:rsid w:val="00E140BE"/>
    <w:rsid w:val="00E166F2"/>
    <w:rsid w:val="00E22259"/>
    <w:rsid w:val="00E22DF8"/>
    <w:rsid w:val="00E65A28"/>
    <w:rsid w:val="00EB4FA9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A577-A648-4406-B244-618AC8C4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</vt:vector>
  </TitlesOfParts>
  <Company>Shoreline Community College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2019-06-19T18:26:00Z</dcterms:created>
  <dcterms:modified xsi:type="dcterms:W3CDTF">2019-06-19T18:27:00Z</dcterms:modified>
</cp:coreProperties>
</file>