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77D4F" w:rsidP="0DF79751" w:rsidRDefault="099E8AEC" w14:paraId="7D016B7F" w14:textId="68583307">
      <w:pPr>
        <w:pStyle w:val="Heading1"/>
        <w:suppressLineNumbers w:val="0"/>
        <w:bidi w:val="0"/>
        <w:spacing w:before="240" w:beforeAutospacing="off" w:after="0" w:afterAutospacing="off" w:line="259" w:lineRule="auto"/>
        <w:ind w:left="0" w:right="0"/>
        <w:jc w:val="center"/>
      </w:pPr>
      <w:r w:rsidR="3E2FD907">
        <w:rPr/>
        <w:t>Board of Trustees</w:t>
      </w:r>
      <w:r>
        <w:br/>
      </w:r>
      <w:r w:rsidR="3E2FD907">
        <w:rPr/>
        <w:t>Strategic Goals</w:t>
      </w:r>
      <w:r w:rsidR="7350CEB9">
        <w:rPr/>
        <w:t xml:space="preserve"> 2024-25</w:t>
      </w:r>
    </w:p>
    <w:p w:rsidR="3ECD1C65" w:rsidP="750E39BD" w:rsidRDefault="3ECD1C65" w14:paraId="2AEC9027" w14:textId="084BA38D">
      <w:pPr>
        <w:pStyle w:val="Normal"/>
        <w:keepNext w:val="1"/>
        <w:keepLines w:val="1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>
        <w:br/>
      </w:r>
      <w:r w:rsidR="3ECD1C65">
        <w:rPr/>
        <w:t xml:space="preserve">Goals for </w:t>
      </w:r>
      <w:r w:rsidR="1AD98696">
        <w:rPr/>
        <w:t>2024</w:t>
      </w:r>
      <w:r w:rsidR="344DE691">
        <w:rPr/>
        <w:t xml:space="preserve"> – 2025</w:t>
      </w:r>
      <w:r w:rsidR="6721CCA6">
        <w:rPr/>
        <w:t xml:space="preserve"> (July 1, 2024 - June 30, 2025)</w:t>
      </w:r>
      <w:r>
        <w:br/>
      </w:r>
      <w:r w:rsidRPr="750E39BD" w:rsidR="3ECD1C65">
        <w:rPr>
          <w:noProof w:val="0"/>
          <w:lang w:val="en-US"/>
        </w:rPr>
        <w:t>Most goals should support</w:t>
      </w:r>
      <w:r w:rsidRPr="750E39BD" w:rsidR="3ECD1C65">
        <w:rPr>
          <w:noProof w:val="0"/>
          <w:lang w:val="en-US"/>
        </w:rPr>
        <w:t xml:space="preserve"> </w:t>
      </w:r>
      <w:r w:rsidRPr="750E39BD" w:rsidR="32222A43">
        <w:rPr>
          <w:noProof w:val="0"/>
          <w:lang w:val="en-US"/>
        </w:rPr>
        <w:t xml:space="preserve">the </w:t>
      </w:r>
      <w:hyperlink r:id="R8c328677a76645fd">
        <w:r w:rsidRPr="750E39BD" w:rsidR="32222A43">
          <w:rPr>
            <w:rStyle w:val="Hyperlink"/>
            <w:noProof w:val="0"/>
            <w:lang w:val="en-US"/>
          </w:rPr>
          <w:t xml:space="preserve">Equity-Centered </w:t>
        </w:r>
        <w:r w:rsidRPr="750E39BD" w:rsidR="3ECD1C65">
          <w:rPr>
            <w:rStyle w:val="Hyperlink"/>
            <w:noProof w:val="0"/>
            <w:lang w:val="en-US"/>
          </w:rPr>
          <w:t>Strategic Plan</w:t>
        </w:r>
      </w:hyperlink>
      <w:r w:rsidRPr="750E39BD" w:rsidR="5F60D009">
        <w:rPr>
          <w:noProof w:val="0"/>
          <w:lang w:val="en-US"/>
        </w:rPr>
        <w:t>.</w:t>
      </w:r>
      <w:r w:rsidRPr="750E39BD" w:rsidR="3ECD1C65">
        <w:rPr>
          <w:noProof w:val="0"/>
          <w:lang w:val="en-US"/>
        </w:rPr>
        <w:t xml:space="preserve"> </w:t>
      </w:r>
      <w:r>
        <w:br/>
      </w:r>
    </w:p>
    <w:tbl>
      <w:tblPr>
        <w:tblStyle w:val="TableGrid"/>
        <w:tblW w:w="138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700"/>
        <w:gridCol w:w="8100"/>
      </w:tblGrid>
      <w:tr w:rsidR="0B312589" w:rsidTr="750E39BD" w14:paraId="4A34BED9">
        <w:trPr>
          <w:trHeight w:val="300"/>
        </w:trPr>
        <w:tc>
          <w:tcPr>
            <w:tcW w:w="570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B312589" w:rsidRDefault="0B312589" w14:paraId="29F3C3C3" w14:textId="6E7DC198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B312589">
              <w:rPr/>
              <w:t>Goal #1</w:t>
            </w:r>
          </w:p>
        </w:tc>
        <w:tc>
          <w:tcPr>
            <w:tcW w:w="810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F79751" w:rsidRDefault="0B312589" w14:paraId="215C70C2" w14:textId="1DD53EEF">
            <w:pPr>
              <w:pStyle w:val="TableHeading"/>
              <w:spacing w:before="60" w:after="60" w:line="240" w:lineRule="auto"/>
            </w:pPr>
            <w:r w:rsidR="2191D6C7">
              <w:rPr/>
              <w:t>S</w:t>
            </w:r>
            <w:r w:rsidR="36E0E657">
              <w:rPr/>
              <w:t xml:space="preserve">upports which </w:t>
            </w:r>
            <w:r w:rsidR="4398C999">
              <w:rPr/>
              <w:t>Strategic Goal/Objective</w:t>
            </w:r>
            <w:r w:rsidR="36E0E657">
              <w:rPr/>
              <w:t>?</w:t>
            </w:r>
          </w:p>
        </w:tc>
      </w:tr>
      <w:tr w:rsidR="0B312589" w:rsidTr="750E39BD" w14:paraId="7F01B0EF">
        <w:trPr>
          <w:trHeight w:val="300"/>
        </w:trPr>
        <w:tc>
          <w:tcPr>
            <w:tcW w:w="570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750E39BD" w:rsidRDefault="0B312589" w14:paraId="1C18FA38" w14:textId="0069680D">
            <w:pPr>
              <w:pStyle w:val="BodyText"/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0E39BD" w:rsidR="57ACBE69">
              <w:rPr>
                <w:noProof w:val="0"/>
                <w:lang w:val="en-US"/>
              </w:rPr>
              <w:t xml:space="preserve">Demonstrate, through specific actions and </w:t>
            </w:r>
            <w:r w:rsidRPr="750E39BD" w:rsidR="74B7FEA7">
              <w:rPr>
                <w:noProof w:val="0"/>
                <w:lang w:val="en-US"/>
              </w:rPr>
              <w:t xml:space="preserve">the </w:t>
            </w:r>
            <w:r w:rsidRPr="750E39BD" w:rsidR="57ACBE69">
              <w:rPr>
                <w:noProof w:val="0"/>
                <w:lang w:val="en-US"/>
              </w:rPr>
              <w:t xml:space="preserve">approach to policy </w:t>
            </w:r>
            <w:r w:rsidRPr="750E39BD" w:rsidR="5C304CCB">
              <w:rPr>
                <w:noProof w:val="0"/>
                <w:lang w:val="en-US"/>
              </w:rPr>
              <w:t>governance</w:t>
            </w:r>
            <w:r w:rsidRPr="750E39BD" w:rsidR="57ACBE69">
              <w:rPr>
                <w:noProof w:val="0"/>
                <w:lang w:val="en-US"/>
              </w:rPr>
              <w:t>, the Board’s commitment to Diversity</w:t>
            </w:r>
            <w:r w:rsidRPr="750E39BD" w:rsidR="7A026E4D">
              <w:rPr>
                <w:noProof w:val="0"/>
                <w:lang w:val="en-US"/>
              </w:rPr>
              <w:t>,</w:t>
            </w:r>
            <w:r w:rsidRPr="750E39BD" w:rsidR="57ACBE69">
              <w:rPr>
                <w:noProof w:val="0"/>
                <w:lang w:val="en-US"/>
              </w:rPr>
              <w:t xml:space="preserve"> Equity</w:t>
            </w:r>
            <w:r w:rsidRPr="750E39BD" w:rsidR="53DFEE65">
              <w:rPr>
                <w:noProof w:val="0"/>
                <w:lang w:val="en-US"/>
              </w:rPr>
              <w:t>,</w:t>
            </w:r>
            <w:r w:rsidRPr="750E39BD" w:rsidR="57ACBE69">
              <w:rPr>
                <w:noProof w:val="0"/>
                <w:lang w:val="en-US"/>
              </w:rPr>
              <w:t xml:space="preserve"> Inclusion</w:t>
            </w:r>
            <w:r w:rsidRPr="750E39BD" w:rsidR="53A807BD">
              <w:rPr>
                <w:noProof w:val="0"/>
                <w:lang w:val="en-US"/>
              </w:rPr>
              <w:t>,</w:t>
            </w:r>
            <w:r w:rsidRPr="750E39BD" w:rsidR="57ACBE69">
              <w:rPr>
                <w:noProof w:val="0"/>
                <w:lang w:val="en-US"/>
              </w:rPr>
              <w:t xml:space="preserve"> and Accessibility (DEIA) and anti-racism.</w:t>
            </w:r>
          </w:p>
        </w:tc>
        <w:tc>
          <w:tcPr>
            <w:tcW w:w="810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F79751" w:rsidRDefault="0B312589" w14:paraId="6400480D" w14:textId="6DAF939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750E39BD" w:rsidR="495F10B8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C5</w:t>
            </w:r>
            <w:r w:rsidRPr="750E39BD" w:rsidR="1C2BB14C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.</w:t>
            </w:r>
            <w:r w:rsidRPr="750E39BD" w:rsidR="495F10B8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 Instill a culture and practice of cultural humility, inclusion and equity through continuous growth and improvement at the individual and department level through ongoing professional development (e.g., DEI/anti-racism training) for faculty, staff, the Board of </w:t>
            </w:r>
            <w:r w:rsidRPr="750E39BD" w:rsidR="495F10B8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Trustees</w:t>
            </w:r>
            <w:r w:rsidRPr="750E39BD" w:rsidR="495F10B8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 and students related to and aligned with one’s role at the College.</w:t>
            </w:r>
          </w:p>
        </w:tc>
      </w:tr>
    </w:tbl>
    <w:tbl>
      <w:tblPr>
        <w:tblStyle w:val="TableGrid"/>
        <w:tblW w:w="138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3120"/>
        <w:gridCol w:w="3930"/>
      </w:tblGrid>
      <w:tr w:rsidR="0B312589" w:rsidTr="750E39BD" w14:paraId="452AD7C8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B312589" w:rsidRDefault="0B312589" w14:paraId="69E9A41C" w14:textId="3FA938B1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B312589">
              <w:rPr/>
              <w:t xml:space="preserve">Action(s) to realize your goal </w:t>
            </w:r>
          </w:p>
        </w:tc>
        <w:tc>
          <w:tcPr>
            <w:tcW w:w="31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B312589" w:rsidRDefault="0B312589" w14:paraId="6048735A" w14:textId="5C8EB34F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B312589">
              <w:rPr/>
              <w:t>Action to be completed by</w:t>
            </w:r>
          </w:p>
        </w:tc>
        <w:tc>
          <w:tcPr>
            <w:tcW w:w="39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B312589" w:rsidRDefault="0B312589" w14:paraId="086B5CCB" w14:textId="62F5071C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B312589">
              <w:rPr/>
              <w:t>Lead person(s) responsible</w:t>
            </w:r>
          </w:p>
        </w:tc>
      </w:tr>
      <w:tr w:rsidR="0B312589" w:rsidTr="750E39BD" w14:paraId="63461E42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F79751" w:rsidRDefault="0B312589" w14:paraId="57B3D121" w14:textId="4E0C8C4C">
            <w:pPr>
              <w:pStyle w:val="BodyText"/>
              <w:spacing w:before="120" w:after="120" w:line="300" w:lineRule="atLeast"/>
            </w:pPr>
            <w:r w:rsidRPr="750E39BD" w:rsidR="17290374">
              <w:rPr>
                <w:noProof w:val="0"/>
                <w:lang w:val="en-US"/>
              </w:rPr>
              <w:t xml:space="preserve">Establish </w:t>
            </w:r>
            <w:r w:rsidRPr="750E39BD" w:rsidR="31B8D443">
              <w:rPr>
                <w:noProof w:val="0"/>
                <w:lang w:val="en-US"/>
              </w:rPr>
              <w:t xml:space="preserve">a </w:t>
            </w:r>
            <w:r w:rsidRPr="750E39BD" w:rsidR="17290374">
              <w:rPr>
                <w:noProof w:val="0"/>
                <w:lang w:val="en-US"/>
              </w:rPr>
              <w:t>set</w:t>
            </w:r>
            <w:r w:rsidRPr="750E39BD" w:rsidR="17290374">
              <w:rPr>
                <w:noProof w:val="0"/>
                <w:lang w:val="en-US"/>
              </w:rPr>
              <w:t xml:space="preserve"> of questions for use when reviewing data, policies, By Laws</w:t>
            </w:r>
            <w:r w:rsidRPr="750E39BD" w:rsidR="3889831A">
              <w:rPr>
                <w:noProof w:val="0"/>
                <w:lang w:val="en-US"/>
              </w:rPr>
              <w:t>,</w:t>
            </w:r>
            <w:r w:rsidRPr="750E39BD" w:rsidR="17290374">
              <w:rPr>
                <w:noProof w:val="0"/>
                <w:lang w:val="en-US"/>
              </w:rPr>
              <w:t xml:space="preserve"> </w:t>
            </w:r>
            <w:r w:rsidRPr="750E39BD" w:rsidR="16C5573A">
              <w:rPr>
                <w:noProof w:val="0"/>
                <w:lang w:val="en-US"/>
              </w:rPr>
              <w:t>and</w:t>
            </w:r>
            <w:r w:rsidRPr="750E39BD" w:rsidR="17290374">
              <w:rPr>
                <w:noProof w:val="0"/>
                <w:lang w:val="en-US"/>
              </w:rPr>
              <w:t xml:space="preserve"> any other actions affecting the </w:t>
            </w:r>
            <w:r w:rsidRPr="750E39BD" w:rsidR="014BC9A9">
              <w:rPr>
                <w:noProof w:val="0"/>
                <w:lang w:val="en-US"/>
              </w:rPr>
              <w:t>C</w:t>
            </w:r>
            <w:r w:rsidRPr="750E39BD" w:rsidR="17290374">
              <w:rPr>
                <w:noProof w:val="0"/>
                <w:lang w:val="en-US"/>
              </w:rPr>
              <w:t>ollege to allow for an intentional DEI</w:t>
            </w:r>
            <w:r w:rsidRPr="750E39BD" w:rsidR="5E756CFF">
              <w:rPr>
                <w:noProof w:val="0"/>
                <w:lang w:val="en-US"/>
              </w:rPr>
              <w:t>A</w:t>
            </w:r>
            <w:r w:rsidRPr="750E39BD" w:rsidR="17290374">
              <w:rPr>
                <w:noProof w:val="0"/>
                <w:lang w:val="en-US"/>
              </w:rPr>
              <w:t xml:space="preserve"> focus.</w:t>
            </w:r>
          </w:p>
        </w:tc>
        <w:tc>
          <w:tcPr>
            <w:tcW w:w="31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CD5031" w:rsidRDefault="0B312589" w14:paraId="4579B0CF" w14:textId="0FABABD0">
            <w:pPr>
              <w:pStyle w:val="BodyText"/>
              <w:spacing w:before="120" w:after="120" w:line="300" w:lineRule="atLeast"/>
            </w:pPr>
            <w:r w:rsidR="3FCEFF71">
              <w:rPr/>
              <w:t xml:space="preserve">End of </w:t>
            </w:r>
            <w:r w:rsidR="258FF740">
              <w:rPr/>
              <w:t xml:space="preserve">spring </w:t>
            </w:r>
            <w:r w:rsidR="3FCEFF71">
              <w:rPr/>
              <w:t>quarter 202</w:t>
            </w:r>
            <w:r w:rsidR="671EB9EE">
              <w:rPr/>
              <w:t>5</w:t>
            </w:r>
          </w:p>
        </w:tc>
        <w:tc>
          <w:tcPr>
            <w:tcW w:w="39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CD5031" w:rsidRDefault="0B312589" w14:paraId="6C6645D2" w14:textId="2E34138B">
            <w:pPr>
              <w:pStyle w:val="BodyText"/>
              <w:spacing w:before="120" w:after="120" w:line="300" w:lineRule="atLeast"/>
            </w:pPr>
            <w:r w:rsidR="4524BEEA">
              <w:rPr/>
              <w:t>Trustee Ringer</w:t>
            </w:r>
            <w:r w:rsidR="3B8C69E0">
              <w:rPr/>
              <w:t xml:space="preserve"> with President Kahn</w:t>
            </w:r>
            <w:r w:rsidR="6A73D9E9">
              <w:rPr/>
              <w:t xml:space="preserve"> (with </w:t>
            </w:r>
            <w:r w:rsidR="6A73D9E9">
              <w:rPr/>
              <w:t>VP-DEIA</w:t>
            </w:r>
            <w:r w:rsidR="6784779E">
              <w:rPr/>
              <w:t xml:space="preserve"> Ramos</w:t>
            </w:r>
            <w:r w:rsidR="6A73D9E9">
              <w:rPr/>
              <w:t>)</w:t>
            </w:r>
          </w:p>
        </w:tc>
      </w:tr>
      <w:tr w:rsidR="0B312589" w:rsidTr="750E39BD" w14:paraId="602E448C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CD5031" w:rsidRDefault="0B312589" w14:paraId="3ADB0412" w14:textId="02818653">
            <w:pPr>
              <w:pStyle w:val="BodyText"/>
              <w:spacing w:before="120" w:after="120" w:line="300" w:lineRule="atLeast"/>
              <w:rPr>
                <w:noProof w:val="0"/>
                <w:lang w:val="en-US"/>
              </w:rPr>
            </w:pPr>
            <w:r w:rsidRPr="750E39BD" w:rsidR="5CF19338">
              <w:rPr>
                <w:noProof w:val="0"/>
                <w:lang w:val="en-US"/>
              </w:rPr>
              <w:t xml:space="preserve">Take </w:t>
            </w:r>
            <w:r w:rsidRPr="750E39BD" w:rsidR="37775855">
              <w:rPr>
                <w:noProof w:val="0"/>
                <w:lang w:val="en-US"/>
              </w:rPr>
              <w:t>training</w:t>
            </w:r>
            <w:r w:rsidRPr="750E39BD" w:rsidR="153DCD85">
              <w:rPr>
                <w:noProof w:val="0"/>
                <w:lang w:val="en-US"/>
              </w:rPr>
              <w:t>s</w:t>
            </w:r>
            <w:r w:rsidRPr="750E39BD" w:rsidR="37775855">
              <w:rPr>
                <w:noProof w:val="0"/>
                <w:lang w:val="en-US"/>
              </w:rPr>
              <w:t xml:space="preserve"> on </w:t>
            </w:r>
            <w:r w:rsidRPr="750E39BD" w:rsidR="6563FFF8">
              <w:rPr>
                <w:noProof w:val="0"/>
                <w:lang w:val="en-US"/>
              </w:rPr>
              <w:t>microaggression</w:t>
            </w:r>
            <w:r w:rsidRPr="750E39BD" w:rsidR="32D206FD">
              <w:rPr>
                <w:noProof w:val="0"/>
                <w:lang w:val="en-US"/>
              </w:rPr>
              <w:t>s</w:t>
            </w:r>
            <w:r w:rsidRPr="750E39BD" w:rsidR="6563FFF8">
              <w:rPr>
                <w:noProof w:val="0"/>
                <w:lang w:val="en-US"/>
              </w:rPr>
              <w:t xml:space="preserve"> and unconscious bias</w:t>
            </w:r>
            <w:r w:rsidRPr="750E39BD" w:rsidR="3A72572D">
              <w:rPr>
                <w:noProof w:val="0"/>
                <w:lang w:val="en-US"/>
              </w:rPr>
              <w:t>,</w:t>
            </w:r>
            <w:r w:rsidRPr="750E39BD" w:rsidR="4B9A65C8">
              <w:rPr>
                <w:noProof w:val="0"/>
                <w:lang w:val="en-US"/>
              </w:rPr>
              <w:t xml:space="preserve"> as well as Get Inclusive training</w:t>
            </w:r>
            <w:r w:rsidRPr="750E39BD" w:rsidR="08E44C84">
              <w:rPr>
                <w:noProof w:val="0"/>
                <w:lang w:val="en-US"/>
              </w:rPr>
              <w:t>,</w:t>
            </w:r>
            <w:r w:rsidRPr="750E39BD" w:rsidR="3A72572D">
              <w:rPr>
                <w:noProof w:val="0"/>
                <w:lang w:val="en-US"/>
              </w:rPr>
              <w:t xml:space="preserve"> </w:t>
            </w:r>
            <w:r w:rsidRPr="750E39BD" w:rsidR="6563FFF8">
              <w:rPr>
                <w:noProof w:val="0"/>
                <w:lang w:val="en-US"/>
              </w:rPr>
              <w:t>in solidarity with Vice President</w:t>
            </w:r>
            <w:r w:rsidRPr="750E39BD" w:rsidR="196E6520">
              <w:rPr>
                <w:noProof w:val="0"/>
                <w:lang w:val="en-US"/>
              </w:rPr>
              <w:t>-DEIA.</w:t>
            </w:r>
          </w:p>
        </w:tc>
        <w:tc>
          <w:tcPr>
            <w:tcW w:w="31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CD5031" w:rsidRDefault="0B312589" w14:paraId="7112977C" w14:textId="740A8D3A">
            <w:pPr>
              <w:pStyle w:val="BodyText"/>
              <w:spacing w:before="120" w:after="120" w:line="300" w:lineRule="atLeast"/>
            </w:pPr>
            <w:r w:rsidR="3A1947F1">
              <w:rPr/>
              <w:t>End of spring quarter 2025</w:t>
            </w:r>
          </w:p>
        </w:tc>
        <w:tc>
          <w:tcPr>
            <w:tcW w:w="39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B312589" w:rsidP="0DCD5031" w:rsidRDefault="0B312589" w14:paraId="32DB31CE" w14:textId="206127C2">
            <w:pPr>
              <w:pStyle w:val="BodyText"/>
              <w:spacing w:before="120" w:after="120" w:line="300" w:lineRule="atLeast"/>
            </w:pPr>
            <w:r w:rsidR="6BB941BD">
              <w:rPr/>
              <w:t xml:space="preserve">Trustee Ringer with President Kahn </w:t>
            </w:r>
            <w:r w:rsidR="732E2F2D">
              <w:rPr/>
              <w:t>(with VP-DEIA Ramos)</w:t>
            </w:r>
          </w:p>
        </w:tc>
      </w:tr>
      <w:tr w:rsidR="0DF79751" w:rsidTr="750E39BD" w14:paraId="40C8C30D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40E483CD" w14:textId="29E5AF07">
            <w:pPr>
              <w:pStyle w:val="BodyText"/>
              <w:spacing w:line="300" w:lineRule="atLeast"/>
              <w:rPr>
                <w:noProof w:val="0"/>
                <w:lang w:val="en-US"/>
              </w:rPr>
            </w:pPr>
            <w:r w:rsidRPr="750E39BD" w:rsidR="1FB870F4">
              <w:rPr>
                <w:noProof w:val="0"/>
                <w:lang w:val="en-US"/>
              </w:rPr>
              <w:t xml:space="preserve">Develop </w:t>
            </w:r>
            <w:r w:rsidRPr="750E39BD" w:rsidR="1FB870F4">
              <w:rPr>
                <w:noProof w:val="0"/>
                <w:lang w:val="en-US"/>
              </w:rPr>
              <w:t>a</w:t>
            </w:r>
            <w:r w:rsidRPr="750E39BD" w:rsidR="1FB870F4">
              <w:rPr>
                <w:noProof w:val="0"/>
                <w:lang w:val="en-US"/>
              </w:rPr>
              <w:t xml:space="preserve"> s</w:t>
            </w:r>
            <w:r w:rsidRPr="750E39BD" w:rsidR="6563FFF8">
              <w:rPr>
                <w:noProof w:val="0"/>
                <w:lang w:val="en-US"/>
              </w:rPr>
              <w:t>olid understanding of what higher learning institutional structures support DEI</w:t>
            </w:r>
            <w:r w:rsidRPr="750E39BD" w:rsidR="1C1A2E4B">
              <w:rPr>
                <w:noProof w:val="0"/>
                <w:lang w:val="en-US"/>
              </w:rPr>
              <w:t>A.</w:t>
            </w:r>
          </w:p>
        </w:tc>
        <w:tc>
          <w:tcPr>
            <w:tcW w:w="31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7E4FE4E3" w14:textId="1314F765">
            <w:pPr>
              <w:pStyle w:val="BodyText"/>
              <w:spacing w:before="120" w:after="120" w:line="300" w:lineRule="atLeast"/>
            </w:pPr>
            <w:r w:rsidR="0F8E1BDB">
              <w:rPr/>
              <w:t>End of spring quarter 2025</w:t>
            </w:r>
          </w:p>
        </w:tc>
        <w:tc>
          <w:tcPr>
            <w:tcW w:w="39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51ABAC88" w14:textId="3AB23B3A">
            <w:pPr>
              <w:pStyle w:val="BodyText"/>
              <w:spacing w:before="120" w:after="120" w:line="300" w:lineRule="atLeast"/>
            </w:pPr>
            <w:r w:rsidR="2191F294">
              <w:rPr/>
              <w:t xml:space="preserve">Trustee Ringer with President Kahn </w:t>
            </w:r>
            <w:r w:rsidR="00453F91">
              <w:rPr/>
              <w:t>(with VP-DEIA Ramos)</w:t>
            </w:r>
          </w:p>
        </w:tc>
      </w:tr>
      <w:tr w:rsidR="0DCD5031" w:rsidTr="750E39BD" w14:paraId="06F75D6F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7E24EA39" w:rsidP="0DCD5031" w:rsidRDefault="7E24EA39" w14:paraId="5860435A" w14:textId="7152F41E">
            <w:pPr>
              <w:pStyle w:val="BodyText"/>
              <w:spacing w:line="300" w:lineRule="atLeast"/>
            </w:pPr>
            <w:r w:rsidRPr="2D952A94" w:rsidR="6D3FA6A7">
              <w:rPr>
                <w:noProof w:val="0"/>
                <w:lang w:val="en-US"/>
              </w:rPr>
              <w:t>T</w:t>
            </w:r>
            <w:r w:rsidRPr="2D952A94" w:rsidR="7DBC8B50">
              <w:rPr>
                <w:noProof w:val="0"/>
                <w:lang w:val="en-US"/>
              </w:rPr>
              <w:t>he</w:t>
            </w:r>
            <w:r w:rsidRPr="2D952A94" w:rsidR="7DBC8B50">
              <w:rPr>
                <w:noProof w:val="0"/>
                <w:lang w:val="en-US"/>
              </w:rPr>
              <w:t xml:space="preserve"> President</w:t>
            </w:r>
            <w:r w:rsidR="6B67B92C">
              <w:rPr/>
              <w:t xml:space="preserve"> will bring to the BOT </w:t>
            </w:r>
            <w:r w:rsidR="4167FCFA">
              <w:rPr/>
              <w:t>pronoun usage</w:t>
            </w:r>
            <w:r w:rsidR="6B67B92C">
              <w:rPr/>
              <w:t xml:space="preserve"> practices </w:t>
            </w:r>
            <w:r w:rsidR="7B27E73C">
              <w:rPr/>
              <w:t xml:space="preserve">that are </w:t>
            </w:r>
            <w:r w:rsidR="6B67B92C">
              <w:rPr/>
              <w:t>happening on campus</w:t>
            </w:r>
            <w:r w:rsidR="6720941A">
              <w:rPr/>
              <w:t xml:space="preserve">. The </w:t>
            </w:r>
            <w:r w:rsidR="6B67B92C">
              <w:rPr/>
              <w:t xml:space="preserve">BOT </w:t>
            </w:r>
            <w:r w:rsidR="02360E5C">
              <w:rPr/>
              <w:t xml:space="preserve">then </w:t>
            </w:r>
            <w:r w:rsidR="6B67B92C">
              <w:rPr/>
              <w:t xml:space="preserve">may </w:t>
            </w:r>
            <w:r w:rsidR="52A38411">
              <w:rPr/>
              <w:t xml:space="preserve">decide to </w:t>
            </w:r>
            <w:r w:rsidR="6B67B92C">
              <w:rPr/>
              <w:t xml:space="preserve">create a resolution for the </w:t>
            </w:r>
            <w:r w:rsidR="37A7E362">
              <w:rPr/>
              <w:t>College</w:t>
            </w:r>
            <w:r w:rsidR="6B67B92C">
              <w:rPr/>
              <w:t xml:space="preserve"> to wrestle with the issue </w:t>
            </w:r>
            <w:r w:rsidR="13F29CE8">
              <w:rPr/>
              <w:t xml:space="preserve">of pronoun usage </w:t>
            </w:r>
            <w:r w:rsidR="493206CF">
              <w:rPr/>
              <w:t xml:space="preserve">and </w:t>
            </w:r>
            <w:r w:rsidR="493206CF">
              <w:rPr/>
              <w:t>make a</w:t>
            </w:r>
            <w:r w:rsidR="6B67B92C">
              <w:rPr/>
              <w:t xml:space="preserve"> </w:t>
            </w:r>
            <w:r w:rsidR="09B3D4F7">
              <w:rPr/>
              <w:t>recommendation</w:t>
            </w:r>
            <w:r w:rsidR="6A4C96DD">
              <w:rPr/>
              <w:t xml:space="preserve"> to the B</w:t>
            </w:r>
            <w:r w:rsidR="0010D331">
              <w:rPr/>
              <w:t>oard</w:t>
            </w:r>
            <w:r w:rsidR="3C170985">
              <w:rPr/>
              <w:t xml:space="preserve"> on a specific practice</w:t>
            </w:r>
            <w:r w:rsidR="6A4C96DD">
              <w:rPr/>
              <w:t>.</w:t>
            </w:r>
          </w:p>
        </w:tc>
        <w:tc>
          <w:tcPr>
            <w:tcW w:w="31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750E39BD" w:rsidRDefault="0DCD5031" w14:paraId="191817A4" w14:textId="0E1AAED5">
            <w:pPr>
              <w:pStyle w:val="BodyText"/>
              <w:spacing w:before="120" w:after="120" w:line="300" w:lineRule="atLeast"/>
            </w:pPr>
            <w:r w:rsidR="35C41CD8">
              <w:rPr/>
              <w:t xml:space="preserve">End of </w:t>
            </w:r>
            <w:r w:rsidR="494147EE">
              <w:rPr/>
              <w:t>fall 2024</w:t>
            </w:r>
          </w:p>
        </w:tc>
        <w:tc>
          <w:tcPr>
            <w:tcW w:w="39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2D952A94" w:rsidRDefault="0DCD5031" w14:paraId="10E38F77" w14:textId="29432D58">
            <w:pPr>
              <w:pStyle w:val="BodyText"/>
              <w:spacing w:before="120" w:after="120" w:line="300" w:lineRule="atLeast"/>
            </w:pPr>
            <w:r w:rsidR="04B31AD1">
              <w:rPr/>
              <w:t xml:space="preserve">Trustee Ringer with President Kahn </w:t>
            </w:r>
            <w:r w:rsidR="1DFBA3E4">
              <w:rPr/>
              <w:t>(with VP-DEIA Ramos)</w:t>
            </w:r>
          </w:p>
        </w:tc>
      </w:tr>
    </w:tbl>
    <w:p w:rsidR="3ECD1C65" w:rsidP="0DF79751" w:rsidRDefault="3ECD1C65" w14:paraId="1CDC2866" w14:textId="21FAA821">
      <w:pPr>
        <w:pStyle w:val="Normal"/>
        <w:spacing w:after="160" w:line="259" w:lineRule="auto"/>
        <w:ind w:left="0"/>
      </w:pPr>
    </w:p>
    <w:p w:rsidR="0DCD5031" w:rsidP="0DCD5031" w:rsidRDefault="0DCD5031" w14:paraId="5F76204E" w14:textId="21FAA821">
      <w:pPr>
        <w:pStyle w:val="Normal"/>
        <w:spacing w:after="160" w:line="259" w:lineRule="auto"/>
        <w:ind w:left="0"/>
      </w:pPr>
    </w:p>
    <w:tbl>
      <w:tblPr>
        <w:tblStyle w:val="TableGrid"/>
        <w:tblW w:w="13785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5640"/>
        <w:gridCol w:w="8145"/>
      </w:tblGrid>
      <w:tr w:rsidR="0DCD5031" w:rsidTr="750E39BD" w14:paraId="14CD50D8">
        <w:trPr>
          <w:trHeight w:val="525"/>
        </w:trPr>
        <w:tc>
          <w:tcPr>
            <w:tcW w:w="564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300826BC" w14:textId="4E16E6AD">
            <w:pPr>
              <w:pStyle w:val="TableHeading"/>
              <w:spacing w:before="60" w:after="60" w:line="240" w:lineRule="auto"/>
            </w:pPr>
            <w:r w:rsidR="0DCD5031">
              <w:rPr/>
              <w:t>Goal #</w:t>
            </w:r>
            <w:r w:rsidR="0DCD5031">
              <w:rPr/>
              <w:t>2</w:t>
            </w:r>
          </w:p>
        </w:tc>
        <w:tc>
          <w:tcPr>
            <w:tcW w:w="814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7D1F0248" w14:textId="1DD53EEF">
            <w:pPr>
              <w:pStyle w:val="TableHeading"/>
              <w:spacing w:before="60" w:after="60" w:line="240" w:lineRule="auto"/>
            </w:pPr>
            <w:r w:rsidR="0DCD5031">
              <w:rPr/>
              <w:t>S</w:t>
            </w:r>
            <w:r w:rsidR="0DCD5031">
              <w:rPr/>
              <w:t xml:space="preserve">upports which </w:t>
            </w:r>
            <w:r w:rsidR="0DCD5031">
              <w:rPr/>
              <w:t>Strategic Goal/Objective</w:t>
            </w:r>
            <w:r w:rsidR="0DCD5031">
              <w:rPr/>
              <w:t>?</w:t>
            </w:r>
          </w:p>
        </w:tc>
      </w:tr>
      <w:tr w:rsidR="0DCD5031" w:rsidTr="750E39BD" w14:paraId="336A992B">
        <w:trPr>
          <w:trHeight w:val="300"/>
        </w:trPr>
        <w:tc>
          <w:tcPr>
            <w:tcW w:w="564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54271BD9" w14:textId="6AABE0C3">
            <w:pPr>
              <w:pStyle w:val="BodyText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  <w:r w:rsidRPr="0DCD5031" w:rsidR="0DCD5031">
              <w:rPr>
                <w:noProof w:val="0"/>
                <w:lang w:val="en-US"/>
              </w:rPr>
              <w:t xml:space="preserve">Assess </w:t>
            </w:r>
            <w:r w:rsidRPr="0DCD5031" w:rsidR="0DCD5031">
              <w:rPr>
                <w:noProof w:val="0"/>
                <w:lang w:val="en-US"/>
              </w:rPr>
              <w:t>current process</w:t>
            </w:r>
            <w:r w:rsidRPr="0DCD5031" w:rsidR="0DCD5031">
              <w:rPr>
                <w:noProof w:val="0"/>
                <w:lang w:val="en-US"/>
              </w:rPr>
              <w:t>es for evaluating the</w:t>
            </w:r>
            <w:r w:rsidRPr="0DCD5031" w:rsidR="0DCD5031">
              <w:rPr>
                <w:noProof w:val="0"/>
                <w:lang w:val="en-US"/>
              </w:rPr>
              <w:t xml:space="preserve"> </w:t>
            </w:r>
            <w:r w:rsidRPr="0DCD5031" w:rsidR="0DCD5031">
              <w:rPr>
                <w:noProof w:val="0"/>
                <w:lang w:val="en-US"/>
              </w:rPr>
              <w:t xml:space="preserve">President and Board </w:t>
            </w:r>
            <w:r w:rsidRPr="0DCD5031" w:rsidR="0DCD5031">
              <w:rPr>
                <w:noProof w:val="0"/>
                <w:lang w:val="en-US"/>
              </w:rPr>
              <w:t>of Trustees</w:t>
            </w:r>
            <w:r w:rsidRPr="0DCD5031" w:rsidR="0DCD5031">
              <w:rPr>
                <w:noProof w:val="0"/>
                <w:lang w:val="en-US"/>
              </w:rPr>
              <w:t xml:space="preserve"> </w:t>
            </w:r>
            <w:r w:rsidRPr="0DCD5031" w:rsidR="0DCD5031">
              <w:rPr>
                <w:noProof w:val="0"/>
                <w:lang w:val="en-US"/>
              </w:rPr>
              <w:t>and make changes to improve</w:t>
            </w:r>
            <w:r w:rsidRPr="0DCD5031" w:rsidR="0DCD5031">
              <w:rPr>
                <w:noProof w:val="0"/>
                <w:lang w:val="en-US"/>
              </w:rPr>
              <w:t xml:space="preserve">, </w:t>
            </w:r>
            <w:r w:rsidRPr="0DCD5031" w:rsidR="0DCD5031">
              <w:rPr>
                <w:noProof w:val="0"/>
                <w:lang w:val="en-US"/>
              </w:rPr>
              <w:t xml:space="preserve">paying attention to best practices of </w:t>
            </w:r>
            <w:r w:rsidRPr="0DCD5031" w:rsidR="0DCD5031">
              <w:rPr>
                <w:noProof w:val="0"/>
                <w:lang w:val="en-US"/>
              </w:rPr>
              <w:t>utilizing</w:t>
            </w:r>
            <w:r w:rsidRPr="0DCD5031" w:rsidR="0DCD5031">
              <w:rPr>
                <w:noProof w:val="0"/>
                <w:lang w:val="en-US"/>
              </w:rPr>
              <w:t xml:space="preserve"> both qualitative and quantitative data</w:t>
            </w:r>
            <w:r w:rsidRPr="0DCD5031" w:rsidR="0DCD5031">
              <w:rPr>
                <w:noProof w:val="0"/>
                <w:lang w:val="en-US"/>
              </w:rPr>
              <w:t xml:space="preserve">, including </w:t>
            </w:r>
            <w:r w:rsidRPr="0DCD5031" w:rsidR="0DCD5031">
              <w:rPr>
                <w:noProof w:val="0"/>
                <w:lang w:val="en-US"/>
              </w:rPr>
              <w:t>stakeholder input.</w:t>
            </w:r>
          </w:p>
        </w:tc>
        <w:tc>
          <w:tcPr>
            <w:tcW w:w="814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5755EBB" w:rsidP="0DCD5031" w:rsidRDefault="05755EBB" w14:paraId="176A22A5" w14:textId="548EA1C0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</w:pPr>
            <w:r w:rsidRPr="750E39BD" w:rsidR="57EF02C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C1</w:t>
            </w:r>
            <w:r w:rsidRPr="750E39BD" w:rsidR="57EF02C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. Evaluate, clarify, and restructure Shoreline’s operational infrastructure where necessary (e.g., hiring, onboarding, job descriptions, ctcLink, employee and faculty evaluations, interdepartmental knowledge, collaboration inter-departmentally/ departmentally/unions, employee &amp; faculty accountability, etc.) and ensure that new processes are well-documented.</w:t>
            </w:r>
            <w:r>
              <w:br/>
            </w:r>
          </w:p>
          <w:p w:rsidR="0B8469EA" w:rsidP="0DCD5031" w:rsidRDefault="0B8469EA" w14:paraId="6EEA25B5" w14:textId="639FF28D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750E39BD" w:rsidR="5FEB5D7B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C10</w:t>
            </w:r>
            <w:r w:rsidRPr="750E39BD" w:rsidR="5FEB5D7B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. Track and evaluate progress on Strategic Plan implementation in a publicly accessible format, </w:t>
            </w:r>
            <w:r w:rsidRPr="750E39BD" w:rsidR="5FEB5D7B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identifying</w:t>
            </w:r>
            <w:r w:rsidRPr="750E39BD" w:rsidR="5FEB5D7B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 how all College-wide projects related to the Strategic Plan.</w:t>
            </w:r>
          </w:p>
        </w:tc>
      </w:tr>
    </w:tbl>
    <w:tbl>
      <w:tblPr>
        <w:tblStyle w:val="TableGrid"/>
        <w:tblW w:w="13815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6765"/>
        <w:gridCol w:w="3180"/>
        <w:gridCol w:w="3870"/>
      </w:tblGrid>
      <w:tr w:rsidR="0DCD5031" w:rsidTr="750E39BD" w14:paraId="54E513E8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6AFCCFB5" w14:textId="3FA938B1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CD5031">
              <w:rPr/>
              <w:t xml:space="preserve">Action(s) to realize your goal </w:t>
            </w:r>
          </w:p>
        </w:tc>
        <w:tc>
          <w:tcPr>
            <w:tcW w:w="318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25A1B3A8" w14:textId="5C8EB34F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CD5031">
              <w:rPr/>
              <w:t>Action to be completed by</w:t>
            </w:r>
          </w:p>
        </w:tc>
        <w:tc>
          <w:tcPr>
            <w:tcW w:w="387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5A68216E" w14:textId="62F5071C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CD5031">
              <w:rPr/>
              <w:t>Lead person(s) responsible</w:t>
            </w:r>
          </w:p>
        </w:tc>
      </w:tr>
      <w:tr w:rsidR="0DCD5031" w:rsidTr="750E39BD" w14:paraId="75D59EBA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7728372C" w14:textId="304949BF">
            <w:pPr>
              <w:pStyle w:val="BodyText"/>
              <w:spacing w:before="120" w:after="120" w:line="300" w:lineRule="atLeast"/>
              <w:rPr>
                <w:sz w:val="22"/>
                <w:szCs w:val="22"/>
              </w:rPr>
            </w:pPr>
            <w:r w:rsidRPr="0DCD5031" w:rsidR="0DCD5031">
              <w:rPr>
                <w:sz w:val="22"/>
                <w:szCs w:val="22"/>
              </w:rPr>
              <w:t xml:space="preserve">Ask the President how helpful the prior year’s </w:t>
            </w:r>
            <w:r w:rsidRPr="0DCD5031" w:rsidR="08F508C9">
              <w:rPr>
                <w:sz w:val="22"/>
                <w:szCs w:val="22"/>
              </w:rPr>
              <w:t xml:space="preserve">evaluation </w:t>
            </w:r>
            <w:r w:rsidRPr="0DCD5031" w:rsidR="0DCD5031">
              <w:rPr>
                <w:sz w:val="22"/>
                <w:szCs w:val="22"/>
              </w:rPr>
              <w:t xml:space="preserve">process was and how to improve it. </w:t>
            </w:r>
          </w:p>
        </w:tc>
        <w:tc>
          <w:tcPr>
            <w:tcW w:w="318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2D675CBE" w14:textId="2C325B0D">
            <w:pPr>
              <w:pStyle w:val="BodyText"/>
              <w:spacing w:before="120" w:after="120" w:line="300" w:lineRule="atLeast"/>
              <w:rPr>
                <w:sz w:val="22"/>
                <w:szCs w:val="22"/>
              </w:rPr>
            </w:pPr>
            <w:r w:rsidRPr="0DCD5031" w:rsidR="0DCD5031">
              <w:rPr>
                <w:sz w:val="22"/>
                <w:szCs w:val="22"/>
              </w:rPr>
              <w:t>End of winter 2025</w:t>
            </w:r>
          </w:p>
        </w:tc>
        <w:tc>
          <w:tcPr>
            <w:tcW w:w="387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2D952A94" w:rsidRDefault="0DCD5031" w14:paraId="5FC8D03E" w14:textId="7F6ABB94">
            <w:pPr>
              <w:pStyle w:val="BodyText"/>
              <w:suppressLineNumbers w:val="0"/>
              <w:bidi w:val="0"/>
              <w:spacing w:before="120" w:beforeAutospacing="off" w:after="120" w:afterAutospacing="off" w:line="300" w:lineRule="atLeast"/>
              <w:ind w:left="0" w:right="0"/>
              <w:jc w:val="left"/>
            </w:pPr>
            <w:r w:rsidR="1BB21FFC">
              <w:rPr/>
              <w:t>Trustee Wells</w:t>
            </w:r>
          </w:p>
        </w:tc>
      </w:tr>
      <w:tr w:rsidR="0DCD5031" w:rsidTr="750E39BD" w14:paraId="7C5DF212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750E39BD" w:rsidRDefault="0DCD5031" w14:paraId="3DA3327C" w14:textId="0CED8609">
            <w:pPr>
              <w:spacing w:before="120" w:after="120" w:line="300" w:lineRule="atLeas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50E39BD" w:rsidR="1DF57ABE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>Determine</w:t>
            </w:r>
            <w:r w:rsidRPr="750E39BD" w:rsidR="1DF57ABE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 if</w:t>
            </w:r>
            <w:r w:rsidRPr="750E39BD" w:rsidR="47F021F8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 and how</w:t>
            </w:r>
            <w:r w:rsidRPr="750E39BD" w:rsidR="1DF57ABE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750E39BD" w:rsidR="1DF57ABE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>the</w:t>
            </w:r>
            <w:r w:rsidRPr="750E39BD" w:rsidR="1DF57ABE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hyperlink r:id="Rf81f329c59ed4b2d">
              <w:r w:rsidRPr="750E39BD" w:rsidR="669FCF60">
                <w:rPr>
                  <w:rStyle w:val="Hyperlink"/>
                  <w:rFonts w:ascii="Franklin Gothic Book" w:hAnsi="Franklin Gothic Book" w:eastAsia="Franklin Gothic Book" w:cs="Franklin Gothic Book"/>
                  <w:b w:val="0"/>
                  <w:bCs w:val="0"/>
                  <w:i w:val="0"/>
                  <w:iCs w:val="0"/>
                  <w:sz w:val="22"/>
                  <w:szCs w:val="22"/>
                </w:rPr>
                <w:t xml:space="preserve">campus </w:t>
              </w:r>
              <w:r w:rsidRPr="750E39BD" w:rsidR="669FCF60">
                <w:rPr>
                  <w:rStyle w:val="Hyperlink"/>
                  <w:rFonts w:ascii="Franklin Gothic Book" w:hAnsi="Franklin Gothic Book" w:eastAsia="Franklin Gothic Book" w:cs="Franklin Gothic Book"/>
                  <w:b w:val="0"/>
                  <w:bCs w:val="0"/>
                  <w:i w:val="0"/>
                  <w:iCs w:val="0"/>
                  <w:sz w:val="22"/>
                  <w:szCs w:val="22"/>
                </w:rPr>
                <w:t>Climate survey</w:t>
              </w:r>
            </w:hyperlink>
            <w:r w:rsidRPr="750E39BD" w:rsidR="434BE350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750E39BD" w:rsidR="5681A4A2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may be </w:t>
            </w:r>
            <w:r w:rsidRPr="750E39BD" w:rsidR="229B452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>an indicator of the effectiveness of the B</w:t>
            </w:r>
            <w:r w:rsidRPr="750E39BD" w:rsidR="38AB5E13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oard of Trustees </w:t>
            </w:r>
            <w:r w:rsidRPr="750E39BD" w:rsidR="229B452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and </w:t>
            </w:r>
            <w:r w:rsidRPr="750E39BD" w:rsidR="1990E8E8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 xml:space="preserve">the </w:t>
            </w:r>
            <w:r w:rsidRPr="750E39BD" w:rsidR="229B452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</w:rPr>
              <w:t>President.</w:t>
            </w:r>
          </w:p>
        </w:tc>
        <w:tc>
          <w:tcPr>
            <w:tcW w:w="318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0DCD5031" w:rsidRDefault="0DCD5031" w14:paraId="5CE416D2" w14:textId="7C66F4E5">
            <w:pPr>
              <w:pStyle w:val="BodyText"/>
              <w:spacing w:before="120" w:after="120" w:line="300" w:lineRule="atLeast"/>
              <w:rPr>
                <w:sz w:val="22"/>
                <w:szCs w:val="22"/>
              </w:rPr>
            </w:pPr>
            <w:r w:rsidRPr="0DCD5031" w:rsidR="0DCD5031">
              <w:rPr>
                <w:sz w:val="22"/>
                <w:szCs w:val="22"/>
              </w:rPr>
              <w:t>End of winter 2025</w:t>
            </w:r>
          </w:p>
        </w:tc>
        <w:tc>
          <w:tcPr>
            <w:tcW w:w="387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CD5031" w:rsidP="2D952A94" w:rsidRDefault="0DCD5031" w14:paraId="1665A651" w14:textId="7EC13D2B">
            <w:pPr>
              <w:pStyle w:val="BodyText"/>
              <w:suppressLineNumbers w:val="0"/>
              <w:bidi w:val="0"/>
              <w:spacing w:before="120" w:beforeAutospacing="off" w:after="120" w:afterAutospacing="off" w:line="300" w:lineRule="atLeast"/>
              <w:ind w:left="0" w:right="0"/>
              <w:jc w:val="left"/>
            </w:pPr>
            <w:r w:rsidR="69726A0A">
              <w:rPr/>
              <w:t>Trustee Wells</w:t>
            </w:r>
          </w:p>
        </w:tc>
      </w:tr>
      <w:tr w:rsidR="02A7E879" w:rsidTr="750E39BD" w14:paraId="51E2EE87">
        <w:trPr>
          <w:trHeight w:val="300"/>
        </w:trPr>
        <w:tc>
          <w:tcPr>
            <w:tcW w:w="676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28C5584F" w:rsidP="750E39BD" w:rsidRDefault="28C5584F" w14:paraId="31D1700D" w14:textId="37AFE27A">
            <w:pPr>
              <w:pStyle w:val="BodyText"/>
              <w:spacing w:line="300" w:lineRule="atLeas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0E39BD" w:rsidR="3BACBBB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</w:t>
            </w:r>
            <w:r w:rsidRPr="750E39BD" w:rsidR="31E49119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Board chooses </w:t>
            </w:r>
            <w:r w:rsidRPr="750E39BD" w:rsidR="5F8F293C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3-</w:t>
            </w:r>
            <w:r w:rsidRPr="750E39BD" w:rsidR="31E49119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5 key area</w:t>
            </w:r>
            <w:r w:rsidRPr="750E39BD" w:rsidR="64DCBDA0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750E39BD" w:rsidR="31E49119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evaluate its </w:t>
            </w:r>
            <w:r w:rsidRPr="750E39BD" w:rsidR="7338FD0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own </w:t>
            </w:r>
            <w:r w:rsidRPr="750E39BD" w:rsidR="31E49119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effectiveness such as </w:t>
            </w:r>
            <w:r w:rsidRPr="750E39BD" w:rsidR="6D7005CD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active </w:t>
            </w:r>
            <w:r w:rsidRPr="750E39BD" w:rsidR="31E49119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support of the President, etc. </w:t>
            </w:r>
          </w:p>
        </w:tc>
        <w:tc>
          <w:tcPr>
            <w:tcW w:w="318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28C5584F" w:rsidP="02A7E879" w:rsidRDefault="28C5584F" w14:paraId="44A20085" w14:textId="11693BDB">
            <w:pPr>
              <w:pStyle w:val="BodyText"/>
              <w:spacing w:line="300" w:lineRule="atLeast"/>
              <w:rPr>
                <w:sz w:val="22"/>
                <w:szCs w:val="22"/>
              </w:rPr>
            </w:pPr>
            <w:r w:rsidRPr="02A7E879" w:rsidR="28C5584F">
              <w:rPr>
                <w:sz w:val="22"/>
                <w:szCs w:val="22"/>
              </w:rPr>
              <w:t>End of winter 2025</w:t>
            </w:r>
          </w:p>
        </w:tc>
        <w:tc>
          <w:tcPr>
            <w:tcW w:w="387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16AE4A9E" w:rsidP="2D952A94" w:rsidRDefault="16AE4A9E" w14:paraId="7A88A100" w14:textId="3ABFCA2F">
            <w:pPr>
              <w:pStyle w:val="BodyText"/>
              <w:suppressLineNumbers w:val="0"/>
              <w:bidi w:val="0"/>
              <w:spacing w:before="120" w:beforeAutospacing="off" w:after="120" w:afterAutospacing="off" w:line="300" w:lineRule="atLeast"/>
              <w:ind w:left="0" w:right="0"/>
              <w:jc w:val="left"/>
            </w:pPr>
            <w:r w:rsidR="6CCE47F0">
              <w:rPr/>
              <w:t>Trustee Wells</w:t>
            </w:r>
          </w:p>
        </w:tc>
      </w:tr>
    </w:tbl>
    <w:p w:rsidR="0DCD5031" w:rsidP="0DCD5031" w:rsidRDefault="0DCD5031" w14:paraId="43F6C8BF" w14:textId="15D71587">
      <w:pPr>
        <w:pStyle w:val="Normal"/>
        <w:spacing w:after="160" w:line="259" w:lineRule="auto"/>
        <w:ind w:left="0"/>
      </w:pPr>
    </w:p>
    <w:tbl>
      <w:tblPr>
        <w:tblStyle w:val="TableGrid"/>
        <w:tblW w:w="13785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5730"/>
        <w:gridCol w:w="8055"/>
      </w:tblGrid>
      <w:tr w:rsidR="0DF79751" w:rsidTr="750E39BD" w14:paraId="26C7747A">
        <w:trPr>
          <w:trHeight w:val="300"/>
        </w:trPr>
        <w:tc>
          <w:tcPr>
            <w:tcW w:w="57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0CB9E9DB" w14:textId="6F5DA184">
            <w:pPr>
              <w:pStyle w:val="TableHeading"/>
              <w:spacing w:before="60" w:after="60" w:line="240" w:lineRule="auto"/>
            </w:pPr>
            <w:r w:rsidR="4252A2B6">
              <w:rPr/>
              <w:t>Goal #</w:t>
            </w:r>
            <w:r w:rsidR="11383497">
              <w:rPr/>
              <w:t>3</w:t>
            </w:r>
          </w:p>
        </w:tc>
        <w:tc>
          <w:tcPr>
            <w:tcW w:w="805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050E560F" w14:textId="1DD53EEF">
            <w:pPr>
              <w:pStyle w:val="TableHeading"/>
              <w:spacing w:before="60" w:after="60" w:line="240" w:lineRule="auto"/>
            </w:pPr>
            <w:r w:rsidR="0DF79751">
              <w:rPr/>
              <w:t>S</w:t>
            </w:r>
            <w:r w:rsidR="0DF79751">
              <w:rPr/>
              <w:t xml:space="preserve">upports which </w:t>
            </w:r>
            <w:r w:rsidR="0DF79751">
              <w:rPr/>
              <w:t>Strategic Goal/Objective</w:t>
            </w:r>
            <w:r w:rsidR="0DF79751">
              <w:rPr/>
              <w:t>?</w:t>
            </w:r>
          </w:p>
        </w:tc>
      </w:tr>
      <w:tr w:rsidR="0DF79751" w:rsidTr="750E39BD" w14:paraId="7B007585">
        <w:trPr>
          <w:trHeight w:val="300"/>
        </w:trPr>
        <w:tc>
          <w:tcPr>
            <w:tcW w:w="57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750E39BD" w:rsidRDefault="0DF79751" w14:paraId="58143972" w14:textId="2C5E3DA6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0E39BD" w:rsidR="4A9FE1A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 collaboratively with </w:t>
            </w:r>
            <w:r w:rsidRPr="750E39BD" w:rsidR="19D85414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Shoreline Community College’s </w:t>
            </w:r>
            <w:r w:rsidRPr="750E39BD" w:rsidR="4A9FE1A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Foundation</w:t>
            </w:r>
            <w:r w:rsidRPr="750E39BD" w:rsidR="4A9FE1A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Board of Directors </w:t>
            </w:r>
            <w:r w:rsidRPr="750E39BD" w:rsidR="19520A16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 help them create goals that </w:t>
            </w:r>
            <w:r w:rsidRPr="750E39BD" w:rsidR="4A9FE1A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support the College’s </w:t>
            </w:r>
            <w:r w:rsidRPr="750E39BD" w:rsidR="3B8C259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Equity-Centered S</w:t>
            </w:r>
            <w:r w:rsidRPr="750E39BD" w:rsidR="4A9FE1A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trategic </w:t>
            </w:r>
            <w:r w:rsidRPr="750E39BD" w:rsidR="35664E00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</w:t>
            </w:r>
            <w:r w:rsidRPr="750E39BD" w:rsidR="2CB7538D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lan</w:t>
            </w:r>
            <w:r w:rsidRPr="750E39BD" w:rsidR="4A9FE1A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805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4C5DEC45" w:rsidP="750E39BD" w:rsidRDefault="4C5DEC45" w14:paraId="3E3AFB85" w14:textId="7098CFD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50E39BD" w:rsidR="4C61D938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Entire </w:t>
            </w:r>
            <w:r w:rsidRPr="750E39BD" w:rsidR="48E14A9D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Strategic Plan</w:t>
            </w:r>
            <w:r w:rsidRPr="750E39BD" w:rsidR="65595530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  <w:r>
              <w:br/>
            </w:r>
          </w:p>
          <w:p w:rsidR="0DF79751" w:rsidP="0DF79751" w:rsidRDefault="0DF79751" w14:paraId="51A1F6BB" w14:textId="6F5378F7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750E39BD" w:rsidR="33FEC752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E8</w:t>
            </w:r>
            <w:r w:rsidRPr="750E39BD" w:rsidR="33FEC752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. Strengthen and </w:t>
            </w:r>
            <w:r w:rsidRPr="750E39BD" w:rsidR="33FEC752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leverage</w:t>
            </w:r>
            <w:r w:rsidRPr="750E39BD" w:rsidR="33FEC752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 the College’s alumni network.</w:t>
            </w:r>
          </w:p>
        </w:tc>
      </w:tr>
    </w:tbl>
    <w:tbl>
      <w:tblPr>
        <w:tblStyle w:val="TableGrid"/>
        <w:tblW w:w="13800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6750"/>
        <w:gridCol w:w="3300"/>
        <w:gridCol w:w="3750"/>
      </w:tblGrid>
      <w:tr w:rsidR="0DF79751" w:rsidTr="750E39BD" w14:paraId="38023DE5">
        <w:trPr>
          <w:trHeight w:val="300"/>
        </w:trPr>
        <w:tc>
          <w:tcPr>
            <w:tcW w:w="675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6461167A" w14:textId="3FA938B1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F79751">
              <w:rPr/>
              <w:t xml:space="preserve">Action(s) to realize your goal </w:t>
            </w:r>
          </w:p>
        </w:tc>
        <w:tc>
          <w:tcPr>
            <w:tcW w:w="330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3AA1EC29" w14:textId="5C8EB34F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F79751">
              <w:rPr/>
              <w:t>Action to be completed by</w:t>
            </w:r>
          </w:p>
        </w:tc>
        <w:tc>
          <w:tcPr>
            <w:tcW w:w="375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5F2016A9" w14:textId="62F5071C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F79751">
              <w:rPr/>
              <w:t>Lead person(s) responsible</w:t>
            </w:r>
          </w:p>
        </w:tc>
      </w:tr>
      <w:tr w:rsidR="0DF79751" w:rsidTr="750E39BD" w14:paraId="16EEB406">
        <w:trPr>
          <w:trHeight w:val="300"/>
        </w:trPr>
        <w:tc>
          <w:tcPr>
            <w:tcW w:w="675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530ACBFD" w14:textId="03161615">
            <w:pPr>
              <w:pStyle w:val="BodyText"/>
              <w:spacing w:before="120" w:after="120" w:line="300" w:lineRule="atLeast"/>
            </w:pPr>
            <w:r w:rsidR="028FB12F">
              <w:rPr/>
              <w:t>Hold one joint meeting with the Foundation Board</w:t>
            </w:r>
            <w:r w:rsidR="028FB12F">
              <w:rPr/>
              <w:t>.</w:t>
            </w:r>
          </w:p>
        </w:tc>
        <w:tc>
          <w:tcPr>
            <w:tcW w:w="330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4A64CABE" w14:textId="1537F028">
            <w:pPr>
              <w:pStyle w:val="BodyText"/>
              <w:spacing w:before="120" w:after="120" w:line="300" w:lineRule="atLeast"/>
            </w:pPr>
            <w:r w:rsidR="48BD05FD">
              <w:rPr/>
              <w:t>E</w:t>
            </w:r>
            <w:r w:rsidR="37BCE66C">
              <w:rPr/>
              <w:t>nd of fall quarter 2024</w:t>
            </w:r>
          </w:p>
        </w:tc>
        <w:tc>
          <w:tcPr>
            <w:tcW w:w="375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5F0D7D4F" w:rsidP="0DCD5031" w:rsidRDefault="5F0D7D4F" w14:paraId="459455E3" w14:textId="7CB58CF0">
            <w:pPr>
              <w:pStyle w:val="BodyText"/>
              <w:spacing w:before="120" w:after="120" w:line="300" w:lineRule="atLeast"/>
            </w:pPr>
            <w:r w:rsidR="6252637E">
              <w:rPr/>
              <w:t xml:space="preserve">Trustee </w:t>
            </w:r>
            <w:r w:rsidR="5A5EC3DF">
              <w:rPr/>
              <w:t>Ringer</w:t>
            </w:r>
            <w:r w:rsidR="5AEB8354">
              <w:rPr/>
              <w:t xml:space="preserve"> and </w:t>
            </w:r>
            <w:r w:rsidR="67BF9949">
              <w:rPr/>
              <w:t xml:space="preserve">President </w:t>
            </w:r>
            <w:r w:rsidR="7A094D6F">
              <w:rPr/>
              <w:t xml:space="preserve">Jack </w:t>
            </w:r>
            <w:r w:rsidR="691466B7">
              <w:rPr/>
              <w:t xml:space="preserve">(with </w:t>
            </w:r>
            <w:r w:rsidR="691466B7">
              <w:rPr/>
              <w:t>Ex</w:t>
            </w:r>
            <w:r w:rsidR="1B0F3135">
              <w:rPr/>
              <w:t>ecutive</w:t>
            </w:r>
            <w:r w:rsidR="691466B7">
              <w:rPr/>
              <w:t xml:space="preserve"> Dir</w:t>
            </w:r>
            <w:r w:rsidR="42BB51EB">
              <w:rPr/>
              <w:t>ector</w:t>
            </w:r>
            <w:r w:rsidR="735F0125">
              <w:rPr/>
              <w:t xml:space="preserve"> of Institutional Advancement &amp; SCC Foundation</w:t>
            </w:r>
            <w:r w:rsidR="17517940">
              <w:rPr/>
              <w:t xml:space="preserve"> Coates</w:t>
            </w:r>
            <w:r w:rsidR="6B7B65B3">
              <w:rPr/>
              <w:t>)</w:t>
            </w:r>
          </w:p>
        </w:tc>
      </w:tr>
      <w:tr w:rsidR="0DF79751" w:rsidTr="750E39BD" w14:paraId="164681B9">
        <w:trPr>
          <w:trHeight w:val="300"/>
        </w:trPr>
        <w:tc>
          <w:tcPr>
            <w:tcW w:w="675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372B68A3" w14:textId="07D78A9E">
            <w:pPr>
              <w:pStyle w:val="BodyText"/>
              <w:spacing w:before="120" w:after="120" w:line="300" w:lineRule="atLeast"/>
            </w:pPr>
            <w:r w:rsidR="0717B1C0">
              <w:rPr/>
              <w:t xml:space="preserve">Share </w:t>
            </w:r>
            <w:r w:rsidR="36A202FB">
              <w:rPr/>
              <w:t xml:space="preserve">Board of Trustees’ </w:t>
            </w:r>
            <w:r w:rsidR="59D317A4">
              <w:rPr/>
              <w:t xml:space="preserve">updates </w:t>
            </w:r>
            <w:r w:rsidR="39A27488">
              <w:rPr/>
              <w:t xml:space="preserve">with the </w:t>
            </w:r>
            <w:r w:rsidR="3754D955">
              <w:rPr/>
              <w:t xml:space="preserve">Foundation </w:t>
            </w:r>
            <w:r w:rsidR="39A27488">
              <w:rPr/>
              <w:t>Board</w:t>
            </w:r>
            <w:r w:rsidR="047E82A4">
              <w:rPr/>
              <w:t xml:space="preserve"> and vice versa. </w:t>
            </w:r>
          </w:p>
        </w:tc>
        <w:tc>
          <w:tcPr>
            <w:tcW w:w="330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42F7CF5A" w14:textId="4DA6F3D0">
            <w:pPr>
              <w:pStyle w:val="BodyText"/>
              <w:spacing w:before="120" w:after="120" w:line="300" w:lineRule="atLeast"/>
            </w:pPr>
            <w:r w:rsidR="3569AD72">
              <w:rPr/>
              <w:t>E</w:t>
            </w:r>
            <w:r w:rsidR="284A4252">
              <w:rPr/>
              <w:t>nd of fall quarter 2024</w:t>
            </w:r>
          </w:p>
        </w:tc>
        <w:tc>
          <w:tcPr>
            <w:tcW w:w="375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5F0D7D4F" w:rsidP="0DCD5031" w:rsidRDefault="5F0D7D4F" w14:paraId="6201F5F8" w14:textId="2BF74D54">
            <w:pPr>
              <w:pStyle w:val="BodyText"/>
              <w:spacing w:before="120" w:after="120" w:line="300" w:lineRule="atLeast"/>
            </w:pPr>
            <w:r w:rsidR="025B754C">
              <w:rPr/>
              <w:t>Trustee Wells and President Kahn</w:t>
            </w:r>
          </w:p>
        </w:tc>
      </w:tr>
    </w:tbl>
    <w:p w:rsidR="3ECD1C65" w:rsidP="0DCD5031" w:rsidRDefault="3ECD1C65" w14:paraId="761067CE" w14:textId="6412FFDD">
      <w:pPr>
        <w:pStyle w:val="Normal"/>
        <w:spacing w:after="160" w:line="259" w:lineRule="auto"/>
        <w:ind/>
      </w:pPr>
    </w:p>
    <w:tbl>
      <w:tblPr>
        <w:tblStyle w:val="TableGrid"/>
        <w:tblW w:w="13755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5925"/>
        <w:gridCol w:w="7830"/>
      </w:tblGrid>
      <w:tr w:rsidR="0DF79751" w:rsidTr="750E39BD" w14:paraId="17D52C7A">
        <w:trPr>
          <w:trHeight w:val="300"/>
        </w:trPr>
        <w:tc>
          <w:tcPr>
            <w:tcW w:w="592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5C59058F" w14:textId="0AEDFC6C">
            <w:pPr>
              <w:pStyle w:val="TableHeading"/>
              <w:spacing w:before="60" w:after="60" w:line="240" w:lineRule="auto"/>
            </w:pPr>
            <w:r w:rsidR="0DF79751">
              <w:rPr/>
              <w:t>Goal #</w:t>
            </w:r>
            <w:r w:rsidR="32D0B200">
              <w:rPr/>
              <w:t>4</w:t>
            </w:r>
          </w:p>
        </w:tc>
        <w:tc>
          <w:tcPr>
            <w:tcW w:w="78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4D8AEDCF" w14:textId="1DD53EEF">
            <w:pPr>
              <w:pStyle w:val="TableHeading"/>
              <w:spacing w:before="60" w:after="60" w:line="240" w:lineRule="auto"/>
            </w:pPr>
            <w:r w:rsidR="0DF79751">
              <w:rPr/>
              <w:t>S</w:t>
            </w:r>
            <w:r w:rsidR="0DF79751">
              <w:rPr/>
              <w:t xml:space="preserve">upports which </w:t>
            </w:r>
            <w:r w:rsidR="0DF79751">
              <w:rPr/>
              <w:t>Strategic Goal/Objective</w:t>
            </w:r>
            <w:r w:rsidR="0DF79751">
              <w:rPr/>
              <w:t>?</w:t>
            </w:r>
          </w:p>
        </w:tc>
      </w:tr>
      <w:tr w:rsidR="0DF79751" w:rsidTr="750E39BD" w14:paraId="2FB92B22">
        <w:trPr>
          <w:trHeight w:val="300"/>
        </w:trPr>
        <w:tc>
          <w:tcPr>
            <w:tcW w:w="592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6444CA51" w14:textId="4C9E0BED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CD5031" w:rsidR="58710118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Continue to foster close </w:t>
            </w:r>
            <w:r w:rsidRPr="0DCD5031" w:rsidR="65F828B3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and </w:t>
            </w:r>
            <w:r w:rsidRPr="0DCD5031" w:rsidR="58710118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effective relationships with elected officials. </w:t>
            </w:r>
          </w:p>
        </w:tc>
        <w:tc>
          <w:tcPr>
            <w:tcW w:w="783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7060C440" w:rsidP="0DCD5031" w:rsidRDefault="7060C440" w14:paraId="3EBD44C6" w14:textId="58897336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</w:pPr>
            <w:r w:rsidRPr="750E39BD" w:rsidR="2A9A9D6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C9</w:t>
            </w:r>
            <w:r w:rsidRPr="750E39BD" w:rsidR="2A9A9D6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. </w:t>
            </w:r>
            <w:r w:rsidRPr="750E39BD" w:rsidR="2A9A9D6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Identify</w:t>
            </w:r>
            <w:r w:rsidRPr="750E39BD" w:rsidR="2A9A9D6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 opportunities for the Board of Trustees and College leadership to advocate for increased compensation within our </w:t>
            </w:r>
            <w:r w:rsidRPr="750E39BD" w:rsidR="2A9A9D6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>State</w:t>
            </w:r>
            <w:r w:rsidRPr="750E39BD" w:rsidR="2A9A9D63">
              <w:rPr>
                <w:rFonts w:ascii="Franklin Gothic Book" w:hAnsi="Franklin Gothic Book" w:eastAsia="Franklin Gothic Book" w:cs="Franklin Gothic Book"/>
                <w:noProof w:val="0"/>
                <w:sz w:val="22"/>
                <w:szCs w:val="22"/>
                <w:lang w:val="en-US"/>
              </w:rPr>
              <w:t xml:space="preserve"> system.</w:t>
            </w:r>
            <w:r>
              <w:br/>
            </w:r>
          </w:p>
          <w:p w:rsidR="6BB5B8F5" w:rsidP="750E39BD" w:rsidRDefault="6BB5B8F5" w14:paraId="2E442303" w14:textId="6861E4A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50E39BD" w:rsidR="6BB5B8F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Goal D: Facilities and Technology.</w:t>
            </w:r>
          </w:p>
          <w:p w:rsidR="750E39BD" w:rsidP="750E39BD" w:rsidRDefault="750E39BD" w14:paraId="175955EB" w14:textId="50DE571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226876FE" w:rsidP="750E39BD" w:rsidRDefault="226876FE" w14:paraId="5AFE0EF4" w14:textId="4F573709">
            <w:pPr>
              <w:spacing w:before="0" w:beforeAutospacing="off" w:after="0" w:afterAutospacing="off" w:line="259" w:lineRule="auto"/>
              <w:ind w:left="0" w:right="0"/>
              <w:jc w:val="left"/>
            </w:pPr>
            <w:r w:rsidRPr="750E39BD" w:rsidR="374BF8C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Goal F</w:t>
            </w:r>
            <w:r w:rsidRPr="750E39BD" w:rsidR="374BF8C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r w:rsidRPr="750E39BD" w:rsidR="6D9247FA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Enrollment Management and </w:t>
            </w:r>
            <w:r w:rsidRPr="750E39BD" w:rsidR="374BF8C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Fiscal Stability</w:t>
            </w:r>
            <w:r w:rsidRPr="750E39BD" w:rsidR="79E81EC4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</w:tr>
    </w:tbl>
    <w:tbl>
      <w:tblPr>
        <w:tblStyle w:val="TableGrid"/>
        <w:tblW w:w="13785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7020"/>
        <w:gridCol w:w="3405"/>
        <w:gridCol w:w="3360"/>
      </w:tblGrid>
      <w:tr w:rsidR="0DF79751" w:rsidTr="750E39BD" w14:paraId="6805E414">
        <w:trPr>
          <w:trHeight w:val="300"/>
        </w:trPr>
        <w:tc>
          <w:tcPr>
            <w:tcW w:w="70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36264930" w14:textId="3FA938B1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F79751">
              <w:rPr/>
              <w:t xml:space="preserve">Action(s) to realize your goal </w:t>
            </w:r>
          </w:p>
        </w:tc>
        <w:tc>
          <w:tcPr>
            <w:tcW w:w="340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1C758751" w14:textId="5C8EB34F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F79751">
              <w:rPr/>
              <w:t>Action to be completed by</w:t>
            </w:r>
          </w:p>
        </w:tc>
        <w:tc>
          <w:tcPr>
            <w:tcW w:w="336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00685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586EFDB8" w14:textId="62F5071C">
            <w:pPr>
              <w:pStyle w:val="TableHeading"/>
              <w:spacing w:before="60" w:after="60" w:line="240" w:lineRule="auto"/>
              <w:rPr>
                <w:rFonts w:ascii="Franklin Gothic Book" w:hAnsi="Franklin Gothic Book" w:eastAsia="Franklin Gothic Book" w:cs="Franklin Gothic Book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="0DF79751">
              <w:rPr/>
              <w:t>Lead person(s) responsible</w:t>
            </w:r>
          </w:p>
        </w:tc>
      </w:tr>
      <w:tr w:rsidR="0DCD5031" w:rsidTr="750E39BD" w14:paraId="4F7F6FA1">
        <w:trPr>
          <w:trHeight w:val="300"/>
        </w:trPr>
        <w:tc>
          <w:tcPr>
            <w:tcW w:w="70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63ED6E98" w:rsidP="0DCD5031" w:rsidRDefault="63ED6E98" w14:paraId="0F3451B5" w14:textId="77E3B514">
            <w:pPr>
              <w:pStyle w:val="BodyText"/>
              <w:spacing w:line="300" w:lineRule="atLeast"/>
            </w:pPr>
            <w:r w:rsidR="4FA4C818">
              <w:rPr/>
              <w:t>The Board e</w:t>
            </w:r>
            <w:r w:rsidR="64A1D0F8">
              <w:rPr/>
              <w:t>ducate</w:t>
            </w:r>
            <w:r w:rsidR="5BF87AC7">
              <w:rPr/>
              <w:t>s</w:t>
            </w:r>
            <w:r w:rsidR="64A1D0F8">
              <w:rPr/>
              <w:t xml:space="preserve"> </w:t>
            </w:r>
            <w:r w:rsidR="5530A50E">
              <w:rPr/>
              <w:t xml:space="preserve">itself </w:t>
            </w:r>
            <w:r w:rsidR="64A1D0F8">
              <w:rPr/>
              <w:t>on how best to get the attention of legislators.</w:t>
            </w:r>
          </w:p>
        </w:tc>
        <w:tc>
          <w:tcPr>
            <w:tcW w:w="340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63ED6E98" w:rsidP="0DCD5031" w:rsidRDefault="63ED6E98" w14:paraId="67244F37" w14:textId="567486C1">
            <w:pPr>
              <w:pStyle w:val="BodyText"/>
              <w:spacing w:before="120" w:after="120" w:line="300" w:lineRule="atLeast"/>
            </w:pPr>
            <w:r w:rsidR="63ED6E98">
              <w:rPr/>
              <w:t>End of spring quarter 2025</w:t>
            </w:r>
          </w:p>
        </w:tc>
        <w:tc>
          <w:tcPr>
            <w:tcW w:w="336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63ED6E98" w:rsidP="02A7E879" w:rsidRDefault="63ED6E98" w14:paraId="76673516" w14:textId="6BB5B2E4">
            <w:pPr>
              <w:pStyle w:val="BodyText"/>
              <w:suppressLineNumbers w:val="0"/>
              <w:spacing w:before="120" w:beforeAutospacing="off" w:after="120" w:afterAutospacing="off" w:line="300" w:lineRule="atLeast"/>
              <w:ind w:left="0" w:right="0"/>
              <w:jc w:val="left"/>
            </w:pPr>
            <w:r w:rsidR="79F205A8">
              <w:rPr/>
              <w:t>Trustee Ringer</w:t>
            </w:r>
          </w:p>
        </w:tc>
      </w:tr>
      <w:tr w:rsidR="0DF79751" w:rsidTr="750E39BD" w14:paraId="435A1DCA">
        <w:trPr>
          <w:trHeight w:val="300"/>
        </w:trPr>
        <w:tc>
          <w:tcPr>
            <w:tcW w:w="70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F79751" w:rsidRDefault="0DF79751" w14:paraId="32035058" w14:textId="2CF1E25B">
            <w:pPr>
              <w:pStyle w:val="BodyText"/>
              <w:spacing w:before="120" w:after="120" w:line="300" w:lineRule="atLeast"/>
            </w:pPr>
            <w:r w:rsidR="5235A6BA">
              <w:rPr/>
              <w:t xml:space="preserve">Increase the amount of </w:t>
            </w:r>
            <w:r w:rsidR="518753E9">
              <w:rPr/>
              <w:t>face-to-face</w:t>
            </w:r>
            <w:r w:rsidR="5235A6BA">
              <w:rPr/>
              <w:t xml:space="preserve"> time the B</w:t>
            </w:r>
            <w:r w:rsidR="5A5003F7">
              <w:rPr/>
              <w:t>oard</w:t>
            </w:r>
            <w:r w:rsidR="5235A6BA">
              <w:rPr/>
              <w:t xml:space="preserve"> spends with elected officials. </w:t>
            </w:r>
          </w:p>
        </w:tc>
        <w:tc>
          <w:tcPr>
            <w:tcW w:w="340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064967D8" w14:textId="7D10C3D4">
            <w:pPr>
              <w:pStyle w:val="BodyText"/>
              <w:spacing w:before="120" w:after="120" w:line="300" w:lineRule="atLeast"/>
            </w:pPr>
            <w:r w:rsidR="0F10F1FD">
              <w:rPr/>
              <w:t>End of spring quarter 2025</w:t>
            </w:r>
          </w:p>
        </w:tc>
        <w:tc>
          <w:tcPr>
            <w:tcW w:w="336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2A7E879" w:rsidRDefault="0DF79751" w14:paraId="028B4947" w14:textId="55146E71">
            <w:pPr>
              <w:pStyle w:val="BodyText"/>
              <w:suppressLineNumbers w:val="0"/>
              <w:spacing w:before="120" w:beforeAutospacing="off" w:after="120" w:afterAutospacing="off" w:line="300" w:lineRule="atLeast"/>
              <w:ind w:left="0" w:right="0"/>
              <w:jc w:val="left"/>
            </w:pPr>
            <w:r w:rsidR="356FC0BA">
              <w:rPr/>
              <w:t>Trustee Ringer</w:t>
            </w:r>
          </w:p>
        </w:tc>
      </w:tr>
      <w:tr w:rsidR="0DF79751" w:rsidTr="750E39BD" w14:paraId="457AE48E">
        <w:trPr>
          <w:trHeight w:val="300"/>
        </w:trPr>
        <w:tc>
          <w:tcPr>
            <w:tcW w:w="70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69D83F8C" w14:textId="06472510">
            <w:pPr>
              <w:pStyle w:val="BodyText"/>
              <w:spacing w:before="120" w:after="120" w:line="300" w:lineRule="atLeast"/>
            </w:pPr>
            <w:r w:rsidR="6DF73B36">
              <w:rPr/>
              <w:t>D</w:t>
            </w:r>
            <w:r w:rsidR="5235A6BA">
              <w:rPr/>
              <w:t>irect reach outs to support specific budget items</w:t>
            </w:r>
            <w:r w:rsidR="362F5E77">
              <w:rPr/>
              <w:t xml:space="preserve">, fiscal needs, capital needs, and/or new instructional programming/workforce </w:t>
            </w:r>
            <w:r w:rsidR="7073D6C4">
              <w:rPr/>
              <w:t xml:space="preserve">programs </w:t>
            </w:r>
            <w:r w:rsidR="362F5E77">
              <w:rPr/>
              <w:t xml:space="preserve">throughout the region. </w:t>
            </w:r>
          </w:p>
        </w:tc>
        <w:tc>
          <w:tcPr>
            <w:tcW w:w="340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1B348083" w14:textId="404783B1">
            <w:pPr>
              <w:pStyle w:val="BodyText"/>
              <w:spacing w:before="120" w:after="120" w:line="300" w:lineRule="atLeast"/>
            </w:pPr>
            <w:r w:rsidR="0CADD81A">
              <w:rPr/>
              <w:t>End of spring quarter 2025</w:t>
            </w:r>
          </w:p>
        </w:tc>
        <w:tc>
          <w:tcPr>
            <w:tcW w:w="336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2A7E879" w:rsidRDefault="0DF79751" w14:paraId="285077BD" w14:textId="15090895">
            <w:pPr>
              <w:pStyle w:val="BodyText"/>
              <w:suppressLineNumbers w:val="0"/>
              <w:spacing w:before="120" w:beforeAutospacing="off" w:after="120" w:afterAutospacing="off" w:line="300" w:lineRule="atLeast"/>
              <w:ind w:left="0" w:right="0"/>
              <w:jc w:val="left"/>
            </w:pPr>
            <w:r w:rsidR="5AE6AF27">
              <w:rPr/>
              <w:t>Trustee Ringer</w:t>
            </w:r>
          </w:p>
        </w:tc>
      </w:tr>
      <w:tr w:rsidR="0DF79751" w:rsidTr="750E39BD" w14:paraId="093786CC">
        <w:trPr>
          <w:trHeight w:val="300"/>
        </w:trPr>
        <w:tc>
          <w:tcPr>
            <w:tcW w:w="702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2C8C8D44" w:rsidP="750E39BD" w:rsidRDefault="2C8C8D44" w14:paraId="08FCBAE1" w14:textId="0BE1F0B2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0E39BD" w:rsidR="4A949759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750E39BD" w:rsidR="50430E55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ways to include students in Board advocacy work.</w:t>
            </w:r>
          </w:p>
        </w:tc>
        <w:tc>
          <w:tcPr>
            <w:tcW w:w="3405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DF79751" w:rsidP="0DCD5031" w:rsidRDefault="0DF79751" w14:paraId="5F3437C7" w14:textId="53AE3BF7">
            <w:pPr>
              <w:pStyle w:val="BodyText"/>
              <w:spacing w:before="120" w:after="120" w:line="300" w:lineRule="atLeast"/>
            </w:pPr>
            <w:r w:rsidR="5F3B0E52">
              <w:rPr/>
              <w:t>End of spring quarter 2025</w:t>
            </w:r>
          </w:p>
        </w:tc>
        <w:tc>
          <w:tcPr>
            <w:tcW w:w="3360" w:type="dxa"/>
            <w:tcBorders>
              <w:top w:val="single" w:color="00685E" w:sz="6"/>
              <w:left w:val="single" w:color="00685E" w:sz="6"/>
              <w:bottom w:val="single" w:color="00685E" w:sz="6"/>
              <w:right w:val="single" w:color="00685E" w:sz="6"/>
            </w:tcBorders>
            <w:shd w:val="clear" w:color="auto" w:fill="FFFFFF" w:themeFill="background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2C8C8D44" w:rsidP="02A7E879" w:rsidRDefault="2C8C8D44" w14:paraId="3806F663" w14:textId="3BE62698">
            <w:pPr>
              <w:pStyle w:val="BodyText"/>
              <w:suppressLineNumbers w:val="0"/>
              <w:spacing w:before="120" w:beforeAutospacing="off" w:after="120" w:afterAutospacing="off" w:line="300" w:lineRule="atLeast"/>
              <w:ind w:left="0" w:right="0"/>
              <w:jc w:val="left"/>
            </w:pPr>
            <w:r w:rsidR="50DB3380">
              <w:rPr/>
              <w:t>Trustee Ringer</w:t>
            </w:r>
          </w:p>
        </w:tc>
      </w:tr>
    </w:tbl>
    <w:p w:rsidR="0DF79751" w:rsidP="0DF79751" w:rsidRDefault="0DF79751" w14:paraId="43D25312" w14:textId="610A8F09">
      <w:pPr>
        <w:pStyle w:val="Normal"/>
        <w:spacing w:after="160" w:line="259" w:lineRule="auto"/>
        <w:ind w:left="0"/>
      </w:pPr>
    </w:p>
    <w:sectPr w:rsidR="2772A470" w:rsidSect="00B629E7">
      <w:headerReference w:type="default" r:id="rId43"/>
      <w:footerReference w:type="default" r:id="rId44"/>
      <w:headerReference w:type="first" r:id="rId45"/>
      <w:footerReference w:type="first" r:id="rId46"/>
      <w:endnotePr>
        <w:numFmt w:val="decimal"/>
      </w:endnotePr>
      <w:pgSz w:w="15840" w:h="12240" w:orient="landscape"/>
      <w:pgMar w:top="1080" w:right="1080" w:bottom="1080" w:left="1080" w:header="432" w:footer="432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83E" w:rsidP="00DA2A4C" w:rsidRDefault="002B283E" w14:paraId="793BDF4F" w14:textId="77777777">
      <w:pPr>
        <w:spacing w:after="0" w:line="240" w:lineRule="auto"/>
      </w:pPr>
      <w:r>
        <w:separator/>
      </w:r>
    </w:p>
  </w:endnote>
  <w:endnote w:type="continuationSeparator" w:id="0">
    <w:p w:rsidR="002B283E" w:rsidP="00DA2A4C" w:rsidRDefault="002B283E" w14:paraId="65765D7E" w14:textId="77777777">
      <w:pPr>
        <w:spacing w:after="0" w:line="240" w:lineRule="auto"/>
      </w:pPr>
      <w:r>
        <w:continuationSeparator/>
      </w:r>
    </w:p>
  </w:endnote>
  <w:endnote w:type="continuationNotice" w:id="1">
    <w:p w:rsidR="002B283E" w:rsidRDefault="002B283E" w14:paraId="1F9738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99C" w:rsidP="0B312589" w:rsidRDefault="5859743C" w14:paraId="0BFBAAB9" w14:textId="5CA49C65">
    <w:pPr>
      <w:pStyle w:val="Footer"/>
      <w:tabs>
        <w:tab w:val="clear" w:pos="4680"/>
        <w:tab w:val="clear" w:pos="9360"/>
        <w:tab w:val="right" w:pos="10080"/>
        <w:tab w:val="right" w:pos="1440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637409BE" w:rsidP="637409BE" w:rsidRDefault="637409BE" w14:paraId="0F5EB4B7" w14:textId="10DCC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83E" w:rsidP="00DA2A4C" w:rsidRDefault="002B283E" w14:paraId="12C07A9A" w14:textId="77777777">
      <w:pPr>
        <w:spacing w:after="0" w:line="240" w:lineRule="auto"/>
      </w:pPr>
      <w:r>
        <w:separator/>
      </w:r>
    </w:p>
  </w:footnote>
  <w:footnote w:type="continuationSeparator" w:id="0">
    <w:p w:rsidR="002B283E" w:rsidP="00DA2A4C" w:rsidRDefault="002B283E" w14:paraId="2067CF71" w14:textId="77777777">
      <w:pPr>
        <w:spacing w:after="0" w:line="240" w:lineRule="auto"/>
      </w:pPr>
      <w:r>
        <w:continuationSeparator/>
      </w:r>
    </w:p>
  </w:footnote>
  <w:footnote w:type="continuationNotice" w:id="1">
    <w:p w:rsidR="002B283E" w:rsidRDefault="002B283E" w14:paraId="64D1C4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DF79751" w:rsidP="0DF79751" w:rsidRDefault="0DF79751" w14:paraId="5ABE08F7" w14:textId="07FFB029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637409BE" w:rsidP="637409BE" w:rsidRDefault="637409BE" w14:paraId="29202BE4" w14:textId="081A6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629E7" w:rsidP="1AD61015" w:rsidRDefault="1AD61015" w14:paraId="05D5EBC8" w14:textId="37403745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ufjndux5JtEJL" int2:id="eKS0zXX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2">
    <w:nsid w:val="33717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885a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2f63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049d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1dfca0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7850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4703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8d56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bb8cd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767e0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5e6b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6232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98017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5254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a88c5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e91e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c335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6e63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d4b46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f2cc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023ee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5ef1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04ce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98ff2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ff794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be6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4da3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d4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a063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ebdfd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2"/>
    <w:multiLevelType w:val="singleLevel"/>
    <w:tmpl w:val="FA727D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FB0CBA3E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</w:abstractNum>
  <w:abstractNum w:abstractNumId="2" w15:restartNumberingAfterBreak="0">
    <w:nsid w:val="FFFFFF89"/>
    <w:multiLevelType w:val="singleLevel"/>
    <w:tmpl w:val="E82EBB4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0861E2C"/>
    <w:multiLevelType w:val="hybridMultilevel"/>
    <w:tmpl w:val="25AEE914"/>
    <w:lvl w:ilvl="0" w:tplc="4E1AC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E1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B0B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E8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841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281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EF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AC2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88EC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BA688F"/>
    <w:multiLevelType w:val="hybridMultilevel"/>
    <w:tmpl w:val="FFFFFFFF"/>
    <w:lvl w:ilvl="0" w:tplc="77D0E5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7CA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5C0E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F0B1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E9A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BC7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247A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186A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A05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67AD36"/>
    <w:multiLevelType w:val="hybridMultilevel"/>
    <w:tmpl w:val="FFFFFFFF"/>
    <w:lvl w:ilvl="0" w:tplc="BACE0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2CF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20D3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E8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2EA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D616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5C3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A43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8B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8E2C25"/>
    <w:multiLevelType w:val="hybridMultilevel"/>
    <w:tmpl w:val="FFFFFFFF"/>
    <w:lvl w:ilvl="0" w:tplc="956E3C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5E002E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3A5E8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24A6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9E40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A2C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4A7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C83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067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FA9778"/>
    <w:multiLevelType w:val="hybridMultilevel"/>
    <w:tmpl w:val="FFFFFFFF"/>
    <w:lvl w:ilvl="0" w:tplc="9DF6622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16838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07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AA1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76E2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28E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EA5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288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4D9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EC7418"/>
    <w:multiLevelType w:val="hybridMultilevel"/>
    <w:tmpl w:val="FFFFFFFF"/>
    <w:lvl w:ilvl="0" w:tplc="2C9A9A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2A6C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80C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00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B2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F4F1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74C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ECFF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885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AE6116"/>
    <w:multiLevelType w:val="hybridMultilevel"/>
    <w:tmpl w:val="2B5CF578"/>
    <w:lvl w:ilvl="0" w:tplc="C43CED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A03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244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8C5C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74D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9E9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E41B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0B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18E0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5AB97"/>
    <w:multiLevelType w:val="hybridMultilevel"/>
    <w:tmpl w:val="FFFFFFFF"/>
    <w:lvl w:ilvl="0" w:tplc="02C234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54E4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A24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1AA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521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8E30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88E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68B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B8D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3348C0"/>
    <w:multiLevelType w:val="hybridMultilevel"/>
    <w:tmpl w:val="FFFFFFFF"/>
    <w:lvl w:ilvl="0" w:tplc="03A051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9EE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0C4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BCBE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06E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865A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64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226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647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18D1EF"/>
    <w:multiLevelType w:val="hybridMultilevel"/>
    <w:tmpl w:val="21AC054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C031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C0CF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34A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923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94B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509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50BE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0A40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620B23"/>
    <w:multiLevelType w:val="hybridMultilevel"/>
    <w:tmpl w:val="CA6C09DA"/>
    <w:lvl w:ilvl="0" w:tplc="5810C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1CB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A4F8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B8B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360D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AA12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CA0C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000F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4CB5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91DF6C"/>
    <w:multiLevelType w:val="hybridMultilevel"/>
    <w:tmpl w:val="FAE85956"/>
    <w:lvl w:ilvl="0" w:tplc="98F0D8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641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0A5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A89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F2DC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024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E668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CEF5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784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5164F4"/>
    <w:multiLevelType w:val="hybridMultilevel"/>
    <w:tmpl w:val="FFFFFFFF"/>
    <w:lvl w:ilvl="0" w:tplc="2EBEB9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8C5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429D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DC34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0612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86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34B2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E699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06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D749614"/>
    <w:multiLevelType w:val="hybridMultilevel"/>
    <w:tmpl w:val="FFFFFFFF"/>
    <w:lvl w:ilvl="0" w:tplc="CA7A2B9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2D0D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DE3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3886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4AF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64D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AA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B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B0A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ECB6558"/>
    <w:multiLevelType w:val="hybridMultilevel"/>
    <w:tmpl w:val="0CC0927E"/>
    <w:lvl w:ilvl="0" w:tplc="7FDCA1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06EA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E66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808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D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AB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2C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E06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CD2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433F208"/>
    <w:multiLevelType w:val="hybridMultilevel"/>
    <w:tmpl w:val="2BC0D8C8"/>
    <w:lvl w:ilvl="0" w:tplc="ED64A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0C8E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BEB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3E3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D87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DCF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6B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6CBE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9C3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4CB98B3"/>
    <w:multiLevelType w:val="hybridMultilevel"/>
    <w:tmpl w:val="6DAE1DC8"/>
    <w:lvl w:ilvl="0" w:tplc="CA2EE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0C1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80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E29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882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32CD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EE5D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468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8EC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69217A0"/>
    <w:multiLevelType w:val="hybridMultilevel"/>
    <w:tmpl w:val="DF8C8D50"/>
    <w:lvl w:ilvl="0" w:tplc="C7D6E6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82C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D41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A6D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54D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E81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B83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FC9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662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7F0817D"/>
    <w:multiLevelType w:val="hybridMultilevel"/>
    <w:tmpl w:val="FFFFFFFF"/>
    <w:lvl w:ilvl="0" w:tplc="566A72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0C2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AE56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407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087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24E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C45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32AD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C7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98A528E"/>
    <w:multiLevelType w:val="hybridMultilevel"/>
    <w:tmpl w:val="6E6E0466"/>
    <w:lvl w:ilvl="0" w:tplc="3CAE3F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AAE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48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FC0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6A3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8E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66E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28B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865B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D651211"/>
    <w:multiLevelType w:val="hybridMultilevel"/>
    <w:tmpl w:val="C12C3E2A"/>
    <w:lvl w:ilvl="0" w:tplc="58E25C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02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CCB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C88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C2A6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6B5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1A4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CA49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76E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193F151"/>
    <w:multiLevelType w:val="hybridMultilevel"/>
    <w:tmpl w:val="FFFFFFFF"/>
    <w:lvl w:ilvl="0" w:tplc="163C53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72F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4A7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C4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76E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DA9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30A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54C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E659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3276B23"/>
    <w:multiLevelType w:val="hybridMultilevel"/>
    <w:tmpl w:val="FFFFFFFF"/>
    <w:lvl w:ilvl="0" w:tplc="99721A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3E07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E7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8B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A26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489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FC50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A5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503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5996DCB"/>
    <w:multiLevelType w:val="hybridMultilevel"/>
    <w:tmpl w:val="34D8A90E"/>
    <w:lvl w:ilvl="0" w:tplc="FF40C8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B88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4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A75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F25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66B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50D9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5A8D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607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6CCC86C"/>
    <w:multiLevelType w:val="hybridMultilevel"/>
    <w:tmpl w:val="FFFFFFFF"/>
    <w:lvl w:ilvl="0" w:tplc="20EE91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30E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2E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A9E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8C3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FC1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D4DB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2A22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D66D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D456B5A"/>
    <w:multiLevelType w:val="hybridMultilevel"/>
    <w:tmpl w:val="89A2A24E"/>
    <w:lvl w:ilvl="0" w:tplc="1A242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A83D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B05C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643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94D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A00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187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F27B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2A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842E28A"/>
    <w:multiLevelType w:val="hybridMultilevel"/>
    <w:tmpl w:val="FFFFFFFF"/>
    <w:lvl w:ilvl="0" w:tplc="3FD2DE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343E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0A1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8A8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DEE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046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BEF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60A3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BC5E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9D7AF44"/>
    <w:multiLevelType w:val="hybridMultilevel"/>
    <w:tmpl w:val="FFFFFFFF"/>
    <w:lvl w:ilvl="0" w:tplc="EE8E4D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2A63B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E833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7C6A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4A3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AD1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2C20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843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583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AE50C56"/>
    <w:multiLevelType w:val="hybridMultilevel"/>
    <w:tmpl w:val="AA760DB8"/>
    <w:lvl w:ilvl="0" w:tplc="99C253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36B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3AA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9E5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CEA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A87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E5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26FB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DE03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3880AB"/>
    <w:multiLevelType w:val="hybridMultilevel"/>
    <w:tmpl w:val="2A44BD74"/>
    <w:lvl w:ilvl="0" w:tplc="9D041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4434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268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826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E2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3264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CEA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26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283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6606C6"/>
    <w:multiLevelType w:val="hybridMultilevel"/>
    <w:tmpl w:val="8DB00B66"/>
    <w:lvl w:ilvl="0" w:tplc="BEA698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46B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CA1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4F0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F0EC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B41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E46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3A1E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B2E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50E70F"/>
    <w:multiLevelType w:val="hybridMultilevel"/>
    <w:tmpl w:val="D0BEA768"/>
    <w:lvl w:ilvl="0" w:tplc="B1EC1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EE43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CE7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E6C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B8D2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DC0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2C8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00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922D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E90CA3"/>
    <w:multiLevelType w:val="hybridMultilevel"/>
    <w:tmpl w:val="FFFFFFFF"/>
    <w:lvl w:ilvl="0" w:tplc="8B1890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0C5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527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7CF4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D633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8CCB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365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9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9222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63334D"/>
    <w:multiLevelType w:val="hybridMultilevel"/>
    <w:tmpl w:val="F4DC468E"/>
    <w:lvl w:ilvl="0" w:tplc="234EDA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D8DB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B228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89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6A5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3C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004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68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D64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1628DC5"/>
    <w:multiLevelType w:val="hybridMultilevel"/>
    <w:tmpl w:val="FFFFFFFF"/>
    <w:lvl w:ilvl="0" w:tplc="10B0A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16A9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EEF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CC2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0C2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345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AC3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E9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E4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A44D7C"/>
    <w:multiLevelType w:val="hybridMultilevel"/>
    <w:tmpl w:val="A8962AE2"/>
    <w:lvl w:ilvl="0" w:tplc="72A8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6628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1821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7AD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64C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466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CA4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A0E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BE51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49EA5DF"/>
    <w:multiLevelType w:val="hybridMultilevel"/>
    <w:tmpl w:val="549068A8"/>
    <w:lvl w:ilvl="0" w:tplc="75DE26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A016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189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EC8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4AA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D25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048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A409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90D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618565F"/>
    <w:multiLevelType w:val="hybridMultilevel"/>
    <w:tmpl w:val="B8AE7140"/>
    <w:lvl w:ilvl="0" w:tplc="3A648C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1A00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E6D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88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EE6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623F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7C94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3A7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9C2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1B73D5E"/>
    <w:multiLevelType w:val="hybridMultilevel"/>
    <w:tmpl w:val="FFFFFFFF"/>
    <w:lvl w:ilvl="0" w:tplc="3F62F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307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589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826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943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C49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02B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401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A49F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8CC1B4"/>
    <w:multiLevelType w:val="hybridMultilevel"/>
    <w:tmpl w:val="32A44386"/>
    <w:lvl w:ilvl="0" w:tplc="E81055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819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C66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4848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0A98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322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E2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25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FE4C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 w16cid:durableId="1005865673">
    <w:abstractNumId w:val="42"/>
  </w:num>
  <w:num w:numId="2" w16cid:durableId="1800225574">
    <w:abstractNumId w:val="9"/>
  </w:num>
  <w:num w:numId="3" w16cid:durableId="2035501224">
    <w:abstractNumId w:val="19"/>
  </w:num>
  <w:num w:numId="4" w16cid:durableId="1323046727">
    <w:abstractNumId w:val="20"/>
  </w:num>
  <w:num w:numId="5" w16cid:durableId="2132091986">
    <w:abstractNumId w:val="40"/>
  </w:num>
  <w:num w:numId="6" w16cid:durableId="1949965300">
    <w:abstractNumId w:val="17"/>
  </w:num>
  <w:num w:numId="7" w16cid:durableId="1127041018">
    <w:abstractNumId w:val="13"/>
  </w:num>
  <w:num w:numId="8" w16cid:durableId="1579437337">
    <w:abstractNumId w:val="38"/>
  </w:num>
  <w:num w:numId="9" w16cid:durableId="1550218178">
    <w:abstractNumId w:val="3"/>
  </w:num>
  <w:num w:numId="10" w16cid:durableId="1718120009">
    <w:abstractNumId w:val="33"/>
  </w:num>
  <w:num w:numId="11" w16cid:durableId="752357810">
    <w:abstractNumId w:val="14"/>
  </w:num>
  <w:num w:numId="12" w16cid:durableId="798838242">
    <w:abstractNumId w:val="28"/>
  </w:num>
  <w:num w:numId="13" w16cid:durableId="372661281">
    <w:abstractNumId w:val="22"/>
  </w:num>
  <w:num w:numId="14" w16cid:durableId="1183856813">
    <w:abstractNumId w:val="31"/>
  </w:num>
  <w:num w:numId="15" w16cid:durableId="60249398">
    <w:abstractNumId w:val="18"/>
  </w:num>
  <w:num w:numId="16" w16cid:durableId="1526091521">
    <w:abstractNumId w:val="23"/>
  </w:num>
  <w:num w:numId="17" w16cid:durableId="868221410">
    <w:abstractNumId w:val="34"/>
  </w:num>
  <w:num w:numId="18" w16cid:durableId="110633380">
    <w:abstractNumId w:val="25"/>
  </w:num>
  <w:num w:numId="19" w16cid:durableId="228925519">
    <w:abstractNumId w:val="37"/>
  </w:num>
  <w:num w:numId="20" w16cid:durableId="1427270924">
    <w:abstractNumId w:val="8"/>
  </w:num>
  <w:num w:numId="21" w16cid:durableId="354035912">
    <w:abstractNumId w:val="10"/>
  </w:num>
  <w:num w:numId="22" w16cid:durableId="1186209306">
    <w:abstractNumId w:val="41"/>
  </w:num>
  <w:num w:numId="23" w16cid:durableId="2080010493">
    <w:abstractNumId w:val="29"/>
  </w:num>
  <w:num w:numId="24" w16cid:durableId="1366515356">
    <w:abstractNumId w:val="5"/>
  </w:num>
  <w:num w:numId="25" w16cid:durableId="1449160674">
    <w:abstractNumId w:val="21"/>
  </w:num>
  <w:num w:numId="26" w16cid:durableId="895512472">
    <w:abstractNumId w:val="6"/>
  </w:num>
  <w:num w:numId="27" w16cid:durableId="2064788283">
    <w:abstractNumId w:val="30"/>
  </w:num>
  <w:num w:numId="28" w16cid:durableId="2000230291">
    <w:abstractNumId w:val="7"/>
  </w:num>
  <w:num w:numId="29" w16cid:durableId="525485864">
    <w:abstractNumId w:val="16"/>
  </w:num>
  <w:num w:numId="30" w16cid:durableId="1086851766">
    <w:abstractNumId w:val="35"/>
  </w:num>
  <w:num w:numId="31" w16cid:durableId="1992370484">
    <w:abstractNumId w:val="27"/>
  </w:num>
  <w:num w:numId="32" w16cid:durableId="168377021">
    <w:abstractNumId w:val="11"/>
  </w:num>
  <w:num w:numId="33" w16cid:durableId="445195261">
    <w:abstractNumId w:val="4"/>
  </w:num>
  <w:num w:numId="34" w16cid:durableId="1975520327">
    <w:abstractNumId w:val="15"/>
  </w:num>
  <w:num w:numId="35" w16cid:durableId="262494778">
    <w:abstractNumId w:val="24"/>
  </w:num>
  <w:num w:numId="36" w16cid:durableId="1304888520">
    <w:abstractNumId w:val="36"/>
  </w:num>
  <w:num w:numId="37" w16cid:durableId="1172111371">
    <w:abstractNumId w:val="39"/>
  </w:num>
  <w:num w:numId="38" w16cid:durableId="559560164">
    <w:abstractNumId w:val="32"/>
  </w:num>
  <w:num w:numId="39" w16cid:durableId="1923830492">
    <w:abstractNumId w:val="12"/>
  </w:num>
  <w:num w:numId="40" w16cid:durableId="1589463503">
    <w:abstractNumId w:val="2"/>
  </w:num>
  <w:num w:numId="41" w16cid:durableId="1480224859">
    <w:abstractNumId w:val="1"/>
  </w:num>
  <w:num w:numId="42" w16cid:durableId="1954896188">
    <w:abstractNumId w:val="0"/>
  </w:num>
  <w:num w:numId="43" w16cid:durableId="178280270">
    <w:abstractNumId w:val="26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4F"/>
    <w:rsid w:val="00002DCD"/>
    <w:rsid w:val="00006F38"/>
    <w:rsid w:val="0000763F"/>
    <w:rsid w:val="00010E5B"/>
    <w:rsid w:val="00020C10"/>
    <w:rsid w:val="00022F45"/>
    <w:rsid w:val="0003057F"/>
    <w:rsid w:val="00030AF3"/>
    <w:rsid w:val="00030BBF"/>
    <w:rsid w:val="00031072"/>
    <w:rsid w:val="00031358"/>
    <w:rsid w:val="00033EF1"/>
    <w:rsid w:val="00035263"/>
    <w:rsid w:val="0003568D"/>
    <w:rsid w:val="0004480F"/>
    <w:rsid w:val="00045C91"/>
    <w:rsid w:val="00047E30"/>
    <w:rsid w:val="00050062"/>
    <w:rsid w:val="000531AA"/>
    <w:rsid w:val="000542A2"/>
    <w:rsid w:val="00054704"/>
    <w:rsid w:val="0005482B"/>
    <w:rsid w:val="00056CBB"/>
    <w:rsid w:val="000603F6"/>
    <w:rsid w:val="000613CA"/>
    <w:rsid w:val="00064A47"/>
    <w:rsid w:val="00064C92"/>
    <w:rsid w:val="0006633B"/>
    <w:rsid w:val="00066ADA"/>
    <w:rsid w:val="00072EAB"/>
    <w:rsid w:val="00073434"/>
    <w:rsid w:val="0007361C"/>
    <w:rsid w:val="000749DC"/>
    <w:rsid w:val="00076C97"/>
    <w:rsid w:val="0007714A"/>
    <w:rsid w:val="00077D4F"/>
    <w:rsid w:val="00080C28"/>
    <w:rsid w:val="00083D47"/>
    <w:rsid w:val="000864E2"/>
    <w:rsid w:val="000871B6"/>
    <w:rsid w:val="00087D36"/>
    <w:rsid w:val="000925D9"/>
    <w:rsid w:val="00094058"/>
    <w:rsid w:val="00094C66"/>
    <w:rsid w:val="0009562B"/>
    <w:rsid w:val="000A0E9E"/>
    <w:rsid w:val="000A13F1"/>
    <w:rsid w:val="000A27CC"/>
    <w:rsid w:val="000A46B9"/>
    <w:rsid w:val="000A5087"/>
    <w:rsid w:val="000A5774"/>
    <w:rsid w:val="000A5F5E"/>
    <w:rsid w:val="000A726F"/>
    <w:rsid w:val="000B0911"/>
    <w:rsid w:val="000B09A4"/>
    <w:rsid w:val="000B260C"/>
    <w:rsid w:val="000B538D"/>
    <w:rsid w:val="000B5ABB"/>
    <w:rsid w:val="000B7FB3"/>
    <w:rsid w:val="000C0819"/>
    <w:rsid w:val="000C26C4"/>
    <w:rsid w:val="000C5FC6"/>
    <w:rsid w:val="000C66FF"/>
    <w:rsid w:val="000C7ECC"/>
    <w:rsid w:val="000D109A"/>
    <w:rsid w:val="000D1208"/>
    <w:rsid w:val="000D1F01"/>
    <w:rsid w:val="000D350D"/>
    <w:rsid w:val="000D5C95"/>
    <w:rsid w:val="000D7D47"/>
    <w:rsid w:val="000E0015"/>
    <w:rsid w:val="000E080E"/>
    <w:rsid w:val="000E1EA6"/>
    <w:rsid w:val="000E23DE"/>
    <w:rsid w:val="000E346A"/>
    <w:rsid w:val="000E3718"/>
    <w:rsid w:val="000E4FE3"/>
    <w:rsid w:val="000F11C0"/>
    <w:rsid w:val="000F394A"/>
    <w:rsid w:val="000F47AF"/>
    <w:rsid w:val="000F6B41"/>
    <w:rsid w:val="001004AB"/>
    <w:rsid w:val="001008B5"/>
    <w:rsid w:val="001009B3"/>
    <w:rsid w:val="001010CC"/>
    <w:rsid w:val="00102CE2"/>
    <w:rsid w:val="00105B29"/>
    <w:rsid w:val="0010D331"/>
    <w:rsid w:val="0011089E"/>
    <w:rsid w:val="00111834"/>
    <w:rsid w:val="001124B2"/>
    <w:rsid w:val="0012024F"/>
    <w:rsid w:val="00120873"/>
    <w:rsid w:val="001228BB"/>
    <w:rsid w:val="00123437"/>
    <w:rsid w:val="00126257"/>
    <w:rsid w:val="00126C0A"/>
    <w:rsid w:val="00130CFF"/>
    <w:rsid w:val="00131D00"/>
    <w:rsid w:val="00133A89"/>
    <w:rsid w:val="00137CD5"/>
    <w:rsid w:val="0014074D"/>
    <w:rsid w:val="001432C9"/>
    <w:rsid w:val="00144DEB"/>
    <w:rsid w:val="00144F02"/>
    <w:rsid w:val="00147B6F"/>
    <w:rsid w:val="001505BE"/>
    <w:rsid w:val="00150C4B"/>
    <w:rsid w:val="00151496"/>
    <w:rsid w:val="00152E94"/>
    <w:rsid w:val="00162E0A"/>
    <w:rsid w:val="001631B7"/>
    <w:rsid w:val="001631F6"/>
    <w:rsid w:val="001644C2"/>
    <w:rsid w:val="00173A73"/>
    <w:rsid w:val="001740B1"/>
    <w:rsid w:val="00174534"/>
    <w:rsid w:val="00181F70"/>
    <w:rsid w:val="001845A1"/>
    <w:rsid w:val="001848B4"/>
    <w:rsid w:val="00184BA3"/>
    <w:rsid w:val="00187E8B"/>
    <w:rsid w:val="00191B07"/>
    <w:rsid w:val="00192930"/>
    <w:rsid w:val="001974D8"/>
    <w:rsid w:val="001A30E2"/>
    <w:rsid w:val="001A320C"/>
    <w:rsid w:val="001A3AD2"/>
    <w:rsid w:val="001A6DC9"/>
    <w:rsid w:val="001A7544"/>
    <w:rsid w:val="001A7B4D"/>
    <w:rsid w:val="001B0555"/>
    <w:rsid w:val="001B1A5A"/>
    <w:rsid w:val="001B62A4"/>
    <w:rsid w:val="001B6EDA"/>
    <w:rsid w:val="001B7D3D"/>
    <w:rsid w:val="001B7EB4"/>
    <w:rsid w:val="001C14F4"/>
    <w:rsid w:val="001C1A75"/>
    <w:rsid w:val="001C2227"/>
    <w:rsid w:val="001C34EF"/>
    <w:rsid w:val="001C3C44"/>
    <w:rsid w:val="001C3FEA"/>
    <w:rsid w:val="001C5355"/>
    <w:rsid w:val="001C752B"/>
    <w:rsid w:val="001D26B5"/>
    <w:rsid w:val="001D2778"/>
    <w:rsid w:val="001D2995"/>
    <w:rsid w:val="001D3A15"/>
    <w:rsid w:val="001D5080"/>
    <w:rsid w:val="001D796B"/>
    <w:rsid w:val="001E1D91"/>
    <w:rsid w:val="001E4315"/>
    <w:rsid w:val="001E6429"/>
    <w:rsid w:val="001EDD0B"/>
    <w:rsid w:val="001F0683"/>
    <w:rsid w:val="001F08E6"/>
    <w:rsid w:val="001F31B1"/>
    <w:rsid w:val="001F5D7E"/>
    <w:rsid w:val="001F74EC"/>
    <w:rsid w:val="001F77AA"/>
    <w:rsid w:val="001F7D4A"/>
    <w:rsid w:val="002009D7"/>
    <w:rsid w:val="002018FE"/>
    <w:rsid w:val="00202405"/>
    <w:rsid w:val="0020269E"/>
    <w:rsid w:val="002040AD"/>
    <w:rsid w:val="00204746"/>
    <w:rsid w:val="0020578C"/>
    <w:rsid w:val="00207414"/>
    <w:rsid w:val="00217AC3"/>
    <w:rsid w:val="00217CBA"/>
    <w:rsid w:val="00220E2A"/>
    <w:rsid w:val="00220F2C"/>
    <w:rsid w:val="002214C2"/>
    <w:rsid w:val="002238A5"/>
    <w:rsid w:val="00232B04"/>
    <w:rsid w:val="00232B17"/>
    <w:rsid w:val="002352CC"/>
    <w:rsid w:val="00236A4F"/>
    <w:rsid w:val="00237B0A"/>
    <w:rsid w:val="002416A1"/>
    <w:rsid w:val="00243705"/>
    <w:rsid w:val="00243AB6"/>
    <w:rsid w:val="00249D5C"/>
    <w:rsid w:val="002513DC"/>
    <w:rsid w:val="002528EF"/>
    <w:rsid w:val="00252F31"/>
    <w:rsid w:val="002541EE"/>
    <w:rsid w:val="00257B2B"/>
    <w:rsid w:val="00260B2F"/>
    <w:rsid w:val="0026514D"/>
    <w:rsid w:val="00270BB5"/>
    <w:rsid w:val="002710C1"/>
    <w:rsid w:val="002738E7"/>
    <w:rsid w:val="00274316"/>
    <w:rsid w:val="00274A12"/>
    <w:rsid w:val="00274CD6"/>
    <w:rsid w:val="002752FB"/>
    <w:rsid w:val="00275A8B"/>
    <w:rsid w:val="00276665"/>
    <w:rsid w:val="002786FD"/>
    <w:rsid w:val="00281CE7"/>
    <w:rsid w:val="00285796"/>
    <w:rsid w:val="002921AE"/>
    <w:rsid w:val="00294C3D"/>
    <w:rsid w:val="0029531E"/>
    <w:rsid w:val="00295BC8"/>
    <w:rsid w:val="00296BD9"/>
    <w:rsid w:val="002973E5"/>
    <w:rsid w:val="0029E0C0"/>
    <w:rsid w:val="002A30D0"/>
    <w:rsid w:val="002A46C1"/>
    <w:rsid w:val="002A477C"/>
    <w:rsid w:val="002A4A83"/>
    <w:rsid w:val="002A501A"/>
    <w:rsid w:val="002A5528"/>
    <w:rsid w:val="002A5F25"/>
    <w:rsid w:val="002ABEAC"/>
    <w:rsid w:val="002B283E"/>
    <w:rsid w:val="002B3416"/>
    <w:rsid w:val="002B5E10"/>
    <w:rsid w:val="002B6100"/>
    <w:rsid w:val="002B718C"/>
    <w:rsid w:val="002C03D8"/>
    <w:rsid w:val="002C5635"/>
    <w:rsid w:val="002C6DB9"/>
    <w:rsid w:val="002D2AB9"/>
    <w:rsid w:val="002D400A"/>
    <w:rsid w:val="002D7E40"/>
    <w:rsid w:val="002E0DEE"/>
    <w:rsid w:val="002E17B7"/>
    <w:rsid w:val="002E2070"/>
    <w:rsid w:val="002E4265"/>
    <w:rsid w:val="002E5681"/>
    <w:rsid w:val="002E5D7A"/>
    <w:rsid w:val="002F26A8"/>
    <w:rsid w:val="002F2742"/>
    <w:rsid w:val="002F3349"/>
    <w:rsid w:val="002F6687"/>
    <w:rsid w:val="002F74FD"/>
    <w:rsid w:val="003005F2"/>
    <w:rsid w:val="00301210"/>
    <w:rsid w:val="00302078"/>
    <w:rsid w:val="0030231C"/>
    <w:rsid w:val="003098B0"/>
    <w:rsid w:val="00310052"/>
    <w:rsid w:val="00312006"/>
    <w:rsid w:val="00312D54"/>
    <w:rsid w:val="00315325"/>
    <w:rsid w:val="003179C2"/>
    <w:rsid w:val="00324728"/>
    <w:rsid w:val="00325CB0"/>
    <w:rsid w:val="0033142B"/>
    <w:rsid w:val="003318CE"/>
    <w:rsid w:val="00334E33"/>
    <w:rsid w:val="003360AF"/>
    <w:rsid w:val="003380D9"/>
    <w:rsid w:val="00340839"/>
    <w:rsid w:val="00340FB1"/>
    <w:rsid w:val="003413E3"/>
    <w:rsid w:val="00344718"/>
    <w:rsid w:val="003451E2"/>
    <w:rsid w:val="00345DE9"/>
    <w:rsid w:val="00347010"/>
    <w:rsid w:val="00350389"/>
    <w:rsid w:val="00354064"/>
    <w:rsid w:val="00362873"/>
    <w:rsid w:val="00362DF9"/>
    <w:rsid w:val="0036362C"/>
    <w:rsid w:val="00363D8D"/>
    <w:rsid w:val="003675E3"/>
    <w:rsid w:val="00367850"/>
    <w:rsid w:val="00370320"/>
    <w:rsid w:val="003707FE"/>
    <w:rsid w:val="00372506"/>
    <w:rsid w:val="003730EC"/>
    <w:rsid w:val="0037316D"/>
    <w:rsid w:val="00376761"/>
    <w:rsid w:val="0038012B"/>
    <w:rsid w:val="0038166B"/>
    <w:rsid w:val="00382142"/>
    <w:rsid w:val="0038464D"/>
    <w:rsid w:val="00386D2D"/>
    <w:rsid w:val="00390F1F"/>
    <w:rsid w:val="003911CC"/>
    <w:rsid w:val="00391B1D"/>
    <w:rsid w:val="00393AAB"/>
    <w:rsid w:val="00393FE5"/>
    <w:rsid w:val="00394915"/>
    <w:rsid w:val="00394A7B"/>
    <w:rsid w:val="00395F0C"/>
    <w:rsid w:val="0039630E"/>
    <w:rsid w:val="003967E7"/>
    <w:rsid w:val="00396B8E"/>
    <w:rsid w:val="003A02B5"/>
    <w:rsid w:val="003A544F"/>
    <w:rsid w:val="003A5AFC"/>
    <w:rsid w:val="003A6848"/>
    <w:rsid w:val="003B1F4A"/>
    <w:rsid w:val="003B2B42"/>
    <w:rsid w:val="003B2BC3"/>
    <w:rsid w:val="003B359B"/>
    <w:rsid w:val="003B4D1E"/>
    <w:rsid w:val="003B69DE"/>
    <w:rsid w:val="003B69FA"/>
    <w:rsid w:val="003C024F"/>
    <w:rsid w:val="003C06A4"/>
    <w:rsid w:val="003C19B7"/>
    <w:rsid w:val="003C1A8F"/>
    <w:rsid w:val="003C1CB4"/>
    <w:rsid w:val="003C2BE0"/>
    <w:rsid w:val="003C4C0D"/>
    <w:rsid w:val="003C5097"/>
    <w:rsid w:val="003D04C2"/>
    <w:rsid w:val="003D29F2"/>
    <w:rsid w:val="003D463C"/>
    <w:rsid w:val="003D530C"/>
    <w:rsid w:val="003DDD4F"/>
    <w:rsid w:val="003E1B5D"/>
    <w:rsid w:val="003E23B5"/>
    <w:rsid w:val="003E2BF7"/>
    <w:rsid w:val="003E2E11"/>
    <w:rsid w:val="003E3638"/>
    <w:rsid w:val="003E726E"/>
    <w:rsid w:val="003E7B3C"/>
    <w:rsid w:val="003F01F2"/>
    <w:rsid w:val="003F2E84"/>
    <w:rsid w:val="003F4E8D"/>
    <w:rsid w:val="003F5265"/>
    <w:rsid w:val="003F5B05"/>
    <w:rsid w:val="003F67EF"/>
    <w:rsid w:val="003F7726"/>
    <w:rsid w:val="004010F6"/>
    <w:rsid w:val="00401C94"/>
    <w:rsid w:val="00404553"/>
    <w:rsid w:val="0040489B"/>
    <w:rsid w:val="00407EBF"/>
    <w:rsid w:val="004129E6"/>
    <w:rsid w:val="00414371"/>
    <w:rsid w:val="004218D3"/>
    <w:rsid w:val="004224B5"/>
    <w:rsid w:val="00422BD5"/>
    <w:rsid w:val="00422E47"/>
    <w:rsid w:val="00423886"/>
    <w:rsid w:val="0042556C"/>
    <w:rsid w:val="00426A70"/>
    <w:rsid w:val="00426CA5"/>
    <w:rsid w:val="00427016"/>
    <w:rsid w:val="004316E6"/>
    <w:rsid w:val="00431A11"/>
    <w:rsid w:val="00431F21"/>
    <w:rsid w:val="00431FEB"/>
    <w:rsid w:val="0043217B"/>
    <w:rsid w:val="004322BA"/>
    <w:rsid w:val="00432437"/>
    <w:rsid w:val="00435456"/>
    <w:rsid w:val="00437741"/>
    <w:rsid w:val="00441106"/>
    <w:rsid w:val="0044390E"/>
    <w:rsid w:val="0044420B"/>
    <w:rsid w:val="0044421A"/>
    <w:rsid w:val="00444370"/>
    <w:rsid w:val="004510A7"/>
    <w:rsid w:val="004510D8"/>
    <w:rsid w:val="00453F91"/>
    <w:rsid w:val="004541EB"/>
    <w:rsid w:val="00454590"/>
    <w:rsid w:val="00463F7F"/>
    <w:rsid w:val="004667BB"/>
    <w:rsid w:val="004674EF"/>
    <w:rsid w:val="00471FAE"/>
    <w:rsid w:val="004741CC"/>
    <w:rsid w:val="0047618C"/>
    <w:rsid w:val="00476C0E"/>
    <w:rsid w:val="0047722A"/>
    <w:rsid w:val="00480982"/>
    <w:rsid w:val="00483D9B"/>
    <w:rsid w:val="004855D2"/>
    <w:rsid w:val="004859DE"/>
    <w:rsid w:val="0048749C"/>
    <w:rsid w:val="00487E65"/>
    <w:rsid w:val="00490A43"/>
    <w:rsid w:val="004913B9"/>
    <w:rsid w:val="004946D7"/>
    <w:rsid w:val="00495968"/>
    <w:rsid w:val="00495B71"/>
    <w:rsid w:val="004A1626"/>
    <w:rsid w:val="004A23FF"/>
    <w:rsid w:val="004A2913"/>
    <w:rsid w:val="004A6CA1"/>
    <w:rsid w:val="004A7513"/>
    <w:rsid w:val="004B0DE1"/>
    <w:rsid w:val="004B3147"/>
    <w:rsid w:val="004B343C"/>
    <w:rsid w:val="004B3F3B"/>
    <w:rsid w:val="004B4BA3"/>
    <w:rsid w:val="004B54A7"/>
    <w:rsid w:val="004B6A22"/>
    <w:rsid w:val="004B7501"/>
    <w:rsid w:val="004B7B9E"/>
    <w:rsid w:val="004C0075"/>
    <w:rsid w:val="004C1088"/>
    <w:rsid w:val="004C14FE"/>
    <w:rsid w:val="004C2421"/>
    <w:rsid w:val="004C2904"/>
    <w:rsid w:val="004C5563"/>
    <w:rsid w:val="004C5AFF"/>
    <w:rsid w:val="004C7120"/>
    <w:rsid w:val="004D3390"/>
    <w:rsid w:val="004D370A"/>
    <w:rsid w:val="004E127B"/>
    <w:rsid w:val="004E2AA8"/>
    <w:rsid w:val="004E35C7"/>
    <w:rsid w:val="004E4723"/>
    <w:rsid w:val="004E7CCB"/>
    <w:rsid w:val="004F612B"/>
    <w:rsid w:val="005050C1"/>
    <w:rsid w:val="0050643E"/>
    <w:rsid w:val="005120FF"/>
    <w:rsid w:val="00513E84"/>
    <w:rsid w:val="00514079"/>
    <w:rsid w:val="00515920"/>
    <w:rsid w:val="00520742"/>
    <w:rsid w:val="00520BE0"/>
    <w:rsid w:val="005225DE"/>
    <w:rsid w:val="00522AB1"/>
    <w:rsid w:val="00525519"/>
    <w:rsid w:val="005266E4"/>
    <w:rsid w:val="00527A2D"/>
    <w:rsid w:val="0053149D"/>
    <w:rsid w:val="00534E62"/>
    <w:rsid w:val="0053567A"/>
    <w:rsid w:val="00535A57"/>
    <w:rsid w:val="00535BF3"/>
    <w:rsid w:val="00537A64"/>
    <w:rsid w:val="00544399"/>
    <w:rsid w:val="00544C2B"/>
    <w:rsid w:val="00552CFC"/>
    <w:rsid w:val="00552F49"/>
    <w:rsid w:val="005532CB"/>
    <w:rsid w:val="0055739F"/>
    <w:rsid w:val="00561817"/>
    <w:rsid w:val="00562F51"/>
    <w:rsid w:val="00563B6D"/>
    <w:rsid w:val="0056676F"/>
    <w:rsid w:val="00567BBB"/>
    <w:rsid w:val="00572A7B"/>
    <w:rsid w:val="00575DE9"/>
    <w:rsid w:val="005777EB"/>
    <w:rsid w:val="005824E4"/>
    <w:rsid w:val="0058428A"/>
    <w:rsid w:val="00585664"/>
    <w:rsid w:val="00586A4A"/>
    <w:rsid w:val="00587BF9"/>
    <w:rsid w:val="0059406F"/>
    <w:rsid w:val="00596F99"/>
    <w:rsid w:val="0059797B"/>
    <w:rsid w:val="005A0351"/>
    <w:rsid w:val="005A03F8"/>
    <w:rsid w:val="005A08DC"/>
    <w:rsid w:val="005A0BB3"/>
    <w:rsid w:val="005A19AA"/>
    <w:rsid w:val="005A2841"/>
    <w:rsid w:val="005A4774"/>
    <w:rsid w:val="005A5AF1"/>
    <w:rsid w:val="005A7815"/>
    <w:rsid w:val="005B1257"/>
    <w:rsid w:val="005B248B"/>
    <w:rsid w:val="005B25D1"/>
    <w:rsid w:val="005B5FED"/>
    <w:rsid w:val="005C2EC3"/>
    <w:rsid w:val="005C537B"/>
    <w:rsid w:val="005C6AAC"/>
    <w:rsid w:val="005D0B41"/>
    <w:rsid w:val="005D2185"/>
    <w:rsid w:val="005D2CFA"/>
    <w:rsid w:val="005D6692"/>
    <w:rsid w:val="005D752C"/>
    <w:rsid w:val="005D7FED"/>
    <w:rsid w:val="005E1AC0"/>
    <w:rsid w:val="005E78DA"/>
    <w:rsid w:val="005F2429"/>
    <w:rsid w:val="005F2C95"/>
    <w:rsid w:val="005F3A6D"/>
    <w:rsid w:val="00600DD2"/>
    <w:rsid w:val="00601AE5"/>
    <w:rsid w:val="00603A72"/>
    <w:rsid w:val="00603C8A"/>
    <w:rsid w:val="0060455F"/>
    <w:rsid w:val="00604989"/>
    <w:rsid w:val="00610C89"/>
    <w:rsid w:val="00611CC9"/>
    <w:rsid w:val="006122D5"/>
    <w:rsid w:val="00613416"/>
    <w:rsid w:val="00613482"/>
    <w:rsid w:val="00615F7F"/>
    <w:rsid w:val="0061748C"/>
    <w:rsid w:val="00617691"/>
    <w:rsid w:val="00621C57"/>
    <w:rsid w:val="00625616"/>
    <w:rsid w:val="00627471"/>
    <w:rsid w:val="0062B4CE"/>
    <w:rsid w:val="00631A2E"/>
    <w:rsid w:val="00632359"/>
    <w:rsid w:val="00632627"/>
    <w:rsid w:val="00636B66"/>
    <w:rsid w:val="00637678"/>
    <w:rsid w:val="006378F0"/>
    <w:rsid w:val="00637E0B"/>
    <w:rsid w:val="006404EC"/>
    <w:rsid w:val="00640F30"/>
    <w:rsid w:val="00643F67"/>
    <w:rsid w:val="0064414C"/>
    <w:rsid w:val="00645207"/>
    <w:rsid w:val="00647328"/>
    <w:rsid w:val="00650B56"/>
    <w:rsid w:val="0065108A"/>
    <w:rsid w:val="006521DB"/>
    <w:rsid w:val="006527D1"/>
    <w:rsid w:val="0065283F"/>
    <w:rsid w:val="00653AD7"/>
    <w:rsid w:val="00654B63"/>
    <w:rsid w:val="00662882"/>
    <w:rsid w:val="006633AC"/>
    <w:rsid w:val="00663B4F"/>
    <w:rsid w:val="00663F38"/>
    <w:rsid w:val="00665556"/>
    <w:rsid w:val="00666520"/>
    <w:rsid w:val="00667B2C"/>
    <w:rsid w:val="00671EDA"/>
    <w:rsid w:val="0067290A"/>
    <w:rsid w:val="006738DD"/>
    <w:rsid w:val="00675678"/>
    <w:rsid w:val="00680287"/>
    <w:rsid w:val="006838E8"/>
    <w:rsid w:val="00684270"/>
    <w:rsid w:val="00686A6F"/>
    <w:rsid w:val="00690D13"/>
    <w:rsid w:val="00693070"/>
    <w:rsid w:val="00693702"/>
    <w:rsid w:val="00694D6B"/>
    <w:rsid w:val="006953BC"/>
    <w:rsid w:val="006A07C2"/>
    <w:rsid w:val="006A14B7"/>
    <w:rsid w:val="006A604D"/>
    <w:rsid w:val="006B2324"/>
    <w:rsid w:val="006B26F4"/>
    <w:rsid w:val="006B4719"/>
    <w:rsid w:val="006B4D23"/>
    <w:rsid w:val="006B5DB6"/>
    <w:rsid w:val="006B5F4E"/>
    <w:rsid w:val="006B716E"/>
    <w:rsid w:val="006B797C"/>
    <w:rsid w:val="006C2EF4"/>
    <w:rsid w:val="006C67A5"/>
    <w:rsid w:val="006CA44D"/>
    <w:rsid w:val="006CACA0"/>
    <w:rsid w:val="006D0B20"/>
    <w:rsid w:val="006D26AB"/>
    <w:rsid w:val="006D2E76"/>
    <w:rsid w:val="006D4B2E"/>
    <w:rsid w:val="006D5C82"/>
    <w:rsid w:val="006D6A0B"/>
    <w:rsid w:val="006D7DD3"/>
    <w:rsid w:val="006E010F"/>
    <w:rsid w:val="006E04E8"/>
    <w:rsid w:val="006E1F80"/>
    <w:rsid w:val="006E2B3D"/>
    <w:rsid w:val="006E3F14"/>
    <w:rsid w:val="006F0927"/>
    <w:rsid w:val="006F117C"/>
    <w:rsid w:val="006F141D"/>
    <w:rsid w:val="006F180A"/>
    <w:rsid w:val="006F1DE3"/>
    <w:rsid w:val="006F341B"/>
    <w:rsid w:val="006F5FAE"/>
    <w:rsid w:val="006F6F09"/>
    <w:rsid w:val="007017A1"/>
    <w:rsid w:val="00705CA0"/>
    <w:rsid w:val="00706407"/>
    <w:rsid w:val="00712110"/>
    <w:rsid w:val="00712DC9"/>
    <w:rsid w:val="0071305B"/>
    <w:rsid w:val="00714567"/>
    <w:rsid w:val="007145BC"/>
    <w:rsid w:val="007147DB"/>
    <w:rsid w:val="00716FC9"/>
    <w:rsid w:val="0072234F"/>
    <w:rsid w:val="007233F9"/>
    <w:rsid w:val="0072461B"/>
    <w:rsid w:val="00725383"/>
    <w:rsid w:val="0072B44C"/>
    <w:rsid w:val="007309F8"/>
    <w:rsid w:val="007317AA"/>
    <w:rsid w:val="007320FD"/>
    <w:rsid w:val="00732184"/>
    <w:rsid w:val="007343E6"/>
    <w:rsid w:val="007407F0"/>
    <w:rsid w:val="00740B31"/>
    <w:rsid w:val="00741EBF"/>
    <w:rsid w:val="00741FD3"/>
    <w:rsid w:val="00744A34"/>
    <w:rsid w:val="0074523D"/>
    <w:rsid w:val="007452B8"/>
    <w:rsid w:val="007457E3"/>
    <w:rsid w:val="00750733"/>
    <w:rsid w:val="00752213"/>
    <w:rsid w:val="00752C54"/>
    <w:rsid w:val="007548B1"/>
    <w:rsid w:val="00756225"/>
    <w:rsid w:val="0075735A"/>
    <w:rsid w:val="007607A7"/>
    <w:rsid w:val="0076404C"/>
    <w:rsid w:val="0076624E"/>
    <w:rsid w:val="00766B26"/>
    <w:rsid w:val="00770CB8"/>
    <w:rsid w:val="00771AF9"/>
    <w:rsid w:val="00771E28"/>
    <w:rsid w:val="00777C22"/>
    <w:rsid w:val="007827D6"/>
    <w:rsid w:val="00785142"/>
    <w:rsid w:val="0078792D"/>
    <w:rsid w:val="0079423D"/>
    <w:rsid w:val="0079454D"/>
    <w:rsid w:val="007957B5"/>
    <w:rsid w:val="0079608F"/>
    <w:rsid w:val="007A11F7"/>
    <w:rsid w:val="007A12CD"/>
    <w:rsid w:val="007A23ED"/>
    <w:rsid w:val="007A2C7C"/>
    <w:rsid w:val="007A3E8C"/>
    <w:rsid w:val="007A4280"/>
    <w:rsid w:val="007A4D79"/>
    <w:rsid w:val="007A51AA"/>
    <w:rsid w:val="007A6959"/>
    <w:rsid w:val="007B2186"/>
    <w:rsid w:val="007B21A9"/>
    <w:rsid w:val="007B581E"/>
    <w:rsid w:val="007B671D"/>
    <w:rsid w:val="007C2ACD"/>
    <w:rsid w:val="007C53AC"/>
    <w:rsid w:val="007C545E"/>
    <w:rsid w:val="007C55CF"/>
    <w:rsid w:val="007C6E11"/>
    <w:rsid w:val="007CEDC7"/>
    <w:rsid w:val="007D2D27"/>
    <w:rsid w:val="007D40D7"/>
    <w:rsid w:val="007D541E"/>
    <w:rsid w:val="007D5F97"/>
    <w:rsid w:val="007D654F"/>
    <w:rsid w:val="007E0D5E"/>
    <w:rsid w:val="007E4BD0"/>
    <w:rsid w:val="007E5C69"/>
    <w:rsid w:val="007E7E04"/>
    <w:rsid w:val="007F3B85"/>
    <w:rsid w:val="007F4066"/>
    <w:rsid w:val="007F499D"/>
    <w:rsid w:val="007F5710"/>
    <w:rsid w:val="007F77F2"/>
    <w:rsid w:val="007F78B0"/>
    <w:rsid w:val="007F7CD3"/>
    <w:rsid w:val="008023BF"/>
    <w:rsid w:val="008040AD"/>
    <w:rsid w:val="008056C2"/>
    <w:rsid w:val="00807DFA"/>
    <w:rsid w:val="008102C6"/>
    <w:rsid w:val="00811528"/>
    <w:rsid w:val="00811BA5"/>
    <w:rsid w:val="00812A18"/>
    <w:rsid w:val="008158C5"/>
    <w:rsid w:val="00815D67"/>
    <w:rsid w:val="00827C35"/>
    <w:rsid w:val="0083015F"/>
    <w:rsid w:val="00833445"/>
    <w:rsid w:val="00835315"/>
    <w:rsid w:val="00836340"/>
    <w:rsid w:val="008372FF"/>
    <w:rsid w:val="008374A7"/>
    <w:rsid w:val="00837713"/>
    <w:rsid w:val="008468F4"/>
    <w:rsid w:val="00850591"/>
    <w:rsid w:val="00850851"/>
    <w:rsid w:val="00852F00"/>
    <w:rsid w:val="008531CF"/>
    <w:rsid w:val="00853C61"/>
    <w:rsid w:val="00855F00"/>
    <w:rsid w:val="0085763A"/>
    <w:rsid w:val="0086092C"/>
    <w:rsid w:val="00863635"/>
    <w:rsid w:val="00864A6B"/>
    <w:rsid w:val="00865010"/>
    <w:rsid w:val="0086538F"/>
    <w:rsid w:val="00865B8E"/>
    <w:rsid w:val="00865C96"/>
    <w:rsid w:val="00865D86"/>
    <w:rsid w:val="00866CD8"/>
    <w:rsid w:val="00870C17"/>
    <w:rsid w:val="00874C90"/>
    <w:rsid w:val="0088241B"/>
    <w:rsid w:val="00882570"/>
    <w:rsid w:val="00882E68"/>
    <w:rsid w:val="00885430"/>
    <w:rsid w:val="0089072B"/>
    <w:rsid w:val="00890DFB"/>
    <w:rsid w:val="00891A5B"/>
    <w:rsid w:val="008921D5"/>
    <w:rsid w:val="0089325B"/>
    <w:rsid w:val="00893276"/>
    <w:rsid w:val="00893D38"/>
    <w:rsid w:val="008959DA"/>
    <w:rsid w:val="00895CC2"/>
    <w:rsid w:val="008962E1"/>
    <w:rsid w:val="0089793E"/>
    <w:rsid w:val="00897B6F"/>
    <w:rsid w:val="008A014D"/>
    <w:rsid w:val="008A50A2"/>
    <w:rsid w:val="008A6377"/>
    <w:rsid w:val="008B0111"/>
    <w:rsid w:val="008B0D09"/>
    <w:rsid w:val="008B2120"/>
    <w:rsid w:val="008B614E"/>
    <w:rsid w:val="008B7DD4"/>
    <w:rsid w:val="008C00A7"/>
    <w:rsid w:val="008C0D1A"/>
    <w:rsid w:val="008C1258"/>
    <w:rsid w:val="008C3C75"/>
    <w:rsid w:val="008D0EF8"/>
    <w:rsid w:val="008D174A"/>
    <w:rsid w:val="008D2F8D"/>
    <w:rsid w:val="008D3032"/>
    <w:rsid w:val="008D452D"/>
    <w:rsid w:val="008D6B6E"/>
    <w:rsid w:val="008D7590"/>
    <w:rsid w:val="008E011A"/>
    <w:rsid w:val="008E37E2"/>
    <w:rsid w:val="008E48A8"/>
    <w:rsid w:val="008E6586"/>
    <w:rsid w:val="008F02F0"/>
    <w:rsid w:val="008F05F7"/>
    <w:rsid w:val="008F07E2"/>
    <w:rsid w:val="008F1151"/>
    <w:rsid w:val="008F28B0"/>
    <w:rsid w:val="008F2CB2"/>
    <w:rsid w:val="008F2F1B"/>
    <w:rsid w:val="008F330F"/>
    <w:rsid w:val="008F4981"/>
    <w:rsid w:val="008F679A"/>
    <w:rsid w:val="008F76F5"/>
    <w:rsid w:val="0090136E"/>
    <w:rsid w:val="009046D8"/>
    <w:rsid w:val="00906D82"/>
    <w:rsid w:val="0090745A"/>
    <w:rsid w:val="009118E9"/>
    <w:rsid w:val="00913709"/>
    <w:rsid w:val="00914DE1"/>
    <w:rsid w:val="00917F28"/>
    <w:rsid w:val="00922894"/>
    <w:rsid w:val="00923FE0"/>
    <w:rsid w:val="0092453B"/>
    <w:rsid w:val="00931550"/>
    <w:rsid w:val="0093364B"/>
    <w:rsid w:val="00940691"/>
    <w:rsid w:val="009413B5"/>
    <w:rsid w:val="0094518E"/>
    <w:rsid w:val="0094628D"/>
    <w:rsid w:val="00947A1E"/>
    <w:rsid w:val="009510A4"/>
    <w:rsid w:val="00952350"/>
    <w:rsid w:val="009537BF"/>
    <w:rsid w:val="00953C32"/>
    <w:rsid w:val="0095470E"/>
    <w:rsid w:val="00960527"/>
    <w:rsid w:val="00961C77"/>
    <w:rsid w:val="00971EA1"/>
    <w:rsid w:val="0097239B"/>
    <w:rsid w:val="009744EB"/>
    <w:rsid w:val="00975C54"/>
    <w:rsid w:val="00976357"/>
    <w:rsid w:val="0098080F"/>
    <w:rsid w:val="00980A57"/>
    <w:rsid w:val="00981FA7"/>
    <w:rsid w:val="009827CA"/>
    <w:rsid w:val="009828AC"/>
    <w:rsid w:val="00984878"/>
    <w:rsid w:val="00986CA9"/>
    <w:rsid w:val="00986D63"/>
    <w:rsid w:val="00992F0F"/>
    <w:rsid w:val="009952AA"/>
    <w:rsid w:val="00997136"/>
    <w:rsid w:val="009A0F62"/>
    <w:rsid w:val="009A2624"/>
    <w:rsid w:val="009A3C2A"/>
    <w:rsid w:val="009A641C"/>
    <w:rsid w:val="009B3630"/>
    <w:rsid w:val="009B54B3"/>
    <w:rsid w:val="009B6CBA"/>
    <w:rsid w:val="009B745E"/>
    <w:rsid w:val="009B7732"/>
    <w:rsid w:val="009C2265"/>
    <w:rsid w:val="009C255C"/>
    <w:rsid w:val="009C2839"/>
    <w:rsid w:val="009C2A1D"/>
    <w:rsid w:val="009C3277"/>
    <w:rsid w:val="009C3E66"/>
    <w:rsid w:val="009C41C7"/>
    <w:rsid w:val="009C49A4"/>
    <w:rsid w:val="009C59A0"/>
    <w:rsid w:val="009D6D8D"/>
    <w:rsid w:val="009E09FC"/>
    <w:rsid w:val="009E1B74"/>
    <w:rsid w:val="009E38B0"/>
    <w:rsid w:val="009E4191"/>
    <w:rsid w:val="009E5BEF"/>
    <w:rsid w:val="009F15C9"/>
    <w:rsid w:val="00A01557"/>
    <w:rsid w:val="00A02BA9"/>
    <w:rsid w:val="00A04778"/>
    <w:rsid w:val="00A05E26"/>
    <w:rsid w:val="00A10D92"/>
    <w:rsid w:val="00A1517E"/>
    <w:rsid w:val="00A1526F"/>
    <w:rsid w:val="00A15D7A"/>
    <w:rsid w:val="00A15FCA"/>
    <w:rsid w:val="00A16242"/>
    <w:rsid w:val="00A2023B"/>
    <w:rsid w:val="00A2151F"/>
    <w:rsid w:val="00A2195F"/>
    <w:rsid w:val="00A24230"/>
    <w:rsid w:val="00A243F6"/>
    <w:rsid w:val="00A25B84"/>
    <w:rsid w:val="00A30048"/>
    <w:rsid w:val="00A322C3"/>
    <w:rsid w:val="00A331CF"/>
    <w:rsid w:val="00A33790"/>
    <w:rsid w:val="00A33A21"/>
    <w:rsid w:val="00A342C5"/>
    <w:rsid w:val="00A3624F"/>
    <w:rsid w:val="00A36AEA"/>
    <w:rsid w:val="00A40104"/>
    <w:rsid w:val="00A41E38"/>
    <w:rsid w:val="00A4244A"/>
    <w:rsid w:val="00A4640B"/>
    <w:rsid w:val="00A46FA1"/>
    <w:rsid w:val="00A5273A"/>
    <w:rsid w:val="00A5401F"/>
    <w:rsid w:val="00A56190"/>
    <w:rsid w:val="00A57046"/>
    <w:rsid w:val="00A63021"/>
    <w:rsid w:val="00A735A3"/>
    <w:rsid w:val="00A73CBE"/>
    <w:rsid w:val="00A751B7"/>
    <w:rsid w:val="00A75C1B"/>
    <w:rsid w:val="00A75DB5"/>
    <w:rsid w:val="00A77BF0"/>
    <w:rsid w:val="00A819B5"/>
    <w:rsid w:val="00A848CC"/>
    <w:rsid w:val="00A84E0F"/>
    <w:rsid w:val="00A868A2"/>
    <w:rsid w:val="00A91288"/>
    <w:rsid w:val="00A929CB"/>
    <w:rsid w:val="00A93D60"/>
    <w:rsid w:val="00A94180"/>
    <w:rsid w:val="00A94321"/>
    <w:rsid w:val="00A94590"/>
    <w:rsid w:val="00A94AB2"/>
    <w:rsid w:val="00A96FF7"/>
    <w:rsid w:val="00A9714B"/>
    <w:rsid w:val="00AA07D4"/>
    <w:rsid w:val="00AA1D35"/>
    <w:rsid w:val="00AA23B7"/>
    <w:rsid w:val="00AA2DC1"/>
    <w:rsid w:val="00AA3D37"/>
    <w:rsid w:val="00AB11C5"/>
    <w:rsid w:val="00AB1BA5"/>
    <w:rsid w:val="00AB1EF8"/>
    <w:rsid w:val="00AB2C57"/>
    <w:rsid w:val="00AB43A9"/>
    <w:rsid w:val="00AB4AC2"/>
    <w:rsid w:val="00AB4D38"/>
    <w:rsid w:val="00AC039B"/>
    <w:rsid w:val="00AC053F"/>
    <w:rsid w:val="00AC0730"/>
    <w:rsid w:val="00AC14DD"/>
    <w:rsid w:val="00AC5E80"/>
    <w:rsid w:val="00AC6629"/>
    <w:rsid w:val="00AD1493"/>
    <w:rsid w:val="00AD250B"/>
    <w:rsid w:val="00AD3F13"/>
    <w:rsid w:val="00AD488E"/>
    <w:rsid w:val="00AD6201"/>
    <w:rsid w:val="00AD62A4"/>
    <w:rsid w:val="00AE11AB"/>
    <w:rsid w:val="00AE2077"/>
    <w:rsid w:val="00AE323C"/>
    <w:rsid w:val="00AE5954"/>
    <w:rsid w:val="00AE5A63"/>
    <w:rsid w:val="00AE6D63"/>
    <w:rsid w:val="00AF017D"/>
    <w:rsid w:val="00AF02D0"/>
    <w:rsid w:val="00AF393D"/>
    <w:rsid w:val="00AF4AA1"/>
    <w:rsid w:val="00AF6271"/>
    <w:rsid w:val="00B02570"/>
    <w:rsid w:val="00B02798"/>
    <w:rsid w:val="00B046DD"/>
    <w:rsid w:val="00B048EB"/>
    <w:rsid w:val="00B05F86"/>
    <w:rsid w:val="00B072C2"/>
    <w:rsid w:val="00B11025"/>
    <w:rsid w:val="00B1130C"/>
    <w:rsid w:val="00B13B1C"/>
    <w:rsid w:val="00B202C5"/>
    <w:rsid w:val="00B21518"/>
    <w:rsid w:val="00B229C5"/>
    <w:rsid w:val="00B22BF8"/>
    <w:rsid w:val="00B236FF"/>
    <w:rsid w:val="00B23C64"/>
    <w:rsid w:val="00B24113"/>
    <w:rsid w:val="00B25BE5"/>
    <w:rsid w:val="00B26DF4"/>
    <w:rsid w:val="00B2733B"/>
    <w:rsid w:val="00B30242"/>
    <w:rsid w:val="00B31FED"/>
    <w:rsid w:val="00B33795"/>
    <w:rsid w:val="00B40DAF"/>
    <w:rsid w:val="00B41622"/>
    <w:rsid w:val="00B42F7A"/>
    <w:rsid w:val="00B43F4B"/>
    <w:rsid w:val="00B44F03"/>
    <w:rsid w:val="00B452C5"/>
    <w:rsid w:val="00B47A39"/>
    <w:rsid w:val="00B51FC2"/>
    <w:rsid w:val="00B5371B"/>
    <w:rsid w:val="00B53D0A"/>
    <w:rsid w:val="00B550E0"/>
    <w:rsid w:val="00B56C8A"/>
    <w:rsid w:val="00B629E7"/>
    <w:rsid w:val="00B63586"/>
    <w:rsid w:val="00B642C4"/>
    <w:rsid w:val="00B71917"/>
    <w:rsid w:val="00B71AB7"/>
    <w:rsid w:val="00B72164"/>
    <w:rsid w:val="00B73A74"/>
    <w:rsid w:val="00B74455"/>
    <w:rsid w:val="00B74FA0"/>
    <w:rsid w:val="00B75AC6"/>
    <w:rsid w:val="00B7790D"/>
    <w:rsid w:val="00B81728"/>
    <w:rsid w:val="00B82815"/>
    <w:rsid w:val="00B83EB9"/>
    <w:rsid w:val="00B84A7A"/>
    <w:rsid w:val="00B87156"/>
    <w:rsid w:val="00B87C52"/>
    <w:rsid w:val="00B9548C"/>
    <w:rsid w:val="00B95909"/>
    <w:rsid w:val="00B965C3"/>
    <w:rsid w:val="00BA07F5"/>
    <w:rsid w:val="00BA2216"/>
    <w:rsid w:val="00BA4222"/>
    <w:rsid w:val="00BA4D04"/>
    <w:rsid w:val="00BA57D1"/>
    <w:rsid w:val="00BA76C0"/>
    <w:rsid w:val="00BA77B8"/>
    <w:rsid w:val="00BB006A"/>
    <w:rsid w:val="00BB115D"/>
    <w:rsid w:val="00BB28B0"/>
    <w:rsid w:val="00BB46FD"/>
    <w:rsid w:val="00BB4C42"/>
    <w:rsid w:val="00BB5492"/>
    <w:rsid w:val="00BB5A2A"/>
    <w:rsid w:val="00BB6873"/>
    <w:rsid w:val="00BB79D3"/>
    <w:rsid w:val="00BC007C"/>
    <w:rsid w:val="00BC227D"/>
    <w:rsid w:val="00BC33D8"/>
    <w:rsid w:val="00BC35A9"/>
    <w:rsid w:val="00BC655E"/>
    <w:rsid w:val="00BC6E66"/>
    <w:rsid w:val="00BC6F65"/>
    <w:rsid w:val="00BD0A80"/>
    <w:rsid w:val="00BD0D12"/>
    <w:rsid w:val="00BD3C76"/>
    <w:rsid w:val="00BD4A19"/>
    <w:rsid w:val="00BE1622"/>
    <w:rsid w:val="00BE27D1"/>
    <w:rsid w:val="00BE2B35"/>
    <w:rsid w:val="00BE6943"/>
    <w:rsid w:val="00BE6DB8"/>
    <w:rsid w:val="00BE76E2"/>
    <w:rsid w:val="00BF04FE"/>
    <w:rsid w:val="00BF2874"/>
    <w:rsid w:val="00BF4128"/>
    <w:rsid w:val="00BF480F"/>
    <w:rsid w:val="00BF4E7E"/>
    <w:rsid w:val="00C001CB"/>
    <w:rsid w:val="00C0112C"/>
    <w:rsid w:val="00C035ED"/>
    <w:rsid w:val="00C05799"/>
    <w:rsid w:val="00C05AE1"/>
    <w:rsid w:val="00C05C86"/>
    <w:rsid w:val="00C05E9D"/>
    <w:rsid w:val="00C068E3"/>
    <w:rsid w:val="00C12B7F"/>
    <w:rsid w:val="00C14DA7"/>
    <w:rsid w:val="00C15B59"/>
    <w:rsid w:val="00C21421"/>
    <w:rsid w:val="00C3009A"/>
    <w:rsid w:val="00C32E1E"/>
    <w:rsid w:val="00C33632"/>
    <w:rsid w:val="00C34112"/>
    <w:rsid w:val="00C36F65"/>
    <w:rsid w:val="00C42528"/>
    <w:rsid w:val="00C42E3B"/>
    <w:rsid w:val="00C50840"/>
    <w:rsid w:val="00C516CE"/>
    <w:rsid w:val="00C51824"/>
    <w:rsid w:val="00C52A6F"/>
    <w:rsid w:val="00C52D3F"/>
    <w:rsid w:val="00C5317A"/>
    <w:rsid w:val="00C54F21"/>
    <w:rsid w:val="00C5526C"/>
    <w:rsid w:val="00C57F8E"/>
    <w:rsid w:val="00C600E9"/>
    <w:rsid w:val="00C64638"/>
    <w:rsid w:val="00C6766E"/>
    <w:rsid w:val="00C7023C"/>
    <w:rsid w:val="00C73BD9"/>
    <w:rsid w:val="00C80ED3"/>
    <w:rsid w:val="00C812E7"/>
    <w:rsid w:val="00C81A08"/>
    <w:rsid w:val="00C82D1C"/>
    <w:rsid w:val="00C83A12"/>
    <w:rsid w:val="00C83DE0"/>
    <w:rsid w:val="00C83E1A"/>
    <w:rsid w:val="00C83FC6"/>
    <w:rsid w:val="00C85AA5"/>
    <w:rsid w:val="00C86997"/>
    <w:rsid w:val="00C870B8"/>
    <w:rsid w:val="00C87161"/>
    <w:rsid w:val="00C8F3FC"/>
    <w:rsid w:val="00C937F5"/>
    <w:rsid w:val="00C945FF"/>
    <w:rsid w:val="00C95A2D"/>
    <w:rsid w:val="00C96341"/>
    <w:rsid w:val="00C966F2"/>
    <w:rsid w:val="00C97ED6"/>
    <w:rsid w:val="00CA0059"/>
    <w:rsid w:val="00CA16C3"/>
    <w:rsid w:val="00CA21AB"/>
    <w:rsid w:val="00CB0298"/>
    <w:rsid w:val="00CB16C0"/>
    <w:rsid w:val="00CB1FE0"/>
    <w:rsid w:val="00CB3423"/>
    <w:rsid w:val="00CB6BF4"/>
    <w:rsid w:val="00CC1BEC"/>
    <w:rsid w:val="00CC583B"/>
    <w:rsid w:val="00CD49F3"/>
    <w:rsid w:val="00CD65EB"/>
    <w:rsid w:val="00CD6B4A"/>
    <w:rsid w:val="00CD710F"/>
    <w:rsid w:val="00CE2A47"/>
    <w:rsid w:val="00CE65C8"/>
    <w:rsid w:val="00CE78FA"/>
    <w:rsid w:val="00CE7ED6"/>
    <w:rsid w:val="00CF0826"/>
    <w:rsid w:val="00CF364D"/>
    <w:rsid w:val="00CF4D1F"/>
    <w:rsid w:val="00CF7A1F"/>
    <w:rsid w:val="00D016D3"/>
    <w:rsid w:val="00D04623"/>
    <w:rsid w:val="00D059B0"/>
    <w:rsid w:val="00D0648B"/>
    <w:rsid w:val="00D1147C"/>
    <w:rsid w:val="00D115AB"/>
    <w:rsid w:val="00D122CB"/>
    <w:rsid w:val="00D14BA2"/>
    <w:rsid w:val="00D1708E"/>
    <w:rsid w:val="00D17390"/>
    <w:rsid w:val="00D22696"/>
    <w:rsid w:val="00D23635"/>
    <w:rsid w:val="00D248B3"/>
    <w:rsid w:val="00D3423D"/>
    <w:rsid w:val="00D358E4"/>
    <w:rsid w:val="00D35910"/>
    <w:rsid w:val="00D3616E"/>
    <w:rsid w:val="00D36435"/>
    <w:rsid w:val="00D36ECE"/>
    <w:rsid w:val="00D402D0"/>
    <w:rsid w:val="00D41751"/>
    <w:rsid w:val="00D41BC7"/>
    <w:rsid w:val="00D42A81"/>
    <w:rsid w:val="00D45A44"/>
    <w:rsid w:val="00D46D1D"/>
    <w:rsid w:val="00D46D49"/>
    <w:rsid w:val="00D46D8A"/>
    <w:rsid w:val="00D4730C"/>
    <w:rsid w:val="00D50DE5"/>
    <w:rsid w:val="00D5185F"/>
    <w:rsid w:val="00D53A8A"/>
    <w:rsid w:val="00D54E46"/>
    <w:rsid w:val="00D54E6A"/>
    <w:rsid w:val="00D559EA"/>
    <w:rsid w:val="00D566C2"/>
    <w:rsid w:val="00D57526"/>
    <w:rsid w:val="00D57900"/>
    <w:rsid w:val="00D63342"/>
    <w:rsid w:val="00D6334D"/>
    <w:rsid w:val="00D63C3D"/>
    <w:rsid w:val="00D70538"/>
    <w:rsid w:val="00D715FE"/>
    <w:rsid w:val="00D723D3"/>
    <w:rsid w:val="00D7390B"/>
    <w:rsid w:val="00D778BC"/>
    <w:rsid w:val="00D826F3"/>
    <w:rsid w:val="00D922AE"/>
    <w:rsid w:val="00D930A2"/>
    <w:rsid w:val="00D931CB"/>
    <w:rsid w:val="00D93208"/>
    <w:rsid w:val="00D94D12"/>
    <w:rsid w:val="00D95F81"/>
    <w:rsid w:val="00D96C2A"/>
    <w:rsid w:val="00D96DC6"/>
    <w:rsid w:val="00D978CC"/>
    <w:rsid w:val="00DA05B2"/>
    <w:rsid w:val="00DA1AD9"/>
    <w:rsid w:val="00DA20DC"/>
    <w:rsid w:val="00DA2A4C"/>
    <w:rsid w:val="00DA3768"/>
    <w:rsid w:val="00DA577D"/>
    <w:rsid w:val="00DA7563"/>
    <w:rsid w:val="00DB099C"/>
    <w:rsid w:val="00DB1B7E"/>
    <w:rsid w:val="00DB22DF"/>
    <w:rsid w:val="00DB3444"/>
    <w:rsid w:val="00DB7D74"/>
    <w:rsid w:val="00DBF647"/>
    <w:rsid w:val="00DC1A07"/>
    <w:rsid w:val="00DC3BDA"/>
    <w:rsid w:val="00DC5898"/>
    <w:rsid w:val="00DC6847"/>
    <w:rsid w:val="00DC6ED3"/>
    <w:rsid w:val="00DD0D10"/>
    <w:rsid w:val="00DD0F52"/>
    <w:rsid w:val="00DD39B1"/>
    <w:rsid w:val="00DD415C"/>
    <w:rsid w:val="00DD491A"/>
    <w:rsid w:val="00DD5A58"/>
    <w:rsid w:val="00DD6025"/>
    <w:rsid w:val="00DD6376"/>
    <w:rsid w:val="00DD73C0"/>
    <w:rsid w:val="00DE3BB1"/>
    <w:rsid w:val="00DE503C"/>
    <w:rsid w:val="00DE586A"/>
    <w:rsid w:val="00DE621C"/>
    <w:rsid w:val="00DE65BE"/>
    <w:rsid w:val="00DE75D2"/>
    <w:rsid w:val="00DF04B3"/>
    <w:rsid w:val="00DF2A2D"/>
    <w:rsid w:val="00DF6486"/>
    <w:rsid w:val="00DF6EE2"/>
    <w:rsid w:val="00DF7994"/>
    <w:rsid w:val="00E0279C"/>
    <w:rsid w:val="00E0295C"/>
    <w:rsid w:val="00E04218"/>
    <w:rsid w:val="00E06B96"/>
    <w:rsid w:val="00E07199"/>
    <w:rsid w:val="00E12701"/>
    <w:rsid w:val="00E12A35"/>
    <w:rsid w:val="00E146EB"/>
    <w:rsid w:val="00E16781"/>
    <w:rsid w:val="00E20569"/>
    <w:rsid w:val="00E209C9"/>
    <w:rsid w:val="00E20ACC"/>
    <w:rsid w:val="00E254FB"/>
    <w:rsid w:val="00E26E24"/>
    <w:rsid w:val="00E319D2"/>
    <w:rsid w:val="00E336AA"/>
    <w:rsid w:val="00E342FE"/>
    <w:rsid w:val="00E3489B"/>
    <w:rsid w:val="00E34902"/>
    <w:rsid w:val="00E36F7B"/>
    <w:rsid w:val="00E4522B"/>
    <w:rsid w:val="00E452AB"/>
    <w:rsid w:val="00E46BDC"/>
    <w:rsid w:val="00E47CBF"/>
    <w:rsid w:val="00E50999"/>
    <w:rsid w:val="00E5477B"/>
    <w:rsid w:val="00E55AD0"/>
    <w:rsid w:val="00E56AD1"/>
    <w:rsid w:val="00E60BE7"/>
    <w:rsid w:val="00E61251"/>
    <w:rsid w:val="00E6236A"/>
    <w:rsid w:val="00E66FF2"/>
    <w:rsid w:val="00E6724A"/>
    <w:rsid w:val="00E67ACD"/>
    <w:rsid w:val="00E7061F"/>
    <w:rsid w:val="00E7140A"/>
    <w:rsid w:val="00E73482"/>
    <w:rsid w:val="00E761E4"/>
    <w:rsid w:val="00E76863"/>
    <w:rsid w:val="00E8198C"/>
    <w:rsid w:val="00E81BBD"/>
    <w:rsid w:val="00E83070"/>
    <w:rsid w:val="00E83234"/>
    <w:rsid w:val="00E841B6"/>
    <w:rsid w:val="00E8490B"/>
    <w:rsid w:val="00E85681"/>
    <w:rsid w:val="00E864E2"/>
    <w:rsid w:val="00E86E1F"/>
    <w:rsid w:val="00E87CAF"/>
    <w:rsid w:val="00E9373F"/>
    <w:rsid w:val="00E941E0"/>
    <w:rsid w:val="00E950F7"/>
    <w:rsid w:val="00E963FD"/>
    <w:rsid w:val="00E968EC"/>
    <w:rsid w:val="00E96914"/>
    <w:rsid w:val="00EA47A5"/>
    <w:rsid w:val="00EA65ED"/>
    <w:rsid w:val="00EB2FFC"/>
    <w:rsid w:val="00EB66C3"/>
    <w:rsid w:val="00EB6E79"/>
    <w:rsid w:val="00EB7769"/>
    <w:rsid w:val="00EB7DF8"/>
    <w:rsid w:val="00EC2196"/>
    <w:rsid w:val="00EC2235"/>
    <w:rsid w:val="00EC4F43"/>
    <w:rsid w:val="00EC6254"/>
    <w:rsid w:val="00ED1944"/>
    <w:rsid w:val="00ED342F"/>
    <w:rsid w:val="00ED3D1A"/>
    <w:rsid w:val="00ED5769"/>
    <w:rsid w:val="00ED5DE5"/>
    <w:rsid w:val="00ED6981"/>
    <w:rsid w:val="00EE0B98"/>
    <w:rsid w:val="00EE1519"/>
    <w:rsid w:val="00EE278D"/>
    <w:rsid w:val="00EE6BA7"/>
    <w:rsid w:val="00EF48F4"/>
    <w:rsid w:val="00EF510F"/>
    <w:rsid w:val="00EF677D"/>
    <w:rsid w:val="00EF6D5F"/>
    <w:rsid w:val="00F028F5"/>
    <w:rsid w:val="00F03127"/>
    <w:rsid w:val="00F03A72"/>
    <w:rsid w:val="00F04674"/>
    <w:rsid w:val="00F05B86"/>
    <w:rsid w:val="00F05D18"/>
    <w:rsid w:val="00F07190"/>
    <w:rsid w:val="00F11A71"/>
    <w:rsid w:val="00F13EE6"/>
    <w:rsid w:val="00F13FE2"/>
    <w:rsid w:val="00F1642E"/>
    <w:rsid w:val="00F165A3"/>
    <w:rsid w:val="00F165A7"/>
    <w:rsid w:val="00F16A7A"/>
    <w:rsid w:val="00F17236"/>
    <w:rsid w:val="00F20853"/>
    <w:rsid w:val="00F20989"/>
    <w:rsid w:val="00F210EA"/>
    <w:rsid w:val="00F219B0"/>
    <w:rsid w:val="00F229A5"/>
    <w:rsid w:val="00F2509B"/>
    <w:rsid w:val="00F251EE"/>
    <w:rsid w:val="00F308CB"/>
    <w:rsid w:val="00F31BB5"/>
    <w:rsid w:val="00F3286E"/>
    <w:rsid w:val="00F35C43"/>
    <w:rsid w:val="00F360EC"/>
    <w:rsid w:val="00F41F85"/>
    <w:rsid w:val="00F45128"/>
    <w:rsid w:val="00F45D0C"/>
    <w:rsid w:val="00F4686B"/>
    <w:rsid w:val="00F47D5B"/>
    <w:rsid w:val="00F53B0B"/>
    <w:rsid w:val="00F60132"/>
    <w:rsid w:val="00F60DC5"/>
    <w:rsid w:val="00F61338"/>
    <w:rsid w:val="00F613D4"/>
    <w:rsid w:val="00F65482"/>
    <w:rsid w:val="00F67107"/>
    <w:rsid w:val="00F676A3"/>
    <w:rsid w:val="00F6B12E"/>
    <w:rsid w:val="00F6FB65"/>
    <w:rsid w:val="00F744F3"/>
    <w:rsid w:val="00F753ED"/>
    <w:rsid w:val="00F8139E"/>
    <w:rsid w:val="00F83D74"/>
    <w:rsid w:val="00F85C09"/>
    <w:rsid w:val="00F96CBA"/>
    <w:rsid w:val="00F97305"/>
    <w:rsid w:val="00F975DC"/>
    <w:rsid w:val="00FA219F"/>
    <w:rsid w:val="00FA2FFE"/>
    <w:rsid w:val="00FA37DC"/>
    <w:rsid w:val="00FA3831"/>
    <w:rsid w:val="00FA6E8C"/>
    <w:rsid w:val="00FA71E6"/>
    <w:rsid w:val="00FA76B1"/>
    <w:rsid w:val="00FB04E4"/>
    <w:rsid w:val="00FB180F"/>
    <w:rsid w:val="00FB1BB6"/>
    <w:rsid w:val="00FB45EB"/>
    <w:rsid w:val="00FC0589"/>
    <w:rsid w:val="00FC22E8"/>
    <w:rsid w:val="00FC24AC"/>
    <w:rsid w:val="00FC2630"/>
    <w:rsid w:val="00FC3A34"/>
    <w:rsid w:val="00FC3B23"/>
    <w:rsid w:val="00FC7DA9"/>
    <w:rsid w:val="00FD0B11"/>
    <w:rsid w:val="00FD3762"/>
    <w:rsid w:val="00FD4DF5"/>
    <w:rsid w:val="00FD538C"/>
    <w:rsid w:val="00FD5442"/>
    <w:rsid w:val="00FD5864"/>
    <w:rsid w:val="00FD703F"/>
    <w:rsid w:val="00FE3F1E"/>
    <w:rsid w:val="00FE48D7"/>
    <w:rsid w:val="00FF2297"/>
    <w:rsid w:val="00FF291E"/>
    <w:rsid w:val="00FF300E"/>
    <w:rsid w:val="00FF42C9"/>
    <w:rsid w:val="00FF54E3"/>
    <w:rsid w:val="00FF569D"/>
    <w:rsid w:val="00FF5EE5"/>
    <w:rsid w:val="012268F7"/>
    <w:rsid w:val="0135FB33"/>
    <w:rsid w:val="01421E88"/>
    <w:rsid w:val="0147CDEF"/>
    <w:rsid w:val="014BC9A9"/>
    <w:rsid w:val="01533AFB"/>
    <w:rsid w:val="01589D1C"/>
    <w:rsid w:val="01595D55"/>
    <w:rsid w:val="015BED7B"/>
    <w:rsid w:val="015D51AD"/>
    <w:rsid w:val="01607E45"/>
    <w:rsid w:val="01615DCB"/>
    <w:rsid w:val="016C556E"/>
    <w:rsid w:val="017100E4"/>
    <w:rsid w:val="01778926"/>
    <w:rsid w:val="0180BA32"/>
    <w:rsid w:val="018BA05C"/>
    <w:rsid w:val="0194EE38"/>
    <w:rsid w:val="01953CFA"/>
    <w:rsid w:val="01BAC2CE"/>
    <w:rsid w:val="01C7BEBB"/>
    <w:rsid w:val="01D21FAB"/>
    <w:rsid w:val="01E14858"/>
    <w:rsid w:val="01E72EB4"/>
    <w:rsid w:val="01E85917"/>
    <w:rsid w:val="01FD3CD9"/>
    <w:rsid w:val="020C4D40"/>
    <w:rsid w:val="022914B9"/>
    <w:rsid w:val="02291BBA"/>
    <w:rsid w:val="022D5951"/>
    <w:rsid w:val="02360E5C"/>
    <w:rsid w:val="0236245D"/>
    <w:rsid w:val="023D45AC"/>
    <w:rsid w:val="02482E3B"/>
    <w:rsid w:val="02585B1E"/>
    <w:rsid w:val="025B754C"/>
    <w:rsid w:val="026109CD"/>
    <w:rsid w:val="0286A74F"/>
    <w:rsid w:val="0289C319"/>
    <w:rsid w:val="028FB12F"/>
    <w:rsid w:val="02985E31"/>
    <w:rsid w:val="029AC02E"/>
    <w:rsid w:val="02A7E879"/>
    <w:rsid w:val="02AB524D"/>
    <w:rsid w:val="02C825B3"/>
    <w:rsid w:val="02F13241"/>
    <w:rsid w:val="030B7B59"/>
    <w:rsid w:val="0313F2B7"/>
    <w:rsid w:val="03175381"/>
    <w:rsid w:val="031F4654"/>
    <w:rsid w:val="032724C3"/>
    <w:rsid w:val="0329A621"/>
    <w:rsid w:val="033B47B7"/>
    <w:rsid w:val="03421D44"/>
    <w:rsid w:val="034338EA"/>
    <w:rsid w:val="034E5B43"/>
    <w:rsid w:val="0359AD66"/>
    <w:rsid w:val="035F27BF"/>
    <w:rsid w:val="036E0C2C"/>
    <w:rsid w:val="036F45B4"/>
    <w:rsid w:val="03735F9D"/>
    <w:rsid w:val="0378EB41"/>
    <w:rsid w:val="037BAD10"/>
    <w:rsid w:val="037D955A"/>
    <w:rsid w:val="038AA4C1"/>
    <w:rsid w:val="03907275"/>
    <w:rsid w:val="039C3FDF"/>
    <w:rsid w:val="03B667B0"/>
    <w:rsid w:val="03B70DB2"/>
    <w:rsid w:val="03CA5EE1"/>
    <w:rsid w:val="03CF9EDA"/>
    <w:rsid w:val="03CFE1E8"/>
    <w:rsid w:val="03D9160D"/>
    <w:rsid w:val="03D9A115"/>
    <w:rsid w:val="03EDBDA2"/>
    <w:rsid w:val="03F0ED7E"/>
    <w:rsid w:val="0408CDD9"/>
    <w:rsid w:val="041AEC52"/>
    <w:rsid w:val="0436908F"/>
    <w:rsid w:val="0448D8F4"/>
    <w:rsid w:val="04535630"/>
    <w:rsid w:val="04557190"/>
    <w:rsid w:val="045711E0"/>
    <w:rsid w:val="04594488"/>
    <w:rsid w:val="045A56D2"/>
    <w:rsid w:val="0475E920"/>
    <w:rsid w:val="047E82A4"/>
    <w:rsid w:val="04837F8D"/>
    <w:rsid w:val="048CFFBE"/>
    <w:rsid w:val="049CB11E"/>
    <w:rsid w:val="04A18715"/>
    <w:rsid w:val="04A5DF1F"/>
    <w:rsid w:val="04B31AD1"/>
    <w:rsid w:val="04C43206"/>
    <w:rsid w:val="04C6F4A6"/>
    <w:rsid w:val="04CDD737"/>
    <w:rsid w:val="04E0794B"/>
    <w:rsid w:val="04F0439D"/>
    <w:rsid w:val="04F8FFE2"/>
    <w:rsid w:val="05085315"/>
    <w:rsid w:val="050B6490"/>
    <w:rsid w:val="050C64A1"/>
    <w:rsid w:val="050E90D7"/>
    <w:rsid w:val="0511CF14"/>
    <w:rsid w:val="051951F7"/>
    <w:rsid w:val="0524F340"/>
    <w:rsid w:val="05291A80"/>
    <w:rsid w:val="052BA76B"/>
    <w:rsid w:val="052E0677"/>
    <w:rsid w:val="052EA315"/>
    <w:rsid w:val="0539BEA8"/>
    <w:rsid w:val="05553EEB"/>
    <w:rsid w:val="056AA50A"/>
    <w:rsid w:val="05755EBB"/>
    <w:rsid w:val="058192A6"/>
    <w:rsid w:val="05996224"/>
    <w:rsid w:val="05A9E169"/>
    <w:rsid w:val="05BB1109"/>
    <w:rsid w:val="05C163DB"/>
    <w:rsid w:val="05C98680"/>
    <w:rsid w:val="05CD891E"/>
    <w:rsid w:val="05D260F0"/>
    <w:rsid w:val="05D4EEC4"/>
    <w:rsid w:val="05DB4D67"/>
    <w:rsid w:val="05F5BAEA"/>
    <w:rsid w:val="05F62733"/>
    <w:rsid w:val="05F6A689"/>
    <w:rsid w:val="060B5F92"/>
    <w:rsid w:val="06136307"/>
    <w:rsid w:val="0616E887"/>
    <w:rsid w:val="062B45FC"/>
    <w:rsid w:val="06310648"/>
    <w:rsid w:val="063B1CB3"/>
    <w:rsid w:val="063C8DF7"/>
    <w:rsid w:val="06448EAD"/>
    <w:rsid w:val="0644C75A"/>
    <w:rsid w:val="06487EDD"/>
    <w:rsid w:val="0663C477"/>
    <w:rsid w:val="0685D22A"/>
    <w:rsid w:val="069CE275"/>
    <w:rsid w:val="06A2D293"/>
    <w:rsid w:val="06A65856"/>
    <w:rsid w:val="06A68D06"/>
    <w:rsid w:val="06AC1019"/>
    <w:rsid w:val="06B1F6DB"/>
    <w:rsid w:val="06B432A9"/>
    <w:rsid w:val="06C99C2D"/>
    <w:rsid w:val="06C9CA1D"/>
    <w:rsid w:val="06D5B0EF"/>
    <w:rsid w:val="06DED3F3"/>
    <w:rsid w:val="06E3CD5D"/>
    <w:rsid w:val="06E99D0D"/>
    <w:rsid w:val="06EA4714"/>
    <w:rsid w:val="06EA65A5"/>
    <w:rsid w:val="06F090FF"/>
    <w:rsid w:val="06F1370E"/>
    <w:rsid w:val="06F6E313"/>
    <w:rsid w:val="06FCBEB3"/>
    <w:rsid w:val="070371CF"/>
    <w:rsid w:val="070512E2"/>
    <w:rsid w:val="070CF7B9"/>
    <w:rsid w:val="0717B1C0"/>
    <w:rsid w:val="072FEBDD"/>
    <w:rsid w:val="0737D0B8"/>
    <w:rsid w:val="07625E14"/>
    <w:rsid w:val="0778121D"/>
    <w:rsid w:val="077B24FD"/>
    <w:rsid w:val="077E95BD"/>
    <w:rsid w:val="0786B288"/>
    <w:rsid w:val="0789B1B2"/>
    <w:rsid w:val="079D9C9E"/>
    <w:rsid w:val="07AC6869"/>
    <w:rsid w:val="07C2B429"/>
    <w:rsid w:val="07D21A93"/>
    <w:rsid w:val="07DD7E7B"/>
    <w:rsid w:val="07EAAE08"/>
    <w:rsid w:val="07F8E72C"/>
    <w:rsid w:val="0809D8A7"/>
    <w:rsid w:val="081114DE"/>
    <w:rsid w:val="0814F611"/>
    <w:rsid w:val="0816AA0D"/>
    <w:rsid w:val="081DD7E2"/>
    <w:rsid w:val="0822BD9D"/>
    <w:rsid w:val="0828E9A6"/>
    <w:rsid w:val="08309A8B"/>
    <w:rsid w:val="0834C82D"/>
    <w:rsid w:val="08377CBC"/>
    <w:rsid w:val="08402017"/>
    <w:rsid w:val="084E2C45"/>
    <w:rsid w:val="08591CDD"/>
    <w:rsid w:val="08628E45"/>
    <w:rsid w:val="086C4511"/>
    <w:rsid w:val="08749B74"/>
    <w:rsid w:val="0898563D"/>
    <w:rsid w:val="08B610CA"/>
    <w:rsid w:val="08CC0748"/>
    <w:rsid w:val="08CEBB45"/>
    <w:rsid w:val="08E44C84"/>
    <w:rsid w:val="08F4618F"/>
    <w:rsid w:val="08F508C9"/>
    <w:rsid w:val="091216FC"/>
    <w:rsid w:val="0912B200"/>
    <w:rsid w:val="0923D6B4"/>
    <w:rsid w:val="0923E274"/>
    <w:rsid w:val="092CF1A4"/>
    <w:rsid w:val="0940478B"/>
    <w:rsid w:val="094645BD"/>
    <w:rsid w:val="0947C593"/>
    <w:rsid w:val="094DB345"/>
    <w:rsid w:val="09512DF0"/>
    <w:rsid w:val="0955449C"/>
    <w:rsid w:val="095A2148"/>
    <w:rsid w:val="095AFEB2"/>
    <w:rsid w:val="0960D76F"/>
    <w:rsid w:val="096D94B6"/>
    <w:rsid w:val="0971E56E"/>
    <w:rsid w:val="0973D0DC"/>
    <w:rsid w:val="09794EDC"/>
    <w:rsid w:val="097B102F"/>
    <w:rsid w:val="09814881"/>
    <w:rsid w:val="09818F27"/>
    <w:rsid w:val="0986C1DB"/>
    <w:rsid w:val="0987CDFD"/>
    <w:rsid w:val="099E8AEC"/>
    <w:rsid w:val="09A29AA9"/>
    <w:rsid w:val="09A537A2"/>
    <w:rsid w:val="09B047C5"/>
    <w:rsid w:val="09B1F7B0"/>
    <w:rsid w:val="09B3D4F7"/>
    <w:rsid w:val="09D3B16E"/>
    <w:rsid w:val="09D8B750"/>
    <w:rsid w:val="09DB0407"/>
    <w:rsid w:val="09E870CD"/>
    <w:rsid w:val="09F1880D"/>
    <w:rsid w:val="0A0DAB22"/>
    <w:rsid w:val="0A1859AF"/>
    <w:rsid w:val="0A215942"/>
    <w:rsid w:val="0A3F9083"/>
    <w:rsid w:val="0A483E41"/>
    <w:rsid w:val="0A4A7630"/>
    <w:rsid w:val="0A62DF26"/>
    <w:rsid w:val="0A65B732"/>
    <w:rsid w:val="0A8DD0D9"/>
    <w:rsid w:val="0AA12C3A"/>
    <w:rsid w:val="0AA7CBA3"/>
    <w:rsid w:val="0AAB5AE7"/>
    <w:rsid w:val="0AB615CA"/>
    <w:rsid w:val="0AB63D1A"/>
    <w:rsid w:val="0AB756D6"/>
    <w:rsid w:val="0ABF702A"/>
    <w:rsid w:val="0AC5F2FC"/>
    <w:rsid w:val="0ACA5722"/>
    <w:rsid w:val="0ADDE458"/>
    <w:rsid w:val="0AFB2AC5"/>
    <w:rsid w:val="0B106AB9"/>
    <w:rsid w:val="0B13E950"/>
    <w:rsid w:val="0B200EAB"/>
    <w:rsid w:val="0B23E1F5"/>
    <w:rsid w:val="0B2F033C"/>
    <w:rsid w:val="0B312589"/>
    <w:rsid w:val="0B35DCCB"/>
    <w:rsid w:val="0B41EF18"/>
    <w:rsid w:val="0B497582"/>
    <w:rsid w:val="0B562431"/>
    <w:rsid w:val="0B6F81CF"/>
    <w:rsid w:val="0B7FF477"/>
    <w:rsid w:val="0B8469EA"/>
    <w:rsid w:val="0B8A70A5"/>
    <w:rsid w:val="0B8EDD3B"/>
    <w:rsid w:val="0B92A481"/>
    <w:rsid w:val="0B9686E2"/>
    <w:rsid w:val="0BA3E5D3"/>
    <w:rsid w:val="0BEDB18C"/>
    <w:rsid w:val="0C074E83"/>
    <w:rsid w:val="0C12ECD2"/>
    <w:rsid w:val="0C1A29E7"/>
    <w:rsid w:val="0C2C1693"/>
    <w:rsid w:val="0C3276E8"/>
    <w:rsid w:val="0C5E193D"/>
    <w:rsid w:val="0C6A3777"/>
    <w:rsid w:val="0C95D6B8"/>
    <w:rsid w:val="0CADD81A"/>
    <w:rsid w:val="0CC38870"/>
    <w:rsid w:val="0D005C73"/>
    <w:rsid w:val="0D1B19A0"/>
    <w:rsid w:val="0D2FFCFF"/>
    <w:rsid w:val="0D324E79"/>
    <w:rsid w:val="0D3AFFFE"/>
    <w:rsid w:val="0D3FB539"/>
    <w:rsid w:val="0D403BC9"/>
    <w:rsid w:val="0D43582C"/>
    <w:rsid w:val="0D49255C"/>
    <w:rsid w:val="0D5E6F05"/>
    <w:rsid w:val="0D6A0855"/>
    <w:rsid w:val="0D6A9F71"/>
    <w:rsid w:val="0D76CDA6"/>
    <w:rsid w:val="0D794EAF"/>
    <w:rsid w:val="0D8D904D"/>
    <w:rsid w:val="0D9E0BAD"/>
    <w:rsid w:val="0DA65940"/>
    <w:rsid w:val="0DA80B95"/>
    <w:rsid w:val="0DB5D050"/>
    <w:rsid w:val="0DC05F11"/>
    <w:rsid w:val="0DC8A99E"/>
    <w:rsid w:val="0DCD5031"/>
    <w:rsid w:val="0DE877FB"/>
    <w:rsid w:val="0DE8CA9E"/>
    <w:rsid w:val="0DEB47AF"/>
    <w:rsid w:val="0DF724B6"/>
    <w:rsid w:val="0DF79751"/>
    <w:rsid w:val="0E0C59CE"/>
    <w:rsid w:val="0E11869B"/>
    <w:rsid w:val="0E1C44CF"/>
    <w:rsid w:val="0E2BF143"/>
    <w:rsid w:val="0E3B6EFD"/>
    <w:rsid w:val="0E3D63EE"/>
    <w:rsid w:val="0E43FED0"/>
    <w:rsid w:val="0E561CAD"/>
    <w:rsid w:val="0E64161E"/>
    <w:rsid w:val="0E9DA2BF"/>
    <w:rsid w:val="0EB5D457"/>
    <w:rsid w:val="0ECB1A3D"/>
    <w:rsid w:val="0EE79628"/>
    <w:rsid w:val="0EF1550C"/>
    <w:rsid w:val="0EFFC40D"/>
    <w:rsid w:val="0F002A22"/>
    <w:rsid w:val="0F0CA961"/>
    <w:rsid w:val="0F10F1FD"/>
    <w:rsid w:val="0F14696D"/>
    <w:rsid w:val="0F1B9E55"/>
    <w:rsid w:val="0F2683DF"/>
    <w:rsid w:val="0F2906D2"/>
    <w:rsid w:val="0F2960AE"/>
    <w:rsid w:val="0F2E30A3"/>
    <w:rsid w:val="0F549E18"/>
    <w:rsid w:val="0F56513A"/>
    <w:rsid w:val="0F5CA3A8"/>
    <w:rsid w:val="0F6479FF"/>
    <w:rsid w:val="0F8E1BDB"/>
    <w:rsid w:val="0F92E14D"/>
    <w:rsid w:val="0FA1EB95"/>
    <w:rsid w:val="0FA27B94"/>
    <w:rsid w:val="0FAD840F"/>
    <w:rsid w:val="0FCB75E3"/>
    <w:rsid w:val="0FCF528B"/>
    <w:rsid w:val="0FD312FC"/>
    <w:rsid w:val="0FD76B70"/>
    <w:rsid w:val="0FDA6740"/>
    <w:rsid w:val="0FE5AE32"/>
    <w:rsid w:val="100CDC8C"/>
    <w:rsid w:val="100DB845"/>
    <w:rsid w:val="100EDCCB"/>
    <w:rsid w:val="101182F2"/>
    <w:rsid w:val="101A03EC"/>
    <w:rsid w:val="1023C1C4"/>
    <w:rsid w:val="1026FA45"/>
    <w:rsid w:val="1046639F"/>
    <w:rsid w:val="1054BA64"/>
    <w:rsid w:val="105CCE05"/>
    <w:rsid w:val="1068F250"/>
    <w:rsid w:val="10721E0A"/>
    <w:rsid w:val="1076605C"/>
    <w:rsid w:val="1085CF92"/>
    <w:rsid w:val="108A11F3"/>
    <w:rsid w:val="1095D6F2"/>
    <w:rsid w:val="109D477F"/>
    <w:rsid w:val="10A14C13"/>
    <w:rsid w:val="10A462CB"/>
    <w:rsid w:val="10AA0EA9"/>
    <w:rsid w:val="10D03E90"/>
    <w:rsid w:val="10DA3F7E"/>
    <w:rsid w:val="10DE875E"/>
    <w:rsid w:val="11125097"/>
    <w:rsid w:val="111C41B9"/>
    <w:rsid w:val="11229C8B"/>
    <w:rsid w:val="112E6D94"/>
    <w:rsid w:val="11383497"/>
    <w:rsid w:val="113DBBF6"/>
    <w:rsid w:val="114194E1"/>
    <w:rsid w:val="11437AB9"/>
    <w:rsid w:val="1188F6EF"/>
    <w:rsid w:val="119AC36B"/>
    <w:rsid w:val="11A14FA2"/>
    <w:rsid w:val="11A4FFAB"/>
    <w:rsid w:val="11A883F5"/>
    <w:rsid w:val="11B447C5"/>
    <w:rsid w:val="11B6DE3C"/>
    <w:rsid w:val="11B8B706"/>
    <w:rsid w:val="11BD8C53"/>
    <w:rsid w:val="11F045A5"/>
    <w:rsid w:val="11F324D2"/>
    <w:rsid w:val="122993B2"/>
    <w:rsid w:val="122C4FB4"/>
    <w:rsid w:val="123EA1DD"/>
    <w:rsid w:val="123F3883"/>
    <w:rsid w:val="1241FD98"/>
    <w:rsid w:val="12452652"/>
    <w:rsid w:val="124BED4F"/>
    <w:rsid w:val="12599C7F"/>
    <w:rsid w:val="1279F61E"/>
    <w:rsid w:val="12843EBD"/>
    <w:rsid w:val="128A2378"/>
    <w:rsid w:val="129FD0E5"/>
    <w:rsid w:val="12A41FDA"/>
    <w:rsid w:val="12A474EB"/>
    <w:rsid w:val="12AD8A30"/>
    <w:rsid w:val="12B93AC2"/>
    <w:rsid w:val="12C5158F"/>
    <w:rsid w:val="12CF1F44"/>
    <w:rsid w:val="12D78E32"/>
    <w:rsid w:val="12DDDE4F"/>
    <w:rsid w:val="12EB50B2"/>
    <w:rsid w:val="13029295"/>
    <w:rsid w:val="1304045F"/>
    <w:rsid w:val="134286E1"/>
    <w:rsid w:val="134319BF"/>
    <w:rsid w:val="135AA526"/>
    <w:rsid w:val="136529FD"/>
    <w:rsid w:val="13667D44"/>
    <w:rsid w:val="1367DD70"/>
    <w:rsid w:val="1378C508"/>
    <w:rsid w:val="1384A493"/>
    <w:rsid w:val="13879B97"/>
    <w:rsid w:val="138C1606"/>
    <w:rsid w:val="139A4655"/>
    <w:rsid w:val="139F0DC1"/>
    <w:rsid w:val="139F3E83"/>
    <w:rsid w:val="13A27EEA"/>
    <w:rsid w:val="13B6E62E"/>
    <w:rsid w:val="13C19E32"/>
    <w:rsid w:val="13D03EB1"/>
    <w:rsid w:val="13EBD98E"/>
    <w:rsid w:val="13ED850D"/>
    <w:rsid w:val="13F29CE8"/>
    <w:rsid w:val="13F32559"/>
    <w:rsid w:val="13F66AC0"/>
    <w:rsid w:val="13F861C0"/>
    <w:rsid w:val="14037D78"/>
    <w:rsid w:val="1412F2C8"/>
    <w:rsid w:val="1415C01E"/>
    <w:rsid w:val="1423324F"/>
    <w:rsid w:val="14276443"/>
    <w:rsid w:val="14319083"/>
    <w:rsid w:val="143274DC"/>
    <w:rsid w:val="1433787A"/>
    <w:rsid w:val="143E6F2E"/>
    <w:rsid w:val="143F7A3D"/>
    <w:rsid w:val="14428247"/>
    <w:rsid w:val="1442B2EA"/>
    <w:rsid w:val="14436C70"/>
    <w:rsid w:val="144D7A41"/>
    <w:rsid w:val="146929A6"/>
    <w:rsid w:val="147A2727"/>
    <w:rsid w:val="14A7D504"/>
    <w:rsid w:val="14AADDA8"/>
    <w:rsid w:val="14B3F34F"/>
    <w:rsid w:val="14BEB4E3"/>
    <w:rsid w:val="14C5959C"/>
    <w:rsid w:val="14EE4741"/>
    <w:rsid w:val="150E28E3"/>
    <w:rsid w:val="150F1CD5"/>
    <w:rsid w:val="15177710"/>
    <w:rsid w:val="1518C3AB"/>
    <w:rsid w:val="1527E667"/>
    <w:rsid w:val="1528D3CE"/>
    <w:rsid w:val="15326895"/>
    <w:rsid w:val="153DCD85"/>
    <w:rsid w:val="154DA8EA"/>
    <w:rsid w:val="155AE4FA"/>
    <w:rsid w:val="155B3C01"/>
    <w:rsid w:val="1576D945"/>
    <w:rsid w:val="157CC714"/>
    <w:rsid w:val="158151EF"/>
    <w:rsid w:val="1588121C"/>
    <w:rsid w:val="15944556"/>
    <w:rsid w:val="159F475A"/>
    <w:rsid w:val="15A52809"/>
    <w:rsid w:val="15A8E545"/>
    <w:rsid w:val="15B431C9"/>
    <w:rsid w:val="15BBE12E"/>
    <w:rsid w:val="15E2D4F0"/>
    <w:rsid w:val="15E4FC0C"/>
    <w:rsid w:val="15FB8BA5"/>
    <w:rsid w:val="1620B396"/>
    <w:rsid w:val="1626A022"/>
    <w:rsid w:val="162D5885"/>
    <w:rsid w:val="1646D791"/>
    <w:rsid w:val="16615BF1"/>
    <w:rsid w:val="1675EDE0"/>
    <w:rsid w:val="1678C0C9"/>
    <w:rsid w:val="167F5833"/>
    <w:rsid w:val="1686CB80"/>
    <w:rsid w:val="169245E8"/>
    <w:rsid w:val="16A4346E"/>
    <w:rsid w:val="16AE4A9E"/>
    <w:rsid w:val="16B4D9D1"/>
    <w:rsid w:val="16C5573A"/>
    <w:rsid w:val="16D3B855"/>
    <w:rsid w:val="16D6A3FB"/>
    <w:rsid w:val="16E725D1"/>
    <w:rsid w:val="16EA5B64"/>
    <w:rsid w:val="16FBF0C2"/>
    <w:rsid w:val="1701DEAD"/>
    <w:rsid w:val="17182CA8"/>
    <w:rsid w:val="17186D67"/>
    <w:rsid w:val="171BE5BD"/>
    <w:rsid w:val="17290374"/>
    <w:rsid w:val="172925CF"/>
    <w:rsid w:val="173740C9"/>
    <w:rsid w:val="17398DAF"/>
    <w:rsid w:val="173B5134"/>
    <w:rsid w:val="17404E2B"/>
    <w:rsid w:val="17456202"/>
    <w:rsid w:val="174BEFF0"/>
    <w:rsid w:val="17517940"/>
    <w:rsid w:val="17579B7D"/>
    <w:rsid w:val="1792758A"/>
    <w:rsid w:val="17936DF8"/>
    <w:rsid w:val="179C7D67"/>
    <w:rsid w:val="17A0931E"/>
    <w:rsid w:val="17B8B3DC"/>
    <w:rsid w:val="17C09FF4"/>
    <w:rsid w:val="17C54143"/>
    <w:rsid w:val="17DC0139"/>
    <w:rsid w:val="17DCBE33"/>
    <w:rsid w:val="17ECDA7D"/>
    <w:rsid w:val="17F13220"/>
    <w:rsid w:val="17FB9131"/>
    <w:rsid w:val="18162F2C"/>
    <w:rsid w:val="186E9E0B"/>
    <w:rsid w:val="18950F55"/>
    <w:rsid w:val="18B43DC8"/>
    <w:rsid w:val="18C2E3A7"/>
    <w:rsid w:val="18D4221A"/>
    <w:rsid w:val="18DF1203"/>
    <w:rsid w:val="1922AA9A"/>
    <w:rsid w:val="19284736"/>
    <w:rsid w:val="192C5D65"/>
    <w:rsid w:val="192DA885"/>
    <w:rsid w:val="192EFEE0"/>
    <w:rsid w:val="194F37E2"/>
    <w:rsid w:val="19520A16"/>
    <w:rsid w:val="195FC35E"/>
    <w:rsid w:val="19614DC2"/>
    <w:rsid w:val="196E6520"/>
    <w:rsid w:val="196E9A2F"/>
    <w:rsid w:val="1990E8E8"/>
    <w:rsid w:val="19962441"/>
    <w:rsid w:val="19BF7C49"/>
    <w:rsid w:val="19CBDFB5"/>
    <w:rsid w:val="19D60B74"/>
    <w:rsid w:val="19D7D2D2"/>
    <w:rsid w:val="19D85414"/>
    <w:rsid w:val="19DB2B1C"/>
    <w:rsid w:val="19E589E7"/>
    <w:rsid w:val="19E9C2FD"/>
    <w:rsid w:val="1A005AA9"/>
    <w:rsid w:val="1A0C211F"/>
    <w:rsid w:val="1A1474DA"/>
    <w:rsid w:val="1A212880"/>
    <w:rsid w:val="1A2CC564"/>
    <w:rsid w:val="1A475A71"/>
    <w:rsid w:val="1A4AF092"/>
    <w:rsid w:val="1A9E50AB"/>
    <w:rsid w:val="1AA02D3D"/>
    <w:rsid w:val="1AA5DABA"/>
    <w:rsid w:val="1AAAC866"/>
    <w:rsid w:val="1AAD5158"/>
    <w:rsid w:val="1AB0A25A"/>
    <w:rsid w:val="1AB1F8FF"/>
    <w:rsid w:val="1ACADA4A"/>
    <w:rsid w:val="1AD57DF5"/>
    <w:rsid w:val="1AD5D477"/>
    <w:rsid w:val="1AD61015"/>
    <w:rsid w:val="1AD98696"/>
    <w:rsid w:val="1ADF8498"/>
    <w:rsid w:val="1AE4B33F"/>
    <w:rsid w:val="1AEC7331"/>
    <w:rsid w:val="1AF56A3E"/>
    <w:rsid w:val="1B0D7EEC"/>
    <w:rsid w:val="1B0F3135"/>
    <w:rsid w:val="1B121F4F"/>
    <w:rsid w:val="1B24490D"/>
    <w:rsid w:val="1B3DB196"/>
    <w:rsid w:val="1B50B0AF"/>
    <w:rsid w:val="1B807A9A"/>
    <w:rsid w:val="1B8BA7E8"/>
    <w:rsid w:val="1B9EBF0F"/>
    <w:rsid w:val="1BAA4F94"/>
    <w:rsid w:val="1BADD6B9"/>
    <w:rsid w:val="1BB21FFC"/>
    <w:rsid w:val="1BB3848B"/>
    <w:rsid w:val="1BB7EE81"/>
    <w:rsid w:val="1BBA099D"/>
    <w:rsid w:val="1BC6F0D5"/>
    <w:rsid w:val="1BD23B60"/>
    <w:rsid w:val="1BD3E953"/>
    <w:rsid w:val="1BE502FB"/>
    <w:rsid w:val="1BE60485"/>
    <w:rsid w:val="1BE92E2A"/>
    <w:rsid w:val="1BF753AB"/>
    <w:rsid w:val="1BFAE161"/>
    <w:rsid w:val="1C08D780"/>
    <w:rsid w:val="1C1A2E4B"/>
    <w:rsid w:val="1C1BF6C7"/>
    <w:rsid w:val="1C2BB14C"/>
    <w:rsid w:val="1C30D83D"/>
    <w:rsid w:val="1C337E08"/>
    <w:rsid w:val="1C354081"/>
    <w:rsid w:val="1C39A1C2"/>
    <w:rsid w:val="1C429739"/>
    <w:rsid w:val="1C459340"/>
    <w:rsid w:val="1C4CFA5E"/>
    <w:rsid w:val="1C4EED7A"/>
    <w:rsid w:val="1C5DB372"/>
    <w:rsid w:val="1C6A2206"/>
    <w:rsid w:val="1C6AE98F"/>
    <w:rsid w:val="1C8561B3"/>
    <w:rsid w:val="1C95FF79"/>
    <w:rsid w:val="1CA78D02"/>
    <w:rsid w:val="1CBF359B"/>
    <w:rsid w:val="1CC0DD09"/>
    <w:rsid w:val="1CEB2DE3"/>
    <w:rsid w:val="1CEDBAC0"/>
    <w:rsid w:val="1CFB943F"/>
    <w:rsid w:val="1CFC0AF4"/>
    <w:rsid w:val="1D019A83"/>
    <w:rsid w:val="1D06082F"/>
    <w:rsid w:val="1D2163BF"/>
    <w:rsid w:val="1D2AB018"/>
    <w:rsid w:val="1D33E5B3"/>
    <w:rsid w:val="1D347714"/>
    <w:rsid w:val="1D37F2C5"/>
    <w:rsid w:val="1D3C476B"/>
    <w:rsid w:val="1D5335EA"/>
    <w:rsid w:val="1D5F6CC4"/>
    <w:rsid w:val="1D6960C0"/>
    <w:rsid w:val="1D6D2E80"/>
    <w:rsid w:val="1D7736A1"/>
    <w:rsid w:val="1D79BAAB"/>
    <w:rsid w:val="1D93141A"/>
    <w:rsid w:val="1D9B6F7F"/>
    <w:rsid w:val="1DA69D80"/>
    <w:rsid w:val="1DBD4A1E"/>
    <w:rsid w:val="1DC732D3"/>
    <w:rsid w:val="1DD0C5E5"/>
    <w:rsid w:val="1DDAD990"/>
    <w:rsid w:val="1DE829E7"/>
    <w:rsid w:val="1DE9BD58"/>
    <w:rsid w:val="1DEA7159"/>
    <w:rsid w:val="1DF57ABE"/>
    <w:rsid w:val="1DFBA3E4"/>
    <w:rsid w:val="1DFBC50A"/>
    <w:rsid w:val="1E2BF751"/>
    <w:rsid w:val="1E2D7B24"/>
    <w:rsid w:val="1E310C6B"/>
    <w:rsid w:val="1E339F03"/>
    <w:rsid w:val="1E33DB63"/>
    <w:rsid w:val="1E3CF056"/>
    <w:rsid w:val="1E46BD47"/>
    <w:rsid w:val="1E545410"/>
    <w:rsid w:val="1E635A4A"/>
    <w:rsid w:val="1E6BDA91"/>
    <w:rsid w:val="1E6EEFCF"/>
    <w:rsid w:val="1E7141BB"/>
    <w:rsid w:val="1E875BC9"/>
    <w:rsid w:val="1E978D74"/>
    <w:rsid w:val="1EBD19AB"/>
    <w:rsid w:val="1EC694A7"/>
    <w:rsid w:val="1ECFA048"/>
    <w:rsid w:val="1EEC52A2"/>
    <w:rsid w:val="1EEE054C"/>
    <w:rsid w:val="1EEE5079"/>
    <w:rsid w:val="1EF2FB83"/>
    <w:rsid w:val="1EF3DF54"/>
    <w:rsid w:val="1F036FDF"/>
    <w:rsid w:val="1F07376F"/>
    <w:rsid w:val="1F0C02CE"/>
    <w:rsid w:val="1F2A5E41"/>
    <w:rsid w:val="1F2DCFEC"/>
    <w:rsid w:val="1F300EA0"/>
    <w:rsid w:val="1F329974"/>
    <w:rsid w:val="1F3C44D7"/>
    <w:rsid w:val="1F40BAE6"/>
    <w:rsid w:val="1F43B801"/>
    <w:rsid w:val="1F5D12BB"/>
    <w:rsid w:val="1F5FCF33"/>
    <w:rsid w:val="1F7C29A7"/>
    <w:rsid w:val="1F7E0D0A"/>
    <w:rsid w:val="1F7FB2B1"/>
    <w:rsid w:val="1F98012B"/>
    <w:rsid w:val="1F99B074"/>
    <w:rsid w:val="1F9AF19A"/>
    <w:rsid w:val="1F9EFC05"/>
    <w:rsid w:val="1FAD8C3F"/>
    <w:rsid w:val="1FB55B36"/>
    <w:rsid w:val="1FB870F4"/>
    <w:rsid w:val="1FC08CE4"/>
    <w:rsid w:val="1FC50425"/>
    <w:rsid w:val="1FC7C7B2"/>
    <w:rsid w:val="1FC8BD41"/>
    <w:rsid w:val="1FEA7EB9"/>
    <w:rsid w:val="1FEAD33A"/>
    <w:rsid w:val="20100DAC"/>
    <w:rsid w:val="20147956"/>
    <w:rsid w:val="2019334C"/>
    <w:rsid w:val="201BC063"/>
    <w:rsid w:val="201BD858"/>
    <w:rsid w:val="201DF711"/>
    <w:rsid w:val="2044043C"/>
    <w:rsid w:val="2046FB17"/>
    <w:rsid w:val="2055EB51"/>
    <w:rsid w:val="2064A24A"/>
    <w:rsid w:val="2068981E"/>
    <w:rsid w:val="2069B819"/>
    <w:rsid w:val="207D3B52"/>
    <w:rsid w:val="2098E8D6"/>
    <w:rsid w:val="209969FE"/>
    <w:rsid w:val="20AD22A7"/>
    <w:rsid w:val="20AE892D"/>
    <w:rsid w:val="20B48EA6"/>
    <w:rsid w:val="20CA5794"/>
    <w:rsid w:val="20DC6800"/>
    <w:rsid w:val="20E9F21F"/>
    <w:rsid w:val="20FB651D"/>
    <w:rsid w:val="20FB9928"/>
    <w:rsid w:val="21086408"/>
    <w:rsid w:val="210DBDB8"/>
    <w:rsid w:val="211A7EE3"/>
    <w:rsid w:val="212041B3"/>
    <w:rsid w:val="212B971C"/>
    <w:rsid w:val="2134061F"/>
    <w:rsid w:val="213D4D94"/>
    <w:rsid w:val="213D8489"/>
    <w:rsid w:val="214A96FB"/>
    <w:rsid w:val="214CD6C8"/>
    <w:rsid w:val="216CC8AF"/>
    <w:rsid w:val="2191D6C7"/>
    <w:rsid w:val="2191F294"/>
    <w:rsid w:val="21A13527"/>
    <w:rsid w:val="21A93415"/>
    <w:rsid w:val="21BCC7D7"/>
    <w:rsid w:val="21C27546"/>
    <w:rsid w:val="21C94320"/>
    <w:rsid w:val="21DB1CC8"/>
    <w:rsid w:val="21DBAC85"/>
    <w:rsid w:val="21E6443D"/>
    <w:rsid w:val="21E9744F"/>
    <w:rsid w:val="21EE28A0"/>
    <w:rsid w:val="21F0E367"/>
    <w:rsid w:val="2200C862"/>
    <w:rsid w:val="220E56F5"/>
    <w:rsid w:val="221ECC98"/>
    <w:rsid w:val="2221C785"/>
    <w:rsid w:val="222248C0"/>
    <w:rsid w:val="22319314"/>
    <w:rsid w:val="22329480"/>
    <w:rsid w:val="22344D7C"/>
    <w:rsid w:val="2244E256"/>
    <w:rsid w:val="224C05A3"/>
    <w:rsid w:val="22545065"/>
    <w:rsid w:val="22565FB7"/>
    <w:rsid w:val="22580BE1"/>
    <w:rsid w:val="225B74E0"/>
    <w:rsid w:val="2261C148"/>
    <w:rsid w:val="2261DC03"/>
    <w:rsid w:val="2264AB85"/>
    <w:rsid w:val="226876FE"/>
    <w:rsid w:val="228936D5"/>
    <w:rsid w:val="2291256D"/>
    <w:rsid w:val="2297357E"/>
    <w:rsid w:val="229B452B"/>
    <w:rsid w:val="229B7C91"/>
    <w:rsid w:val="229B9DD3"/>
    <w:rsid w:val="229D73BD"/>
    <w:rsid w:val="22A7CD6F"/>
    <w:rsid w:val="22B1301B"/>
    <w:rsid w:val="22B874A7"/>
    <w:rsid w:val="22C0B01D"/>
    <w:rsid w:val="22C92DE5"/>
    <w:rsid w:val="22D193B0"/>
    <w:rsid w:val="22D687D4"/>
    <w:rsid w:val="22E8935F"/>
    <w:rsid w:val="22FAEBD7"/>
    <w:rsid w:val="22FF6874"/>
    <w:rsid w:val="2305B339"/>
    <w:rsid w:val="23175B63"/>
    <w:rsid w:val="23409430"/>
    <w:rsid w:val="23485FE1"/>
    <w:rsid w:val="234ACFD1"/>
    <w:rsid w:val="234EE301"/>
    <w:rsid w:val="234EE7E0"/>
    <w:rsid w:val="2354F82A"/>
    <w:rsid w:val="235A07D2"/>
    <w:rsid w:val="235A0DB4"/>
    <w:rsid w:val="23606AA8"/>
    <w:rsid w:val="2368488D"/>
    <w:rsid w:val="236D2C5C"/>
    <w:rsid w:val="23777CE6"/>
    <w:rsid w:val="237EA6A5"/>
    <w:rsid w:val="2397DDF6"/>
    <w:rsid w:val="23AA2756"/>
    <w:rsid w:val="23B32E5E"/>
    <w:rsid w:val="23B700CA"/>
    <w:rsid w:val="23BBC7B6"/>
    <w:rsid w:val="23BE1921"/>
    <w:rsid w:val="23CD0908"/>
    <w:rsid w:val="23D4B22A"/>
    <w:rsid w:val="23D4D04C"/>
    <w:rsid w:val="23E061B5"/>
    <w:rsid w:val="23E174EF"/>
    <w:rsid w:val="240B6224"/>
    <w:rsid w:val="241B8BE2"/>
    <w:rsid w:val="2425127F"/>
    <w:rsid w:val="243D953D"/>
    <w:rsid w:val="2440FD14"/>
    <w:rsid w:val="24436CFD"/>
    <w:rsid w:val="244EDC2B"/>
    <w:rsid w:val="245110C5"/>
    <w:rsid w:val="2452B58C"/>
    <w:rsid w:val="24733120"/>
    <w:rsid w:val="247D3331"/>
    <w:rsid w:val="248EF6BC"/>
    <w:rsid w:val="24B2D15C"/>
    <w:rsid w:val="24B30EC5"/>
    <w:rsid w:val="24C0D60D"/>
    <w:rsid w:val="24DFD654"/>
    <w:rsid w:val="24E329BF"/>
    <w:rsid w:val="24E6CAED"/>
    <w:rsid w:val="24F34447"/>
    <w:rsid w:val="25078450"/>
    <w:rsid w:val="2508FCBD"/>
    <w:rsid w:val="251BA70B"/>
    <w:rsid w:val="252282C9"/>
    <w:rsid w:val="252435B2"/>
    <w:rsid w:val="252C47AA"/>
    <w:rsid w:val="2545F7B7"/>
    <w:rsid w:val="25545B6E"/>
    <w:rsid w:val="25565BCF"/>
    <w:rsid w:val="255CEB7D"/>
    <w:rsid w:val="25661B18"/>
    <w:rsid w:val="256DA355"/>
    <w:rsid w:val="2573BDA0"/>
    <w:rsid w:val="258BF127"/>
    <w:rsid w:val="258FF740"/>
    <w:rsid w:val="2592A12F"/>
    <w:rsid w:val="2592AAF8"/>
    <w:rsid w:val="25A32D82"/>
    <w:rsid w:val="25A694BE"/>
    <w:rsid w:val="25A82DBC"/>
    <w:rsid w:val="25ACBE59"/>
    <w:rsid w:val="25D5CA2F"/>
    <w:rsid w:val="25EE715A"/>
    <w:rsid w:val="25F10B90"/>
    <w:rsid w:val="25F850DF"/>
    <w:rsid w:val="25FB469F"/>
    <w:rsid w:val="25FEAF8F"/>
    <w:rsid w:val="2610D281"/>
    <w:rsid w:val="261C3DF2"/>
    <w:rsid w:val="261D860A"/>
    <w:rsid w:val="26246D99"/>
    <w:rsid w:val="26367AB3"/>
    <w:rsid w:val="2643DCDC"/>
    <w:rsid w:val="26591352"/>
    <w:rsid w:val="265A626A"/>
    <w:rsid w:val="265FBDB1"/>
    <w:rsid w:val="266F89DF"/>
    <w:rsid w:val="26720B2F"/>
    <w:rsid w:val="26871243"/>
    <w:rsid w:val="2692C227"/>
    <w:rsid w:val="2699F916"/>
    <w:rsid w:val="26A272AC"/>
    <w:rsid w:val="26AECBDB"/>
    <w:rsid w:val="26B1D53E"/>
    <w:rsid w:val="26C87C54"/>
    <w:rsid w:val="26D47474"/>
    <w:rsid w:val="26D4F9DE"/>
    <w:rsid w:val="26D85E1B"/>
    <w:rsid w:val="26DA401B"/>
    <w:rsid w:val="26DDC0FC"/>
    <w:rsid w:val="26E4E4D2"/>
    <w:rsid w:val="26EF34C5"/>
    <w:rsid w:val="270A2D43"/>
    <w:rsid w:val="271B38EA"/>
    <w:rsid w:val="2743DBA2"/>
    <w:rsid w:val="274B8AF2"/>
    <w:rsid w:val="275B9675"/>
    <w:rsid w:val="275DA7EB"/>
    <w:rsid w:val="27635A67"/>
    <w:rsid w:val="2764F019"/>
    <w:rsid w:val="2772A470"/>
    <w:rsid w:val="277CF153"/>
    <w:rsid w:val="2783DA13"/>
    <w:rsid w:val="278A7013"/>
    <w:rsid w:val="27A0BF3C"/>
    <w:rsid w:val="27BA45FA"/>
    <w:rsid w:val="27C98102"/>
    <w:rsid w:val="27D57A4E"/>
    <w:rsid w:val="27DE0EB2"/>
    <w:rsid w:val="27E13CB7"/>
    <w:rsid w:val="27E6CB1B"/>
    <w:rsid w:val="28251CE3"/>
    <w:rsid w:val="282EE203"/>
    <w:rsid w:val="282EF774"/>
    <w:rsid w:val="284A4252"/>
    <w:rsid w:val="2895F8D2"/>
    <w:rsid w:val="289A6D12"/>
    <w:rsid w:val="28A07A2B"/>
    <w:rsid w:val="28AF8E29"/>
    <w:rsid w:val="28B0E994"/>
    <w:rsid w:val="28C5584F"/>
    <w:rsid w:val="28D238A5"/>
    <w:rsid w:val="28D738B4"/>
    <w:rsid w:val="28DC6DAD"/>
    <w:rsid w:val="28E4F38E"/>
    <w:rsid w:val="28EE6E7F"/>
    <w:rsid w:val="28F26CD2"/>
    <w:rsid w:val="28F51FE6"/>
    <w:rsid w:val="28F79D00"/>
    <w:rsid w:val="28FA53F6"/>
    <w:rsid w:val="2916DE20"/>
    <w:rsid w:val="291D8C37"/>
    <w:rsid w:val="29280D51"/>
    <w:rsid w:val="293F1CE5"/>
    <w:rsid w:val="294E8189"/>
    <w:rsid w:val="295591D1"/>
    <w:rsid w:val="295D603A"/>
    <w:rsid w:val="295FD4BA"/>
    <w:rsid w:val="2962BAE3"/>
    <w:rsid w:val="2965663A"/>
    <w:rsid w:val="296E7105"/>
    <w:rsid w:val="2971F45D"/>
    <w:rsid w:val="29723B77"/>
    <w:rsid w:val="297D0D18"/>
    <w:rsid w:val="297DDB7E"/>
    <w:rsid w:val="298271CA"/>
    <w:rsid w:val="2986100A"/>
    <w:rsid w:val="2998A0BB"/>
    <w:rsid w:val="299DC795"/>
    <w:rsid w:val="29A13F27"/>
    <w:rsid w:val="29ABE810"/>
    <w:rsid w:val="29ABED33"/>
    <w:rsid w:val="29AFAA44"/>
    <w:rsid w:val="29B57E44"/>
    <w:rsid w:val="29BCC1E0"/>
    <w:rsid w:val="29C8E3E4"/>
    <w:rsid w:val="29D3264C"/>
    <w:rsid w:val="29E73030"/>
    <w:rsid w:val="29E76707"/>
    <w:rsid w:val="29E773B0"/>
    <w:rsid w:val="29F5C006"/>
    <w:rsid w:val="2A0101BA"/>
    <w:rsid w:val="2A232309"/>
    <w:rsid w:val="2A339680"/>
    <w:rsid w:val="2A364197"/>
    <w:rsid w:val="2A442912"/>
    <w:rsid w:val="2A4DC084"/>
    <w:rsid w:val="2A505A95"/>
    <w:rsid w:val="2A5A4672"/>
    <w:rsid w:val="2A62F956"/>
    <w:rsid w:val="2A6D2299"/>
    <w:rsid w:val="2A753014"/>
    <w:rsid w:val="2A9A9D63"/>
    <w:rsid w:val="2AA63035"/>
    <w:rsid w:val="2ABF76F1"/>
    <w:rsid w:val="2AC56E58"/>
    <w:rsid w:val="2ACA4D0B"/>
    <w:rsid w:val="2AF176E1"/>
    <w:rsid w:val="2AF7E8C9"/>
    <w:rsid w:val="2AF7F472"/>
    <w:rsid w:val="2AFC21F5"/>
    <w:rsid w:val="2B004449"/>
    <w:rsid w:val="2B157EB5"/>
    <w:rsid w:val="2B1729F3"/>
    <w:rsid w:val="2B226D48"/>
    <w:rsid w:val="2B352AC1"/>
    <w:rsid w:val="2B3BB0F7"/>
    <w:rsid w:val="2B3E3C28"/>
    <w:rsid w:val="2B541AE1"/>
    <w:rsid w:val="2B5A73EE"/>
    <w:rsid w:val="2B831ACC"/>
    <w:rsid w:val="2B98D54C"/>
    <w:rsid w:val="2B9D5AA5"/>
    <w:rsid w:val="2BA7ECE6"/>
    <w:rsid w:val="2BAD1DCF"/>
    <w:rsid w:val="2BDD1839"/>
    <w:rsid w:val="2BF2B88A"/>
    <w:rsid w:val="2BF3180F"/>
    <w:rsid w:val="2C122232"/>
    <w:rsid w:val="2C1865E5"/>
    <w:rsid w:val="2C4A836B"/>
    <w:rsid w:val="2C4B84EF"/>
    <w:rsid w:val="2C588E7D"/>
    <w:rsid w:val="2C600B18"/>
    <w:rsid w:val="2C6C2A40"/>
    <w:rsid w:val="2C6C63C3"/>
    <w:rsid w:val="2C6CF2E8"/>
    <w:rsid w:val="2C80B35C"/>
    <w:rsid w:val="2C8C8D44"/>
    <w:rsid w:val="2C96D672"/>
    <w:rsid w:val="2C993F49"/>
    <w:rsid w:val="2CA611C7"/>
    <w:rsid w:val="2CA9701B"/>
    <w:rsid w:val="2CB14575"/>
    <w:rsid w:val="2CB6BE80"/>
    <w:rsid w:val="2CB7538D"/>
    <w:rsid w:val="2CBB552A"/>
    <w:rsid w:val="2CC5FEC9"/>
    <w:rsid w:val="2CCA67C9"/>
    <w:rsid w:val="2CCAADA5"/>
    <w:rsid w:val="2CCCED92"/>
    <w:rsid w:val="2CD19C7E"/>
    <w:rsid w:val="2CDCC6F8"/>
    <w:rsid w:val="2CE0C4D8"/>
    <w:rsid w:val="2CE203F7"/>
    <w:rsid w:val="2CE2EEC6"/>
    <w:rsid w:val="2CF090E5"/>
    <w:rsid w:val="2CFDCA2E"/>
    <w:rsid w:val="2D0205A8"/>
    <w:rsid w:val="2D0F5F9D"/>
    <w:rsid w:val="2D14B3DC"/>
    <w:rsid w:val="2D2F12C4"/>
    <w:rsid w:val="2D37DC06"/>
    <w:rsid w:val="2D3D5198"/>
    <w:rsid w:val="2D53E150"/>
    <w:rsid w:val="2D6242A4"/>
    <w:rsid w:val="2D62E683"/>
    <w:rsid w:val="2D6C38E9"/>
    <w:rsid w:val="2D768130"/>
    <w:rsid w:val="2D7BF89C"/>
    <w:rsid w:val="2D80B37A"/>
    <w:rsid w:val="2D83F159"/>
    <w:rsid w:val="2D94E3FD"/>
    <w:rsid w:val="2D952A94"/>
    <w:rsid w:val="2DA0927B"/>
    <w:rsid w:val="2DA0A2A4"/>
    <w:rsid w:val="2DACB9B9"/>
    <w:rsid w:val="2DC4AED0"/>
    <w:rsid w:val="2DCFCB35"/>
    <w:rsid w:val="2DD09E07"/>
    <w:rsid w:val="2DDF32C8"/>
    <w:rsid w:val="2DEB1DA6"/>
    <w:rsid w:val="2DED6E7B"/>
    <w:rsid w:val="2DF7F9CC"/>
    <w:rsid w:val="2E00025D"/>
    <w:rsid w:val="2E08C349"/>
    <w:rsid w:val="2E2DE5F2"/>
    <w:rsid w:val="2E50CE86"/>
    <w:rsid w:val="2E59812D"/>
    <w:rsid w:val="2E7A658E"/>
    <w:rsid w:val="2E9E5249"/>
    <w:rsid w:val="2EAA532F"/>
    <w:rsid w:val="2EB66A82"/>
    <w:rsid w:val="2EBC0116"/>
    <w:rsid w:val="2ECFFDD7"/>
    <w:rsid w:val="2ED8D6F8"/>
    <w:rsid w:val="2EE5E334"/>
    <w:rsid w:val="2EF2D5DC"/>
    <w:rsid w:val="2F0FEF5A"/>
    <w:rsid w:val="2F16C5B0"/>
    <w:rsid w:val="2F2792D8"/>
    <w:rsid w:val="2F290FD4"/>
    <w:rsid w:val="2F2CEBCC"/>
    <w:rsid w:val="2F42B498"/>
    <w:rsid w:val="2F46B106"/>
    <w:rsid w:val="2F607F31"/>
    <w:rsid w:val="2F69570B"/>
    <w:rsid w:val="2F89EFD3"/>
    <w:rsid w:val="2F8C7C41"/>
    <w:rsid w:val="2F8FE23C"/>
    <w:rsid w:val="2FA34464"/>
    <w:rsid w:val="2FA409F5"/>
    <w:rsid w:val="2FAF11D2"/>
    <w:rsid w:val="2FD3263F"/>
    <w:rsid w:val="2FE17225"/>
    <w:rsid w:val="2FE783CF"/>
    <w:rsid w:val="30094A30"/>
    <w:rsid w:val="300F2015"/>
    <w:rsid w:val="301A953D"/>
    <w:rsid w:val="302F9194"/>
    <w:rsid w:val="3030FDDA"/>
    <w:rsid w:val="3033E078"/>
    <w:rsid w:val="303590D1"/>
    <w:rsid w:val="3051BD06"/>
    <w:rsid w:val="3057D7F2"/>
    <w:rsid w:val="306531C1"/>
    <w:rsid w:val="306B1FCB"/>
    <w:rsid w:val="306DE878"/>
    <w:rsid w:val="306FFE37"/>
    <w:rsid w:val="30768943"/>
    <w:rsid w:val="308B8212"/>
    <w:rsid w:val="3094FD4B"/>
    <w:rsid w:val="30991700"/>
    <w:rsid w:val="3099B25F"/>
    <w:rsid w:val="309BA6CE"/>
    <w:rsid w:val="30A50A2D"/>
    <w:rsid w:val="30A82473"/>
    <w:rsid w:val="30A8322A"/>
    <w:rsid w:val="30DB460B"/>
    <w:rsid w:val="30DC1960"/>
    <w:rsid w:val="311F598E"/>
    <w:rsid w:val="31251E49"/>
    <w:rsid w:val="313A4C05"/>
    <w:rsid w:val="3140D2C6"/>
    <w:rsid w:val="3160132E"/>
    <w:rsid w:val="31652AD7"/>
    <w:rsid w:val="31762B14"/>
    <w:rsid w:val="318F9A29"/>
    <w:rsid w:val="31B6659E"/>
    <w:rsid w:val="31B8D443"/>
    <w:rsid w:val="31D95D38"/>
    <w:rsid w:val="31E49119"/>
    <w:rsid w:val="31E4A9B7"/>
    <w:rsid w:val="31EB5FCC"/>
    <w:rsid w:val="31FF85F0"/>
    <w:rsid w:val="3202D5FF"/>
    <w:rsid w:val="32076D70"/>
    <w:rsid w:val="3207FE2E"/>
    <w:rsid w:val="3208784A"/>
    <w:rsid w:val="32114B4C"/>
    <w:rsid w:val="3214F7AA"/>
    <w:rsid w:val="321863A4"/>
    <w:rsid w:val="32222A43"/>
    <w:rsid w:val="32243E5D"/>
    <w:rsid w:val="3224E69A"/>
    <w:rsid w:val="322BC848"/>
    <w:rsid w:val="323623FB"/>
    <w:rsid w:val="323A85E4"/>
    <w:rsid w:val="3244028B"/>
    <w:rsid w:val="324813CA"/>
    <w:rsid w:val="325C4495"/>
    <w:rsid w:val="325FC9D9"/>
    <w:rsid w:val="326CC169"/>
    <w:rsid w:val="327CC86A"/>
    <w:rsid w:val="328AB3A0"/>
    <w:rsid w:val="32961104"/>
    <w:rsid w:val="32ABD408"/>
    <w:rsid w:val="32AE7F1C"/>
    <w:rsid w:val="32B667D0"/>
    <w:rsid w:val="32C35B1C"/>
    <w:rsid w:val="32D0B200"/>
    <w:rsid w:val="32D206FD"/>
    <w:rsid w:val="32DBE0AA"/>
    <w:rsid w:val="32F4AE17"/>
    <w:rsid w:val="32F52913"/>
    <w:rsid w:val="32F72F45"/>
    <w:rsid w:val="32FA7054"/>
    <w:rsid w:val="3302090A"/>
    <w:rsid w:val="3313B274"/>
    <w:rsid w:val="33167C82"/>
    <w:rsid w:val="3317EE65"/>
    <w:rsid w:val="33203E7A"/>
    <w:rsid w:val="33323B44"/>
    <w:rsid w:val="333BE7FC"/>
    <w:rsid w:val="334030CB"/>
    <w:rsid w:val="33425F8B"/>
    <w:rsid w:val="334C5D76"/>
    <w:rsid w:val="3354FA98"/>
    <w:rsid w:val="3355AEAA"/>
    <w:rsid w:val="335B533B"/>
    <w:rsid w:val="339845CC"/>
    <w:rsid w:val="33A9E783"/>
    <w:rsid w:val="33B0336C"/>
    <w:rsid w:val="33BF2721"/>
    <w:rsid w:val="33C28673"/>
    <w:rsid w:val="33C2C0C1"/>
    <w:rsid w:val="33C8D908"/>
    <w:rsid w:val="33C920F1"/>
    <w:rsid w:val="33D2ED64"/>
    <w:rsid w:val="33D4A4BF"/>
    <w:rsid w:val="33E3E42B"/>
    <w:rsid w:val="33E7190C"/>
    <w:rsid w:val="33ED6B20"/>
    <w:rsid w:val="33FEC752"/>
    <w:rsid w:val="34106334"/>
    <w:rsid w:val="341066C7"/>
    <w:rsid w:val="341AC7F7"/>
    <w:rsid w:val="341E83B6"/>
    <w:rsid w:val="34250394"/>
    <w:rsid w:val="342A40C1"/>
    <w:rsid w:val="343262F2"/>
    <w:rsid w:val="343F6BDB"/>
    <w:rsid w:val="3443D0D5"/>
    <w:rsid w:val="344A4F7D"/>
    <w:rsid w:val="344DE691"/>
    <w:rsid w:val="3451DAC3"/>
    <w:rsid w:val="34596FEB"/>
    <w:rsid w:val="346698C1"/>
    <w:rsid w:val="3495C336"/>
    <w:rsid w:val="3497B3F0"/>
    <w:rsid w:val="349B0808"/>
    <w:rsid w:val="34A09503"/>
    <w:rsid w:val="34AB40C2"/>
    <w:rsid w:val="34AC94E1"/>
    <w:rsid w:val="34B0B06F"/>
    <w:rsid w:val="34B67FCD"/>
    <w:rsid w:val="34D7B298"/>
    <w:rsid w:val="34DCD1C1"/>
    <w:rsid w:val="34ED8999"/>
    <w:rsid w:val="34FB6F63"/>
    <w:rsid w:val="34FE948F"/>
    <w:rsid w:val="3500EC42"/>
    <w:rsid w:val="351D0078"/>
    <w:rsid w:val="35305F24"/>
    <w:rsid w:val="3533374B"/>
    <w:rsid w:val="35334EA0"/>
    <w:rsid w:val="353F6D5C"/>
    <w:rsid w:val="354B593A"/>
    <w:rsid w:val="355B8409"/>
    <w:rsid w:val="355C3EB1"/>
    <w:rsid w:val="35627AF0"/>
    <w:rsid w:val="35664E00"/>
    <w:rsid w:val="3569AD72"/>
    <w:rsid w:val="356FC0BA"/>
    <w:rsid w:val="35729D02"/>
    <w:rsid w:val="3585E156"/>
    <w:rsid w:val="358D7B08"/>
    <w:rsid w:val="35A4622B"/>
    <w:rsid w:val="35A509B4"/>
    <w:rsid w:val="35AA0277"/>
    <w:rsid w:val="35AB6A57"/>
    <w:rsid w:val="35C41CD8"/>
    <w:rsid w:val="35C7D699"/>
    <w:rsid w:val="35CDB1C6"/>
    <w:rsid w:val="35CEFB28"/>
    <w:rsid w:val="35EB44E9"/>
    <w:rsid w:val="36067612"/>
    <w:rsid w:val="3606C33D"/>
    <w:rsid w:val="36097C7B"/>
    <w:rsid w:val="360FE1E9"/>
    <w:rsid w:val="36110396"/>
    <w:rsid w:val="361A1FBA"/>
    <w:rsid w:val="361A2BBF"/>
    <w:rsid w:val="362553FF"/>
    <w:rsid w:val="362CA6A5"/>
    <w:rsid w:val="362F5E77"/>
    <w:rsid w:val="3635C883"/>
    <w:rsid w:val="36400FA5"/>
    <w:rsid w:val="364F8F27"/>
    <w:rsid w:val="3650B3A9"/>
    <w:rsid w:val="36551A86"/>
    <w:rsid w:val="365CA3C8"/>
    <w:rsid w:val="3664AE2A"/>
    <w:rsid w:val="36665FE4"/>
    <w:rsid w:val="36734FEE"/>
    <w:rsid w:val="367388BE"/>
    <w:rsid w:val="3677D18D"/>
    <w:rsid w:val="367E6199"/>
    <w:rsid w:val="368A206A"/>
    <w:rsid w:val="368A8BF7"/>
    <w:rsid w:val="36965557"/>
    <w:rsid w:val="36A202FB"/>
    <w:rsid w:val="36B81A0B"/>
    <w:rsid w:val="36BA8838"/>
    <w:rsid w:val="36BDF88C"/>
    <w:rsid w:val="36C5A87A"/>
    <w:rsid w:val="36C759C3"/>
    <w:rsid w:val="36D175EF"/>
    <w:rsid w:val="36DF5330"/>
    <w:rsid w:val="36E0E657"/>
    <w:rsid w:val="36ED6CD3"/>
    <w:rsid w:val="36EDC996"/>
    <w:rsid w:val="36F3CB11"/>
    <w:rsid w:val="36FE1861"/>
    <w:rsid w:val="370070D0"/>
    <w:rsid w:val="3705A996"/>
    <w:rsid w:val="371D0768"/>
    <w:rsid w:val="3721B1B7"/>
    <w:rsid w:val="3726376F"/>
    <w:rsid w:val="3727D2DF"/>
    <w:rsid w:val="373B7028"/>
    <w:rsid w:val="373BDC01"/>
    <w:rsid w:val="3740328C"/>
    <w:rsid w:val="3740EFF3"/>
    <w:rsid w:val="37473AB8"/>
    <w:rsid w:val="37476077"/>
    <w:rsid w:val="37489186"/>
    <w:rsid w:val="374BF8C5"/>
    <w:rsid w:val="3754D955"/>
    <w:rsid w:val="3763A7AD"/>
    <w:rsid w:val="3769BAD4"/>
    <w:rsid w:val="376E8251"/>
    <w:rsid w:val="37775855"/>
    <w:rsid w:val="37843162"/>
    <w:rsid w:val="37844AD9"/>
    <w:rsid w:val="3786A4C9"/>
    <w:rsid w:val="378D858D"/>
    <w:rsid w:val="37924A2B"/>
    <w:rsid w:val="379FCD26"/>
    <w:rsid w:val="37A6072D"/>
    <w:rsid w:val="37A7E362"/>
    <w:rsid w:val="37BC7B09"/>
    <w:rsid w:val="37BCE66C"/>
    <w:rsid w:val="37BF18EF"/>
    <w:rsid w:val="37D1AAEF"/>
    <w:rsid w:val="37D38CA4"/>
    <w:rsid w:val="37EA8DBC"/>
    <w:rsid w:val="37EC840A"/>
    <w:rsid w:val="3808C0D7"/>
    <w:rsid w:val="381C577D"/>
    <w:rsid w:val="382973A9"/>
    <w:rsid w:val="383ED283"/>
    <w:rsid w:val="384E5620"/>
    <w:rsid w:val="38603890"/>
    <w:rsid w:val="38748D5E"/>
    <w:rsid w:val="3889831A"/>
    <w:rsid w:val="388D362A"/>
    <w:rsid w:val="38902640"/>
    <w:rsid w:val="38A23FF4"/>
    <w:rsid w:val="38AB5E13"/>
    <w:rsid w:val="38D9051F"/>
    <w:rsid w:val="38E330D8"/>
    <w:rsid w:val="38E5C5D0"/>
    <w:rsid w:val="38E6B9E2"/>
    <w:rsid w:val="38EC0D85"/>
    <w:rsid w:val="392CB758"/>
    <w:rsid w:val="39341577"/>
    <w:rsid w:val="393D5254"/>
    <w:rsid w:val="394D486C"/>
    <w:rsid w:val="394EB719"/>
    <w:rsid w:val="3969DD97"/>
    <w:rsid w:val="3970B50D"/>
    <w:rsid w:val="39838E21"/>
    <w:rsid w:val="3988546B"/>
    <w:rsid w:val="399B8525"/>
    <w:rsid w:val="39A27488"/>
    <w:rsid w:val="39A8A19A"/>
    <w:rsid w:val="39BC932A"/>
    <w:rsid w:val="39C1DBE7"/>
    <w:rsid w:val="39D4A9C2"/>
    <w:rsid w:val="39DA3459"/>
    <w:rsid w:val="39EFBACD"/>
    <w:rsid w:val="39F27803"/>
    <w:rsid w:val="39F2A897"/>
    <w:rsid w:val="3A0B0E20"/>
    <w:rsid w:val="3A0C8BD5"/>
    <w:rsid w:val="3A1947F1"/>
    <w:rsid w:val="3A1DABB1"/>
    <w:rsid w:val="3A329240"/>
    <w:rsid w:val="3A33E7E1"/>
    <w:rsid w:val="3A384B27"/>
    <w:rsid w:val="3A3DD223"/>
    <w:rsid w:val="3A489343"/>
    <w:rsid w:val="3A48CA2E"/>
    <w:rsid w:val="3A6540E1"/>
    <w:rsid w:val="3A708EA1"/>
    <w:rsid w:val="3A72572D"/>
    <w:rsid w:val="3A9756AA"/>
    <w:rsid w:val="3A9BB066"/>
    <w:rsid w:val="3AD6CC8E"/>
    <w:rsid w:val="3AE60AED"/>
    <w:rsid w:val="3AE6D521"/>
    <w:rsid w:val="3AE83078"/>
    <w:rsid w:val="3AEA9187"/>
    <w:rsid w:val="3AEFFD9A"/>
    <w:rsid w:val="3AF6CFE1"/>
    <w:rsid w:val="3B01D5F5"/>
    <w:rsid w:val="3B15C656"/>
    <w:rsid w:val="3B1F5A03"/>
    <w:rsid w:val="3B262331"/>
    <w:rsid w:val="3B463149"/>
    <w:rsid w:val="3B5D9521"/>
    <w:rsid w:val="3B61E976"/>
    <w:rsid w:val="3B6B1C1A"/>
    <w:rsid w:val="3B6BDEAF"/>
    <w:rsid w:val="3B73CFF9"/>
    <w:rsid w:val="3B73F306"/>
    <w:rsid w:val="3B8B8B2E"/>
    <w:rsid w:val="3B8C259B"/>
    <w:rsid w:val="3B8C69E0"/>
    <w:rsid w:val="3B983270"/>
    <w:rsid w:val="3B9EDD1D"/>
    <w:rsid w:val="3BACBBBB"/>
    <w:rsid w:val="3BB110A9"/>
    <w:rsid w:val="3BB7925F"/>
    <w:rsid w:val="3BB9AC94"/>
    <w:rsid w:val="3BC4D6EC"/>
    <w:rsid w:val="3BCE62D1"/>
    <w:rsid w:val="3BDA2B7E"/>
    <w:rsid w:val="3BE0A4FE"/>
    <w:rsid w:val="3BE1AE42"/>
    <w:rsid w:val="3C01D136"/>
    <w:rsid w:val="3C048B38"/>
    <w:rsid w:val="3C061AEA"/>
    <w:rsid w:val="3C0F5813"/>
    <w:rsid w:val="3C170985"/>
    <w:rsid w:val="3C339CD5"/>
    <w:rsid w:val="3C47EA5D"/>
    <w:rsid w:val="3C52C829"/>
    <w:rsid w:val="3C671CBD"/>
    <w:rsid w:val="3C694384"/>
    <w:rsid w:val="3C938A35"/>
    <w:rsid w:val="3CAB43E3"/>
    <w:rsid w:val="3CB1D623"/>
    <w:rsid w:val="3CC76431"/>
    <w:rsid w:val="3CDC4F50"/>
    <w:rsid w:val="3CE78B42"/>
    <w:rsid w:val="3CECD991"/>
    <w:rsid w:val="3CFA26B6"/>
    <w:rsid w:val="3CFBF4F2"/>
    <w:rsid w:val="3D055C56"/>
    <w:rsid w:val="3D193ED6"/>
    <w:rsid w:val="3D1D6980"/>
    <w:rsid w:val="3D2060BF"/>
    <w:rsid w:val="3D20DA0B"/>
    <w:rsid w:val="3D275B8F"/>
    <w:rsid w:val="3D2A91F5"/>
    <w:rsid w:val="3D35F058"/>
    <w:rsid w:val="3D3CEBAC"/>
    <w:rsid w:val="3D42D632"/>
    <w:rsid w:val="3D499E25"/>
    <w:rsid w:val="3D4EFBD3"/>
    <w:rsid w:val="3D55CF28"/>
    <w:rsid w:val="3D5A4212"/>
    <w:rsid w:val="3D5D9829"/>
    <w:rsid w:val="3D5F7A5D"/>
    <w:rsid w:val="3D60CE8B"/>
    <w:rsid w:val="3D79CA52"/>
    <w:rsid w:val="3D7C6DF6"/>
    <w:rsid w:val="3D845E73"/>
    <w:rsid w:val="3D866C33"/>
    <w:rsid w:val="3D868501"/>
    <w:rsid w:val="3D87E386"/>
    <w:rsid w:val="3DA7FE72"/>
    <w:rsid w:val="3DA9F1B3"/>
    <w:rsid w:val="3DBE12C0"/>
    <w:rsid w:val="3DE0BA5B"/>
    <w:rsid w:val="3DE27077"/>
    <w:rsid w:val="3DE3292A"/>
    <w:rsid w:val="3DE5681A"/>
    <w:rsid w:val="3DF281B6"/>
    <w:rsid w:val="3DF69962"/>
    <w:rsid w:val="3E02ED1E"/>
    <w:rsid w:val="3E092DFB"/>
    <w:rsid w:val="3E18B09B"/>
    <w:rsid w:val="3E1BDFA5"/>
    <w:rsid w:val="3E2FD907"/>
    <w:rsid w:val="3E37B90D"/>
    <w:rsid w:val="3E3DAB73"/>
    <w:rsid w:val="3E4C7CBA"/>
    <w:rsid w:val="3E4F8773"/>
    <w:rsid w:val="3E53685C"/>
    <w:rsid w:val="3E665BAA"/>
    <w:rsid w:val="3E73CAEA"/>
    <w:rsid w:val="3E7C6210"/>
    <w:rsid w:val="3E822801"/>
    <w:rsid w:val="3E90611B"/>
    <w:rsid w:val="3E94408C"/>
    <w:rsid w:val="3E97FEC0"/>
    <w:rsid w:val="3EA248F7"/>
    <w:rsid w:val="3EA57DC1"/>
    <w:rsid w:val="3EC32BF0"/>
    <w:rsid w:val="3EC4736B"/>
    <w:rsid w:val="3ECD1C65"/>
    <w:rsid w:val="3ED53D83"/>
    <w:rsid w:val="3EDFEE57"/>
    <w:rsid w:val="3EEDA345"/>
    <w:rsid w:val="3EF3D44B"/>
    <w:rsid w:val="3F1F20CB"/>
    <w:rsid w:val="3F2B9EAD"/>
    <w:rsid w:val="3F455FFB"/>
    <w:rsid w:val="3F588B1C"/>
    <w:rsid w:val="3F6331C8"/>
    <w:rsid w:val="3F660B11"/>
    <w:rsid w:val="3F6B3072"/>
    <w:rsid w:val="3F77DD05"/>
    <w:rsid w:val="3F852ADB"/>
    <w:rsid w:val="3F86E468"/>
    <w:rsid w:val="3F89BC6C"/>
    <w:rsid w:val="3F8F85F3"/>
    <w:rsid w:val="3F9519D3"/>
    <w:rsid w:val="3F97D650"/>
    <w:rsid w:val="3F9BA48F"/>
    <w:rsid w:val="3FAEEB24"/>
    <w:rsid w:val="3FC34798"/>
    <w:rsid w:val="3FCBB1F2"/>
    <w:rsid w:val="3FCBC75D"/>
    <w:rsid w:val="3FCEFF71"/>
    <w:rsid w:val="3FE26129"/>
    <w:rsid w:val="3FE9D42F"/>
    <w:rsid w:val="3FEF38BD"/>
    <w:rsid w:val="3FFF04F3"/>
    <w:rsid w:val="3FFF8375"/>
    <w:rsid w:val="4002F947"/>
    <w:rsid w:val="40096F52"/>
    <w:rsid w:val="400AA022"/>
    <w:rsid w:val="4013D2BC"/>
    <w:rsid w:val="401724DD"/>
    <w:rsid w:val="40228AE1"/>
    <w:rsid w:val="4023673F"/>
    <w:rsid w:val="40325069"/>
    <w:rsid w:val="40362691"/>
    <w:rsid w:val="406D2F13"/>
    <w:rsid w:val="407A71D5"/>
    <w:rsid w:val="40827554"/>
    <w:rsid w:val="4093DEC2"/>
    <w:rsid w:val="4093F081"/>
    <w:rsid w:val="40A16559"/>
    <w:rsid w:val="40AF69E4"/>
    <w:rsid w:val="40BC0E3F"/>
    <w:rsid w:val="40C806D7"/>
    <w:rsid w:val="40C94BCA"/>
    <w:rsid w:val="40D6ED33"/>
    <w:rsid w:val="40E43A37"/>
    <w:rsid w:val="40E69CCB"/>
    <w:rsid w:val="40EE42BD"/>
    <w:rsid w:val="40F5F16B"/>
    <w:rsid w:val="41001237"/>
    <w:rsid w:val="41232D4C"/>
    <w:rsid w:val="41247BFA"/>
    <w:rsid w:val="4135F6A4"/>
    <w:rsid w:val="4136DB96"/>
    <w:rsid w:val="413B1765"/>
    <w:rsid w:val="413C4845"/>
    <w:rsid w:val="4146EA8C"/>
    <w:rsid w:val="41477394"/>
    <w:rsid w:val="41589F26"/>
    <w:rsid w:val="4167FCFA"/>
    <w:rsid w:val="416CC3B0"/>
    <w:rsid w:val="416D5844"/>
    <w:rsid w:val="417533C7"/>
    <w:rsid w:val="4179C2F7"/>
    <w:rsid w:val="4181F4CE"/>
    <w:rsid w:val="4182F3AB"/>
    <w:rsid w:val="419B53D6"/>
    <w:rsid w:val="41AA49F0"/>
    <w:rsid w:val="41AFA31D"/>
    <w:rsid w:val="41B8D7E8"/>
    <w:rsid w:val="41BC8FC0"/>
    <w:rsid w:val="41D7577E"/>
    <w:rsid w:val="41DF919B"/>
    <w:rsid w:val="420BE1EC"/>
    <w:rsid w:val="42114C7A"/>
    <w:rsid w:val="4223A931"/>
    <w:rsid w:val="4223BB41"/>
    <w:rsid w:val="42341870"/>
    <w:rsid w:val="424E677B"/>
    <w:rsid w:val="4252A2B6"/>
    <w:rsid w:val="4255EB29"/>
    <w:rsid w:val="426A69F4"/>
    <w:rsid w:val="427473CB"/>
    <w:rsid w:val="42939B0D"/>
    <w:rsid w:val="429E8597"/>
    <w:rsid w:val="42B3C198"/>
    <w:rsid w:val="42BB51EB"/>
    <w:rsid w:val="42C48223"/>
    <w:rsid w:val="42C7A5A7"/>
    <w:rsid w:val="42D18D21"/>
    <w:rsid w:val="42D9FBD9"/>
    <w:rsid w:val="42DC0F73"/>
    <w:rsid w:val="42DE5934"/>
    <w:rsid w:val="42E11093"/>
    <w:rsid w:val="42E2A103"/>
    <w:rsid w:val="43047808"/>
    <w:rsid w:val="430CDAC2"/>
    <w:rsid w:val="4327A18C"/>
    <w:rsid w:val="43372437"/>
    <w:rsid w:val="43381AD1"/>
    <w:rsid w:val="433E117B"/>
    <w:rsid w:val="43400DDC"/>
    <w:rsid w:val="434AC14B"/>
    <w:rsid w:val="434BE350"/>
    <w:rsid w:val="435A0747"/>
    <w:rsid w:val="436069BA"/>
    <w:rsid w:val="437155E5"/>
    <w:rsid w:val="4398C999"/>
    <w:rsid w:val="439E2A41"/>
    <w:rsid w:val="43A127B8"/>
    <w:rsid w:val="43A97BE7"/>
    <w:rsid w:val="43C2656D"/>
    <w:rsid w:val="43CDCEC7"/>
    <w:rsid w:val="43E1593D"/>
    <w:rsid w:val="43F0C2DB"/>
    <w:rsid w:val="43FDAF69"/>
    <w:rsid w:val="43FE370A"/>
    <w:rsid w:val="4404D3F4"/>
    <w:rsid w:val="440E854E"/>
    <w:rsid w:val="4417A70D"/>
    <w:rsid w:val="441BE7E8"/>
    <w:rsid w:val="441D489A"/>
    <w:rsid w:val="441FADDC"/>
    <w:rsid w:val="44259E36"/>
    <w:rsid w:val="442FAD72"/>
    <w:rsid w:val="44305BD2"/>
    <w:rsid w:val="4435FBE4"/>
    <w:rsid w:val="4436D28F"/>
    <w:rsid w:val="44556041"/>
    <w:rsid w:val="445DC92F"/>
    <w:rsid w:val="445F97C5"/>
    <w:rsid w:val="44680D39"/>
    <w:rsid w:val="4468BD95"/>
    <w:rsid w:val="4477B2CE"/>
    <w:rsid w:val="44781318"/>
    <w:rsid w:val="44867F0B"/>
    <w:rsid w:val="448C5299"/>
    <w:rsid w:val="448D60AC"/>
    <w:rsid w:val="448DA881"/>
    <w:rsid w:val="44A32C1A"/>
    <w:rsid w:val="44AD29B9"/>
    <w:rsid w:val="44D0914C"/>
    <w:rsid w:val="44D901DB"/>
    <w:rsid w:val="44EE4703"/>
    <w:rsid w:val="44FEA7D1"/>
    <w:rsid w:val="450836D9"/>
    <w:rsid w:val="4524BEEA"/>
    <w:rsid w:val="45296156"/>
    <w:rsid w:val="4534C4E5"/>
    <w:rsid w:val="453679FF"/>
    <w:rsid w:val="453C3162"/>
    <w:rsid w:val="453C5413"/>
    <w:rsid w:val="45450447"/>
    <w:rsid w:val="45468E25"/>
    <w:rsid w:val="454B3A6F"/>
    <w:rsid w:val="45551785"/>
    <w:rsid w:val="45578608"/>
    <w:rsid w:val="455AC6A8"/>
    <w:rsid w:val="456CBD0C"/>
    <w:rsid w:val="456F19EE"/>
    <w:rsid w:val="457DD90D"/>
    <w:rsid w:val="45A0BA39"/>
    <w:rsid w:val="45A7CE90"/>
    <w:rsid w:val="45C759B1"/>
    <w:rsid w:val="45C90FD2"/>
    <w:rsid w:val="45CACB95"/>
    <w:rsid w:val="45DD8B51"/>
    <w:rsid w:val="45ED7ACC"/>
    <w:rsid w:val="4604D10A"/>
    <w:rsid w:val="461964AC"/>
    <w:rsid w:val="46324856"/>
    <w:rsid w:val="46474A3B"/>
    <w:rsid w:val="4651E1BC"/>
    <w:rsid w:val="4654B91C"/>
    <w:rsid w:val="46712D3B"/>
    <w:rsid w:val="4677B32B"/>
    <w:rsid w:val="46898E48"/>
    <w:rsid w:val="46899B49"/>
    <w:rsid w:val="469C9881"/>
    <w:rsid w:val="469DA1FC"/>
    <w:rsid w:val="46AB686C"/>
    <w:rsid w:val="46CA0FF0"/>
    <w:rsid w:val="46D1BE09"/>
    <w:rsid w:val="46D29966"/>
    <w:rsid w:val="46EE1611"/>
    <w:rsid w:val="46FB045B"/>
    <w:rsid w:val="47073A4E"/>
    <w:rsid w:val="470C5703"/>
    <w:rsid w:val="47518B74"/>
    <w:rsid w:val="475975E4"/>
    <w:rsid w:val="47599FDC"/>
    <w:rsid w:val="4762AC30"/>
    <w:rsid w:val="47672BD7"/>
    <w:rsid w:val="47784535"/>
    <w:rsid w:val="47AF5390"/>
    <w:rsid w:val="47BF5E2D"/>
    <w:rsid w:val="47C91BB6"/>
    <w:rsid w:val="47F021F8"/>
    <w:rsid w:val="47F9DA25"/>
    <w:rsid w:val="47FBD2BF"/>
    <w:rsid w:val="480A955A"/>
    <w:rsid w:val="4818B60D"/>
    <w:rsid w:val="481E326E"/>
    <w:rsid w:val="48256BAA"/>
    <w:rsid w:val="48275382"/>
    <w:rsid w:val="48276B5B"/>
    <w:rsid w:val="48466998"/>
    <w:rsid w:val="48498443"/>
    <w:rsid w:val="4856F514"/>
    <w:rsid w:val="4859709C"/>
    <w:rsid w:val="4896F5B3"/>
    <w:rsid w:val="489D9257"/>
    <w:rsid w:val="48A33A01"/>
    <w:rsid w:val="48B104DC"/>
    <w:rsid w:val="48B89642"/>
    <w:rsid w:val="48BD05FD"/>
    <w:rsid w:val="48C90656"/>
    <w:rsid w:val="48CB295F"/>
    <w:rsid w:val="48D0BC1D"/>
    <w:rsid w:val="48D2F7A8"/>
    <w:rsid w:val="48E14A9D"/>
    <w:rsid w:val="48E781D0"/>
    <w:rsid w:val="48FC6133"/>
    <w:rsid w:val="4902B5D5"/>
    <w:rsid w:val="490418D3"/>
    <w:rsid w:val="49071EE5"/>
    <w:rsid w:val="4916C381"/>
    <w:rsid w:val="491B9EBB"/>
    <w:rsid w:val="491D3FDC"/>
    <w:rsid w:val="4920FE8F"/>
    <w:rsid w:val="49239096"/>
    <w:rsid w:val="493206CF"/>
    <w:rsid w:val="49324F84"/>
    <w:rsid w:val="494147EE"/>
    <w:rsid w:val="494F57DE"/>
    <w:rsid w:val="4959A569"/>
    <w:rsid w:val="495F10B8"/>
    <w:rsid w:val="496E3173"/>
    <w:rsid w:val="497357E0"/>
    <w:rsid w:val="4975A3E2"/>
    <w:rsid w:val="497730CE"/>
    <w:rsid w:val="4978BEF3"/>
    <w:rsid w:val="497A6AE2"/>
    <w:rsid w:val="4981E9C8"/>
    <w:rsid w:val="49977915"/>
    <w:rsid w:val="4997A320"/>
    <w:rsid w:val="499A0648"/>
    <w:rsid w:val="49A564C0"/>
    <w:rsid w:val="49B02611"/>
    <w:rsid w:val="49CCC14D"/>
    <w:rsid w:val="49D967D4"/>
    <w:rsid w:val="49E01A2A"/>
    <w:rsid w:val="49EB2420"/>
    <w:rsid w:val="49F1D279"/>
    <w:rsid w:val="4A061BEA"/>
    <w:rsid w:val="4A1C4495"/>
    <w:rsid w:val="4A248043"/>
    <w:rsid w:val="4A59E2C0"/>
    <w:rsid w:val="4A64D44C"/>
    <w:rsid w:val="4A6C8C7E"/>
    <w:rsid w:val="4A6F6C63"/>
    <w:rsid w:val="4A7AEBB3"/>
    <w:rsid w:val="4A803E2F"/>
    <w:rsid w:val="4A81BCA0"/>
    <w:rsid w:val="4A949759"/>
    <w:rsid w:val="4A9DF123"/>
    <w:rsid w:val="4A9FE1A5"/>
    <w:rsid w:val="4AA339D3"/>
    <w:rsid w:val="4AB48D2C"/>
    <w:rsid w:val="4ABCC3B8"/>
    <w:rsid w:val="4AC8B31D"/>
    <w:rsid w:val="4ACA7BF0"/>
    <w:rsid w:val="4ACDF09A"/>
    <w:rsid w:val="4AD97C38"/>
    <w:rsid w:val="4AE21292"/>
    <w:rsid w:val="4AE2E8CB"/>
    <w:rsid w:val="4AE8A450"/>
    <w:rsid w:val="4AF7EE13"/>
    <w:rsid w:val="4AF9CE61"/>
    <w:rsid w:val="4B07A0AC"/>
    <w:rsid w:val="4B1D0A14"/>
    <w:rsid w:val="4B337381"/>
    <w:rsid w:val="4B408368"/>
    <w:rsid w:val="4B421CA4"/>
    <w:rsid w:val="4B5A625F"/>
    <w:rsid w:val="4B7A6C60"/>
    <w:rsid w:val="4B9A65C8"/>
    <w:rsid w:val="4BA57630"/>
    <w:rsid w:val="4BC916D4"/>
    <w:rsid w:val="4BCAF355"/>
    <w:rsid w:val="4BE14912"/>
    <w:rsid w:val="4BE7500A"/>
    <w:rsid w:val="4BEF5ED2"/>
    <w:rsid w:val="4BF3E57B"/>
    <w:rsid w:val="4BFB326F"/>
    <w:rsid w:val="4C0DEF73"/>
    <w:rsid w:val="4C1F2292"/>
    <w:rsid w:val="4C25AD75"/>
    <w:rsid w:val="4C30B01B"/>
    <w:rsid w:val="4C337D0D"/>
    <w:rsid w:val="4C3A046E"/>
    <w:rsid w:val="4C5193FF"/>
    <w:rsid w:val="4C5DEC45"/>
    <w:rsid w:val="4C60B9B4"/>
    <w:rsid w:val="4C61D938"/>
    <w:rsid w:val="4C66F528"/>
    <w:rsid w:val="4C852E0D"/>
    <w:rsid w:val="4C8AA5A0"/>
    <w:rsid w:val="4C921041"/>
    <w:rsid w:val="4CA0F44C"/>
    <w:rsid w:val="4CBD08CC"/>
    <w:rsid w:val="4CFABB11"/>
    <w:rsid w:val="4D051A69"/>
    <w:rsid w:val="4D0B5F3C"/>
    <w:rsid w:val="4D110EB7"/>
    <w:rsid w:val="4D1DCD4B"/>
    <w:rsid w:val="4D27D67D"/>
    <w:rsid w:val="4D2F3E6A"/>
    <w:rsid w:val="4D456CDF"/>
    <w:rsid w:val="4D4E6F53"/>
    <w:rsid w:val="4D6A180D"/>
    <w:rsid w:val="4D7F6D6D"/>
    <w:rsid w:val="4D854B55"/>
    <w:rsid w:val="4D872BE7"/>
    <w:rsid w:val="4D9A86AF"/>
    <w:rsid w:val="4D9B499F"/>
    <w:rsid w:val="4DA5A731"/>
    <w:rsid w:val="4DAB6A29"/>
    <w:rsid w:val="4DACE258"/>
    <w:rsid w:val="4DF3C86E"/>
    <w:rsid w:val="4DF51C3D"/>
    <w:rsid w:val="4E1C0FBD"/>
    <w:rsid w:val="4E399CB6"/>
    <w:rsid w:val="4E4B88E0"/>
    <w:rsid w:val="4E4C6BC3"/>
    <w:rsid w:val="4E6785D2"/>
    <w:rsid w:val="4E680B61"/>
    <w:rsid w:val="4E7CEB4E"/>
    <w:rsid w:val="4E7F4C71"/>
    <w:rsid w:val="4E7FB0CC"/>
    <w:rsid w:val="4E95819A"/>
    <w:rsid w:val="4EA7605B"/>
    <w:rsid w:val="4EB16131"/>
    <w:rsid w:val="4EB75BE9"/>
    <w:rsid w:val="4EB9F42E"/>
    <w:rsid w:val="4ECE8BED"/>
    <w:rsid w:val="4ED32C6C"/>
    <w:rsid w:val="4ED566F9"/>
    <w:rsid w:val="4ED668E2"/>
    <w:rsid w:val="4EE27A54"/>
    <w:rsid w:val="4EFB8CC0"/>
    <w:rsid w:val="4EFCF11C"/>
    <w:rsid w:val="4EFECF43"/>
    <w:rsid w:val="4F01EFD8"/>
    <w:rsid w:val="4F244689"/>
    <w:rsid w:val="4F404DE4"/>
    <w:rsid w:val="4F521529"/>
    <w:rsid w:val="4F563876"/>
    <w:rsid w:val="4F6850DD"/>
    <w:rsid w:val="4F73851F"/>
    <w:rsid w:val="4F91EB17"/>
    <w:rsid w:val="4FA40081"/>
    <w:rsid w:val="4FA4C818"/>
    <w:rsid w:val="4FCC5FC5"/>
    <w:rsid w:val="4FD00CE9"/>
    <w:rsid w:val="4FD352C5"/>
    <w:rsid w:val="4FDBD4C8"/>
    <w:rsid w:val="4FDD8214"/>
    <w:rsid w:val="4FEA6859"/>
    <w:rsid w:val="4FF92BF4"/>
    <w:rsid w:val="5015D8A8"/>
    <w:rsid w:val="501F760F"/>
    <w:rsid w:val="502081EC"/>
    <w:rsid w:val="5028134C"/>
    <w:rsid w:val="5031E984"/>
    <w:rsid w:val="5033C859"/>
    <w:rsid w:val="503C0687"/>
    <w:rsid w:val="50430E55"/>
    <w:rsid w:val="505E6286"/>
    <w:rsid w:val="50619FC6"/>
    <w:rsid w:val="508F9699"/>
    <w:rsid w:val="509C8495"/>
    <w:rsid w:val="50A2236B"/>
    <w:rsid w:val="50A7D2DC"/>
    <w:rsid w:val="50AB175F"/>
    <w:rsid w:val="50D3D7B2"/>
    <w:rsid w:val="50DB3380"/>
    <w:rsid w:val="50E1ECFB"/>
    <w:rsid w:val="50F2BA97"/>
    <w:rsid w:val="50FBA614"/>
    <w:rsid w:val="5104213E"/>
    <w:rsid w:val="51052A50"/>
    <w:rsid w:val="510AD8AE"/>
    <w:rsid w:val="510F7233"/>
    <w:rsid w:val="51189D88"/>
    <w:rsid w:val="512288A1"/>
    <w:rsid w:val="51235BF4"/>
    <w:rsid w:val="51287DD6"/>
    <w:rsid w:val="512DBB78"/>
    <w:rsid w:val="513AE3EB"/>
    <w:rsid w:val="513DCB25"/>
    <w:rsid w:val="5157BE69"/>
    <w:rsid w:val="5165CB5B"/>
    <w:rsid w:val="51716D4C"/>
    <w:rsid w:val="518753E9"/>
    <w:rsid w:val="5195EBF7"/>
    <w:rsid w:val="51972AC1"/>
    <w:rsid w:val="51B3FDD3"/>
    <w:rsid w:val="51BC524D"/>
    <w:rsid w:val="51C03DBC"/>
    <w:rsid w:val="51C1B03F"/>
    <w:rsid w:val="51C540C5"/>
    <w:rsid w:val="51CCAA6F"/>
    <w:rsid w:val="51D7D332"/>
    <w:rsid w:val="51FA32E7"/>
    <w:rsid w:val="520122CD"/>
    <w:rsid w:val="521553C8"/>
    <w:rsid w:val="521E456F"/>
    <w:rsid w:val="5235A6BA"/>
    <w:rsid w:val="525BCB5F"/>
    <w:rsid w:val="526326FF"/>
    <w:rsid w:val="526A271E"/>
    <w:rsid w:val="528D6E72"/>
    <w:rsid w:val="528ED652"/>
    <w:rsid w:val="5291F9A7"/>
    <w:rsid w:val="5293142A"/>
    <w:rsid w:val="52938FA2"/>
    <w:rsid w:val="529A7731"/>
    <w:rsid w:val="529FB3C4"/>
    <w:rsid w:val="52A38411"/>
    <w:rsid w:val="52BD9171"/>
    <w:rsid w:val="52C827A0"/>
    <w:rsid w:val="52E66807"/>
    <w:rsid w:val="52E6D99B"/>
    <w:rsid w:val="53007420"/>
    <w:rsid w:val="53035795"/>
    <w:rsid w:val="5309A254"/>
    <w:rsid w:val="532BC272"/>
    <w:rsid w:val="5340A4E2"/>
    <w:rsid w:val="534556EE"/>
    <w:rsid w:val="53546BD2"/>
    <w:rsid w:val="535490D1"/>
    <w:rsid w:val="535822AE"/>
    <w:rsid w:val="53647286"/>
    <w:rsid w:val="536879C1"/>
    <w:rsid w:val="536A9808"/>
    <w:rsid w:val="5373A393"/>
    <w:rsid w:val="537AD17E"/>
    <w:rsid w:val="5388951B"/>
    <w:rsid w:val="538D65DA"/>
    <w:rsid w:val="5390F625"/>
    <w:rsid w:val="53A0BEAB"/>
    <w:rsid w:val="53A37E97"/>
    <w:rsid w:val="53A807BD"/>
    <w:rsid w:val="53AF0701"/>
    <w:rsid w:val="53BC28F8"/>
    <w:rsid w:val="53BDB054"/>
    <w:rsid w:val="53C9A9DF"/>
    <w:rsid w:val="53DFEE65"/>
    <w:rsid w:val="53E4E912"/>
    <w:rsid w:val="53E5F630"/>
    <w:rsid w:val="53EBE1B9"/>
    <w:rsid w:val="53EE215F"/>
    <w:rsid w:val="53FC5439"/>
    <w:rsid w:val="54006E54"/>
    <w:rsid w:val="54051BF6"/>
    <w:rsid w:val="540E9233"/>
    <w:rsid w:val="540F6403"/>
    <w:rsid w:val="5413F33D"/>
    <w:rsid w:val="541DF8F3"/>
    <w:rsid w:val="542DEA98"/>
    <w:rsid w:val="543C31DE"/>
    <w:rsid w:val="543C4F34"/>
    <w:rsid w:val="543C9AD6"/>
    <w:rsid w:val="543F1C22"/>
    <w:rsid w:val="5441B8E6"/>
    <w:rsid w:val="54422EC8"/>
    <w:rsid w:val="54507DFB"/>
    <w:rsid w:val="54579368"/>
    <w:rsid w:val="545C9F2B"/>
    <w:rsid w:val="54643110"/>
    <w:rsid w:val="5466A6EB"/>
    <w:rsid w:val="5472070D"/>
    <w:rsid w:val="54903FF2"/>
    <w:rsid w:val="54A0331A"/>
    <w:rsid w:val="54A97E82"/>
    <w:rsid w:val="54C813DC"/>
    <w:rsid w:val="54CDAD12"/>
    <w:rsid w:val="54EFCE30"/>
    <w:rsid w:val="54F7375A"/>
    <w:rsid w:val="5501A73D"/>
    <w:rsid w:val="551591B3"/>
    <w:rsid w:val="5516A1DF"/>
    <w:rsid w:val="55174667"/>
    <w:rsid w:val="551BFDEE"/>
    <w:rsid w:val="551E52C4"/>
    <w:rsid w:val="5521AA21"/>
    <w:rsid w:val="552E0ECB"/>
    <w:rsid w:val="5530A50E"/>
    <w:rsid w:val="5535360C"/>
    <w:rsid w:val="554C6B54"/>
    <w:rsid w:val="554E226A"/>
    <w:rsid w:val="5557F959"/>
    <w:rsid w:val="55635D98"/>
    <w:rsid w:val="55651BC0"/>
    <w:rsid w:val="557FD11E"/>
    <w:rsid w:val="5589F1C0"/>
    <w:rsid w:val="558FF6E0"/>
    <w:rsid w:val="55985619"/>
    <w:rsid w:val="559AC1E8"/>
    <w:rsid w:val="55A2983F"/>
    <w:rsid w:val="55A771A1"/>
    <w:rsid w:val="55ABE099"/>
    <w:rsid w:val="55B2131D"/>
    <w:rsid w:val="55B5856E"/>
    <w:rsid w:val="55B5CFEF"/>
    <w:rsid w:val="55B6FAA9"/>
    <w:rsid w:val="55C7ED51"/>
    <w:rsid w:val="55D6B38D"/>
    <w:rsid w:val="55D79261"/>
    <w:rsid w:val="55E6BC68"/>
    <w:rsid w:val="55EF12CA"/>
    <w:rsid w:val="55F53233"/>
    <w:rsid w:val="55F66F64"/>
    <w:rsid w:val="560B93AC"/>
    <w:rsid w:val="56151DAD"/>
    <w:rsid w:val="5631EDEF"/>
    <w:rsid w:val="563CBB04"/>
    <w:rsid w:val="563FB0BB"/>
    <w:rsid w:val="5655F7B2"/>
    <w:rsid w:val="565C7792"/>
    <w:rsid w:val="5663BDB0"/>
    <w:rsid w:val="567A6D5F"/>
    <w:rsid w:val="567EDCFC"/>
    <w:rsid w:val="5681A4A2"/>
    <w:rsid w:val="568DC56D"/>
    <w:rsid w:val="56996E77"/>
    <w:rsid w:val="569C2BDE"/>
    <w:rsid w:val="56AA485D"/>
    <w:rsid w:val="56AFE231"/>
    <w:rsid w:val="56C05093"/>
    <w:rsid w:val="56D31294"/>
    <w:rsid w:val="56F94C30"/>
    <w:rsid w:val="56FF2DF9"/>
    <w:rsid w:val="5721FF59"/>
    <w:rsid w:val="5725C221"/>
    <w:rsid w:val="5725D377"/>
    <w:rsid w:val="572BC741"/>
    <w:rsid w:val="574D6B7B"/>
    <w:rsid w:val="575BA0A0"/>
    <w:rsid w:val="576B9614"/>
    <w:rsid w:val="5779F91C"/>
    <w:rsid w:val="578423BC"/>
    <w:rsid w:val="5785B536"/>
    <w:rsid w:val="579B56FD"/>
    <w:rsid w:val="57A50F77"/>
    <w:rsid w:val="57A9D4EF"/>
    <w:rsid w:val="57ACBE69"/>
    <w:rsid w:val="57B74B81"/>
    <w:rsid w:val="57D738C0"/>
    <w:rsid w:val="57DB11C2"/>
    <w:rsid w:val="57DC311D"/>
    <w:rsid w:val="57DD5060"/>
    <w:rsid w:val="57E22886"/>
    <w:rsid w:val="57EEEF17"/>
    <w:rsid w:val="57EF02C3"/>
    <w:rsid w:val="57F0E2FA"/>
    <w:rsid w:val="57FF3395"/>
    <w:rsid w:val="58125161"/>
    <w:rsid w:val="5814C40F"/>
    <w:rsid w:val="581552BE"/>
    <w:rsid w:val="581E6528"/>
    <w:rsid w:val="58215242"/>
    <w:rsid w:val="5826AF50"/>
    <w:rsid w:val="582C54D2"/>
    <w:rsid w:val="584E42A1"/>
    <w:rsid w:val="58547632"/>
    <w:rsid w:val="5857C952"/>
    <w:rsid w:val="5859743C"/>
    <w:rsid w:val="58643FD0"/>
    <w:rsid w:val="58710118"/>
    <w:rsid w:val="587A510F"/>
    <w:rsid w:val="5884409D"/>
    <w:rsid w:val="588D86F3"/>
    <w:rsid w:val="588DEB28"/>
    <w:rsid w:val="5892A17C"/>
    <w:rsid w:val="58AEBDF3"/>
    <w:rsid w:val="58B1635D"/>
    <w:rsid w:val="58B5AC73"/>
    <w:rsid w:val="58E0E528"/>
    <w:rsid w:val="58E8B88D"/>
    <w:rsid w:val="58F01EC6"/>
    <w:rsid w:val="58F5AD20"/>
    <w:rsid w:val="58F8E15F"/>
    <w:rsid w:val="5907CCD2"/>
    <w:rsid w:val="5934DFAC"/>
    <w:rsid w:val="5947E251"/>
    <w:rsid w:val="596D0279"/>
    <w:rsid w:val="597F72E5"/>
    <w:rsid w:val="598EAFDE"/>
    <w:rsid w:val="599FCB75"/>
    <w:rsid w:val="59A39291"/>
    <w:rsid w:val="59D317A4"/>
    <w:rsid w:val="59F07CB4"/>
    <w:rsid w:val="59F8C379"/>
    <w:rsid w:val="5A09E708"/>
    <w:rsid w:val="5A0EF31B"/>
    <w:rsid w:val="5A16A446"/>
    <w:rsid w:val="5A1F13A7"/>
    <w:rsid w:val="5A232DCA"/>
    <w:rsid w:val="5A37A469"/>
    <w:rsid w:val="5A3ABAD2"/>
    <w:rsid w:val="5A3BBCBE"/>
    <w:rsid w:val="5A3DDC68"/>
    <w:rsid w:val="5A416841"/>
    <w:rsid w:val="5A5003F7"/>
    <w:rsid w:val="5A5EC3DF"/>
    <w:rsid w:val="5A5F3595"/>
    <w:rsid w:val="5A68939D"/>
    <w:rsid w:val="5A6E8600"/>
    <w:rsid w:val="5A840CB1"/>
    <w:rsid w:val="5A9AA89F"/>
    <w:rsid w:val="5A9B9616"/>
    <w:rsid w:val="5AA0875F"/>
    <w:rsid w:val="5AA0DD84"/>
    <w:rsid w:val="5AC51324"/>
    <w:rsid w:val="5ACA89A0"/>
    <w:rsid w:val="5ACC890B"/>
    <w:rsid w:val="5AD0A532"/>
    <w:rsid w:val="5AD7A8CC"/>
    <w:rsid w:val="5ADF9B7E"/>
    <w:rsid w:val="5AE6AF27"/>
    <w:rsid w:val="5AEB8354"/>
    <w:rsid w:val="5AF27AA5"/>
    <w:rsid w:val="5AFEC303"/>
    <w:rsid w:val="5B0023E2"/>
    <w:rsid w:val="5B25D4EF"/>
    <w:rsid w:val="5B324EA8"/>
    <w:rsid w:val="5B46D5AA"/>
    <w:rsid w:val="5B5C8190"/>
    <w:rsid w:val="5B604729"/>
    <w:rsid w:val="5B6171B1"/>
    <w:rsid w:val="5B66C79E"/>
    <w:rsid w:val="5B6F58D8"/>
    <w:rsid w:val="5B888AC3"/>
    <w:rsid w:val="5BA7E22F"/>
    <w:rsid w:val="5BB8A1DE"/>
    <w:rsid w:val="5BBE7186"/>
    <w:rsid w:val="5BCA9F1C"/>
    <w:rsid w:val="5BCED010"/>
    <w:rsid w:val="5BEBF7FE"/>
    <w:rsid w:val="5BF0DB0F"/>
    <w:rsid w:val="5BF0DB0F"/>
    <w:rsid w:val="5BF87AC7"/>
    <w:rsid w:val="5C03B0DA"/>
    <w:rsid w:val="5C058AFA"/>
    <w:rsid w:val="5C1B285B"/>
    <w:rsid w:val="5C2F34E0"/>
    <w:rsid w:val="5C304CCB"/>
    <w:rsid w:val="5C3C8E85"/>
    <w:rsid w:val="5C4BFFFE"/>
    <w:rsid w:val="5C4FD8CD"/>
    <w:rsid w:val="5C5FE42B"/>
    <w:rsid w:val="5C8DCD93"/>
    <w:rsid w:val="5C98F83F"/>
    <w:rsid w:val="5C9BF443"/>
    <w:rsid w:val="5CA27973"/>
    <w:rsid w:val="5CAC1C74"/>
    <w:rsid w:val="5CC6261C"/>
    <w:rsid w:val="5CCBBFFD"/>
    <w:rsid w:val="5CF19338"/>
    <w:rsid w:val="5CF9FE4F"/>
    <w:rsid w:val="5CFA6519"/>
    <w:rsid w:val="5D07C2EA"/>
    <w:rsid w:val="5D0981F7"/>
    <w:rsid w:val="5D107E03"/>
    <w:rsid w:val="5D220BA3"/>
    <w:rsid w:val="5D27CDCA"/>
    <w:rsid w:val="5D30D8BC"/>
    <w:rsid w:val="5D42C63F"/>
    <w:rsid w:val="5D4EB735"/>
    <w:rsid w:val="5D5745E8"/>
    <w:rsid w:val="5D5ACE8C"/>
    <w:rsid w:val="5D5B0E95"/>
    <w:rsid w:val="5D5EFAC9"/>
    <w:rsid w:val="5D60F816"/>
    <w:rsid w:val="5D6970D0"/>
    <w:rsid w:val="5D7A1DF9"/>
    <w:rsid w:val="5D7E5CD7"/>
    <w:rsid w:val="5D836E93"/>
    <w:rsid w:val="5D9B5865"/>
    <w:rsid w:val="5DAD106D"/>
    <w:rsid w:val="5DB19DC4"/>
    <w:rsid w:val="5DC309BC"/>
    <w:rsid w:val="5DCB0541"/>
    <w:rsid w:val="5DDB36A7"/>
    <w:rsid w:val="5DE17C57"/>
    <w:rsid w:val="5DE36328"/>
    <w:rsid w:val="5DEF5B43"/>
    <w:rsid w:val="5DF0793E"/>
    <w:rsid w:val="5E38F048"/>
    <w:rsid w:val="5E4DB858"/>
    <w:rsid w:val="5E52F3AF"/>
    <w:rsid w:val="5E6447D7"/>
    <w:rsid w:val="5E656F6D"/>
    <w:rsid w:val="5E664122"/>
    <w:rsid w:val="5E756CFF"/>
    <w:rsid w:val="5E886381"/>
    <w:rsid w:val="5EA31308"/>
    <w:rsid w:val="5EA43609"/>
    <w:rsid w:val="5EA98A77"/>
    <w:rsid w:val="5EB092EB"/>
    <w:rsid w:val="5EC15825"/>
    <w:rsid w:val="5EC70C14"/>
    <w:rsid w:val="5ECD53BA"/>
    <w:rsid w:val="5ED12082"/>
    <w:rsid w:val="5ED6F46D"/>
    <w:rsid w:val="5EE54674"/>
    <w:rsid w:val="5F01A080"/>
    <w:rsid w:val="5F0CCAA8"/>
    <w:rsid w:val="5F0D4A2C"/>
    <w:rsid w:val="5F0D7D4F"/>
    <w:rsid w:val="5F173946"/>
    <w:rsid w:val="5F1E1FB1"/>
    <w:rsid w:val="5F287BD1"/>
    <w:rsid w:val="5F2943C7"/>
    <w:rsid w:val="5F2F7DF0"/>
    <w:rsid w:val="5F39BEB5"/>
    <w:rsid w:val="5F3B0E52"/>
    <w:rsid w:val="5F41F609"/>
    <w:rsid w:val="5F5C4958"/>
    <w:rsid w:val="5F60D009"/>
    <w:rsid w:val="5F68CD87"/>
    <w:rsid w:val="5F6C70B2"/>
    <w:rsid w:val="5F770708"/>
    <w:rsid w:val="5F7E74A7"/>
    <w:rsid w:val="5F8B2BA4"/>
    <w:rsid w:val="5F8BA544"/>
    <w:rsid w:val="5F8F293C"/>
    <w:rsid w:val="5F8FBF2B"/>
    <w:rsid w:val="5F9DDFCD"/>
    <w:rsid w:val="5FEB5D7B"/>
    <w:rsid w:val="5FF7B848"/>
    <w:rsid w:val="6003E5AF"/>
    <w:rsid w:val="6018C87B"/>
    <w:rsid w:val="602431AE"/>
    <w:rsid w:val="6086F395"/>
    <w:rsid w:val="6087E8A2"/>
    <w:rsid w:val="60A245D8"/>
    <w:rsid w:val="60A472CC"/>
    <w:rsid w:val="60A4FE36"/>
    <w:rsid w:val="60B822FE"/>
    <w:rsid w:val="60B82D89"/>
    <w:rsid w:val="60B9F012"/>
    <w:rsid w:val="60BA0D0E"/>
    <w:rsid w:val="60C214DC"/>
    <w:rsid w:val="60C66FC1"/>
    <w:rsid w:val="60D09327"/>
    <w:rsid w:val="60D2DF95"/>
    <w:rsid w:val="60EF3861"/>
    <w:rsid w:val="60F6A302"/>
    <w:rsid w:val="60FE1738"/>
    <w:rsid w:val="61065E68"/>
    <w:rsid w:val="6141E72A"/>
    <w:rsid w:val="614512A4"/>
    <w:rsid w:val="61670A0F"/>
    <w:rsid w:val="616925D5"/>
    <w:rsid w:val="6173CF14"/>
    <w:rsid w:val="61744726"/>
    <w:rsid w:val="6179F8C6"/>
    <w:rsid w:val="61965759"/>
    <w:rsid w:val="61A1902C"/>
    <w:rsid w:val="61A6F987"/>
    <w:rsid w:val="61B2D82A"/>
    <w:rsid w:val="61C41F59"/>
    <w:rsid w:val="61E15D20"/>
    <w:rsid w:val="61E2332D"/>
    <w:rsid w:val="61E92C1A"/>
    <w:rsid w:val="62019352"/>
    <w:rsid w:val="620A4654"/>
    <w:rsid w:val="621A619A"/>
    <w:rsid w:val="622F93EC"/>
    <w:rsid w:val="623332F9"/>
    <w:rsid w:val="62334D89"/>
    <w:rsid w:val="623535C7"/>
    <w:rsid w:val="623F45EB"/>
    <w:rsid w:val="62421276"/>
    <w:rsid w:val="6243665C"/>
    <w:rsid w:val="62461D19"/>
    <w:rsid w:val="6252637E"/>
    <w:rsid w:val="625FF0F4"/>
    <w:rsid w:val="6266654F"/>
    <w:rsid w:val="626F89BE"/>
    <w:rsid w:val="62729239"/>
    <w:rsid w:val="6275FB38"/>
    <w:rsid w:val="6281384F"/>
    <w:rsid w:val="6282E3CF"/>
    <w:rsid w:val="629851A7"/>
    <w:rsid w:val="62B5D314"/>
    <w:rsid w:val="62B61569"/>
    <w:rsid w:val="62B66F31"/>
    <w:rsid w:val="62C68274"/>
    <w:rsid w:val="62CFE3F0"/>
    <w:rsid w:val="62D3EC37"/>
    <w:rsid w:val="62D5808F"/>
    <w:rsid w:val="62DCB11E"/>
    <w:rsid w:val="62F4E5D9"/>
    <w:rsid w:val="62F7FBDF"/>
    <w:rsid w:val="63046FE5"/>
    <w:rsid w:val="6316D4F2"/>
    <w:rsid w:val="6317985F"/>
    <w:rsid w:val="633595B8"/>
    <w:rsid w:val="633664B7"/>
    <w:rsid w:val="63436E59"/>
    <w:rsid w:val="635A0D82"/>
    <w:rsid w:val="637409BE"/>
    <w:rsid w:val="637633FE"/>
    <w:rsid w:val="638E0B6D"/>
    <w:rsid w:val="6390E9D1"/>
    <w:rsid w:val="639F3E8B"/>
    <w:rsid w:val="63A3EB10"/>
    <w:rsid w:val="63A64394"/>
    <w:rsid w:val="63BBA32F"/>
    <w:rsid w:val="63C391CC"/>
    <w:rsid w:val="63D8850F"/>
    <w:rsid w:val="63DF59E1"/>
    <w:rsid w:val="63E74BA0"/>
    <w:rsid w:val="63E81B4E"/>
    <w:rsid w:val="63ED0F27"/>
    <w:rsid w:val="63ED241F"/>
    <w:rsid w:val="63ED6E98"/>
    <w:rsid w:val="63F190D4"/>
    <w:rsid w:val="63F6975F"/>
    <w:rsid w:val="63FA2054"/>
    <w:rsid w:val="6403ADB1"/>
    <w:rsid w:val="64083F34"/>
    <w:rsid w:val="640BB043"/>
    <w:rsid w:val="64387B18"/>
    <w:rsid w:val="645130BC"/>
    <w:rsid w:val="6457D0B4"/>
    <w:rsid w:val="648DDDCB"/>
    <w:rsid w:val="64A1D0F8"/>
    <w:rsid w:val="64A7A03D"/>
    <w:rsid w:val="64DC6E35"/>
    <w:rsid w:val="64DCBDA0"/>
    <w:rsid w:val="64DEB881"/>
    <w:rsid w:val="64DF3EBA"/>
    <w:rsid w:val="64EEBF25"/>
    <w:rsid w:val="64FD2AAC"/>
    <w:rsid w:val="650BA809"/>
    <w:rsid w:val="650F02B3"/>
    <w:rsid w:val="650FEB4B"/>
    <w:rsid w:val="6516FD5C"/>
    <w:rsid w:val="651CC37B"/>
    <w:rsid w:val="651FE5ED"/>
    <w:rsid w:val="653D8FDC"/>
    <w:rsid w:val="653EF86C"/>
    <w:rsid w:val="653FBB71"/>
    <w:rsid w:val="654E7E07"/>
    <w:rsid w:val="65595530"/>
    <w:rsid w:val="6561CBF2"/>
    <w:rsid w:val="6563FFF8"/>
    <w:rsid w:val="656B5546"/>
    <w:rsid w:val="658AF327"/>
    <w:rsid w:val="659A26AF"/>
    <w:rsid w:val="65A1A27A"/>
    <w:rsid w:val="65AE93A8"/>
    <w:rsid w:val="65CB1427"/>
    <w:rsid w:val="65D8B240"/>
    <w:rsid w:val="65DEAD64"/>
    <w:rsid w:val="65E10EE8"/>
    <w:rsid w:val="65EDB62B"/>
    <w:rsid w:val="65F33AC4"/>
    <w:rsid w:val="65F828B3"/>
    <w:rsid w:val="65FCA110"/>
    <w:rsid w:val="66134383"/>
    <w:rsid w:val="661A7DEE"/>
    <w:rsid w:val="661F7870"/>
    <w:rsid w:val="662C869B"/>
    <w:rsid w:val="665FD2B7"/>
    <w:rsid w:val="666A9BB6"/>
    <w:rsid w:val="666B1865"/>
    <w:rsid w:val="668AA030"/>
    <w:rsid w:val="668ECCAF"/>
    <w:rsid w:val="669097F1"/>
    <w:rsid w:val="6692EAF0"/>
    <w:rsid w:val="669D950A"/>
    <w:rsid w:val="669FCF60"/>
    <w:rsid w:val="66A4FB9A"/>
    <w:rsid w:val="66B78192"/>
    <w:rsid w:val="66C44A01"/>
    <w:rsid w:val="66C850C1"/>
    <w:rsid w:val="66CA130C"/>
    <w:rsid w:val="66DF5554"/>
    <w:rsid w:val="66EE184A"/>
    <w:rsid w:val="66FB88BE"/>
    <w:rsid w:val="67108048"/>
    <w:rsid w:val="671CCEB3"/>
    <w:rsid w:val="671D38B4"/>
    <w:rsid w:val="671EB9EE"/>
    <w:rsid w:val="6720941A"/>
    <w:rsid w:val="6721CCA6"/>
    <w:rsid w:val="6726EF3E"/>
    <w:rsid w:val="6740C0B9"/>
    <w:rsid w:val="676CF227"/>
    <w:rsid w:val="67762CE3"/>
    <w:rsid w:val="67830D23"/>
    <w:rsid w:val="6784779E"/>
    <w:rsid w:val="6784B3FD"/>
    <w:rsid w:val="678F689E"/>
    <w:rsid w:val="67920146"/>
    <w:rsid w:val="67923873"/>
    <w:rsid w:val="6795A1DE"/>
    <w:rsid w:val="67ACDA50"/>
    <w:rsid w:val="67AD9E1D"/>
    <w:rsid w:val="67BF9949"/>
    <w:rsid w:val="67CAECE1"/>
    <w:rsid w:val="67D62EBA"/>
    <w:rsid w:val="67FE29B5"/>
    <w:rsid w:val="68062279"/>
    <w:rsid w:val="680C3AEF"/>
    <w:rsid w:val="680C6F89"/>
    <w:rsid w:val="68165943"/>
    <w:rsid w:val="68166302"/>
    <w:rsid w:val="6817A0D5"/>
    <w:rsid w:val="681EE64C"/>
    <w:rsid w:val="6822FDCC"/>
    <w:rsid w:val="6826D8F4"/>
    <w:rsid w:val="684C8169"/>
    <w:rsid w:val="684E9B66"/>
    <w:rsid w:val="68547F2F"/>
    <w:rsid w:val="68591F5E"/>
    <w:rsid w:val="6860D49A"/>
    <w:rsid w:val="68651678"/>
    <w:rsid w:val="686EAD9C"/>
    <w:rsid w:val="68789F7C"/>
    <w:rsid w:val="6886EB16"/>
    <w:rsid w:val="688873A9"/>
    <w:rsid w:val="689DCB09"/>
    <w:rsid w:val="68ABB384"/>
    <w:rsid w:val="68BA0233"/>
    <w:rsid w:val="68D75176"/>
    <w:rsid w:val="68DF9AA9"/>
    <w:rsid w:val="68E40C69"/>
    <w:rsid w:val="68F079D3"/>
    <w:rsid w:val="68F82B94"/>
    <w:rsid w:val="690BEC3B"/>
    <w:rsid w:val="690F1438"/>
    <w:rsid w:val="69117784"/>
    <w:rsid w:val="691466B7"/>
    <w:rsid w:val="6918E688"/>
    <w:rsid w:val="692E4B75"/>
    <w:rsid w:val="69334C18"/>
    <w:rsid w:val="693C9EE8"/>
    <w:rsid w:val="693D7A5E"/>
    <w:rsid w:val="69495EA2"/>
    <w:rsid w:val="694BFFC3"/>
    <w:rsid w:val="69666DDC"/>
    <w:rsid w:val="69726A0A"/>
    <w:rsid w:val="6972D673"/>
    <w:rsid w:val="69903E74"/>
    <w:rsid w:val="69966FE9"/>
    <w:rsid w:val="699E9B85"/>
    <w:rsid w:val="69AD5FB9"/>
    <w:rsid w:val="69B8F6F9"/>
    <w:rsid w:val="69BA7C22"/>
    <w:rsid w:val="69DB2981"/>
    <w:rsid w:val="69E223B5"/>
    <w:rsid w:val="69E70DD4"/>
    <w:rsid w:val="69EFBEBA"/>
    <w:rsid w:val="69F5F3B7"/>
    <w:rsid w:val="69FAC5DF"/>
    <w:rsid w:val="69FBAFB8"/>
    <w:rsid w:val="69FDE793"/>
    <w:rsid w:val="6A24B823"/>
    <w:rsid w:val="6A2596C8"/>
    <w:rsid w:val="6A28C5A9"/>
    <w:rsid w:val="6A2A2830"/>
    <w:rsid w:val="6A4BAEA4"/>
    <w:rsid w:val="6A4C96DD"/>
    <w:rsid w:val="6A64E6DA"/>
    <w:rsid w:val="6A65BC44"/>
    <w:rsid w:val="6A73D9E9"/>
    <w:rsid w:val="6A76548D"/>
    <w:rsid w:val="6AB4FB0E"/>
    <w:rsid w:val="6ACF4CEC"/>
    <w:rsid w:val="6AD1669B"/>
    <w:rsid w:val="6AE2D805"/>
    <w:rsid w:val="6AE9F1FF"/>
    <w:rsid w:val="6AEE0787"/>
    <w:rsid w:val="6AEEEA44"/>
    <w:rsid w:val="6AFDB3A6"/>
    <w:rsid w:val="6B1A6B9E"/>
    <w:rsid w:val="6B1DB183"/>
    <w:rsid w:val="6B28428C"/>
    <w:rsid w:val="6B2FD7BE"/>
    <w:rsid w:val="6B302A8D"/>
    <w:rsid w:val="6B305FB3"/>
    <w:rsid w:val="6B3F5F63"/>
    <w:rsid w:val="6B4057D7"/>
    <w:rsid w:val="6B4289FE"/>
    <w:rsid w:val="6B447DD4"/>
    <w:rsid w:val="6B45F614"/>
    <w:rsid w:val="6B4C87A4"/>
    <w:rsid w:val="6B63BE94"/>
    <w:rsid w:val="6B67B92C"/>
    <w:rsid w:val="6B6A52F7"/>
    <w:rsid w:val="6B6EE522"/>
    <w:rsid w:val="6B744285"/>
    <w:rsid w:val="6B7B65B3"/>
    <w:rsid w:val="6B7C4794"/>
    <w:rsid w:val="6B823DA5"/>
    <w:rsid w:val="6B82B6D7"/>
    <w:rsid w:val="6B899A9E"/>
    <w:rsid w:val="6BA712D9"/>
    <w:rsid w:val="6BB5B8F5"/>
    <w:rsid w:val="6BB66E15"/>
    <w:rsid w:val="6BB941BD"/>
    <w:rsid w:val="6BB95F70"/>
    <w:rsid w:val="6BCC23D0"/>
    <w:rsid w:val="6BD3AB30"/>
    <w:rsid w:val="6BE552D5"/>
    <w:rsid w:val="6BF12E76"/>
    <w:rsid w:val="6C02BAB4"/>
    <w:rsid w:val="6C038F37"/>
    <w:rsid w:val="6C0727D5"/>
    <w:rsid w:val="6C0981F2"/>
    <w:rsid w:val="6C0EEC5F"/>
    <w:rsid w:val="6C149675"/>
    <w:rsid w:val="6C161E51"/>
    <w:rsid w:val="6C269DB0"/>
    <w:rsid w:val="6C3B2443"/>
    <w:rsid w:val="6C4C2CB6"/>
    <w:rsid w:val="6C50874A"/>
    <w:rsid w:val="6C57187E"/>
    <w:rsid w:val="6C657269"/>
    <w:rsid w:val="6C6F1B2C"/>
    <w:rsid w:val="6C7118A0"/>
    <w:rsid w:val="6C829FC2"/>
    <w:rsid w:val="6C9227D1"/>
    <w:rsid w:val="6C926E9C"/>
    <w:rsid w:val="6CC8605B"/>
    <w:rsid w:val="6CCA3925"/>
    <w:rsid w:val="6CCE47F0"/>
    <w:rsid w:val="6CD40BD9"/>
    <w:rsid w:val="6CE58E4B"/>
    <w:rsid w:val="6CEFF6C4"/>
    <w:rsid w:val="6CF9D6CF"/>
    <w:rsid w:val="6D002540"/>
    <w:rsid w:val="6D2676F8"/>
    <w:rsid w:val="6D274024"/>
    <w:rsid w:val="6D297EB2"/>
    <w:rsid w:val="6D2B7DDB"/>
    <w:rsid w:val="6D3C2C35"/>
    <w:rsid w:val="6D3FA6A7"/>
    <w:rsid w:val="6D47DF5C"/>
    <w:rsid w:val="6D4F65EA"/>
    <w:rsid w:val="6D52C0A4"/>
    <w:rsid w:val="6D5720B8"/>
    <w:rsid w:val="6D5E44C7"/>
    <w:rsid w:val="6D6E67DF"/>
    <w:rsid w:val="6D6EADF1"/>
    <w:rsid w:val="6D6F05C2"/>
    <w:rsid w:val="6D7005CD"/>
    <w:rsid w:val="6D7C6597"/>
    <w:rsid w:val="6D848D52"/>
    <w:rsid w:val="6D8D85A2"/>
    <w:rsid w:val="6D91A201"/>
    <w:rsid w:val="6D9247FA"/>
    <w:rsid w:val="6D932FA7"/>
    <w:rsid w:val="6D9E4011"/>
    <w:rsid w:val="6DAA94D1"/>
    <w:rsid w:val="6DACE9AD"/>
    <w:rsid w:val="6DC5EC9F"/>
    <w:rsid w:val="6DCAAA8F"/>
    <w:rsid w:val="6DCEF30B"/>
    <w:rsid w:val="6DEA44B5"/>
    <w:rsid w:val="6DF73B36"/>
    <w:rsid w:val="6E0C3AE7"/>
    <w:rsid w:val="6E1138B1"/>
    <w:rsid w:val="6E19EF50"/>
    <w:rsid w:val="6E2873A8"/>
    <w:rsid w:val="6E347B1E"/>
    <w:rsid w:val="6E34B236"/>
    <w:rsid w:val="6E4868A0"/>
    <w:rsid w:val="6E5CAE88"/>
    <w:rsid w:val="6E6E79A3"/>
    <w:rsid w:val="6E6F4296"/>
    <w:rsid w:val="6E720CA8"/>
    <w:rsid w:val="6E83FB9D"/>
    <w:rsid w:val="6E9976A5"/>
    <w:rsid w:val="6EA2297A"/>
    <w:rsid w:val="6EAB5FAD"/>
    <w:rsid w:val="6EB13DA5"/>
    <w:rsid w:val="6EB629E6"/>
    <w:rsid w:val="6EBBFC94"/>
    <w:rsid w:val="6EBF5ABB"/>
    <w:rsid w:val="6EC1A4BB"/>
    <w:rsid w:val="6EC432A1"/>
    <w:rsid w:val="6F02D22B"/>
    <w:rsid w:val="6F09A7B3"/>
    <w:rsid w:val="6F123859"/>
    <w:rsid w:val="6F197940"/>
    <w:rsid w:val="6F1CF5B3"/>
    <w:rsid w:val="6F1FDEA0"/>
    <w:rsid w:val="6F2D3E33"/>
    <w:rsid w:val="6F55BDE1"/>
    <w:rsid w:val="6F5F3379"/>
    <w:rsid w:val="6F605CA6"/>
    <w:rsid w:val="6F743635"/>
    <w:rsid w:val="6F7DCCB8"/>
    <w:rsid w:val="6FC16923"/>
    <w:rsid w:val="6FE53EDC"/>
    <w:rsid w:val="6FE8498A"/>
    <w:rsid w:val="6FE87283"/>
    <w:rsid w:val="6FEB268B"/>
    <w:rsid w:val="6FEED81D"/>
    <w:rsid w:val="6FEF99FF"/>
    <w:rsid w:val="6FF4549A"/>
    <w:rsid w:val="6FFCC12C"/>
    <w:rsid w:val="700BB867"/>
    <w:rsid w:val="7012255B"/>
    <w:rsid w:val="70315FBE"/>
    <w:rsid w:val="70483992"/>
    <w:rsid w:val="7060C440"/>
    <w:rsid w:val="706182AE"/>
    <w:rsid w:val="706BBD51"/>
    <w:rsid w:val="7072565B"/>
    <w:rsid w:val="7073D6C4"/>
    <w:rsid w:val="70746220"/>
    <w:rsid w:val="70827909"/>
    <w:rsid w:val="708854E6"/>
    <w:rsid w:val="70BC9CCD"/>
    <w:rsid w:val="70C598ED"/>
    <w:rsid w:val="70D3D417"/>
    <w:rsid w:val="70D97D58"/>
    <w:rsid w:val="70E2F4CF"/>
    <w:rsid w:val="70EEAFC2"/>
    <w:rsid w:val="70F03B7F"/>
    <w:rsid w:val="710C452C"/>
    <w:rsid w:val="711F6070"/>
    <w:rsid w:val="7122EBFF"/>
    <w:rsid w:val="7124CE24"/>
    <w:rsid w:val="7129403A"/>
    <w:rsid w:val="71394588"/>
    <w:rsid w:val="713F4D3F"/>
    <w:rsid w:val="714BFC80"/>
    <w:rsid w:val="7152BE43"/>
    <w:rsid w:val="715B0D89"/>
    <w:rsid w:val="7163118F"/>
    <w:rsid w:val="716C4EB1"/>
    <w:rsid w:val="71752E3F"/>
    <w:rsid w:val="718E9CCA"/>
    <w:rsid w:val="718F52BB"/>
    <w:rsid w:val="7197AFFE"/>
    <w:rsid w:val="71A72D8E"/>
    <w:rsid w:val="71A9B266"/>
    <w:rsid w:val="71CF7E49"/>
    <w:rsid w:val="71D45D5E"/>
    <w:rsid w:val="71E0771A"/>
    <w:rsid w:val="71E4664C"/>
    <w:rsid w:val="71EF6DF6"/>
    <w:rsid w:val="71FD2994"/>
    <w:rsid w:val="720B0368"/>
    <w:rsid w:val="720FCE53"/>
    <w:rsid w:val="721CBE26"/>
    <w:rsid w:val="721DDC4C"/>
    <w:rsid w:val="7220A40A"/>
    <w:rsid w:val="72376555"/>
    <w:rsid w:val="7240B6FA"/>
    <w:rsid w:val="7247F5E9"/>
    <w:rsid w:val="725B0A56"/>
    <w:rsid w:val="7260C6A6"/>
    <w:rsid w:val="72626F83"/>
    <w:rsid w:val="7262902E"/>
    <w:rsid w:val="72655EF6"/>
    <w:rsid w:val="7273CEC3"/>
    <w:rsid w:val="7274B7EE"/>
    <w:rsid w:val="72753E49"/>
    <w:rsid w:val="72797E2C"/>
    <w:rsid w:val="72845852"/>
    <w:rsid w:val="7285BE5A"/>
    <w:rsid w:val="72925051"/>
    <w:rsid w:val="72B83DAC"/>
    <w:rsid w:val="72CB37A0"/>
    <w:rsid w:val="72E7ECB4"/>
    <w:rsid w:val="72FDCB52"/>
    <w:rsid w:val="73073B1B"/>
    <w:rsid w:val="731FD2BE"/>
    <w:rsid w:val="73257BB3"/>
    <w:rsid w:val="73260205"/>
    <w:rsid w:val="732E2F2D"/>
    <w:rsid w:val="73329F00"/>
    <w:rsid w:val="7338FD05"/>
    <w:rsid w:val="733EA172"/>
    <w:rsid w:val="734024C2"/>
    <w:rsid w:val="7345CF47"/>
    <w:rsid w:val="7350CEB9"/>
    <w:rsid w:val="73558031"/>
    <w:rsid w:val="735B7DD8"/>
    <w:rsid w:val="735F0125"/>
    <w:rsid w:val="736AB46E"/>
    <w:rsid w:val="7378A4F2"/>
    <w:rsid w:val="7390615B"/>
    <w:rsid w:val="73987333"/>
    <w:rsid w:val="73B083D8"/>
    <w:rsid w:val="73CC6B86"/>
    <w:rsid w:val="73D10373"/>
    <w:rsid w:val="73D406E7"/>
    <w:rsid w:val="73FCB585"/>
    <w:rsid w:val="7410EFC3"/>
    <w:rsid w:val="741E3108"/>
    <w:rsid w:val="74265084"/>
    <w:rsid w:val="742F86D0"/>
    <w:rsid w:val="7432A49C"/>
    <w:rsid w:val="74344987"/>
    <w:rsid w:val="7438B4DC"/>
    <w:rsid w:val="7443E5EE"/>
    <w:rsid w:val="746A443A"/>
    <w:rsid w:val="746A8BDB"/>
    <w:rsid w:val="74B34EAB"/>
    <w:rsid w:val="74B7FEA7"/>
    <w:rsid w:val="74BACE70"/>
    <w:rsid w:val="74C1D266"/>
    <w:rsid w:val="74CA4C81"/>
    <w:rsid w:val="74CE2760"/>
    <w:rsid w:val="74F8C14A"/>
    <w:rsid w:val="74FC44AD"/>
    <w:rsid w:val="74FE1958"/>
    <w:rsid w:val="74FFB015"/>
    <w:rsid w:val="750626A6"/>
    <w:rsid w:val="750E39BD"/>
    <w:rsid w:val="7519F7DA"/>
    <w:rsid w:val="751E7A09"/>
    <w:rsid w:val="751EE961"/>
    <w:rsid w:val="7529A4D4"/>
    <w:rsid w:val="753543AF"/>
    <w:rsid w:val="753CFEF8"/>
    <w:rsid w:val="754A91B0"/>
    <w:rsid w:val="755BD4D6"/>
    <w:rsid w:val="756FF44A"/>
    <w:rsid w:val="7574FFEC"/>
    <w:rsid w:val="757638A8"/>
    <w:rsid w:val="758545FE"/>
    <w:rsid w:val="75857709"/>
    <w:rsid w:val="7599186E"/>
    <w:rsid w:val="7599519C"/>
    <w:rsid w:val="75A064CE"/>
    <w:rsid w:val="75A6EBAF"/>
    <w:rsid w:val="75B11676"/>
    <w:rsid w:val="75B230EE"/>
    <w:rsid w:val="75E8C436"/>
    <w:rsid w:val="75F28AE1"/>
    <w:rsid w:val="7607F2AA"/>
    <w:rsid w:val="76291693"/>
    <w:rsid w:val="7651AA58"/>
    <w:rsid w:val="76639E71"/>
    <w:rsid w:val="7664AA69"/>
    <w:rsid w:val="767B9867"/>
    <w:rsid w:val="768DB6A7"/>
    <w:rsid w:val="76994DFE"/>
    <w:rsid w:val="769C7A7A"/>
    <w:rsid w:val="76A1F707"/>
    <w:rsid w:val="76BA4A6A"/>
    <w:rsid w:val="76C2BA1C"/>
    <w:rsid w:val="76C5D90B"/>
    <w:rsid w:val="76DE748B"/>
    <w:rsid w:val="76E63185"/>
    <w:rsid w:val="76E66211"/>
    <w:rsid w:val="76EFBF0F"/>
    <w:rsid w:val="76F95AA2"/>
    <w:rsid w:val="76FCA3F7"/>
    <w:rsid w:val="77256219"/>
    <w:rsid w:val="7727F2EE"/>
    <w:rsid w:val="77328835"/>
    <w:rsid w:val="773BE2C7"/>
    <w:rsid w:val="77415B79"/>
    <w:rsid w:val="7753B21D"/>
    <w:rsid w:val="7755B875"/>
    <w:rsid w:val="775B1E4E"/>
    <w:rsid w:val="777B86B0"/>
    <w:rsid w:val="778282A9"/>
    <w:rsid w:val="779A38A5"/>
    <w:rsid w:val="77B90F21"/>
    <w:rsid w:val="77C7B622"/>
    <w:rsid w:val="77CA1B06"/>
    <w:rsid w:val="77D516AE"/>
    <w:rsid w:val="77DF81C0"/>
    <w:rsid w:val="77E4699E"/>
    <w:rsid w:val="77EB9C0E"/>
    <w:rsid w:val="781FB909"/>
    <w:rsid w:val="7822CEED"/>
    <w:rsid w:val="78298708"/>
    <w:rsid w:val="783DC768"/>
    <w:rsid w:val="78432AE8"/>
    <w:rsid w:val="78478B46"/>
    <w:rsid w:val="78479850"/>
    <w:rsid w:val="7853B00B"/>
    <w:rsid w:val="78561ACB"/>
    <w:rsid w:val="78666583"/>
    <w:rsid w:val="7868B7D0"/>
    <w:rsid w:val="787AB9CE"/>
    <w:rsid w:val="7888E922"/>
    <w:rsid w:val="78895709"/>
    <w:rsid w:val="789C4383"/>
    <w:rsid w:val="78AAB3E2"/>
    <w:rsid w:val="78C925B9"/>
    <w:rsid w:val="78D9A5CC"/>
    <w:rsid w:val="78E18D59"/>
    <w:rsid w:val="78EE6ED7"/>
    <w:rsid w:val="78EEA38E"/>
    <w:rsid w:val="78F1FD8F"/>
    <w:rsid w:val="78FD1013"/>
    <w:rsid w:val="79019010"/>
    <w:rsid w:val="790E5B20"/>
    <w:rsid w:val="791149F8"/>
    <w:rsid w:val="7911CD37"/>
    <w:rsid w:val="7912A0DB"/>
    <w:rsid w:val="791795D7"/>
    <w:rsid w:val="791ED5A4"/>
    <w:rsid w:val="79281A8E"/>
    <w:rsid w:val="792BC2F8"/>
    <w:rsid w:val="7945D2CA"/>
    <w:rsid w:val="79475BD7"/>
    <w:rsid w:val="7955B0CC"/>
    <w:rsid w:val="796E07DF"/>
    <w:rsid w:val="7975B51C"/>
    <w:rsid w:val="797B5221"/>
    <w:rsid w:val="79817506"/>
    <w:rsid w:val="798DBB06"/>
    <w:rsid w:val="799B7280"/>
    <w:rsid w:val="79BC2298"/>
    <w:rsid w:val="79C514BB"/>
    <w:rsid w:val="79DB3971"/>
    <w:rsid w:val="79E81EC4"/>
    <w:rsid w:val="79EA8F91"/>
    <w:rsid w:val="79EF61AE"/>
    <w:rsid w:val="79F205A8"/>
    <w:rsid w:val="79F5314B"/>
    <w:rsid w:val="7A026E4D"/>
    <w:rsid w:val="7A0798F0"/>
    <w:rsid w:val="7A094D6F"/>
    <w:rsid w:val="7A0B5350"/>
    <w:rsid w:val="7A16154D"/>
    <w:rsid w:val="7A2A245D"/>
    <w:rsid w:val="7A3A23F0"/>
    <w:rsid w:val="7A56A69A"/>
    <w:rsid w:val="7A6382A1"/>
    <w:rsid w:val="7A67170F"/>
    <w:rsid w:val="7A745094"/>
    <w:rsid w:val="7A77BAFC"/>
    <w:rsid w:val="7A7E2C42"/>
    <w:rsid w:val="7A7F10AF"/>
    <w:rsid w:val="7A9DB26D"/>
    <w:rsid w:val="7AA21DEE"/>
    <w:rsid w:val="7AC49D6A"/>
    <w:rsid w:val="7AC6EF2A"/>
    <w:rsid w:val="7ACD35DF"/>
    <w:rsid w:val="7ACE7425"/>
    <w:rsid w:val="7AD9D720"/>
    <w:rsid w:val="7AE65E3A"/>
    <w:rsid w:val="7AFA089A"/>
    <w:rsid w:val="7B054133"/>
    <w:rsid w:val="7B09128B"/>
    <w:rsid w:val="7B0A0056"/>
    <w:rsid w:val="7B175E76"/>
    <w:rsid w:val="7B178A0D"/>
    <w:rsid w:val="7B1A322F"/>
    <w:rsid w:val="7B1F23F0"/>
    <w:rsid w:val="7B27E73C"/>
    <w:rsid w:val="7B438FA6"/>
    <w:rsid w:val="7B442410"/>
    <w:rsid w:val="7B4E2A91"/>
    <w:rsid w:val="7B527D6C"/>
    <w:rsid w:val="7B587D36"/>
    <w:rsid w:val="7B7002C6"/>
    <w:rsid w:val="7B707323"/>
    <w:rsid w:val="7B7669B3"/>
    <w:rsid w:val="7B978B48"/>
    <w:rsid w:val="7B994A2E"/>
    <w:rsid w:val="7B9A9124"/>
    <w:rsid w:val="7B9E0645"/>
    <w:rsid w:val="7BA6EA65"/>
    <w:rsid w:val="7BBADC46"/>
    <w:rsid w:val="7BBDAB37"/>
    <w:rsid w:val="7BCDCB74"/>
    <w:rsid w:val="7BE0223A"/>
    <w:rsid w:val="7BE803A1"/>
    <w:rsid w:val="7BEC7035"/>
    <w:rsid w:val="7BF76624"/>
    <w:rsid w:val="7BFCD1A8"/>
    <w:rsid w:val="7C0084F8"/>
    <w:rsid w:val="7C15A5B6"/>
    <w:rsid w:val="7C1F2368"/>
    <w:rsid w:val="7C341C9D"/>
    <w:rsid w:val="7C6E979F"/>
    <w:rsid w:val="7C76FD40"/>
    <w:rsid w:val="7C8EDC11"/>
    <w:rsid w:val="7C8F1C8C"/>
    <w:rsid w:val="7C9789BE"/>
    <w:rsid w:val="7C9EC323"/>
    <w:rsid w:val="7CA5DAD4"/>
    <w:rsid w:val="7CA7A0F5"/>
    <w:rsid w:val="7CA81C59"/>
    <w:rsid w:val="7CAC7D06"/>
    <w:rsid w:val="7CB6D662"/>
    <w:rsid w:val="7CBD438F"/>
    <w:rsid w:val="7CBFFAD6"/>
    <w:rsid w:val="7CC7A0E8"/>
    <w:rsid w:val="7CEF3992"/>
    <w:rsid w:val="7CFDD23D"/>
    <w:rsid w:val="7D08F277"/>
    <w:rsid w:val="7D0C4384"/>
    <w:rsid w:val="7D0F6F6C"/>
    <w:rsid w:val="7D148BEA"/>
    <w:rsid w:val="7D2835E2"/>
    <w:rsid w:val="7D4685A6"/>
    <w:rsid w:val="7D4AA69B"/>
    <w:rsid w:val="7D52FF03"/>
    <w:rsid w:val="7D59B38F"/>
    <w:rsid w:val="7D720196"/>
    <w:rsid w:val="7D7C2AF7"/>
    <w:rsid w:val="7D8724EE"/>
    <w:rsid w:val="7DA52959"/>
    <w:rsid w:val="7DB56015"/>
    <w:rsid w:val="7DBA8B3E"/>
    <w:rsid w:val="7DBC8B50"/>
    <w:rsid w:val="7DBFF33B"/>
    <w:rsid w:val="7DDEAC9E"/>
    <w:rsid w:val="7DDEC1E8"/>
    <w:rsid w:val="7DE226E3"/>
    <w:rsid w:val="7DE41D5A"/>
    <w:rsid w:val="7DE809E3"/>
    <w:rsid w:val="7DEAC834"/>
    <w:rsid w:val="7DF79060"/>
    <w:rsid w:val="7DFC3E2C"/>
    <w:rsid w:val="7E043FAC"/>
    <w:rsid w:val="7E04A7EA"/>
    <w:rsid w:val="7E12061C"/>
    <w:rsid w:val="7E23D38F"/>
    <w:rsid w:val="7E24EA39"/>
    <w:rsid w:val="7E31620E"/>
    <w:rsid w:val="7E43F127"/>
    <w:rsid w:val="7E47B831"/>
    <w:rsid w:val="7E4B0002"/>
    <w:rsid w:val="7E4FE01C"/>
    <w:rsid w:val="7E510BDC"/>
    <w:rsid w:val="7E5E7566"/>
    <w:rsid w:val="7E8B09F3"/>
    <w:rsid w:val="7E9930C4"/>
    <w:rsid w:val="7EA71D4A"/>
    <w:rsid w:val="7EAA093E"/>
    <w:rsid w:val="7EB0A098"/>
    <w:rsid w:val="7EB14237"/>
    <w:rsid w:val="7ECD58A0"/>
    <w:rsid w:val="7EDB3842"/>
    <w:rsid w:val="7EDF5B8F"/>
    <w:rsid w:val="7EE60025"/>
    <w:rsid w:val="7F55906E"/>
    <w:rsid w:val="7F9C1E0D"/>
    <w:rsid w:val="7FA3B46B"/>
    <w:rsid w:val="7FADD098"/>
    <w:rsid w:val="7FBD84D2"/>
    <w:rsid w:val="7FCAC636"/>
    <w:rsid w:val="7FCC2E16"/>
    <w:rsid w:val="7FD489E4"/>
    <w:rsid w:val="7FEB24DB"/>
    <w:rsid w:val="7FEB7BE9"/>
    <w:rsid w:val="7FEBC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3C468"/>
  <w15:chartTrackingRefBased/>
  <w15:docId w15:val="{88FCCC8C-4374-4C78-AC5F-6B03CA0847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130C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831"/>
    <w:pPr>
      <w:keepNext/>
      <w:keepLines/>
      <w:spacing w:before="240" w:after="0"/>
      <w:jc w:val="center"/>
      <w:outlineLvl w:val="0"/>
    </w:pPr>
    <w:rPr>
      <w:rFonts w:ascii="Franklin Gothic Medium" w:hAnsi="Franklin Gothic Medium" w:eastAsiaTheme="majorEastAsia" w:cstheme="majorBidi"/>
      <w:color w:val="00685E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B7"/>
    <w:pPr>
      <w:keepNext/>
      <w:keepLines/>
      <w:spacing w:before="360" w:after="120" w:line="300" w:lineRule="atLeast"/>
      <w:jc w:val="center"/>
      <w:outlineLvl w:val="1"/>
    </w:pPr>
    <w:rPr>
      <w:rFonts w:ascii="Franklin Gothic Demi" w:hAnsi="Franklin Gothic Demi" w:eastAsiaTheme="majorEastAsia" w:cstheme="majorBidi"/>
      <w:caps/>
      <w:color w:val="0068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E30"/>
    <w:pPr>
      <w:keepNext/>
      <w:keepLines/>
      <w:spacing w:before="240" w:after="120" w:line="300" w:lineRule="atLeast"/>
      <w:outlineLvl w:val="2"/>
    </w:pPr>
    <w:rPr>
      <w:rFonts w:ascii="Franklin Gothic Demi" w:hAnsi="Franklin Gothic Demi"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254"/>
    <w:pPr>
      <w:keepNext/>
      <w:keepLines/>
      <w:spacing w:before="240" w:after="120" w:line="300" w:lineRule="atLeast"/>
      <w:outlineLvl w:val="3"/>
    </w:pPr>
    <w:rPr>
      <w:rFonts w:ascii="Franklin Gothic Medium" w:hAnsi="Franklin Gothic Medium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10F6"/>
    <w:pPr>
      <w:keepNext/>
      <w:keepLines/>
      <w:spacing w:before="240" w:after="120" w:line="300" w:lineRule="atLeast"/>
      <w:outlineLvl w:val="4"/>
    </w:pPr>
    <w:rPr>
      <w:rFonts w:ascii="Franklin Gothic Medium" w:hAnsi="Franklin Gothic Medium" w:eastAsiaTheme="majorEastAsia" w:cstheme="majorBidi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A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2A4C"/>
  </w:style>
  <w:style w:type="paragraph" w:styleId="Footer">
    <w:name w:val="footer"/>
    <w:basedOn w:val="Normal"/>
    <w:link w:val="FooterChar"/>
    <w:uiPriority w:val="99"/>
    <w:unhideWhenUsed/>
    <w:rsid w:val="003B69DE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3B69DE"/>
    <w:rPr>
      <w:rFonts w:ascii="Franklin Gothic Book" w:hAnsi="Franklin Gothic Book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3E8C"/>
    <w:pPr>
      <w:spacing w:after="0" w:line="240" w:lineRule="auto"/>
      <w:contextualSpacing/>
      <w:jc w:val="center"/>
    </w:pPr>
    <w:rPr>
      <w:rFonts w:ascii="Franklin Gothic Medium" w:hAnsi="Franklin Gothic Medium" w:eastAsiaTheme="majorEastAsia" w:cstheme="majorBidi"/>
      <w:color w:val="00685E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A3E8C"/>
    <w:rPr>
      <w:rFonts w:ascii="Franklin Gothic Medium" w:hAnsi="Franklin Gothic Medium" w:eastAsiaTheme="majorEastAsia" w:cstheme="majorBidi"/>
      <w:color w:val="00685E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A3831"/>
    <w:rPr>
      <w:rFonts w:ascii="Franklin Gothic Medium" w:hAnsi="Franklin Gothic Medium" w:eastAsiaTheme="majorEastAsia" w:cstheme="majorBidi"/>
      <w:color w:val="00685E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E17B7"/>
    <w:rPr>
      <w:rFonts w:ascii="Franklin Gothic Demi" w:hAnsi="Franklin Gothic Demi" w:eastAsiaTheme="majorEastAsia" w:cstheme="majorBidi"/>
      <w:caps/>
      <w:color w:val="00685E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47E30"/>
    <w:rPr>
      <w:rFonts w:ascii="Franklin Gothic Demi" w:hAnsi="Franklin Gothic Demi" w:eastAsiaTheme="majorEastAsia" w:cstheme="majorBidi"/>
      <w:color w:val="000000" w:themeColor="tex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010F6"/>
    <w:rPr>
      <w:rFonts w:ascii="Franklin Gothic Medium" w:hAnsi="Franklin Gothic Medium" w:eastAsiaTheme="majorEastAsia" w:cstheme="majorBidi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EC6254"/>
    <w:rPr>
      <w:rFonts w:ascii="Franklin Gothic Medium" w:hAnsi="Franklin Gothic Medium" w:eastAsiaTheme="majorEastAsia" w:cstheme="majorBidi"/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4010F6"/>
    <w:pPr>
      <w:spacing w:before="120" w:after="120" w:line="300" w:lineRule="atLeast"/>
    </w:pPr>
  </w:style>
  <w:style w:type="character" w:styleId="BodyTextChar" w:customStyle="1">
    <w:name w:val="Body Text Char"/>
    <w:basedOn w:val="DefaultParagraphFont"/>
    <w:link w:val="BodyText"/>
    <w:uiPriority w:val="99"/>
    <w:rsid w:val="004010F6"/>
    <w:rPr>
      <w:rFonts w:ascii="Franklin Gothic Book" w:hAnsi="Franklin Gothic Book"/>
    </w:rPr>
  </w:style>
  <w:style w:type="paragraph" w:styleId="ListBullet">
    <w:name w:val="List Bullet"/>
    <w:basedOn w:val="BodyText"/>
    <w:uiPriority w:val="99"/>
    <w:unhideWhenUsed/>
    <w:qFormat/>
    <w:rsid w:val="004741CC"/>
    <w:pPr>
      <w:numPr>
        <w:numId w:val="40"/>
      </w:numPr>
      <w:tabs>
        <w:tab w:val="left" w:pos="360"/>
      </w:tabs>
      <w:spacing w:after="0"/>
      <w:ind w:left="720"/>
    </w:pPr>
  </w:style>
  <w:style w:type="paragraph" w:styleId="ListBullet2">
    <w:name w:val="List Bullet 2"/>
    <w:basedOn w:val="BodyText"/>
    <w:uiPriority w:val="99"/>
    <w:unhideWhenUsed/>
    <w:rsid w:val="00AB2C57"/>
    <w:pPr>
      <w:numPr>
        <w:numId w:val="41"/>
      </w:numPr>
      <w:spacing w:before="0"/>
      <w:ind w:left="1080"/>
      <w:contextualSpacing/>
    </w:pPr>
  </w:style>
  <w:style w:type="paragraph" w:styleId="ListParagraph">
    <w:name w:val="List Paragraph"/>
    <w:basedOn w:val="Normal"/>
    <w:uiPriority w:val="34"/>
    <w:qFormat/>
    <w:rsid w:val="00CB3423"/>
    <w:p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AB2C57"/>
    <w:pPr>
      <w:numPr>
        <w:numId w:val="42"/>
      </w:numPr>
      <w:contextualSpacing/>
    </w:pPr>
  </w:style>
  <w:style w:type="paragraph" w:styleId="NormalWeb">
    <w:name w:val="Normal (Web)"/>
    <w:basedOn w:val="Normal"/>
    <w:uiPriority w:val="99"/>
    <w:unhideWhenUsed/>
    <w:rsid w:val="00E36F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ShorelineIADMTable" w:customStyle="1">
    <w:name w:val="Shoreline IADM Table"/>
    <w:basedOn w:val="TableNormal"/>
    <w:uiPriority w:val="99"/>
    <w:rsid w:val="002E2070"/>
    <w:pPr>
      <w:spacing w:after="40" w:line="240" w:lineRule="auto"/>
    </w:pPr>
    <w:rPr>
      <w:sz w:val="20"/>
    </w:rPr>
    <w:tblPr>
      <w:tblStyleRowBandSize w:val="1"/>
      <w:tblStyleColBandSize w:val="1"/>
      <w:tblBorders>
        <w:bottom w:val="single" w:color="00685E" w:sz="4" w:space="0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0685E"/>
      </w:tcPr>
    </w:tblStylePr>
    <w:tblStylePr w:type="lastRow">
      <w:tblPr/>
      <w:tcPr>
        <w:tcBorders>
          <w:top w:val="nil"/>
          <w:left w:val="nil"/>
          <w:bottom w:val="single" w:color="00685E" w:sz="4" w:space="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39"/>
    <w:rsid w:val="00CD49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ell" w:customStyle="1">
    <w:name w:val="Table Cell"/>
    <w:basedOn w:val="BodyText"/>
    <w:qFormat/>
    <w:rsid w:val="003F5B05"/>
    <w:pPr>
      <w:spacing w:before="60" w:after="60" w:line="240" w:lineRule="auto"/>
    </w:pPr>
    <w:rPr>
      <w:rFonts w:ascii="Calibri" w:hAnsi="Calibri"/>
      <w:sz w:val="20"/>
    </w:rPr>
  </w:style>
  <w:style w:type="paragraph" w:styleId="TableHeading" w:customStyle="1">
    <w:name w:val="Table Heading"/>
    <w:basedOn w:val="TableCell"/>
    <w:qFormat/>
    <w:rsid w:val="004C2904"/>
    <w:rPr>
      <w:rFonts w:ascii="Franklin Gothic Book" w:hAnsi="Franklin Gothic Book"/>
      <w:b/>
      <w:bCs/>
      <w:color w:val="FFFFFF" w:themeColor="background1"/>
      <w:sz w:val="24"/>
      <w:szCs w:val="24"/>
      <w:lang w:eastAsia="ja-JP"/>
    </w:rPr>
  </w:style>
  <w:style w:type="paragraph" w:styleId="FigureTitle" w:customStyle="1">
    <w:name w:val="Figure Title"/>
    <w:basedOn w:val="BodyText"/>
    <w:link w:val="FigureTitleChar"/>
    <w:qFormat/>
    <w:rsid w:val="00535BF3"/>
    <w:pPr>
      <w:spacing w:before="60" w:after="240" w:line="240" w:lineRule="auto"/>
      <w:jc w:val="center"/>
    </w:pPr>
    <w:rPr>
      <w:rFonts w:ascii="Franklin Gothic Demi" w:hAnsi="Franklin Gothic Dem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A70"/>
    <w:pPr>
      <w:spacing w:after="0" w:line="240" w:lineRule="auto"/>
    </w:pPr>
    <w:rPr>
      <w:sz w:val="20"/>
      <w:szCs w:val="20"/>
    </w:rPr>
  </w:style>
  <w:style w:type="character" w:styleId="FigureTitleChar" w:customStyle="1">
    <w:name w:val="Figure Title Char"/>
    <w:basedOn w:val="BodyTextChar"/>
    <w:link w:val="FigureTitle"/>
    <w:rsid w:val="00535BF3"/>
    <w:rPr>
      <w:rFonts w:ascii="Franklin Gothic Demi" w:hAnsi="Franklin Gothic Dem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6A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A70"/>
    <w:rPr>
      <w:vertAlign w:val="superscript"/>
    </w:rPr>
  </w:style>
  <w:style w:type="table" w:styleId="GridTable2-Accent5">
    <w:name w:val="Grid Table 2 Accent 5"/>
    <w:basedOn w:val="TableNormal"/>
    <w:uiPriority w:val="47"/>
    <w:rsid w:val="00C83FC6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ableTitle" w:customStyle="1">
    <w:name w:val="Table Title"/>
    <w:basedOn w:val="BodyText"/>
    <w:link w:val="TableTitleChar"/>
    <w:qFormat/>
    <w:rsid w:val="003F5B05"/>
    <w:pPr>
      <w:spacing w:before="240" w:after="60"/>
    </w:pPr>
    <w:rPr>
      <w:b/>
      <w:sz w:val="20"/>
    </w:rPr>
  </w:style>
  <w:style w:type="character" w:styleId="TableTitleChar" w:customStyle="1">
    <w:name w:val="Table Title Char"/>
    <w:basedOn w:val="BodyTextChar"/>
    <w:link w:val="TableTitle"/>
    <w:rsid w:val="003F5B05"/>
    <w:rPr>
      <w:rFonts w:ascii="Franklin Gothic Book" w:hAnsi="Franklin Gothic Book"/>
      <w:b/>
      <w:sz w:val="20"/>
    </w:rPr>
  </w:style>
  <w:style w:type="character" w:styleId="Hyperlink">
    <w:name w:val="Hyperlink"/>
    <w:basedOn w:val="DefaultParagraphFont"/>
    <w:uiPriority w:val="99"/>
    <w:unhideWhenUsed/>
    <w:rsid w:val="000603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30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8D6B6E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8D6B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6B6E"/>
    <w:rPr>
      <w:vertAlign w:val="superscript"/>
    </w:rPr>
  </w:style>
  <w:style w:type="paragraph" w:styleId="NoSpacing">
    <w:name w:val="No Spacing"/>
    <w:uiPriority w:val="1"/>
    <w:qFormat/>
    <w:rsid w:val="00981FA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1F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BD"/>
    <w:pPr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81BB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1BBD"/>
    <w:rPr>
      <w:rFonts w:ascii="Segoe UI" w:hAnsi="Segoe UI" w:cs="Segoe UI"/>
      <w:sz w:val="18"/>
      <w:szCs w:val="18"/>
    </w:rPr>
  </w:style>
  <w:style w:type="table" w:styleId="Shoreline" w:customStyle="1">
    <w:name w:val="Shoreline"/>
    <w:basedOn w:val="TableProfessional"/>
    <w:uiPriority w:val="99"/>
    <w:rsid w:val="00CF4D1F"/>
    <w:pPr>
      <w:spacing w:after="0" w:line="240" w:lineRule="auto"/>
    </w:pPr>
    <w:rPr>
      <w:rFonts w:ascii="Franklin Gothic Book" w:hAnsi="Franklin Gothic Book"/>
      <w:sz w:val="20"/>
      <w:szCs w:val="20"/>
      <w:lang w:eastAsia="ja-JP"/>
    </w:rPr>
    <w:tblPr>
      <w:tblStyleRowBandSize w:val="1"/>
      <w:tblBorders>
        <w:top w:val="single" w:color="00685E" w:sz="4" w:space="0"/>
        <w:left w:val="single" w:color="00685E" w:sz="4" w:space="0"/>
        <w:bottom w:val="single" w:color="00685E" w:sz="4" w:space="0"/>
        <w:right w:val="single" w:color="00685E" w:sz="4" w:space="0"/>
        <w:insideH w:val="single" w:color="00685E" w:sz="4" w:space="0"/>
        <w:insideV w:val="single" w:color="00685E" w:sz="4" w:space="0"/>
      </w:tblBorders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  <w:vAlign w:val="center"/>
    </w:tcPr>
    <w:tblStylePr w:type="firstRow">
      <w:rPr>
        <w:rFonts w:ascii="Franklin Gothic Demi" w:hAnsi="Franklin Gothic Demi"/>
        <w:b/>
        <w:bCs/>
        <w:color w:val="FFFFFF" w:themeColor="background1"/>
        <w:sz w:val="28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00685E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F4D1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1E0"/>
    <w:pPr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41E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35456"/>
    <w:pPr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2">
    <w:name w:val="toc 2"/>
    <w:basedOn w:val="Heading3"/>
    <w:next w:val="Normal"/>
    <w:autoRedefine/>
    <w:uiPriority w:val="39"/>
    <w:unhideWhenUsed/>
    <w:rsid w:val="00435456"/>
    <w:pPr>
      <w:spacing w:after="100"/>
      <w:ind w:left="220"/>
    </w:pPr>
    <w:rPr>
      <w:sz w:val="22"/>
    </w:rPr>
  </w:style>
  <w:style w:type="paragraph" w:styleId="TOC1">
    <w:name w:val="toc 1"/>
    <w:basedOn w:val="Heading2"/>
    <w:next w:val="Normal"/>
    <w:autoRedefine/>
    <w:uiPriority w:val="39"/>
    <w:unhideWhenUsed/>
    <w:rsid w:val="00435456"/>
    <w:pPr>
      <w:spacing w:after="100"/>
      <w:jc w:val="left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35456"/>
    <w:pPr>
      <w:spacing w:after="100"/>
      <w:ind w:left="44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34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43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14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47" /><Relationship Type="http://schemas.microsoft.com/office/2019/05/relationships/documenttasks" Target="documenttasks/documenttasks1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11/relationships/commentsExtended" Target="commentsExtended.xml" Id="rId24" /><Relationship Type="http://schemas.openxmlformats.org/officeDocument/2006/relationships/header" Target="header2.xml" Id="rId45" /><Relationship Type="http://schemas.openxmlformats.org/officeDocument/2006/relationships/numbering" Target="numbering.xml" Id="rId5" /><Relationship Type="http://schemas.openxmlformats.org/officeDocument/2006/relationships/theme" Target="theme/theme1.xml" Id="rId49" /><Relationship Type="http://schemas.openxmlformats.org/officeDocument/2006/relationships/endnotes" Target="endnotes.xml" Id="rId10" /><Relationship Type="http://schemas.openxmlformats.org/officeDocument/2006/relationships/footer" Target="footer1.xm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43" /><Relationship Type="http://schemas.microsoft.com/office/2011/relationships/people" Target="people.xml" Id="rId48" /><Relationship Type="http://schemas.openxmlformats.org/officeDocument/2006/relationships/webSettings" Target="webSettings.xml" Id="rId8" /><Relationship Type="http://schemas.microsoft.com/office/2020/10/relationships/intelligence" Target="intelligence2.xml" Id="rId51" /><Relationship Type="http://schemas.openxmlformats.org/officeDocument/2006/relationships/customXml" Target="../customXml/item3.xml" Id="rId3" /><Relationship Type="http://schemas.microsoft.com/office/2016/09/relationships/commentsIds" Target="commentsIds.xml" Id="rId25" /><Relationship Type="http://schemas.openxmlformats.org/officeDocument/2006/relationships/footer" Target="footer2.xml" Id="rId4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horeline.edu/about-shoreline/documents/ShorelineCoCollege_EquityCenteredStratPlan2024_022924%20v6%20SPREADS.pdf" TargetMode="External" Id="R8c328677a76645fd" /><Relationship Type="http://schemas.openxmlformats.org/officeDocument/2006/relationships/hyperlink" Target="https://www.shoreline.edu/about-shoreline/survey-data.aspx" TargetMode="External" Id="Rf81f329c59ed4b2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ring\Documents\Custom%20Office%20Templates\Shorelin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DD4A93C-65BF-46BB-A273-825700A0FFAF}">
    <t:Anchor>
      <t:Comment id="1959185781"/>
    </t:Anchor>
    <t:History>
      <t:Event id="{87EEFEC8-0E11-406A-A930-EAB20854D822}" time="2023-04-14T22:13:19.906Z">
        <t:Attribution userId="S::agarnsey@shoreline.edu::25db73a5-02ef-4417-a0fd-db328551cfcb" userProvider="AD" userName="Garnsey-Harter, Ann"/>
        <t:Anchor>
          <t:Comment id="1959185781"/>
        </t:Anchor>
        <t:Create/>
      </t:Event>
      <t:Event id="{E5244ABB-9749-4860-9CA9-30FE2C099BB4}" time="2023-04-14T22:13:19.906Z">
        <t:Attribution userId="S::agarnsey@shoreline.edu::25db73a5-02ef-4417-a0fd-db328551cfcb" userProvider="AD" userName="Garnsey-Harter, Ann"/>
        <t:Anchor>
          <t:Comment id="1959185781"/>
        </t:Anchor>
        <t:Assign userId="S::jscarpa@shoreline.edu::f378e720-049c-442e-95b8-41f4db909447" userProvider="AD" userName="Scarpa, Juliet"/>
      </t:Event>
      <t:Event id="{5581AD9B-BC58-4FC8-946C-E3D5AA6BFC24}" time="2023-04-14T22:13:19.906Z">
        <t:Attribution userId="S::agarnsey@shoreline.edu::25db73a5-02ef-4417-a0fd-db328551cfcb" userProvider="AD" userName="Garnsey-Harter, Ann"/>
        <t:Anchor>
          <t:Comment id="1959185781"/>
        </t:Anchor>
        <t:SetTitle title="…by Program.xlsx - Juliet, can you change this link access to &quot;anyone at SCC&quot; and then hyperlink on &quot;Program Completions Data.&quot; Then, that phrase w/ hyperlink needs to be copied into this spot in all Instructional Program Reviews @Scarpa, Juliet"/>
      </t:Event>
    </t:History>
  </t:Task>
  <t:Task id="{B1F07343-AE0A-471F-B728-3612FA7871F4}">
    <t:Anchor>
      <t:Comment id="288377144"/>
    </t:Anchor>
    <t:History>
      <t:Event id="{C4DD9B1E-5513-4578-8A0D-4711514DE20E}" time="2023-02-18T16:41:11.559Z">
        <t:Attribution userId="S::agarnsey@shoreline.edu::25db73a5-02ef-4417-a0fd-db328551cfcb" userProvider="AD" userName="Garnsey-Harter, Ann"/>
        <t:Anchor>
          <t:Comment id="288377144"/>
        </t:Anchor>
        <t:Create/>
      </t:Event>
      <t:Event id="{6C81FF90-5AB9-4C78-A71F-008DA7E66413}" time="2023-02-18T16:41:11.559Z">
        <t:Attribution userId="S::agarnsey@shoreline.edu::25db73a5-02ef-4417-a0fd-db328551cfcb" userProvider="AD" userName="Garnsey-Harter, Ann"/>
        <t:Anchor>
          <t:Comment id="288377144"/>
        </t:Anchor>
        <t:Assign userId="S::bmaring@shoreline.edu::16e215d0-d770-450f-9a5e-30d6b0a0fb7a" userProvider="AD" userName="Maring, Bayta"/>
      </t:Event>
      <t:Event id="{756B5649-3305-4807-B24A-38BBF42A0DD1}" time="2023-02-18T16:41:11.559Z">
        <t:Attribution userId="S::agarnsey@shoreline.edu::25db73a5-02ef-4417-a0fd-db328551cfcb" userProvider="AD" userName="Garnsey-Harter, Ann"/>
        <t:Anchor>
          <t:Comment id="288377144"/>
        </t:Anchor>
        <t:SetTitle title="@Maring, Bayta The last accreditation report mentions annual workplans and workplan objectives. Does it work to have these be part of the area reviews? If so, how does this section look?"/>
      </t:Event>
    </t:History>
  </t:Task>
  <t:Task id="{B443540B-96EF-4BE6-8B92-96D726DC0CAD}">
    <t:Anchor>
      <t:Comment id="904946442"/>
    </t:Anchor>
    <t:History>
      <t:Event id="{24F4D595-596A-45D8-9AA2-DB0AB733E15B}" time="2023-05-06T15:27:42.655Z">
        <t:Attribution userId="S::agarnsey@shoreline.edu::25db73a5-02ef-4417-a0fd-db328551cfcb" userProvider="AD" userName="Garnsey-Harter, Ann"/>
        <t:Anchor>
          <t:Comment id="904946442"/>
        </t:Anchor>
        <t:Create/>
      </t:Event>
      <t:Event id="{2E6F5543-23B3-486B-8180-83E8C0FBCAF5}" time="2023-05-06T15:27:42.655Z">
        <t:Attribution userId="S::agarnsey@shoreline.edu::25db73a5-02ef-4417-a0fd-db328551cfcb" userProvider="AD" userName="Garnsey-Harter, Ann"/>
        <t:Anchor>
          <t:Comment id="904946442"/>
        </t:Anchor>
        <t:Assign userId="S::jscarpa@shoreline.edu::f378e720-049c-442e-95b8-41f4db909447" userProvider="AD" userName="Scarpa, Juliet"/>
      </t:Event>
      <t:Event id="{6910459D-CA67-4FAB-945C-D91294507348}" time="2023-05-06T15:27:42.655Z">
        <t:Attribution userId="S::agarnsey@shoreline.edu::25db73a5-02ef-4417-a0fd-db328551cfcb" userProvider="AD" userName="Garnsey-Harter, Ann"/>
        <t:Anchor>
          <t:Comment id="904946442"/>
        </t:Anchor>
        <t:SetTitle title="@Scarpa, Juliet Could you go through this newly-created Area Review and copy/paste in content in all yellow highlighted areas? Thanks!"/>
      </t:Event>
    </t:History>
  </t:Task>
  <t:Task id="{1B2A23E1-4209-4E34-8612-E80DA9741855}">
    <t:Anchor>
      <t:Comment id="1241856211"/>
    </t:Anchor>
    <t:History>
      <t:Event id="{BD4BE882-CA59-4183-BF2D-E04236F895E1}" time="2023-04-05T18:41:33.851Z">
        <t:Attribution userId="S::agarnsey@shoreline.edu::25db73a5-02ef-4417-a0fd-db328551cfcb" userProvider="AD" userName="Garnsey-Harter, Ann"/>
        <t:Anchor>
          <t:Comment id="1241856211"/>
        </t:Anchor>
        <t:Create/>
      </t:Event>
      <t:Event id="{B7F7A4E8-9198-4C4C-A1D3-9B688C7892C0}" time="2023-04-05T18:41:33.851Z">
        <t:Attribution userId="S::agarnsey@shoreline.edu::25db73a5-02ef-4417-a0fd-db328551cfcb" userProvider="AD" userName="Garnsey-Harter, Ann"/>
        <t:Anchor>
          <t:Comment id="1241856211"/>
        </t:Anchor>
        <t:Assign userId="S::cpastore@shoreline.edu::e466aecc-4c95-4afa-a955-4ef7cdb412dc" userProvider="AD" userName="Pastore, Celine"/>
      </t:Event>
      <t:Event id="{9680E43D-4135-45D8-A9ED-AD935C785A12}" time="2023-04-05T18:41:33.851Z">
        <t:Attribution userId="S::agarnsey@shoreline.edu::25db73a5-02ef-4417-a0fd-db328551cfcb" userProvider="AD" userName="Garnsey-Harter, Ann"/>
        <t:Anchor>
          <t:Comment id="1241856211"/>
        </t:Anchor>
        <t:SetTitle title="@Pastore, Celine Can you double-check that I did this correctly and put in the correct numbers here?"/>
      </t:Event>
      <t:Event id="{72A9FA81-D889-494C-BE91-42B5336A93CD}" time="2023-04-06T21:42:57.34Z">
        <t:Attribution userId="S::cpastore@shoreline.edu::e466aecc-4c95-4afa-a955-4ef7cdb412dc" userProvider="AD" userName="Pastore, Celine"/>
        <t:Progress percentComplete="100"/>
      </t:Event>
    </t:History>
  </t:Task>
  <t:Task id="{5981DB95-7B0C-4E48-8E77-CAE3E411E49D}">
    <t:Anchor>
      <t:Comment id="1074092208"/>
    </t:Anchor>
    <t:History>
      <t:Event id="{4E381FDF-DFA1-432B-8FDF-513EAC9D7EE4}" time="2023-02-15T02:19:51.827Z">
        <t:Attribution userId="S::agarnsey@shoreline.edu::25db73a5-02ef-4417-a0fd-db328551cfcb" userProvider="AD" userName="Garnsey-Harter, Ann"/>
        <t:Anchor>
          <t:Comment id="1074092208"/>
        </t:Anchor>
        <t:Create/>
      </t:Event>
      <t:Event id="{0F827CF8-7B6D-47C0-BBAF-2F870AF8F01B}" time="2023-02-15T02:19:51.827Z">
        <t:Attribution userId="S::agarnsey@shoreline.edu::25db73a5-02ef-4417-a0fd-db328551cfcb" userProvider="AD" userName="Garnsey-Harter, Ann"/>
        <t:Anchor>
          <t:Comment id="1074092208"/>
        </t:Anchor>
        <t:Assign userId="S::jlowe@shoreline.edu::9368b377-da1a-45cc-9d58-70a3e0abad9e" userProvider="AD" userName="Lowe, Jesse D."/>
      </t:Event>
      <t:Event id="{79396F4E-3DC6-4EB6-9D4C-F11986A68554}" time="2023-02-15T02:19:51.827Z">
        <t:Attribution userId="S::agarnsey@shoreline.edu::25db73a5-02ef-4417-a0fd-db328551cfcb" userProvider="AD" userName="Garnsey-Harter, Ann"/>
        <t:Anchor>
          <t:Comment id="1074092208"/>
        </t:Anchor>
        <t:SetTitle title="@Lowe, Jesse D. Jesse, could you resize this table so it fits across the page (I had deleted one column). Thanks."/>
      </t:Event>
    </t:History>
  </t:Task>
  <t:Task id="{75E93C9F-25D0-4854-9F4E-C52B653C81AE}">
    <t:Anchor>
      <t:Comment id="141071399"/>
    </t:Anchor>
    <t:History>
      <t:Event id="{BFB7D48F-E510-4221-B10B-B5D4CCEB930C}" time="2023-02-20T21:56:56.104Z">
        <t:Attribution userId="S::agarnsey@shoreline.edu::25db73a5-02ef-4417-a0fd-db328551cfcb" userProvider="AD" userName="Garnsey-Harter, Ann"/>
        <t:Anchor>
          <t:Comment id="377201553"/>
        </t:Anchor>
        <t:Create/>
      </t:Event>
      <t:Event id="{B67DE79F-73C4-48A3-BD7C-342F8984D275}" time="2023-02-20T21:56:56.104Z">
        <t:Attribution userId="S::agarnsey@shoreline.edu::25db73a5-02ef-4417-a0fd-db328551cfcb" userProvider="AD" userName="Garnsey-Harter, Ann"/>
        <t:Anchor>
          <t:Comment id="377201553"/>
        </t:Anchor>
        <t:Assign userId="S::jkahn@shoreline.edu::d685bec9-cfdc-4569-a585-ccc7a71bba0b" userProvider="AD" userName="Kahn, Jack S."/>
      </t:Event>
      <t:Event id="{377607A1-A962-4DDA-B0D3-71A4E695E7C2}" time="2023-02-20T21:56:56.104Z">
        <t:Attribution userId="S::agarnsey@shoreline.edu::25db73a5-02ef-4417-a0fd-db328551cfcb" userProvider="AD" userName="Garnsey-Harter, Ann"/>
        <t:Anchor>
          <t:Comment id="377201553"/>
        </t:Anchor>
        <t:SetTitle title="@Kahn, Jack S. Melanie provided the equity questions!"/>
      </t:Event>
    </t:History>
  </t:Task>
  <t:Task id="{3D877F8E-1E5D-4BE1-A185-0651F6032642}">
    <t:Anchor>
      <t:Comment id="35104688"/>
    </t:Anchor>
    <t:History>
      <t:Event id="{082C0D15-3AA8-4278-95C4-A569BD7052D6}" time="2023-02-15T02:34:12.496Z">
        <t:Attribution userId="S::agarnsey@shoreline.edu::25db73a5-02ef-4417-a0fd-db328551cfcb" userProvider="AD" userName="Garnsey-Harter, Ann"/>
        <t:Anchor>
          <t:Comment id="35104688"/>
        </t:Anchor>
        <t:Create/>
      </t:Event>
      <t:Event id="{C9E9BD1D-83FD-4666-B8F6-882F1D00D39D}" time="2023-02-15T02:34:12.496Z">
        <t:Attribution userId="S::agarnsey@shoreline.edu::25db73a5-02ef-4417-a0fd-db328551cfcb" userProvider="AD" userName="Garnsey-Harter, Ann"/>
        <t:Anchor>
          <t:Comment id="35104688"/>
        </t:Anchor>
        <t:Assign userId="S::mdixon@shoreline.edu::96f14202-f2dc-480d-82ba-287c6c2734f1" userProvider="AD" userName="Melanie Dixon"/>
      </t:Event>
      <t:Event id="{C0B07F84-7259-4FC8-B2DC-90C27414DE1F}" time="2023-02-15T02:34:12.496Z">
        <t:Attribution userId="S::agarnsey@shoreline.edu::25db73a5-02ef-4417-a0fd-db328551cfcb" userProvider="AD" userName="Garnsey-Harter, Ann"/>
        <t:Anchor>
          <t:Comment id="35104688"/>
        </t:Anchor>
        <t:SetTitle title="@Melanie Dixon Melanie, what do you think of these equity questions for the service area review template?"/>
      </t:Event>
      <t:Event id="{C4EA8A8B-47C7-451A-B1BF-F32FDD9CD5CF}" time="2023-02-15T17:42:31.7Z">
        <t:Attribution userId="S::agarnsey@shoreline.edu::25db73a5-02ef-4417-a0fd-db328551cfcb" userProvider="AD" userName="Garnsey-Harter, Ann"/>
        <t:Progress percentComplete="100"/>
      </t:Event>
    </t:History>
  </t:Task>
  <t:Task id="{C0169CE8-627A-448E-A106-3441873C1A21}">
    <t:Anchor>
      <t:Comment id="511252407"/>
    </t:Anchor>
    <t:History>
      <t:Event id="{43BB02D1-5A1A-4A0B-8A77-4E0C53AA9413}" time="2023-02-15T02:19:51.827Z">
        <t:Attribution userId="S::agarnsey@shoreline.edu::25db73a5-02ef-4417-a0fd-db328551cfcb" userProvider="AD" userName="Garnsey-Harter, Ann"/>
        <t:Anchor>
          <t:Comment id="511252407"/>
        </t:Anchor>
        <t:Create/>
      </t:Event>
      <t:Event id="{9EC90491-2362-4207-8DD8-2449AC3D3B27}" time="2023-02-15T02:19:51.827Z">
        <t:Attribution userId="S::agarnsey@shoreline.edu::25db73a5-02ef-4417-a0fd-db328551cfcb" userProvider="AD" userName="Garnsey-Harter, Ann"/>
        <t:Anchor>
          <t:Comment id="511252407"/>
        </t:Anchor>
        <t:Assign userId="S::jlowe@shoreline.edu::9368b377-da1a-45cc-9d58-70a3e0abad9e" userProvider="AD" userName="Lowe, Jesse D."/>
      </t:Event>
      <t:Event id="{D81B0DB6-961E-41D3-BF56-99F12EC7B25B}" time="2023-02-15T02:19:51.827Z">
        <t:Attribution userId="S::agarnsey@shoreline.edu::25db73a5-02ef-4417-a0fd-db328551cfcb" userProvider="AD" userName="Garnsey-Harter, Ann"/>
        <t:Anchor>
          <t:Comment id="511252407"/>
        </t:Anchor>
        <t:SetTitle title="@Lowe, Jesse D. Jesse, could you resize this table so it fits across the page (I had deleted one column). Thanks."/>
      </t:Event>
    </t:History>
  </t:Task>
  <t:Task id="{CA19634A-DE26-46FA-BA63-D83A371AA779}">
    <t:Anchor>
      <t:Comment id="1944593559"/>
    </t:Anchor>
    <t:History>
      <t:Event id="{E32CF847-2B8F-4F4E-9AD6-3244A804205B}" time="2023-02-18T16:14:28.807Z">
        <t:Attribution userId="S::agarnsey@shoreline.edu::25db73a5-02ef-4417-a0fd-db328551cfcb" userProvider="AD" userName="Garnsey-Harter, Ann"/>
        <t:Anchor>
          <t:Comment id="1944593559"/>
        </t:Anchor>
        <t:Create/>
      </t:Event>
      <t:Event id="{C8F6055B-46BB-4CCD-85E8-F2C07EC454A8}" time="2023-02-18T16:14:28.807Z">
        <t:Attribution userId="S::agarnsey@shoreline.edu::25db73a5-02ef-4417-a0fd-db328551cfcb" userProvider="AD" userName="Garnsey-Harter, Ann"/>
        <t:Anchor>
          <t:Comment id="1944593559"/>
        </t:Anchor>
        <t:Assign userId="S::bmaring@shoreline.edu::16e215d0-d770-450f-9a5e-30d6b0a0fb7a" userProvider="AD" userName="Maring, Bayta"/>
      </t:Event>
      <t:Event id="{FB552C0A-17FA-4A36-8275-226827E92636}" time="2023-02-18T16:14:28.807Z">
        <t:Attribution userId="S::agarnsey@shoreline.edu::25db73a5-02ef-4417-a0fd-db328551cfcb" userProvider="AD" userName="Garnsey-Harter, Ann"/>
        <t:Anchor>
          <t:Comment id="1944593559"/>
        </t:Anchor>
        <t:SetTitle title="@Maring, Bayta @Plozza, Romina Learning Support Outcomes were mentioned in the last accreditation report, so I am assuming Student Service areas are familiar with them?"/>
      </t:Event>
    </t:History>
  </t:Task>
  <t:Task id="{EB9D28D3-8800-47B2-89E6-F2AF110E536A}">
    <t:Anchor>
      <t:Comment id="1125398108"/>
    </t:Anchor>
    <t:History>
      <t:Event id="{8E16728D-709C-48B3-BE88-6B5BE98FC903}" time="2023-02-18T16:18:26.903Z">
        <t:Attribution userId="S::agarnsey@shoreline.edu::25db73a5-02ef-4417-a0fd-db328551cfcb" userProvider="AD" userName="Garnsey-Harter, Ann"/>
        <t:Anchor>
          <t:Comment id="1125398108"/>
        </t:Anchor>
        <t:Create/>
      </t:Event>
      <t:Event id="{7012F13D-D771-46ED-8C97-ACD5CB9A01C3}" time="2023-02-18T16:18:26.903Z">
        <t:Attribution userId="S::agarnsey@shoreline.edu::25db73a5-02ef-4417-a0fd-db328551cfcb" userProvider="AD" userName="Garnsey-Harter, Ann"/>
        <t:Anchor>
          <t:Comment id="1125398108"/>
        </t:Anchor>
        <t:Assign userId="S::bmaring@shoreline.edu::16e215d0-d770-450f-9a5e-30d6b0a0fb7a" userProvider="AD" userName="Maring, Bayta"/>
      </t:Event>
      <t:Event id="{0D831376-3365-45FD-A9A8-E7D805D9B88C}" time="2023-02-18T16:18:26.903Z">
        <t:Attribution userId="S::agarnsey@shoreline.edu::25db73a5-02ef-4417-a0fd-db328551cfcb" userProvider="AD" userName="Garnsey-Harter, Ann"/>
        <t:Anchor>
          <t:Comment id="1125398108"/>
        </t:Anchor>
        <t:SetTitle title="@Maring, Bayta Do you know the rationale for picking these colleges as benchmarks?"/>
      </t:Event>
    </t:History>
  </t:Task>
  <t:Task id="{2A009335-D469-4740-892D-4739AB80B791}">
    <t:Anchor>
      <t:Comment id="302570686"/>
    </t:Anchor>
    <t:History>
      <t:Event id="{B3EB2FB5-4485-4D90-9723-E4DCEF14D2EE}" time="2023-02-18T16:22:13.022Z">
        <t:Attribution userId="S::agarnsey@shoreline.edu::25db73a5-02ef-4417-a0fd-db328551cfcb" userProvider="AD" userName="Garnsey-Harter, Ann"/>
        <t:Anchor>
          <t:Comment id="302570686"/>
        </t:Anchor>
        <t:Create/>
      </t:Event>
      <t:Event id="{EC6FBDC7-1A62-4ACE-9526-E41E73788A03}" time="2023-02-18T16:22:13.022Z">
        <t:Attribution userId="S::agarnsey@shoreline.edu::25db73a5-02ef-4417-a0fd-db328551cfcb" userProvider="AD" userName="Garnsey-Harter, Ann"/>
        <t:Anchor>
          <t:Comment id="302570686"/>
        </t:Anchor>
        <t:Assign userId="S::dlowe-wincentsen@shoreline.edu::803d84a9-3b64-4489-bb04-02383a357c80" userProvider="AD" userName="Lowe-Wincentsen, Dawn"/>
      </t:Event>
      <t:Event id="{5579E6C4-FBC0-4283-91DC-E8C0144D20C6}" time="2023-02-18T16:22:13.022Z">
        <t:Attribution userId="S::agarnsey@shoreline.edu::25db73a5-02ef-4417-a0fd-db328551cfcb" userProvider="AD" userName="Garnsey-Harter, Ann"/>
        <t:Anchor>
          <t:Comment id="302570686"/>
        </t:Anchor>
        <t:SetTitle title="@Lowe-Wincentsen, Dawn Could you help with any suggestions for this section? Want to keep it simple. Should we link to the innovation grant rubric or ??"/>
      </t:Event>
    </t:History>
  </t:Task>
  <t:Task id="{392200D2-AFD4-422C-8C29-53BB044906B6}">
    <t:Anchor>
      <t:Comment id="172883753"/>
    </t:Anchor>
    <t:History>
      <t:Event id="{2462E841-8D0E-44AB-B6EF-9111B16FD149}" time="2023-03-27T17:20:23.29Z">
        <t:Attribution userId="S::rplozza@shoreline.edu::77ea3036-0361-4ead-9bf8-7783daebc70b" userProvider="AD" userName="Plozza, Romina"/>
        <t:Anchor>
          <t:Comment id="172883753"/>
        </t:Anchor>
        <t:Create/>
      </t:Event>
      <t:Event id="{6351A74B-21A9-428F-9A83-6B2EFF448E81}" time="2023-03-27T17:20:23.29Z">
        <t:Attribution userId="S::rplozza@shoreline.edu::77ea3036-0361-4ead-9bf8-7783daebc70b" userProvider="AD" userName="Plozza, Romina"/>
        <t:Anchor>
          <t:Comment id="172883753"/>
        </t:Anchor>
        <t:Assign userId="S::agarnsey@shoreline.edu::25db73a5-02ef-4417-a0fd-db328551cfcb" userProvider="AD" userName="Garnsey-Harter, Ann"/>
      </t:Event>
      <t:Event id="{2F66EFFF-B3A3-43DE-ADDE-9EC68A070BBA}" time="2023-03-27T17:20:23.29Z">
        <t:Attribution userId="S::rplozza@shoreline.edu::77ea3036-0361-4ead-9bf8-7783daebc70b" userProvider="AD" userName="Plozza, Romina"/>
        <t:Anchor>
          <t:Comment id="172883753"/>
        </t:Anchor>
        <t:SetTitle title="@Garnsey-Harter, Ann I don't see a Program success section (for Program reviews only) is that something that should be added?"/>
      </t:Event>
      <t:Event id="{16CCF74C-F251-40C0-9A4B-CCB7C5B2E93F}" time="2023-03-27T17:25:13.747Z">
        <t:Attribution userId="S::agarnsey@shoreline.edu::25db73a5-02ef-4417-a0fd-db328551cfcb" userProvider="AD" userName="Garnsey-Harter, Ann"/>
        <t:Anchor>
          <t:Comment id="1194653523"/>
        </t:Anchor>
        <t:UnassignAll/>
      </t:Event>
      <t:Event id="{F82AF684-0B44-499E-B49C-87F13DF43F58}" time="2023-03-27T17:25:13.747Z">
        <t:Attribution userId="S::agarnsey@shoreline.edu::25db73a5-02ef-4417-a0fd-db328551cfcb" userProvider="AD" userName="Garnsey-Harter, Ann"/>
        <t:Anchor>
          <t:Comment id="1194653523"/>
        </t:Anchor>
        <t:Assign userId="S::rplozza@shoreline.edu::77ea3036-0361-4ead-9bf8-7783daebc70b" userProvider="AD" userName="Plozza, Romina"/>
      </t:Event>
      <t:Event id="{7CD1891E-E7E1-4131-9FFA-FB651AD65E5A}" time="2023-03-27T17:26:40.856Z">
        <t:Attribution userId="S::rplozza@shoreline.edu::77ea3036-0361-4ead-9bf8-7783daebc70b" userProvider="AD" userName="Plozza, Romina"/>
        <t:Progress percentComplete="100"/>
      </t:Event>
    </t:History>
  </t:Task>
  <t:Task id="{FA7219F4-93AA-4D48-A753-DE139A7B7479}">
    <t:Anchor>
      <t:Comment id="45045876"/>
    </t:Anchor>
    <t:History>
      <t:Event id="{82A2ECE4-20F8-4653-90F3-CC69DCA27BEC}" time="2023-03-27T17:20:23.29Z">
        <t:Attribution userId="S::rplozza@shoreline.edu::77ea3036-0361-4ead-9bf8-7783daebc70b" userProvider="AD" userName="Plozza, Romina"/>
        <t:Anchor>
          <t:Comment id="45045876"/>
        </t:Anchor>
        <t:Create/>
      </t:Event>
      <t:Event id="{494EC84F-D534-441F-946C-D3F090B6C83F}" time="2023-03-27T17:20:23.29Z">
        <t:Attribution userId="S::rplozza@shoreline.edu::77ea3036-0361-4ead-9bf8-7783daebc70b" userProvider="AD" userName="Plozza, Romina"/>
        <t:Anchor>
          <t:Comment id="45045876"/>
        </t:Anchor>
        <t:Assign userId="S::agarnsey@shoreline.edu::25db73a5-02ef-4417-a0fd-db328551cfcb" userProvider="AD" userName="Garnsey-Harter, Ann"/>
      </t:Event>
      <t:Event id="{7E0AFF7E-3702-4643-807D-4767E45853D8}" time="2023-03-27T17:20:23.29Z">
        <t:Attribution userId="S::rplozza@shoreline.edu::77ea3036-0361-4ead-9bf8-7783daebc70b" userProvider="AD" userName="Plozza, Romina"/>
        <t:Anchor>
          <t:Comment id="45045876"/>
        </t:Anchor>
        <t:SetTitle title="@Garnsey-Harter, Ann I don't see a Program success section (for Program reviews only) is that something that should be added?"/>
      </t:Event>
      <t:Event id="{58A99BD9-C426-4F2E-B569-E7049446E0B3}" time="2023-03-27T17:25:13.747Z">
        <t:Attribution userId="S::agarnsey@shoreline.edu::25db73a5-02ef-4417-a0fd-db328551cfcb" userProvider="AD" userName="Garnsey-Harter, Ann"/>
        <t:Anchor>
          <t:Comment id="1211555955"/>
        </t:Anchor>
        <t:UnassignAll/>
      </t:Event>
      <t:Event id="{F8A627A0-22EF-4FD3-9452-BDB47C971741}" time="2023-03-27T17:25:13.747Z">
        <t:Attribution userId="S::agarnsey@shoreline.edu::25db73a5-02ef-4417-a0fd-db328551cfcb" userProvider="AD" userName="Garnsey-Harter, Ann"/>
        <t:Anchor>
          <t:Comment id="1211555955"/>
        </t:Anchor>
        <t:Assign userId="S::rplozza@shoreline.edu::77ea3036-0361-4ead-9bf8-7783daebc70b" userProvider="AD" userName="Plozza, Romina"/>
      </t:Event>
      <t:Event id="{74C75E80-2D7B-4E1F-A65B-2089369B0BFB}" time="2023-03-27T17:26:18.241Z">
        <t:Attribution userId="S::rplozza@shoreline.edu::77ea3036-0361-4ead-9bf8-7783daebc70b" userProvider="AD" userName="Plozza, Romina"/>
        <t:Progress percentComplete="100"/>
      </t:Event>
    </t:History>
  </t:Task>
  <t:Task id="{B41FFFCE-EE48-42B9-AA1D-F7A62A98C8C2}">
    <t:Anchor>
      <t:Comment id="535966631"/>
    </t:Anchor>
    <t:History>
      <t:Event id="{62B48C42-A61C-465A-BC45-BFF183D85745}" time="2023-03-27T17:27:47.767Z">
        <t:Attribution userId="S::rplozza@shoreline.edu::77ea3036-0361-4ead-9bf8-7783daebc70b" userProvider="AD" userName="Plozza, Romina"/>
        <t:Anchor>
          <t:Comment id="535966631"/>
        </t:Anchor>
        <t:Create/>
      </t:Event>
      <t:Event id="{BE129D1E-7570-434C-B811-F93A8547755F}" time="2023-03-27T17:27:47.767Z">
        <t:Attribution userId="S::rplozza@shoreline.edu::77ea3036-0361-4ead-9bf8-7783daebc70b" userProvider="AD" userName="Plozza, Romina"/>
        <t:Anchor>
          <t:Comment id="535966631"/>
        </t:Anchor>
        <t:Assign userId="S::agarnsey@shoreline.edu::25db73a5-02ef-4417-a0fd-db328551cfcb" userProvider="AD" userName="Garnsey-Harter, Ann"/>
      </t:Event>
      <t:Event id="{A78AB05B-1050-41F1-8787-E905306CEC1B}" time="2023-03-27T17:27:47.767Z">
        <t:Attribution userId="S::rplozza@shoreline.edu::77ea3036-0361-4ead-9bf8-7783daebc70b" userProvider="AD" userName="Plozza, Romina"/>
        <t:Anchor>
          <t:Comment id="535966631"/>
        </t:Anchor>
        <t:SetTitle title="@Garnsey-Harter, Ann I put it here, but that link (fall 2022) is probably only for course data? Do we have one for program data?"/>
      </t:Event>
    </t:History>
  </t:Task>
  <t:Task id="{FF188163-759B-4048-895C-60E905536FF9}">
    <t:Anchor>
      <t:Comment id="422899372"/>
    </t:Anchor>
    <t:History>
      <t:Event id="{7F175CB0-6262-45D1-A184-3746C1A89DB4}" time="2023-03-29T20:06:09.059Z">
        <t:Attribution userId="S::agarnsey@shoreline.edu::25db73a5-02ef-4417-a0fd-db328551cfcb" userProvider="AD" userName="Garnsey-Harter, Ann"/>
        <t:Anchor>
          <t:Comment id="422899372"/>
        </t:Anchor>
        <t:Create/>
      </t:Event>
      <t:Event id="{B326A3DC-8843-49F0-AE1A-3977DE162341}" time="2023-03-29T20:06:09.059Z">
        <t:Attribution userId="S::agarnsey@shoreline.edu::25db73a5-02ef-4417-a0fd-db328551cfcb" userProvider="AD" userName="Garnsey-Harter, Ann"/>
        <t:Anchor>
          <t:Comment id="422899372"/>
        </t:Anchor>
        <t:Assign userId="S::lrucks@shoreline.edu::590d5ecc-bbba-4f5d-bea7-49d7540112e5" userProvider="AD" userName="Rucks, Lucas"/>
      </t:Event>
      <t:Event id="{87ADEE20-791A-4785-BDE7-7063A49699A6}" time="2023-03-29T20:06:09.059Z">
        <t:Attribution userId="S::agarnsey@shoreline.edu::25db73a5-02ef-4417-a0fd-db328551cfcb" userProvider="AD" userName="Garnsey-Harter, Ann"/>
        <t:Anchor>
          <t:Comment id="422899372"/>
        </t:Anchor>
        <t:SetTitle title="@Rucks, Lucas Do you want instructional departments to fill out the Curriculum section every year (for Annual Department Area Review) OR every 3-4 years (for Comprehensive Department Area Review)? Thanks, @Plozza, Romina , for asking."/>
      </t:Event>
      <t:Event id="{F8704F1C-6E6D-4FD7-8851-777CED774128}" time="2023-04-05T23:27:26.85Z">
        <t:Attribution userId="S::agarnsey@shoreline.edu::25db73a5-02ef-4417-a0fd-db328551cfcb" userProvider="AD" userName="Garnsey-Harter, Ann"/>
        <t:Progress percentComplete="100"/>
      </t:Event>
    </t:History>
  </t:Task>
  <t:Task id="{2F44A059-BA69-4619-A0DF-F142C4F5B24C}">
    <t:Anchor>
      <t:Comment id="1427599046"/>
    </t:Anchor>
    <t:History>
      <t:Event id="{942E0075-CBC8-4A94-94A9-359BCF807A01}" time="2023-03-31T16:16:22.863Z">
        <t:Attribution userId="S::agarnsey@shoreline.edu::25db73a5-02ef-4417-a0fd-db328551cfcb" userProvider="AD" userName="Garnsey-Harter, Ann"/>
        <t:Anchor>
          <t:Comment id="1427599046"/>
        </t:Anchor>
        <t:Create/>
      </t:Event>
      <t:Event id="{D0E6056A-1629-4ED5-96BF-CBAA810662B4}" time="2023-03-31T16:16:22.863Z">
        <t:Attribution userId="S::agarnsey@shoreline.edu::25db73a5-02ef-4417-a0fd-db328551cfcb" userProvider="AD" userName="Garnsey-Harter, Ann"/>
        <t:Anchor>
          <t:Comment id="1427599046"/>
        </t:Anchor>
        <t:Assign userId="S::cpastore@shoreline.edu::e466aecc-4c95-4afa-a955-4ef7cdb412dc" userProvider="AD" userName="Pastore, Celine"/>
      </t:Event>
      <t:Event id="{B6D541CA-1251-4884-8FEA-073F28628CD6}" time="2023-03-31T16:16:22.863Z">
        <t:Attribution userId="S::agarnsey@shoreline.edu::25db73a5-02ef-4417-a0fd-db328551cfcb" userProvider="AD" userName="Garnsey-Harter, Ann"/>
        <t:Anchor>
          <t:Comment id="1427599046"/>
        </t:Anchor>
        <t:SetTitle title="@Pastore, Celine @Plozza, Romina What Tableau dashboard is this one? How is &quot;program success&quot; defined?"/>
      </t:Event>
      <t:Event id="{7528D6D4-70C4-4EAD-A3DF-76C87B5E5667}" time="2023-04-05T16:44:42.253Z">
        <t:Attribution userId="S::agarnsey@shoreline.edu::25db73a5-02ef-4417-a0fd-db328551cfcb" userProvider="AD" userName="Garnsey-Harter, Ann"/>
        <t:Progress percentComplete="100"/>
      </t:Event>
    </t:History>
  </t:Task>
  <t:Task id="{A58B89AF-9A3A-4C5F-AC3A-488866E56B50}">
    <t:Anchor>
      <t:Comment id="2035500805"/>
    </t:Anchor>
    <t:History>
      <t:Event id="{965D92AF-50CA-44DB-BB89-EE5DF1A09654}" time="2023-04-05T23:12:20.824Z">
        <t:Attribution userId="S::agarnsey@shoreline.edu::25db73a5-02ef-4417-a0fd-db328551cfcb" userProvider="AD" userName="Garnsey-Harter, Ann"/>
        <t:Anchor>
          <t:Comment id="2035500805"/>
        </t:Anchor>
        <t:Create/>
      </t:Event>
      <t:Event id="{6483D62D-680A-49EF-9206-7FB18A76ACAA}" time="2023-04-05T23:12:20.824Z">
        <t:Attribution userId="S::agarnsey@shoreline.edu::25db73a5-02ef-4417-a0fd-db328551cfcb" userProvider="AD" userName="Garnsey-Harter, Ann"/>
        <t:Anchor>
          <t:Comment id="2035500805"/>
        </t:Anchor>
        <t:Assign userId="S::jlowe@shoreline.edu::9368b377-da1a-45cc-9d58-70a3e0abad9e" userProvider="AD" userName="Lowe, Jesse D."/>
      </t:Event>
      <t:Event id="{C4460CB4-FD64-4799-BFEA-A0DD9C05B216}" time="2023-04-05T23:12:20.824Z">
        <t:Attribution userId="S::agarnsey@shoreline.edu::25db73a5-02ef-4417-a0fd-db328551cfcb" userProvider="AD" userName="Garnsey-Harter, Ann"/>
        <t:Anchor>
          <t:Comment id="2035500805"/>
        </t:Anchor>
        <t:SetTitle title="@Lowe, Jesse D. Please add this paragraph &quot;We reviewed . .. &quot; and the table under it to all Instructional Area Reviews, if it isn't already there. Those reviews can be found here 2022-23 ."/>
      </t:Event>
      <t:Event id="{F9C79A61-236F-4F5E-AA41-CF64F68EE3B2}" time="2023-04-06T21:16:55.348Z">
        <t:Attribution userId="S::jlowe@shoreline.edu::9368b377-da1a-45cc-9d58-70a3e0abad9e" userProvider="AD" userName="Lowe, Jesse D."/>
        <t:Progress percentComplete="100"/>
      </t:Event>
    </t:History>
  </t:Task>
  <t:Task id="{E8070EF5-9DD5-4304-9737-89DD4F477C77}">
    <t:Anchor>
      <t:Comment id="1387937988"/>
    </t:Anchor>
    <t:History>
      <t:Event id="{2914FC91-FC9F-491D-97D3-6AAC2E41FFDB}" time="2023-04-05T23:20:28.821Z">
        <t:Attribution userId="S::agarnsey@shoreline.edu::25db73a5-02ef-4417-a0fd-db328551cfcb" userProvider="AD" userName="Garnsey-Harter, Ann"/>
        <t:Anchor>
          <t:Comment id="1387937988"/>
        </t:Anchor>
        <t:Create/>
      </t:Event>
      <t:Event id="{8492F298-D1A3-4BDC-92D7-2CD1B5EC57D9}" time="2023-04-05T23:20:28.821Z">
        <t:Attribution userId="S::agarnsey@shoreline.edu::25db73a5-02ef-4417-a0fd-db328551cfcb" userProvider="AD" userName="Garnsey-Harter, Ann"/>
        <t:Anchor>
          <t:Comment id="1387937988"/>
        </t:Anchor>
        <t:Assign userId="S::jlowe@shoreline.edu::9368b377-da1a-45cc-9d58-70a3e0abad9e" userProvider="AD" userName="Lowe, Jesse D."/>
      </t:Event>
      <t:Event id="{A2EF1A4C-15FD-42F5-8693-EF37E3FFB051}" time="2023-04-05T23:20:28.821Z">
        <t:Attribution userId="S::agarnsey@shoreline.edu::25db73a5-02ef-4417-a0fd-db328551cfcb" userProvider="AD" userName="Garnsey-Harter, Ann"/>
        <t:Anchor>
          <t:Comment id="1387937988"/>
        </t:Anchor>
        <t:SetTitle title="@Lowe, Jesse D. Please add this note to all Instructional Area Reviews (found 2022-23 ) if it is not there and all Service area reviews (found 2022-23)."/>
      </t:Event>
      <t:Event id="{C5F80751-8A38-40B6-9A6B-D63CC2246D5D}" time="2023-04-06T22:01:52.049Z">
        <t:Attribution userId="S::jlowe@shoreline.edu::9368b377-da1a-45cc-9d58-70a3e0abad9e" userProvider="AD" userName="Lowe, Jesse D."/>
        <t:Progress percentComplete="100"/>
      </t:Event>
    </t:History>
  </t:Task>
  <t:Task id="{BD3EFF85-434A-4286-9414-5E4930AD0692}">
    <t:Anchor>
      <t:Comment id="1904124331"/>
    </t:Anchor>
    <t:History>
      <t:Event id="{226D2B41-4028-455A-952F-181B706355FD}" time="2023-04-14T22:03:33.653Z">
        <t:Attribution userId="S::agarnsey@shoreline.edu::25db73a5-02ef-4417-a0fd-db328551cfcb" userProvider="AD" userName="Garnsey-Harter, Ann"/>
        <t:Anchor>
          <t:Comment id="1904124331"/>
        </t:Anchor>
        <t:Create/>
      </t:Event>
      <t:Event id="{735D19CA-E66D-4D45-8D3D-2CB97DFFC53A}" time="2023-04-14T22:03:33.653Z">
        <t:Attribution userId="S::agarnsey@shoreline.edu::25db73a5-02ef-4417-a0fd-db328551cfcb" userProvider="AD" userName="Garnsey-Harter, Ann"/>
        <t:Anchor>
          <t:Comment id="1904124331"/>
        </t:Anchor>
        <t:Assign userId="S::jlowe@shoreline.edu::9368b377-da1a-45cc-9d58-70a3e0abad9e" userProvider="AD" userName="Lowe, Jesse D."/>
      </t:Event>
      <t:Event id="{70083B82-F07E-4FC2-BBC2-DA987A13092C}" time="2023-04-14T22:03:33.653Z">
        <t:Attribution userId="S::agarnsey@shoreline.edu::25db73a5-02ef-4417-a0fd-db328551cfcb" userProvider="AD" userName="Garnsey-Harter, Ann"/>
        <t:Anchor>
          <t:Comment id="1904124331"/>
        </t:Anchor>
        <t:SetTitle title="@Lowe, Jesse D. Now that the SCC website is now back up, could you add department descriptions into this section on all Instructional Area Reviews? Include a hyperlink to the page on the web where you got the info. please. Thanks!"/>
      </t:Event>
      <t:Event id="{9B976BDF-31BF-4AEE-8574-D9D5D5DABA79}" time="2023-04-21T21:28:21.651Z">
        <t:Attribution userId="S::jlowe@shoreline.edu::9368b377-da1a-45cc-9d58-70a3e0abad9e" userProvider="AD" userName="Lowe, Jesse D."/>
        <t:Progress percentComplete="100"/>
      </t:Event>
    </t:History>
  </t:Task>
  <t:Task id="{FE901F54-87BA-47BB-8EA8-B7CF4A60DF09}">
    <t:Anchor>
      <t:Comment id="849562763"/>
    </t:Anchor>
    <t:History>
      <t:Event id="{EC53CA9E-BE39-4A23-86D6-EC6335E36B6E}" time="2023-05-06T15:32:18.959Z">
        <t:Attribution userId="S::agarnsey@shoreline.edu::25db73a5-02ef-4417-a0fd-db328551cfcb" userProvider="AD" userName="Garnsey-Harter, Ann"/>
        <t:Anchor>
          <t:Comment id="849562763"/>
        </t:Anchor>
        <t:Create/>
      </t:Event>
      <t:Event id="{94543619-49B1-4C85-B382-6E6DDCD06B65}" time="2023-05-06T15:32:18.959Z">
        <t:Attribution userId="S::agarnsey@shoreline.edu::25db73a5-02ef-4417-a0fd-db328551cfcb" userProvider="AD" userName="Garnsey-Harter, Ann"/>
        <t:Anchor>
          <t:Comment id="849562763"/>
        </t:Anchor>
        <t:Assign userId="S::jscarpa@shoreline.edu::f378e720-049c-442e-95b8-41f4db909447" userProvider="AD" userName="Scarpa, Juliet"/>
      </t:Event>
      <t:Event id="{246A548D-9B97-4DBD-81E7-834F8B1A2F32}" time="2023-05-06T15:32:18.959Z">
        <t:Attribution userId="S::agarnsey@shoreline.edu::25db73a5-02ef-4417-a0fd-db328551cfcb" userProvider="AD" userName="Garnsey-Harter, Ann"/>
        <t:Anchor>
          <t:Comment id="849562763"/>
        </t:Anchor>
        <t:SetTitle title="@Scarpa, Juliet How are we doing on this dashboar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7E0099F6E5C49AD7A15B6DC103C0B" ma:contentTypeVersion="11" ma:contentTypeDescription="Create a new document." ma:contentTypeScope="" ma:versionID="774151e9f8f1b39365ef8132d83d9c5c">
  <xsd:schema xmlns:xsd="http://www.w3.org/2001/XMLSchema" xmlns:xs="http://www.w3.org/2001/XMLSchema" xmlns:p="http://schemas.microsoft.com/office/2006/metadata/properties" xmlns:ns2="96b1f4c9-463a-463e-baf4-652aabf37ad2" xmlns:ns3="f7e050bf-72f9-482e-bce9-847334af6e6a" targetNamespace="http://schemas.microsoft.com/office/2006/metadata/properties" ma:root="true" ma:fieldsID="aadb579d9dd6b5bc9fa25205d96a925e" ns2:_="" ns3:_="">
    <xsd:import namespace="96b1f4c9-463a-463e-baf4-652aabf37ad2"/>
    <xsd:import namespace="f7e050bf-72f9-482e-bce9-847334af6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1f4c9-463a-463e-baf4-652aabf37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50bf-72f9-482e-bce9-847334af6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74fc76-5ff5-449c-8a41-9e812d2f22d7}" ma:internalName="TaxCatchAll" ma:showField="CatchAllData" ma:web="f7e050bf-72f9-482e-bce9-847334af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050bf-72f9-482e-bce9-847334af6e6a">
      <UserInfo>
        <DisplayName>Melanie Dixon</DisplayName>
        <AccountId>110</AccountId>
        <AccountType/>
      </UserInfo>
      <UserInfo>
        <DisplayName>Oldham, Davis</DisplayName>
        <AccountId>107</AccountId>
        <AccountType/>
      </UserInfo>
      <UserInfo>
        <DisplayName>Emanuela Agosta</DisplayName>
        <AccountId>96</AccountId>
        <AccountType/>
      </UserInfo>
    </SharedWithUsers>
    <lcf76f155ced4ddcb4097134ff3c332f xmlns="96b1f4c9-463a-463e-baf4-652aabf37ad2">
      <Terms xmlns="http://schemas.microsoft.com/office/infopath/2007/PartnerControls"/>
    </lcf76f155ced4ddcb4097134ff3c332f>
    <TaxCatchAll xmlns="f7e050bf-72f9-482e-bce9-847334af6e6a" xsi:nil="true"/>
  </documentManagement>
</p:properties>
</file>

<file path=customXml/itemProps1.xml><?xml version="1.0" encoding="utf-8"?>
<ds:datastoreItem xmlns:ds="http://schemas.openxmlformats.org/officeDocument/2006/customXml" ds:itemID="{3E92AD0B-7B05-44C4-8BF4-2082605F2BE3}"/>
</file>

<file path=customXml/itemProps2.xml><?xml version="1.0" encoding="utf-8"?>
<ds:datastoreItem xmlns:ds="http://schemas.openxmlformats.org/officeDocument/2006/customXml" ds:itemID="{194C132E-36DA-4AD9-9E2F-593F2213D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5A030-E1FA-4665-B9A8-73202113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CC7B6-03A7-4582-B264-4ACDEFF9E842}">
  <ds:schemaRefs>
    <ds:schemaRef ds:uri="http://schemas.microsoft.com/office/2006/metadata/properties"/>
    <ds:schemaRef ds:uri="http://schemas.microsoft.com/office/infopath/2007/PartnerControls"/>
    <ds:schemaRef ds:uri="f7e050bf-72f9-482e-bce9-847334af6e6a"/>
    <ds:schemaRef ds:uri="96b1f4c9-463a-463e-baf4-652aabf37a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Shoreline.dotx</ap:Template>
  <ap:Application>Microsoft Word for the web</ap:Application>
  <ap:DocSecurity>4</ap:DocSecurity>
  <ap:ScaleCrop>false</ap:ScaleCrop>
  <ap:Company>Shoreline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Maring, Bayta</dc:creator>
  <keywords/>
  <dc:description/>
  <lastModifiedBy>Ann Garnsey-Harter</lastModifiedBy>
  <revision>164</revision>
  <lastPrinted>2018-10-05T21:10:00.0000000Z</lastPrinted>
  <dcterms:created xsi:type="dcterms:W3CDTF">2023-01-23T21:11:00.0000000Z</dcterms:created>
  <dcterms:modified xsi:type="dcterms:W3CDTF">2024-10-25T00:13:06.3332274Z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0x0101000547E0099F6E5C49AD7A15B6DC103C0B</vt:lpwstr>
  </property>
  <property fmtid="{D5CDD505-2E9C-101B-9397-08002B2CF9AE}" pid="3" name="MediaServiceImageTags">
    <vt:lpwstr/>
  </property>
</Properties>
</file>